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ED59" w14:textId="77777777" w:rsidR="008012EF" w:rsidRPr="00FD1158" w:rsidRDefault="008012EF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D3AB164" w14:textId="02B9BACA" w:rsidR="008012EF" w:rsidRPr="00FD1158" w:rsidRDefault="008012EF" w:rsidP="0077168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>(de la pagina 1 la pagina )</w:t>
      </w:r>
    </w:p>
    <w:p w14:paraId="6FB40CD6" w14:textId="77777777" w:rsidR="008012EF" w:rsidRDefault="008012E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95D60D4" w14:textId="77777777" w:rsidR="008012EF" w:rsidRDefault="008012E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E58A538" w14:textId="77777777" w:rsidR="008012EF" w:rsidRDefault="008012E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9C72703" w14:textId="77777777" w:rsidR="008012EF" w:rsidRDefault="008012EF">
      <w:pPr>
        <w:jc w:val="center"/>
        <w:rPr>
          <w:sz w:val="28"/>
        </w:rPr>
      </w:pPr>
    </w:p>
    <w:p w14:paraId="18309DD8" w14:textId="77777777" w:rsidR="008012EF" w:rsidRDefault="008012EF">
      <w:pPr>
        <w:jc w:val="center"/>
        <w:rPr>
          <w:sz w:val="28"/>
        </w:rPr>
      </w:pPr>
    </w:p>
    <w:p w14:paraId="1C2435B2" w14:textId="77777777" w:rsidR="008012EF" w:rsidRDefault="008012EF">
      <w:pPr>
        <w:jc w:val="center"/>
        <w:rPr>
          <w:sz w:val="28"/>
        </w:rPr>
      </w:pPr>
    </w:p>
    <w:p w14:paraId="32D209D9" w14:textId="77777777" w:rsidR="008012EF" w:rsidRDefault="008012EF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ED0AAB7" w14:textId="77777777" w:rsidR="008012EF" w:rsidRDefault="008012EF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663202FF" w14:textId="77777777" w:rsidR="008012EF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4C3E88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7A9ECA5" w14:textId="77777777" w:rsidR="008012EF" w:rsidRDefault="008012E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CE84105" w14:textId="77777777" w:rsidR="008012EF" w:rsidRDefault="008012E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ianuarie 2026</w:t>
      </w:r>
    </w:p>
    <w:p w14:paraId="351336CE" w14:textId="77777777" w:rsidR="008012EF" w:rsidRDefault="008012EF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012EF" w14:paraId="435BDA85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D2A5C72" w14:textId="77777777" w:rsidR="008012EF" w:rsidRDefault="008012EF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D295290" w14:textId="77777777" w:rsidR="008012EF" w:rsidRDefault="008012EF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5512D49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6433498" w14:textId="77777777" w:rsidR="008012EF" w:rsidRDefault="008012EF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B457458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28D5EF6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480DB1B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E628F8D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629C7B2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BDEEFB3" w14:textId="77777777" w:rsidR="008012EF" w:rsidRDefault="008012E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29E7F90" w14:textId="77777777" w:rsidR="008012EF" w:rsidRDefault="008012E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590B9D6" w14:textId="77777777" w:rsidR="008012EF" w:rsidRDefault="008012EF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C3630C4" w14:textId="77777777" w:rsidR="008012EF" w:rsidRDefault="008012E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5F9A9DE" w14:textId="77777777" w:rsidR="008012EF" w:rsidRDefault="008012E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5F67B3E" w14:textId="77777777" w:rsidR="008012EF" w:rsidRDefault="008012E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BE2F250" w14:textId="77777777" w:rsidR="008012EF" w:rsidRDefault="008012EF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C76930C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BF3FEBE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A806829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B28BC05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4C1DE77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C803C1F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E8F3046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63BE46A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2B6A16E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8012EF" w14:paraId="2192FF4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5DAE6D3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9D60392" w14:textId="77777777" w:rsidR="008012EF" w:rsidRDefault="008012E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253C67E" w14:textId="77777777" w:rsidR="008012EF" w:rsidRDefault="008012E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2F28A12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DA79428" w14:textId="77777777" w:rsidR="008012EF" w:rsidRDefault="008012E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0EB7E2D" w14:textId="77777777" w:rsidR="008012EF" w:rsidRDefault="008012E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5544E4E" w14:textId="77777777" w:rsidR="008012EF" w:rsidRDefault="008012E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E4CC487" w14:textId="77777777" w:rsidR="008012EF" w:rsidRDefault="008012E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21C3FBD" w14:textId="77777777" w:rsidR="008012EF" w:rsidRDefault="008012E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0C6278E" w14:textId="77777777" w:rsidR="008012EF" w:rsidRDefault="008012E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CE829A8" w14:textId="77777777" w:rsidR="008012EF" w:rsidRDefault="008012E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F581A57" w14:textId="77777777" w:rsidR="008012EF" w:rsidRDefault="008012EF">
      <w:pPr>
        <w:spacing w:line="192" w:lineRule="auto"/>
        <w:jc w:val="center"/>
      </w:pPr>
    </w:p>
    <w:p w14:paraId="11F74364" w14:textId="77777777" w:rsidR="008012EF" w:rsidRDefault="008012EF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5E10741" w14:textId="77777777" w:rsidR="008012EF" w:rsidRPr="008D04AB" w:rsidRDefault="008012E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4E01DBC" w14:textId="77777777" w:rsidR="008012EF" w:rsidRPr="008D04AB" w:rsidRDefault="008012E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4E175F7" w14:textId="77777777" w:rsidR="008012EF" w:rsidRPr="008D04AB" w:rsidRDefault="008012EF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ABCE196" w14:textId="77777777" w:rsidR="008012EF" w:rsidRPr="00A8307A" w:rsidRDefault="008012EF" w:rsidP="00516DD3">
      <w:pPr>
        <w:pStyle w:val="Heading1"/>
        <w:spacing w:line="360" w:lineRule="auto"/>
      </w:pPr>
      <w:r w:rsidRPr="00A8307A">
        <w:t>LINIA 100</w:t>
      </w:r>
    </w:p>
    <w:p w14:paraId="6B272D80" w14:textId="77777777" w:rsidR="008012EF" w:rsidRPr="00A8307A" w:rsidRDefault="008012EF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8012EF" w:rsidRPr="00AB76B4" w14:paraId="443FC14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8AE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70A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5863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BCE9E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D251EC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B25C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9D0555A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7471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398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C55B3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837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5600CCE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576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FE4C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782A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BFF8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B6ED75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06E4E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3548725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63F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5E10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077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70B7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22F9517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4B26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CE87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EFA3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1F9C7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88336B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94779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6A797E5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E2B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94F7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B5EA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0A4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45346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8012EF" w:rsidRPr="00AB76B4" w14:paraId="10A4526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964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CFD4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D84A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7D2A9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199A39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E6E3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761B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D721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FB64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173C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0AD7A34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AFA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0AEB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CA78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30310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B958AC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BB2D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D590C1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C32BA3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E5EE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B304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84A1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F51F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FA7282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ABC09F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012EF" w:rsidRPr="00AB76B4" w14:paraId="46F6F2D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6E8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D1BA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34C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599D4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36B2F6F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20791DC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38B4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2DAE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1EB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7BF85F4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BBF86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F290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8012EF" w:rsidRPr="00AB76B4" w14:paraId="27DF37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796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E5D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72C37A5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9761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4D8A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8A764C3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8D1899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8769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B628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02B7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12EB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9967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3EE937F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11D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75A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168FD2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5971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13A6C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76B138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1D826A4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F0ED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8F67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52CF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A0C5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849E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0EE02A2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701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9653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CC06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F007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E20F027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0A9E0BB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5A9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3724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E23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586532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0175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61B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24BD285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0C5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CF85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7010AE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C618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6BD4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997437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36EA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857B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A65B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D13F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2E52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46C2B4B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378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9E5C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1D18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0CD2A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62B8DEB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29B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C436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2AB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AFAE6B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608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D4D7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01C4565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9C9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AF0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8BAD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5C53E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45CB94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BFBB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51E34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B8F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889D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BF3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5AD567D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E10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F96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BAC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9819A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B1DA1B9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2198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2B7D9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447E8A7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93957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7E3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D217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846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C3E8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07BC7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8012EF" w:rsidRPr="00AB76B4" w14:paraId="120066D8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515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643D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60CD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662C0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DA73BC4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C83C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83E4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9696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E79C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19DF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5865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12EF" w:rsidRPr="00AB76B4" w14:paraId="5BE98E0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23D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9D1D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204CE3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735D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A8074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B6ED74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3644AEDB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E40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C7333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4E2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E49B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DCEF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243876F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9A8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6194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D7D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A2B07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03B17B0C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ACA241F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88BE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C2A8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88C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2A2457A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3198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6250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8012EF" w:rsidRPr="00AB76B4" w14:paraId="404A215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6BE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0B3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6EAB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7EDEA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C7EF11E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CDD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06895E9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5EFE843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34F7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CF42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0620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6DC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8012EF" w:rsidRPr="00AB76B4" w14:paraId="4319726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1EE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9B3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0E93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EF6F0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D140B8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50A6E85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943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81EA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BFA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C04809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55A7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DA4D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709B465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5F9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ED1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0FDD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065966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BA07E7C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527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66273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DFACCA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298A2FE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C02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589F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A53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4E1F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D7B2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8012EF" w:rsidRPr="00AB76B4" w14:paraId="2EECC8A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2F8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754D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8D2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AE5B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EEB8CAD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919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5EA91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289E9F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27AC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204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3B46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6C85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C1931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35BEF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012EF" w:rsidRPr="00AB76B4" w14:paraId="5ECDCD3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7E5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1804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632794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4A5E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DD02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F6779AE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3D84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E2F3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5DC4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1137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5B85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0948A1B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177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DEB78" w14:textId="77777777" w:rsidR="008012EF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4F3F34E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C973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2265F" w14:textId="77777777" w:rsidR="008012EF" w:rsidRPr="00AB76B4" w:rsidRDefault="008012EF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2A6DAFC" w14:textId="77777777" w:rsidR="008012EF" w:rsidRPr="00AB76B4" w:rsidRDefault="008012EF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BD28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8953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0D80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BC90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CC90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5124DF8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3F6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1C4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C6D3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5EBFB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0AAEDB3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CCF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DBB0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D19C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34C33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171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1917CD0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737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E668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FA33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4E625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96DF4A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EA08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02A7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DFA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092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FC2F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427F42E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82E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5AD1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3F64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5AD7B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5DD0C7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427B1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391D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8A3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D306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6F55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5869A9A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780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3AC8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DD184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B8A13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3CCBB90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47A27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EE0F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84EE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8979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D40B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7EC031C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D2A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6C42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FFF8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BE04D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798AB29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B1EC9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8C52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7BF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820131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A005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C34BD" w14:textId="77777777" w:rsidR="008012EF" w:rsidRPr="00AB76B4" w:rsidRDefault="008012EF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3199154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16D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288C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CF5F1E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D892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26D8A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3810399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3773F4D3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206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B58B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7744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4445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D68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3456D57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C73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757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D7DA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AC824" w14:textId="77777777" w:rsidR="008012EF" w:rsidRPr="00AB76B4" w:rsidRDefault="008012EF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CCE5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4657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5E106" w14:textId="77777777" w:rsidR="008012EF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354665A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622D6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358E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161BFB4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E7A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1D3D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81D8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250CF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CD303F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B203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B20053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6751F5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33D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D842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3EB5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754C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1B2623C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D53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3D4A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1DD5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42D5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04B3B9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9EE6A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67C3B32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66F79121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287800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6347224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AA4D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4B3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C0333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3984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704CC5C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5B6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ACE5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108AE1D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766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84474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2C66C81F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806A8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4511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8CFE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DA3D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2784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7CB99B0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836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C33A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53F9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6569B" w14:textId="77777777" w:rsidR="008012EF" w:rsidRPr="00AB76B4" w:rsidRDefault="008012EF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CE559CA" w14:textId="77777777" w:rsidR="008012EF" w:rsidRPr="00AB76B4" w:rsidRDefault="008012EF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2805D" w14:textId="77777777" w:rsidR="008012EF" w:rsidRPr="00AB76B4" w:rsidRDefault="008012EF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32B6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5E4EA" w14:textId="77777777" w:rsidR="008012EF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3ABBC9A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349E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2A8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0D89828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91F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6A28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4F1A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65AE4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D69DFE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E88B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59097D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F1E5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C428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11B1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50B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46F73FC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271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845A" w14:textId="77777777" w:rsidR="008012EF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3F2D4E2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B353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61231" w14:textId="77777777" w:rsidR="008012EF" w:rsidRPr="00AB76B4" w:rsidRDefault="008012E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D84C202" w14:textId="77777777" w:rsidR="008012EF" w:rsidRPr="00AB76B4" w:rsidRDefault="008012E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3A94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11D6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86E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E67D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2A31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4A79759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DB4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136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44EF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6B0B4" w14:textId="77777777" w:rsidR="008012EF" w:rsidRPr="00AB76B4" w:rsidRDefault="008012E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1F5A1BD" w14:textId="77777777" w:rsidR="008012EF" w:rsidRPr="00AB76B4" w:rsidRDefault="008012EF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A99E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801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191E" w14:textId="77777777" w:rsidR="008012EF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458D60E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C337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E83F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7D0854E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14E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A7F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0F54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EFF0F" w14:textId="77777777" w:rsidR="008012EF" w:rsidRPr="00AB76B4" w:rsidRDefault="008012EF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t xml:space="preserve"> – 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BC0D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28CA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B404F" w14:textId="77777777" w:rsidR="008012EF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489ED56A" w14:textId="77777777" w:rsidR="008012EF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E1EA0" w14:textId="77777777" w:rsidR="008012EF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98EC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4331BFF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A9E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207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2A176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90303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471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924C4E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2A378D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45F812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EEBC0F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55A15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2F0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4C28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D504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3CCB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78BAC34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D3C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0549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3729D4A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02D0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5CA3B5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001571C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867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F67E3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160A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6DEB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B9ED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524706A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54B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87C6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903F6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9C2F7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4096C53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D89E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8EFAC3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EC99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9941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3A44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1204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B0861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4AD3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012EF" w:rsidRPr="00AB76B4" w14:paraId="040EC38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1A6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6E5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AF9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1E46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EE3388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697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0A6B7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E2D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D4E1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799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8562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470FAD3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015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F29C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2E80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D0114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D8F4B9C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4765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DADB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D4C5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5CAA4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E22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134C770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CF8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336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044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4E5C0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FFEC02F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95D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5C454B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2354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31EB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D38B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61BE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8928B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EBA60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012EF" w:rsidRPr="00AB76B4" w14:paraId="6B191F5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8C1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DC61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E16214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7531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AAECF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AE109F4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7857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73BE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216C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0FF4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D191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23E362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049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95A3" w14:textId="77777777" w:rsidR="008012EF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205F543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F50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DF8D6" w14:textId="77777777" w:rsidR="008012EF" w:rsidRPr="00AB76B4" w:rsidRDefault="008012EF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02E2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6F36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52FA2" w14:textId="77777777" w:rsidR="008012EF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129A7" w14:textId="77777777" w:rsidR="008012EF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7B04E" w14:textId="77777777" w:rsidR="008012EF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6B0B356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8AE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AFDC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DF5C66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94FD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8864E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81535B3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0BA0C4A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63AD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B25C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5834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962E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40F4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6BF275C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11C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0CDB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18E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83DB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E039F1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B35D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E001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6D4D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6A01000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AA29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BA45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B72C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7D3EC40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72FDB88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AF8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79BD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2B5B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1035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6059273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285A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E509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7043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7AA0E9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DC74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329F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23D96DC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FE0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AAE2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1881D4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82A7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148B5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5AF13CF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7ADA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095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FE5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F7D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2E1B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78A2F07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B49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1147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99C077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7CE2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B96AA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A9FC6F5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07E9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6568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25EC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B853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3F0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B81A3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1F4A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8012EF" w:rsidRPr="00AB76B4" w14:paraId="20D25D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407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8392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5113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23DA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5B30A60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1EA4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EA4903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A3E38B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012CC7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B31C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231E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1601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0C8F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9BD5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012EF" w:rsidRPr="00AB76B4" w14:paraId="225C8D2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FAA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CC9A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12EF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27F2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B4516CB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84DD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1F717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D5006A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A94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817B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27D0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570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8012EF" w:rsidRPr="00AB76B4" w14:paraId="0F4847C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D01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AD20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90734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61E80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CC859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F2D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733B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38C6E45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3C68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44E2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3737636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5E8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195AA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77EF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D916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EE022EA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4691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A82788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153B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5081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B2C6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3F09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12BF0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8012EF" w:rsidRPr="00AB76B4" w14:paraId="0FDC5DE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796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A0CE2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F0E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192BE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AA78D43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3487E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60B4B6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160A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63C98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36B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3A7E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8012EF" w:rsidRPr="00AB76B4" w14:paraId="62E01F9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F1E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B726C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E7174B9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7AEB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7076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5833783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4833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9B6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A88B5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B2EA4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2DD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4DF14BD5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D9B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710E0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F365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C4A710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649C32A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FE7E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0189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D2E01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7B5AB6A6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F9C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7B0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443D43E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075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26495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9944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93949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2177DC9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60D0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BC86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40423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80FA20F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8F04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734B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46EA85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11B094C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0D5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1442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152E471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2B34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538D6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812357E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B151D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5DA6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90F65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044F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CF8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6EEEA468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B616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13B23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6A30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A14CC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9CC9F5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ABA9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E45F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DF655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B9FF52C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D47B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604B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AB76B4" w14:paraId="1E031A5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2D2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34DC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ECF0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87FEE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5909F36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838949D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6DAA1523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D235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203B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52966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921DE3C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775C4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DD57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AB76B4" w14:paraId="69183BF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227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2008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2B7787E2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4ACB0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1AFA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D3BAF9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5CB4615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C8FDC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CAE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F3E9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CEC04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71C0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6B632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BC7BFD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AB76B4" w14:paraId="11552A6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E22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1865B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C18C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EEA85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C07EFEA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F119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AD271F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3C29E56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412D6C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5C7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FAE47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D8EF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37EC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FD2EC9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9CBFA7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AB76B4" w14:paraId="1E9E041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BCF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4FEE9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3DB35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D3A54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A635EB9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5DC3B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4E665B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CB956E5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D47907A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E9586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239A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1906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DA7D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03DD19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8012EF" w:rsidRPr="00AB76B4" w14:paraId="69C82C3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B536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4A8F1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1F49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1839F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35622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C3B6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0C612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60B9BF2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730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C6EE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3B74EB7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746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F6A42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53D3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8841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02DF65C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068D2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1ED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66484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0C7AF532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D3F73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8192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4891EF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3EC5B34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7EB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AF7D5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94A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E72B6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4337CFE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F040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5B3028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553224E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157F7E2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D620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5B673" w14:textId="77777777" w:rsidR="008012EF" w:rsidRPr="00AB76B4" w:rsidRDefault="008012EF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53DC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0F48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F2DAE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8012EF" w:rsidRPr="00AB76B4" w14:paraId="0D8E66D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7ED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9FCB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06AF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577CE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1A1D20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35F9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76DFC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F747AF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1D4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83F2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C5EC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D431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4F10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012EF" w:rsidRPr="00AB76B4" w14:paraId="4D8EC1F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17C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906B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235C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6C539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AD90E0B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C36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2E0B5D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1AD8D5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3A151DD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25F6D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BE2C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025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B3646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DC22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37E7983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F79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243AA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8D8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4336F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185F66D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4B4B89EA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6B97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34D8F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3C543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34CC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DD1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90E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14A5169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075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25A0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4DF4467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0E6A1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C7152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0EF457E5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4EDC9E65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556F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720FE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9E7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2347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4B51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74B555C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7EC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EBD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3BC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6078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3CA9AE8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9538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5A3E2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EB8C8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91F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4A61A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4EB5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8012EF" w:rsidRPr="00AB76B4" w14:paraId="67FA7B1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8B2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0667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955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9B1C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0350FF6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B1F17D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06D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34C09F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E7C5C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C52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8C93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D678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4DF3945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0126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2BAB6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7BC1C2E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E787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FA286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64AEB36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32E4C1D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422AB1AD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7AEF1C13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50A20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45F7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2F47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3E7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54F3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7DA9E56B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B1F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CFFF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51813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96D36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55FA86D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1CD4873" w14:textId="77777777" w:rsidR="008012EF" w:rsidRPr="00AB76B4" w:rsidRDefault="008012EF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1801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2A8F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A05D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43E123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CD7E3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3037F" w14:textId="77777777" w:rsidR="008012EF" w:rsidRPr="00AB76B4" w:rsidRDefault="008012EF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77BB13A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223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5A5C7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8382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2DF41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5BCB8FF6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B7EB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BC28D4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2037B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C4BBE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28B7F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47F2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3895D9E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1BA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5CCD6" w14:textId="77777777" w:rsidR="008012EF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78FF36C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A7396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13D59" w14:textId="77777777" w:rsidR="008012EF" w:rsidRPr="00AB76B4" w:rsidRDefault="008012EF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B62D5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B8DF9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26864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A37D" w14:textId="77777777" w:rsidR="008012EF" w:rsidRPr="00AB76B4" w:rsidRDefault="008012EF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BC01D" w14:textId="77777777" w:rsidR="008012EF" w:rsidRPr="00AB76B4" w:rsidRDefault="008012EF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7D9BB56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28D6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F780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B852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0B56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C617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411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2CD6D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D8FB65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44A6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64C5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20B2792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ACF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A98C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51A8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8C63B" w14:textId="77777777" w:rsidR="008012EF" w:rsidRPr="00AB76B4" w:rsidRDefault="008012EF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F9976AA" w14:textId="77777777" w:rsidR="008012EF" w:rsidRDefault="008012EF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A1833" w14:textId="77777777" w:rsidR="008012EF" w:rsidRPr="00AB76B4" w:rsidRDefault="008012EF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2F1819" w14:textId="77777777" w:rsidR="008012EF" w:rsidRPr="00AB76B4" w:rsidRDefault="008012EF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C3A1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C86DA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E2984" w14:textId="77777777" w:rsidR="008012EF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BA25D" w14:textId="77777777" w:rsidR="008012EF" w:rsidRPr="00AB76B4" w:rsidRDefault="008012EF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0BBD3" w14:textId="77777777" w:rsidR="008012EF" w:rsidRDefault="008012EF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8012EF" w:rsidRPr="00AB76B4" w14:paraId="5B23B39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7FF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E52E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E0AF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7199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D9DA5B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B8B5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4C657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13DE35B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EBE938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D8B4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55E0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7C6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24A5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19E99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8012EF" w:rsidRPr="00AB76B4" w14:paraId="7B72027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022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43DA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C43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ACF9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04BC57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3B46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B8DDB5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5853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416D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D5F7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5F5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E99D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12EF" w:rsidRPr="00AB76B4" w14:paraId="40E8C9A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4BD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B9BB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1E48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893C3" w14:textId="77777777" w:rsidR="008012EF" w:rsidRDefault="008012EF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00598AB1" w14:textId="77777777" w:rsidR="008012EF" w:rsidRPr="00AB76B4" w:rsidRDefault="008012EF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A5C8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C71A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B867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28DBFDB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C004" w14:textId="77777777" w:rsidR="008012EF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31E9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04FA90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D2F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4340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D2E5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776C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3F397F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319AE0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53CF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446FEEE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152DB9D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6401CD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0325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D8B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F213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A76C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72771BC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5B1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C75F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4A7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FC1A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D65974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AC8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3AF599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90C9F3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0444E50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26A5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A6E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A2D4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DC5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DC4CB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012EF" w:rsidRPr="00AB76B4" w14:paraId="6E66AAF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CC2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A70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47DD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DA9C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3B81CE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A88D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6FC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0D5F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4F6CBA6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79CD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8DBD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730E007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644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5023B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147+140</w:t>
            </w:r>
          </w:p>
          <w:p w14:paraId="65536B9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2AD9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A1C66" w14:textId="77777777" w:rsidR="008012EF" w:rsidRPr="00AB76B4" w:rsidRDefault="008012E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C8044C7" w14:textId="77777777" w:rsidR="008012EF" w:rsidRDefault="008012E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FDB6A53" w14:textId="77777777" w:rsidR="008012EF" w:rsidRPr="00AB76B4" w:rsidRDefault="008012E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B86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62B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147D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DE2A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C77D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03929F0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D5A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4E9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5DAECD3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D44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50CBA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0A1F5C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9B0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1DC1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8DF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4F3C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49F0" w14:textId="77777777" w:rsidR="008012EF" w:rsidRPr="00AB76B4" w:rsidRDefault="008012EF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196709" w14:textId="77777777" w:rsidR="008012EF" w:rsidRPr="00AB76B4" w:rsidRDefault="008012E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69C1F3E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E84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E538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3C37F49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BFF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807C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5F203AD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27DE4C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2BE999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7BE2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5C44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73B1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2F21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F400B" w14:textId="77777777" w:rsidR="008012EF" w:rsidRPr="00AB76B4" w:rsidRDefault="008012E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228A311" w14:textId="77777777" w:rsidR="008012EF" w:rsidRPr="00AB76B4" w:rsidRDefault="008012E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C047813" w14:textId="77777777" w:rsidR="008012EF" w:rsidRPr="00AB76B4" w:rsidRDefault="008012E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027F53E4" w14:textId="77777777" w:rsidR="008012EF" w:rsidRPr="00AB76B4" w:rsidRDefault="008012E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1F48D34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710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76D7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00F6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AD43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2BBB22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F0F4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57EB34E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A2FC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C52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68C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03438" w14:textId="77777777" w:rsidR="008012EF" w:rsidRPr="00AB76B4" w:rsidRDefault="008012E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801C57" w14:textId="77777777" w:rsidR="008012EF" w:rsidRPr="00AB76B4" w:rsidRDefault="008012E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1ACC00D6" w14:textId="77777777" w:rsidR="008012EF" w:rsidRPr="00AB76B4" w:rsidRDefault="008012E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8012EF" w:rsidRPr="00AB76B4" w14:paraId="02F5B41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2EB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F814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FBBD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502C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33B8CC4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0E7C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A08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6CEA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20A6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B3F6" w14:textId="77777777" w:rsidR="008012EF" w:rsidRPr="00AB76B4" w:rsidRDefault="008012E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8012EF" w:rsidRPr="00AB76B4" w14:paraId="309E8F3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BA6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D2E4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4264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CD07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015AC2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A7984D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386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6295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47C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12B0D2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3E21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649AE" w14:textId="77777777" w:rsidR="008012EF" w:rsidRPr="00AB76B4" w:rsidRDefault="008012E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E560D2" w14:textId="77777777" w:rsidR="008012EF" w:rsidRPr="00AB76B4" w:rsidRDefault="008012E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C00C24" w14:textId="77777777" w:rsidR="008012EF" w:rsidRPr="00AB76B4" w:rsidRDefault="008012EF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8012EF" w:rsidRPr="00AB76B4" w14:paraId="2A70548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8F3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8277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DFA8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217F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25F2F2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1014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3B9C76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458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C87A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D580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5F0B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0419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012EF" w:rsidRPr="00AB76B4" w14:paraId="711A16C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CA3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90C7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FA1D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C1B8C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9DAC98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1A64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8046C5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C7C0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EE42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343E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7E7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9D6AE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012EF" w:rsidRPr="00AB76B4" w14:paraId="13562B0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80E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F97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B961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96D4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7F2523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4FB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26C32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5D194DF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ED0C94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A79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598D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089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351A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06F9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8012EF" w:rsidRPr="00AB76B4" w14:paraId="4AE8930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964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BB4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169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868F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30979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4421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D7413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DE04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1E2F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C785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896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7D03E0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012EF" w:rsidRPr="00AB76B4" w14:paraId="25A1FDE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FA8A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6F6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B922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2531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0DB1F8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56D6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555245A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71DF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46D3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6F1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94B6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DA9A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8012EF" w:rsidRPr="00AB76B4" w14:paraId="454AC59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598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8AA7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0A54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2171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21BEBC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1DE4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93C9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6047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5DEA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BD17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E799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012EF" w:rsidRPr="00AB76B4" w14:paraId="1CE5D9B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B6E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4B5D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04DC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5658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C758EE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885C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8DF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390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8F53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4553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012EF" w:rsidRPr="00AB76B4" w14:paraId="04C3FD3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77A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4B2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F238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3CE0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3F3114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974A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D118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6EA7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DE9C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ECF5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012EF" w:rsidRPr="00AB76B4" w14:paraId="10EDE4E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EA7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CF6B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1F2D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E27E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9E98A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3D5B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3A1E5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B32D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B562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3DD8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081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0F52F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012EF" w:rsidRPr="00AB76B4" w14:paraId="2BFE311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6DB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4489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A2A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D323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CD503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0D8BF43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5142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3407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DBBD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C55C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033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4C64E2B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F5E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DA7D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CD10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BBEE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1C86B9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0D3F2A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17C2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1C4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41C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A70C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0A9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1A6CB75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F48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BBA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1622E2F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ADE4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DFF8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0A04DD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7C1C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7C1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F3F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65AF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B73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3CBAB3F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7EC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9AF2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1B302AC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F69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40B5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CC2F8D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0545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CB4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6DFA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CB1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FD42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62DB86F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9FE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DC366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269DE42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FD5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2DE62" w14:textId="77777777" w:rsidR="008012EF" w:rsidRPr="00AB76B4" w:rsidRDefault="008012E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9CA2A44" w14:textId="77777777" w:rsidR="008012EF" w:rsidRPr="00AB76B4" w:rsidRDefault="008012E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47CA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EAF3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B2B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7DE6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B244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8012EF" w:rsidRPr="00AB76B4" w14:paraId="1FDB527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97E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DC299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1A6F26F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6EB8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7A34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53F4B2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2329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C940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7354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36D6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92ACA" w14:textId="77777777" w:rsidR="008012EF" w:rsidRPr="00AB76B4" w:rsidRDefault="008012EF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69C7093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52D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27B2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BF1C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6E18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DE7563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2F86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FAC3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F2B1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F054BD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BC80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4B81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1A37716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926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1F97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379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A1CAF" w14:textId="77777777" w:rsidR="008012EF" w:rsidRPr="00AB76B4" w:rsidRDefault="008012E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57B18FB" w14:textId="77777777" w:rsidR="008012EF" w:rsidRPr="00AB76B4" w:rsidRDefault="008012E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F98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673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190A6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A6725F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6F22" w14:textId="77777777" w:rsidR="008012EF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F4A7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218ED6E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01B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CBC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668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34AD2" w14:textId="77777777" w:rsidR="008012EF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4FA24D8" w14:textId="77777777" w:rsidR="008012EF" w:rsidRPr="00AB76B4" w:rsidRDefault="008012EF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4420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761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D1EE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006855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722A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8CFF5" w14:textId="77777777" w:rsidR="008012EF" w:rsidRPr="00AB76B4" w:rsidRDefault="008012EF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12E3EDC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264A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7D9B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57B7626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6A9A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6B01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72FE9FC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44FF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C72E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0B5E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00CC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80E2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4CA11A1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853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494D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A7ED60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5567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29BC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38EC98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62EA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00F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94D0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D152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676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19D6485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22D765C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26A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E618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167B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4BD4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A9F53C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D7EC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4E2A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7ABA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15226F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D11F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71AD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00ED18A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44B0AFB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7C7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B487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E8F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1A04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9FF8FE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C3F5F6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339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93BF4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0DE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5D08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C06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EEE1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2749288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C9C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C52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7DECB47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52B5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DE76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3390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915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C7D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9D9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31F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44A28F5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7B5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B95B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B454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E812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19E6BE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E142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7B52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37D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DA7C55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A935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255C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7A7744E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A55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1D9C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33DD280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470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5351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64204D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DBFF43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8822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4DC8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8EF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1BA9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F590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86D07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808D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8012EF" w:rsidRPr="00AB76B4" w14:paraId="08D3DEC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C30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1E3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1033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4038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FF9447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54A7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C5EBE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8CE3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16F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7A22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3AB0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8012EF" w:rsidRPr="00AB76B4" w14:paraId="25F9496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CEC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AB6B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1093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C32D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276449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2CF7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4EDEC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660F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008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46E5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8F34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8012EF" w:rsidRPr="00AB76B4" w14:paraId="0EC6450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C14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31BE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3453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31AF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0FE09E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E1DF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61223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9886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1D9E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1B66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F89C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285D655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094A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83D5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2676FEB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580F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1C4E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B696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635B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8271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92B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352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9CE08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6F8AADD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A87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C288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CB53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FD7F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FD4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E2B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F505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E1AB70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B9C8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17204" w14:textId="77777777" w:rsidR="008012EF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DFBE0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4DCCA9C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2F5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8183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7502550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5EB7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6943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A91AC9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630A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922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46BB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3F50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C39A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012EF" w:rsidRPr="00AB76B4" w14:paraId="0A7B838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FAF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D3D4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5AAE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B653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4547F43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16D2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626D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D220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53CF668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DF7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4FE2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0784B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31773D9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8F1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0070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4FF9854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BD92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6998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C297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F327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ED0B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217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2F7B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0575ACC3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B69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A314C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5FBA1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2712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66C920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2A153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7CCB8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199C1A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A61C6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99D3A6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4FD6028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02C5DC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162F2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1BA3D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6848B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B977F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633BBAA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086E12C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588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5D386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48FA8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0726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FF18D0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BCBE9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73E9117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4F4F847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9A278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EBD69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932EB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73617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249F221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3756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FE85F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65C5D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2F48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B4B1CA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97356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E9224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D5313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CF18D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F92A4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D8B44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88B54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8012EF" w:rsidRPr="00AB76B4" w14:paraId="23E5BAA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86E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A213E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E20DD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995E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438533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DD942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89DCA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E30B3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325CA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194F6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0903D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8012EF" w:rsidRPr="00AB76B4" w14:paraId="3EEC75D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820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84E23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E772B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866F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A02EA1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DA944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7806B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A5A16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2D8B8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4E091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C0864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8012EF" w:rsidRPr="00AB76B4" w14:paraId="7189A98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777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A4E8D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6284CE8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F2FB4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E0F5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1C003F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65799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F5914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D4513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3DDE0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7B0A4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0F473DC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1A0DA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012EF" w:rsidRPr="00AB76B4" w14:paraId="538DA0FC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E02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FB2E3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29318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EB6D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98BD3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A04E9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5F3954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B294E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06CF5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4CEE4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5E2A6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012EF" w:rsidRPr="00AB76B4" w14:paraId="4438B054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CF2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C891F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955EC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1667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A48DD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E33EB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3E8B2E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239D3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52E5E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4B8F9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D13DB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8012EF" w:rsidRPr="00AB76B4" w14:paraId="254D4667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581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2E22F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FFE35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1BF2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DCEEB4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24A77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38205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3DB3B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23AAC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5C4CF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019F6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8012EF" w:rsidRPr="00AB76B4" w14:paraId="374D1AFC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AD4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0EE1D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FB263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6B4E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787959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82326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8D5230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AE0D5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42090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62717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A7ED7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8012EF" w:rsidRPr="00AB76B4" w14:paraId="0496EF3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16F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6D9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A7F9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3C850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2C7ABC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64D34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9CC896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3CC816B5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31BED1A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163E5FF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307B4287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3F53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1D22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35D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8A07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0D3B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:rsidRPr="00AB76B4" w14:paraId="3D70D94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113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8C38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C34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D14D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5166A9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3991D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15D635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A5F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5DD9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328B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D271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1121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:rsidRPr="00AB76B4" w14:paraId="4360675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0EA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6FE0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CD7B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D758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C81CA2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51069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689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E1B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25E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E109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09B6808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952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CC30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1C72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2933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137641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80439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96E32F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A96722A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8A6AB45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D055321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2052E365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6EA5B55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07BE83DB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2D50FF9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32D28BC4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89C8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5F2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05EA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B716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A3C4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:rsidRPr="00AB76B4" w14:paraId="502700E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78A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9C48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5B8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85979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4149F2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B1A5F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E9FA1F9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D15CA36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B641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BA48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4285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3BC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FE985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:rsidRPr="00AB76B4" w14:paraId="2CBD6FB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23D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D61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0ED0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2C42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5CB90A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9FB4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07CF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72A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8F7AB0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AE6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2E8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E64A4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71D5A4A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E5F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C261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27D3A0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744C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66F4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A676FE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0D3CAF7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4F538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068F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8B7A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A8AA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6A8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158D2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22A8E22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7CE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888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5B91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AADB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746A00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59A2F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A8EA05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0269FB3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4C986B9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24221E1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70D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768C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B8C7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943F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72440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8012EF" w:rsidRPr="00AB76B4" w14:paraId="184475E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376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E611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F1C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DBA3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41D3A1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ACFC8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1231C8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20C7E87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D5B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9963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3F40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F23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FC89E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8012EF" w:rsidRPr="00AB76B4" w14:paraId="12A124F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33B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B104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C3AC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6B21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F6BDEA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5CAC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17DCF8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4EF8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162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9511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124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8012EF" w:rsidRPr="00AB76B4" w14:paraId="6F2BB88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4AB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3E5D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43C6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DD4B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CB765F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0D3D5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305B774F" w14:textId="77777777" w:rsidR="008012EF" w:rsidRPr="00AB76B4" w:rsidRDefault="008012EF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CDEE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F14A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876B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B30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A6F31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DC8107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012EF" w:rsidRPr="00AB76B4" w14:paraId="08E821F4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3DE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E79C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18DB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5C26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2D0A47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347E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529F90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5D7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60CA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03BC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15A4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F0C5F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8012EF" w:rsidRPr="00AB76B4" w14:paraId="5346AA32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331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65C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079E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05B4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65A383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A664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A2674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4061763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22C1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2936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761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4503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8012EF" w:rsidRPr="00AB76B4" w14:paraId="35DB955C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13E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5948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338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18253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457CB9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B98A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8C55A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8BE9B5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5B4BB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EB9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F1BE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F610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98AF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F58AD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8012EF" w:rsidRPr="00AB76B4" w14:paraId="4F1809B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BE4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A8A4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016CA3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94BE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2545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032A122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8254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A37C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BE11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67FD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3A20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08C3D4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2E2D727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7BA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AF6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41B4A2B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304F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28AA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83E7D2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054933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479F9DF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B41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E64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97C5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50EC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56A1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F05021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77A7D53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FCF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3839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D049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6C80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565DD2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FE2557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8F4D14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E5D7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4D76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777B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3D68421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BE59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4848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3D3D671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12EF" w:rsidRPr="00AB76B4" w14:paraId="43834EC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50E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AC70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BBD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D5F4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12D12E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B78F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99C936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06CF405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E326E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5991E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73F97D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1318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FB4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BAE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75B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2690FF4D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7CA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4709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F9EC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7C11C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5C33AC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DB236A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28E7D9D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D154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513A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02B5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6BA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0224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52E80A9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F54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4898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BABC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98E3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3E1B22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CDB7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C0E6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1DC7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3808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411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5AACFA3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D51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CA5F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80F2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A593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16E154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2633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315E1F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798AB38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5D9A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B881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11C4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6603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EF57C4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8012EF" w:rsidRPr="00AB76B4" w14:paraId="57C2880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152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F643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4418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3F1E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943F49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A741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F142AD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B379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0876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60D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CFDD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8012EF" w:rsidRPr="00AB76B4" w14:paraId="5E55668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DF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FBA9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4B369B4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0043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F148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B24BCF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1414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A89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BB57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0B1CE6E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010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773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2D52D8D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40C5F75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37C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9DF9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3CD6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C5DC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367A33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619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265D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B069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3727812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3846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B09D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012EF" w:rsidRPr="00AB76B4" w14:paraId="0593217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AA3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14EF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FAE9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A255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04B804F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2A3BA6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8AC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30F8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2F1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49A3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332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555F32B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52F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50417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304AB84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B5D8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085B9" w14:textId="77777777" w:rsidR="008012EF" w:rsidRPr="00AB76B4" w:rsidRDefault="008012EF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166D716" w14:textId="77777777" w:rsidR="008012EF" w:rsidRPr="00AB76B4" w:rsidRDefault="008012EF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6286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8E73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DCC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C5A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AD4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4D31F1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BAB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F04F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DA04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B11C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4EA5991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E0D9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7A0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32BE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5227F4F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D7C7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188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19BF30E3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85B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67FA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CC56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E953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6EDEC4F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337A9E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DB8C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70E4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C6F8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23F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0162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562BB50C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300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68C4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10F824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6213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4BD4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34F250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BCF7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2C6D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42D2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530C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CDC3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A792FC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2B3FF8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649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845B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7C0B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A208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16DA26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CCD7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E6446D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DBD4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348A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6EBD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1466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7C8D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012EF" w:rsidRPr="00AB76B4" w14:paraId="0A809F0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588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C4B3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D7A1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144F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26F2FD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C085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5D29411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B20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540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1F9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A446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0F7EC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8012EF" w:rsidRPr="00AB76B4" w14:paraId="3C19EA90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4CA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36C7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349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EC45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67F2EC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50F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6FB1B8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C963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B72F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6C71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0E19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B8A6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012EF" w:rsidRPr="00AB76B4" w14:paraId="5677DE5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591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01A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3002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A65F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07751C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857D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DCCA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234A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AFE3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DD5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8550C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12EF" w:rsidRPr="00AB76B4" w14:paraId="5660ADE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B4D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B013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A201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D603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8017D6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C353E8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C6DA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EF66FF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20C3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C016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FDC8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4C1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72FFE86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628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A5B9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C589BA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9245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5394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3B0296A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98FC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DB7B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D82A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B249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713D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17E195E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A3F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25F8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82F2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E625A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23FC89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E4C6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3DC5CA3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67EB355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4569F52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CEF2CB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535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551E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313E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809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25F0129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1E4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75B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6D05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410B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3623EC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B0F53A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7FA3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E8B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9D0E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FF86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929A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5B6CBD9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B8D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3B7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A0E07C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8A8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8351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1FA950E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90F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5592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DA5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768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E07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1A9FA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8012EF" w:rsidRPr="00AB76B4" w14:paraId="4214996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FCF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03E4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48288B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49E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77EC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35C6AFE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7A33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1EF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F8B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8E0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8291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A9C1D1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707D07C5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D80A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5C66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73C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E220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426D7CF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7D5F7ED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30FD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4BD4B65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47A7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A933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EDEC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64A4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1B03FDE4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F96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F4FA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FFA8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B221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32717A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DC453D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0439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BDE51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979D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5187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72B8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E6FC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72D19543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D55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754D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DF8A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9BD0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F3631A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D1C9C2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F69F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7B22FB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9DD04F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3C21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775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545E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6EF2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3556F6D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335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37C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4887409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58C3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1E08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1D2F186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8B35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5BF3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679C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B83D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E9FB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BD0D3B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4BC8B47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440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6F45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9B7F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2E48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F95130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28F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5179C3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19F3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5A64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9769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8706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CF39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8012EF" w:rsidRPr="00AB76B4" w14:paraId="6CD8816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8C0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7E5F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37D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37B5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E004CD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AF5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BFFD25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5A06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6B9C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1C98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D2FC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5E1F0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8012EF" w:rsidRPr="00AB76B4" w14:paraId="6C7CD6A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D3B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F422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F69221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CA87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893B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5778625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1BC0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6841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6981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5582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1B5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6C5231D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F2A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29BA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9F9A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A9CE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7916C8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FE775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838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9037EA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9CE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855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EC8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F6D5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746204AC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F3E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2716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6F9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4AE0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955343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0C42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231B90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FA1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A4FE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B9D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F6F2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7645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8012EF" w:rsidRPr="00AB76B4" w14:paraId="1325A3C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1FD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531F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5C2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B024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143744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F8AE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C10769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355C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F817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DD4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4540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28327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8012EF" w:rsidRPr="00AB76B4" w14:paraId="32273D9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DB6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8284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FD7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3718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7189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F673CE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69796B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07F05C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E4A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CBA3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0272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A908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6FA68B7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63403B1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8012EF" w:rsidRPr="00AB76B4" w14:paraId="23967FD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979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B306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DFB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3421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A1AF31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6ECED4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6DB6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12B39B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251BF4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4D20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B17D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41C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E9C1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6B5A43C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F78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C09B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DFEE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9F2E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0D8B78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5066D1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250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1FF6CB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315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3014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457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2C0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560B90FB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4D0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6FB5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5DA2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E03F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EB9C53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7CE825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B8E3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13B8D7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E5AD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602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818D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E19A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2002665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E18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A951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ABE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FB68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709053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A227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5A80E8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79A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5C3A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D2E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DB27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F49B9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8012EF" w:rsidRPr="00AB76B4" w14:paraId="4ADC905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14E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5540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544CC5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0B42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CD22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346F7A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7F1E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7E6C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DA2E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E873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68EB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15DE9B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AB76B4" w14:paraId="300FB0A0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1DB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AD8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4750C2B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9ED2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1C87E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496775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4B6E403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FA1792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0B0E55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2D5A37B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E81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F327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0BC8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E509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6120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1A26C5A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C88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5048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002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123C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7526FDD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5B5F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2A4D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8DE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180763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31F5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77D1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2CC1181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746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FBB1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C23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E6FB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21FEBB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DA27C1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0139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C646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436A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58528FB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F7B6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CF84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9E878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8012EF" w:rsidRPr="00AB76B4" w14:paraId="41679256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DA2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064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B511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219F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39B37A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E57A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E1A2AB3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3CE4E367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3F4C01C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F7AB5E8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1A166EA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5EC7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E23D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1E44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EE6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38F6F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8012EF" w:rsidRPr="00AB76B4" w14:paraId="248FB6F3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CBF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19E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4404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1E43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BF8D4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05AC5D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6B25356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3E54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FC93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7C09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51B4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A36CB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012EF" w:rsidRPr="00AB76B4" w14:paraId="2C73B4E1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60E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4ECA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71E2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D92F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55B054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6A445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38FAB4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7AF6AD2B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645E4C65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0A5AF9D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F4EC33F" w14:textId="77777777" w:rsidR="008012EF" w:rsidRPr="00AB76B4" w:rsidRDefault="008012EF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51DF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BF4B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7AB6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68A1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8C9D1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8012EF" w:rsidRPr="00AB76B4" w14:paraId="1B37735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EBA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4918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F08A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C0C7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357369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53D6981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4DA7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8E88C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5FC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454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3D6B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183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6E21A6E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5C8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855A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BC07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451C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2731B6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4EDF15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6AA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410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126C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5E3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325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09E103C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973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2659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EDD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0EE4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601005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E37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005E1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64B6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6BCD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6DCC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03D8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5DE6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8012EF" w:rsidRPr="00AB76B4" w14:paraId="207D51B9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FF1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135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BCA9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808D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0977E2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E04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7DD027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3E83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87A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3E21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47C3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8012EF" w:rsidRPr="00AB76B4" w14:paraId="0961B2C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EB9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EE15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7862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22B8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28DD8E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7DCF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C755DB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8980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D5C5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9C5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5D57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7B5B1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8012EF" w:rsidRPr="00AB76B4" w14:paraId="112C03F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819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E36E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DCBC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EAB0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463949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934E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7F9B5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478655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9D4FF7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8726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9F04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2936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CB8B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650F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012EF" w:rsidRPr="00AB76B4" w14:paraId="469927D2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1EF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0276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173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8E08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029F6A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74DB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9C328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3B4C3CB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FF9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52BE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750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4B93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73052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012EF" w:rsidRPr="00AB76B4" w14:paraId="63FE08A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72C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57E8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0A6313E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E394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7A4B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5A6F77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01707B2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533168B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B6E1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D7A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FC1B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3F9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D165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4AAB6E4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BA3A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813B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8583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D644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FBC4B3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E2D9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0488F1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AA641E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AAE4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BD91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338C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59E0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3FB2CDF6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1CA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FBBC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31A6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8D73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A34D46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96E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23B4F8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68668A4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40D4252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5A2351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5ADA963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EC2331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EFB8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3714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CD24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F8A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CC750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8012EF" w:rsidRPr="00AB76B4" w14:paraId="567C05DB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1B3A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5572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B61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2DBD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AE96DA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0544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DA22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5A4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B765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8B17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06FBF6A7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792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A8C4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4BDB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FC0D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C1504F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B646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8590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3A8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51B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DFA0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D824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8012EF" w:rsidRPr="00AB76B4" w14:paraId="2D582A1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06C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A331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7DC4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AED4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94DBA4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0D8F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0502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09D0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4BE8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E289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465F3BC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345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7A71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323B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EA44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2F0645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590A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B41F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E7EC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FD7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5BD6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67F4530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3A8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48E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7A92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11D1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0454EE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989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779F0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E0A3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E54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AB3F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655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AA26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8012EF" w:rsidRPr="00AB76B4" w14:paraId="6DB1995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340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3778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DD86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3B73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BF8A3F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7965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F96C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8C80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BB8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434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8012EF" w:rsidRPr="00AB76B4" w14:paraId="0E3116A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62D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CEAA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2024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D09F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7A945C3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1894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B918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9C44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AA28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796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646B731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C62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BCE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6B10CC7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523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CD9F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33835AB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BBA8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EBE2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1CF7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0ADE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CF83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35D291C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A8D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8949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90C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750A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552DE42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6323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21CF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ECCB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26F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5F5C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E34B7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012EF" w:rsidRPr="00AB76B4" w14:paraId="43F7294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998A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529B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EDDF82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572C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196F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25829B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5119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C6D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550C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7CB0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4164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6D297172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B5A6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0A33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2E71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7992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3FEBFB9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71B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05AA3F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0374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949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0066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18BA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8874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8012EF" w:rsidRPr="00AB76B4" w14:paraId="46A0ADE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226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E397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F234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8681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69CD9D9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3409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70893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CBF9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F286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DA66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56CA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4FA3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012EF" w:rsidRPr="00AB76B4" w14:paraId="4CB027C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7C8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1A8A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EBF5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F55C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B3B9A9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5D1F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74E56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1266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785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5690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B9BF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A7C46A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8012EF" w:rsidRPr="00AB76B4" w14:paraId="50F389E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ABD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4B5D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7491E02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16EE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9081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158F2B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50AF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2521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4043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26CE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9E5E" w14:textId="77777777" w:rsidR="008012EF" w:rsidRPr="00AB76B4" w:rsidRDefault="008012E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635E262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A2F6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7FC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7AE0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D4FF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D917A6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128F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E69D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0626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D0EA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8A7DE" w14:textId="77777777" w:rsidR="008012EF" w:rsidRPr="00AB76B4" w:rsidRDefault="008012E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85C98CA" w14:textId="77777777" w:rsidR="008012EF" w:rsidRPr="00AB76B4" w:rsidRDefault="008012EF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8012EF" w:rsidRPr="00AB76B4" w14:paraId="007DD1E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2C1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2F3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342E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A688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7D9610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D37A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4DFC7B7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A18C1B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B981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713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E4AC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964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1D16721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55A6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B85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C54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F8B3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F0D777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843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F5A15F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7D9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41A6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556E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4B1D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13FCFE4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F46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3427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AD56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8EE5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B3C3BF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68F0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B222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9EC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A9D0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7C44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30C4D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8012EF" w:rsidRPr="00AB76B4" w14:paraId="0A8685F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687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AACE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5C3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636D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2B3C5C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548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5335A9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797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EAFA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6A45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A85C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BE32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8012EF" w:rsidRPr="00AB76B4" w14:paraId="44A4D1B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42E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68BC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C644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FA04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AC3BAB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291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F966E4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911F98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219E986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C4A1BA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2214E81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719445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F6003C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E471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BD4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F460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505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CCC4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8012EF" w:rsidRPr="00AB76B4" w14:paraId="019B70F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869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D32C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EEC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2747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0F4B27E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618E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5AC1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7A5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251B844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+8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462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236C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7FF759D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82E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C044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DC80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E938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FAE484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6D7E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4ACB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33B2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224D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DAF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94E2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8012EF" w:rsidRPr="00AB76B4" w14:paraId="5E1D455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B2F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106B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A9C2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5549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57A14B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B83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0281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EDBD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486A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E42F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1C70B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8012EF" w:rsidRPr="00AB76B4" w14:paraId="34DAB304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FB110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EE4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A884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B5F0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778F804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F89F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BD03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D7B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0E87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3EF2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8012EF" w:rsidRPr="00AB76B4" w14:paraId="54437A7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125FF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96E4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9C12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3400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53FCC82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581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01A13C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0374F14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3859685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C71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4528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678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643C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36B2945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BF130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9086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EE4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8B644" w14:textId="77777777" w:rsidR="008012EF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D25297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AC9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F7B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60D3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D674D7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41E7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13FE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95C584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8012EF" w:rsidRPr="00AB76B4" w14:paraId="7EC95A1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F0FE67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B5D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6AB9063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F872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FC41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2B50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754A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7BB0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FAB8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30A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A9B9C5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8012EF" w:rsidRPr="00AB76B4" w14:paraId="0E63710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92362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D56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2EEAC83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1DD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8049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3EB2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0C1F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DB3D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FEC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9AB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8012EF" w:rsidRPr="00AB76B4" w14:paraId="2DADA26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F4719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56E7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65C8EB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B21F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3291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C5D2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F70E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BE4F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B289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6C1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8012EF" w:rsidRPr="00AB76B4" w14:paraId="087232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3B10D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3063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11133A1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8355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13DC5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7FDB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D641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D36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714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9C6F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12EF" w:rsidRPr="00AB76B4" w14:paraId="49F9711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04FA0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B3F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AE6F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CA8A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6E7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59E2DA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AA97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380B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CA69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FFA1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8012EF" w:rsidRPr="00AB76B4" w14:paraId="09A261D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75209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FACB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12E3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5C0A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F58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0D843E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679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DB25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EEE2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F30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8012EF" w:rsidRPr="00AB76B4" w14:paraId="633D686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8FFFB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3144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FC7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AB00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E33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30831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1BA5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72D5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6AB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4FD1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8012EF" w:rsidRPr="00AB76B4" w14:paraId="516D259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DB926F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83B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3701EF3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23F7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953B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DF9C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561F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C7D5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0BA5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93F4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12EF" w:rsidRPr="00AB76B4" w14:paraId="1E3255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47DE6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D143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776DCEF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723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B70C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6E527E3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3B2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831E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F047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471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3DD0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12EF" w:rsidRPr="00AB76B4" w14:paraId="6B8F46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03AC7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D6E2" w14:textId="77777777" w:rsidR="008012EF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15CC5AA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F1F4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083E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070C78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2552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8FF2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2248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592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68A9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8012EF" w:rsidRPr="00AB76B4" w14:paraId="51C3470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DF7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112C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A013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E235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85E20C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AB2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831BE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1D04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BE9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600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DCD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60EC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2C519B6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8012EF" w:rsidRPr="00AB76B4" w14:paraId="0B3946F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88F9D6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713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5D35291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369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9138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EDF4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7D02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A291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7098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6814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23F33DE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64865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18C5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0F6C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8646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6371502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E09D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B829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E021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33CB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1FB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274A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8012EF" w:rsidRPr="00AB76B4" w14:paraId="1CEE345F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C3E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84D9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5624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9635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7104D6F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DF0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51336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E268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7D0C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1E2D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764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8012EF" w:rsidRPr="00AB76B4" w14:paraId="300F256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EB4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E5A5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D6B9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5567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586338E5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9A5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F935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FA3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059C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06DC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8012EF" w:rsidRPr="00AB76B4" w14:paraId="4B654C53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EBA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E926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41AA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EE48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706154B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177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97E8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8D70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D8E9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4246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8012EF" w:rsidRPr="00AB76B4" w14:paraId="5D93696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DBE1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9046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C0AD01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CDE3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4B24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477720C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1893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3C9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78A7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79D8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2CA3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8012EF" w:rsidRPr="00AB76B4" w14:paraId="48AD4C2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9530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E424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8B8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F375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DB167E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AAC6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B5A47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3658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B1FB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CC5B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9B83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B76B4" w14:paraId="273B15D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7DA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67C0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F48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E0DC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722F2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7D20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491EFE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D26B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3248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C438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763A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865D1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0AD7B3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A5CDA9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012EF" w:rsidRPr="00AB76B4" w14:paraId="1D44DD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E4E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9E33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F378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33CB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ED3B8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19E5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F3F91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8F6B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DF69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9E17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B473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77FD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EB02EC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800443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012EF" w:rsidRPr="00AB76B4" w14:paraId="256A93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A3B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7EA0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942C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4272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FF195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5F4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03876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F500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D871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3F5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B1A2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985E6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8012EF" w:rsidRPr="00AB76B4" w14:paraId="7F576FB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E9A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B127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8AA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36664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FEB48B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110E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2A15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947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DD36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E4E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E1F6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012EF" w:rsidRPr="00AB76B4" w14:paraId="673AC16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6312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68E2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8DF4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AE14A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A1B1B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ABD0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746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8A2D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B922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3CF9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FCEB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93AFE4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8012EF" w:rsidRPr="00AB76B4" w14:paraId="3FD81ED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F093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C14E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B22D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45213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175BB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8D6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841D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DEF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2B29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526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8037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8B917F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012EF" w:rsidRPr="00AB76B4" w14:paraId="7AA8F13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F0F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07C9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96C0D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30078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5DBF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13E9B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3FB108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606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686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CDA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75D8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B5BB4D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834BFA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8012EF" w:rsidRPr="00AB76B4" w14:paraId="5E076FC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71E6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D5C0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F1E8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1FEA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63F51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165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C278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44B5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A38E5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743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67753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8012EF" w:rsidRPr="00AB76B4" w14:paraId="0945A14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029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5ED2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863F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EB57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3A649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E9F30A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C19A93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9DA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A172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7A95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709A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CC9155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12EF" w:rsidRPr="00AB76B4" w14:paraId="7CF5ECC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CF85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0EEC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B48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C075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1B1E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73A27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B97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435A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BAB60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A5BF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012EF" w:rsidRPr="00AB76B4" w14:paraId="414A0CA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E83C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1EEC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2563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215A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699A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FA1E65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0ECB2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3B94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7E89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2656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93959" w14:textId="77777777" w:rsidR="008012EF" w:rsidRPr="007B5A25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9F9DAC2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12EF" w:rsidRPr="00AB76B4" w14:paraId="6045445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799E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D894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82B54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31AB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05D41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5A9B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036C3F34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1551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9BA0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8F9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C3130" w14:textId="77777777" w:rsidR="008012EF" w:rsidRPr="00AB76B4" w:rsidRDefault="008012EF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17A5EE" w14:textId="77777777" w:rsidR="008012EF" w:rsidRPr="00AB76B4" w:rsidRDefault="008012EF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12EF" w:rsidRPr="00AB76B4" w14:paraId="5709BF6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D118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E7BB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D91F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86AE3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D55D6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C01F8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4559F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760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A60A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789A7" w14:textId="77777777" w:rsidR="008012EF" w:rsidRPr="00AB76B4" w:rsidRDefault="008012EF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F8921A" w14:textId="77777777" w:rsidR="008012EF" w:rsidRPr="00AB76B4" w:rsidRDefault="008012EF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12EF" w:rsidRPr="00AB76B4" w14:paraId="49432A3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5844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6E2A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0D74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EF596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2069F0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CEBF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60D8C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7606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869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53FF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3D80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12EF" w:rsidRPr="00AB76B4" w14:paraId="15BC450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014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61DEC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966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441E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A066D9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6745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06F6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D0CC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FAFB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EAA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9F29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12EF" w:rsidRPr="00AB76B4" w14:paraId="7E9A03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E90A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C1D3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574AEC9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3AD4E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C6F9D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152B1A1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52DE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FBF0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0645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6D7B8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E6D7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148F1579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828B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F321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4C94EA5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FE687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B7C5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B8F0C3F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AE8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4F1C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CCB8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9625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C0ED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:rsidRPr="00AB76B4" w14:paraId="08B384E9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8079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880AA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CEA61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83F03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53D643A2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D8D1E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D4BADFB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809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7741F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EB89B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CE900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8012EF" w:rsidRPr="00AB76B4" w14:paraId="6888C266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A54D" w14:textId="77777777" w:rsidR="008012EF" w:rsidRPr="00AB76B4" w:rsidRDefault="008012EF" w:rsidP="008012E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85FD3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10E39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B821C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22B7177" w14:textId="77777777" w:rsidR="008012EF" w:rsidRPr="00AB76B4" w:rsidRDefault="008012EF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CE7D5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684C3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FF10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E5842" w14:textId="77777777" w:rsidR="008012EF" w:rsidRPr="00AB76B4" w:rsidRDefault="008012EF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CB717" w14:textId="77777777" w:rsidR="008012EF" w:rsidRPr="00AB76B4" w:rsidRDefault="008012EF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6196A31C" w14:textId="77777777" w:rsidR="008012EF" w:rsidRPr="00A8307A" w:rsidRDefault="008012EF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398C4C2" w14:textId="77777777" w:rsidR="008012EF" w:rsidRDefault="008012EF" w:rsidP="004C7D25">
      <w:pPr>
        <w:pStyle w:val="Heading1"/>
        <w:spacing w:line="360" w:lineRule="auto"/>
      </w:pPr>
      <w:r>
        <w:t>LINIA 101</w:t>
      </w:r>
    </w:p>
    <w:p w14:paraId="26C13A8B" w14:textId="77777777" w:rsidR="008012EF" w:rsidRDefault="008012EF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3CD62A9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A7D5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7F3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A4ACC2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BAF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D54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B64B63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3E23" w14:textId="77777777" w:rsidR="008012EF" w:rsidRPr="009E41CA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9CC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825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F2F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BF9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6E91A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13193AB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309B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A24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D94039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84A1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DBC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6C97FE4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1BF2" w14:textId="77777777" w:rsidR="008012EF" w:rsidRPr="009E41CA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D10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E9A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E1D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B85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55F8B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42C4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35943DF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8012EF" w14:paraId="3060F4D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609B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FF0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F4BA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46D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B961DB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8FFE83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C99E" w14:textId="77777777" w:rsidR="008012EF" w:rsidRPr="009E41CA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965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E06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0277890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EC2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EA5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4AD57DB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175B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AE7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CBB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20E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74FE2F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2EC2E07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158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60E6522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A2F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0D3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E01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85C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BEE7F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8012EF" w14:paraId="7139EDD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BBE7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98B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3C0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1A0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F4B986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049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44748FF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DE1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653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935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8E4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8012EF" w14:paraId="048A610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86ED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12D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E3D3BF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2A4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CA0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ED1E373" w14:textId="77777777" w:rsidR="008012EF" w:rsidRDefault="008012EF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B779" w14:textId="77777777" w:rsidR="008012EF" w:rsidRPr="009E41CA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912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144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088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350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CF0A73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28D2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E8B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7C71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D68A" w14:textId="77777777" w:rsidR="008012EF" w:rsidRDefault="008012EF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27FC3DA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217D" w14:textId="77777777" w:rsidR="008012EF" w:rsidRPr="009E41CA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688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5AF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79533C0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95E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DC7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1A1F10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A481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BE6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6C7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BC7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036CD8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BB9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FC27FF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830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318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ED2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BF9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8DFA161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8C10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23E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25C0D93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EDD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1E0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6AF2EDE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A99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A97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18B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264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A2A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8A1F80B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C422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012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2EF4F75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605D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7E63" w14:textId="77777777" w:rsidR="008012EF" w:rsidRDefault="008012EF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9B6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309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C6B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BE6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C81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8DC4F35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B355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AF1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4F9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10E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7E3090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BDD019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E23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2D5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9EC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C33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E26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9981E5A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7566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BF6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11E4A6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1A8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517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016F002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A68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FC3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8CA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92B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C72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EF5E4C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2DDA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BEC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26E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0A8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FFCF53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622D" w14:textId="77777777" w:rsidR="008012EF" w:rsidRPr="00A165AE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235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06B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7E3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AE7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1909E6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35BA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0A7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4495843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12C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9CE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D48569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A99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B076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6CB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9E1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C5A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8012EF" w14:paraId="77CEEA0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E635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6FF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77F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617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B7626C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B4B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16E4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021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2CD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950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2C5F5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518E5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012EF" w14:paraId="492B7BE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39DC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82D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3F3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D0A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71EEAD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09B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5465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994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486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5F9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1D613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28755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8012EF" w14:paraId="09DA078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18B4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708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D62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2C4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4DB434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0B6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8415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DCB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3B9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8F5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E07F4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809B7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8012EF" w14:paraId="4F526DF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2003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D5A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405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A5B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7585D5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9AF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A138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BBD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AA9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F0D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F84D3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7054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8012EF" w14:paraId="045CD61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F88B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AA3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B36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A76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003CF3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598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A1B8B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CCCC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8E2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DC38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069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04BC2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B3E4C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012EF" w14:paraId="3AA6FB6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75AF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B22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A4D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8CB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061522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1CB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34CF4F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A5FA3E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2203A9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973E8D3" w14:textId="77777777" w:rsidR="008012EF" w:rsidRPr="00A165AE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D52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CFD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BF9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2FC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6138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8012EF" w14:paraId="6A3FD40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7975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4B94" w14:textId="77777777" w:rsidR="008012EF" w:rsidRDefault="008012EF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521F50F2" w14:textId="77777777" w:rsidR="008012EF" w:rsidRDefault="008012EF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282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807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F09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6929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379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72B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048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43CF62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0FF8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5C4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2E8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207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56F1BE1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117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899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9E9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376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A8B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B4AD8C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29AD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BBF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2C49148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0C5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120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2BA4D87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DDA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ADF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274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C7F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D08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DAEF29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905F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7D0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1597552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B068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78C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975FCF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FF1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559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D86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6FE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455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28CD0D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AE51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4D1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39133CC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B58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71E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2AB8C38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85A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3F2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687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1272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4CE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B4DDC5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DEA3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E9D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A10695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3992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542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00F4C4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75F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47F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E5D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10EC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0C1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8012EF" w14:paraId="2E6681F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D7BC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05A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1CD9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9A7C" w14:textId="77777777" w:rsidR="008012EF" w:rsidRDefault="008012EF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5C13EDF" w14:textId="77777777" w:rsidR="008012EF" w:rsidRDefault="008012EF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B0D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6BB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3BF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35D1CB8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B3A2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284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8012EF" w14:paraId="0CDA866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B2F9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CBA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A828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C71F" w14:textId="77777777" w:rsidR="008012EF" w:rsidRDefault="008012EF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2C1B9C4" w14:textId="77777777" w:rsidR="008012EF" w:rsidRDefault="008012EF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755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411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31E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54235D7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2D78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431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8012EF" w14:paraId="5646282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FEB9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BD9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625E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6F50" w14:textId="77777777" w:rsidR="008012EF" w:rsidRDefault="008012EF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FD52EA0" w14:textId="77777777" w:rsidR="008012EF" w:rsidRDefault="008012EF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6C7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0D5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41E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B2C758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DB1E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D95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8012EF" w14:paraId="5AF9BE2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9E42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435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0428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1CF1" w14:textId="77777777" w:rsidR="008012EF" w:rsidRDefault="008012EF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A6F1C0B" w14:textId="77777777" w:rsidR="008012EF" w:rsidRDefault="008012EF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D1A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A11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58A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313AFD2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8BC0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2DE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8012EF" w14:paraId="5765025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6E21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B5E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A84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7BB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EB5D48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209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03DC45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2CA1CB8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0A651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7D51C2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A5636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17F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A17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55A8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D86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AD1CD4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087C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712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06B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8BB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B2C3D3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DD8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D57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2A7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26B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0E8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44E35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012EF" w14:paraId="5FF76C6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0CCF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505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1B9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C2A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15A2C6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74A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392EB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183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B12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181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8FF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E59F9A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35B7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761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043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336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A21E19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0D747C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576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BCC3BB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38E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795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CC4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FA4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CA09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8012EF" w14:paraId="0BF7435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6C7B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801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41F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208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D04064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E70C75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A19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92903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8BE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36A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7A0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547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A70F0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012EF" w14:paraId="429283A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9634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149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EA0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B35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422CAE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5CFE59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0AF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163F2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C4E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C68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5B1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B18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8012EF" w14:paraId="68A231B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98AD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C88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351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661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C26327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CCA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25DDE875" w14:textId="77777777" w:rsidR="008012EF" w:rsidRPr="00FA5543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A1A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52A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48A8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F7C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8012EF" w14:paraId="78580CE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02F1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A4E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109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94A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92680B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1523DEB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F93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2B1C413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C87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CC1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EF1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E8D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E2D6D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012EF" w14:paraId="255765D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F938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CA8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BB6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FDD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44DF28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CFF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730086BB" w14:textId="77777777" w:rsidR="008012EF" w:rsidRPr="009E41CA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96C3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A72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8E28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928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D7CE450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E166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C12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9AE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D18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0FF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3794E5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405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364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43B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C27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8012EF" w14:paraId="27272BD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C607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C2D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E38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DD6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53EA21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445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63B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A19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113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B37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1678D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8012EF" w14:paraId="2E65C69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DA56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E44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DCE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351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A1A31D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CCB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BB14E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5B0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003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95B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857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22389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0E2B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012EF" w14:paraId="43DB233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84D7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EF9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4D2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9E7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6EB0CE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D37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0BB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428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1778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30E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E2F77B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025F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C6F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8E88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E13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2638740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750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450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ADB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71DB9B6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884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A95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F3C185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DD7B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996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65C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2B9B" w14:textId="77777777" w:rsidR="008012EF" w:rsidRDefault="008012EF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BE0A882" w14:textId="77777777" w:rsidR="008012EF" w:rsidRDefault="008012EF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5CD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873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EE8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5563645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9A8B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B0E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7162D5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583C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CA1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BB7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4EF2" w14:textId="77777777" w:rsidR="008012EF" w:rsidRDefault="008012EF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4E972C7" w14:textId="77777777" w:rsidR="008012EF" w:rsidRDefault="008012EF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267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8BD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33B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0AF3868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54D8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ADD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67F8D6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E501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2A0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75F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DD3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997BE2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A2B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9B2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077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6A0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698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8012EF" w14:paraId="27242D2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7494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0D6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3F1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86A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EA7EBE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3B8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D43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BC2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B255E4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F81F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978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76D15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4149DDA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49C8605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8012EF" w14:paraId="39F04DD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8184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6AB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98FA61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1E9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573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AD7088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366F600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30A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31A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384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B66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DDD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8012EF" w14:paraId="40910F3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BE38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3C0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3ED8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B2C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841024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98B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4D6BE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631E75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7385F40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725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12F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0B4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BD0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8012EF" w14:paraId="6B35A62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57A5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244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959126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0736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891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3CA3305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8D4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0428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2A9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448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19C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8012EF" w14:paraId="254222A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3596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621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8803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A06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5DB439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FBB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B3DCB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C2643E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A0F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692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620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698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8012EF" w14:paraId="726D482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26C5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3AD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5EF8497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C5B2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46B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702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B52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42C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B8A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F1D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8012EF" w14:paraId="12D15B5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1791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FFF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F0AD02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0F76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F5C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2540AA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21A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CE1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2A5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41F7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60B8" w14:textId="77777777" w:rsidR="008012EF" w:rsidRDefault="008012EF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127D5155" w14:textId="77777777" w:rsidR="008012EF" w:rsidRDefault="008012EF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CA5DF3A" w14:textId="77777777" w:rsidR="008012EF" w:rsidRDefault="008012EF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719A80" w14:textId="77777777" w:rsidR="008012EF" w:rsidRDefault="008012EF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B40DFAA" w14:textId="77777777" w:rsidR="008012EF" w:rsidRPr="002C6BE4" w:rsidRDefault="008012EF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012EF" w14:paraId="0057C30D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151C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8F1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315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90D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E9F3C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C3916E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0D1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5D0DFE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C75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2DF1F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E57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609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2603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35F12CF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8012EF" w14:paraId="51D92D4D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74BB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0DD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D1A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05D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A4C64A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06B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DFE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05C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666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341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20AD956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CAFA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90C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898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A1F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F40255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C6C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A9BFA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1C29D52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0BE28266" w14:textId="77777777" w:rsidR="008012EF" w:rsidRPr="00164983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3F0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A27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834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F32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19C6D" w14:textId="77777777" w:rsidR="008012EF" w:rsidRPr="0058349B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012EF" w14:paraId="3B6C754E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ACFB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F2E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3F1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F6C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5800A6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51C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1E1D8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DD9D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C4A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F9E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F8B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FB655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8012EF" w14:paraId="363AE487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06FB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964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625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102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F3A6CC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F6BB6E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A72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49CE72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52D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676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CDB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B3E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5B6C0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2E4C0A7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12EF" w14:paraId="55C0EA5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F2B3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86D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6FF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629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340929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A2D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85247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7D3D32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395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8A1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F1B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02D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0B3DD9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264D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420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AE4E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919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0E8607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613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A3465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06E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5AE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5C7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17D1" w14:textId="77777777" w:rsidR="008012EF" w:rsidRPr="00860983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B92C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EC9CA2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3E5E3F6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8012EF" w14:paraId="296E7CD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9F89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19E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254038D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50FF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05A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A84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09C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056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BA3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0D8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2D5537D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F4B5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7FA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D5A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0CF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6987BE7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9C3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44EF02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AE4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D1A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11E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09B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794623B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012EF" w14:paraId="0D818B4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AFD0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8A6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F14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E73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785017D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3AF999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849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279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8F3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162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F86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63C77E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D052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AAD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39AA84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0E1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DE0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4DF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E90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90E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9C1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5A8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4949F51C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0C2E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FA0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4E69DD0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FA08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F05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3D598A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444EA82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6CF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B55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DAD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5D3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210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55A219B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1388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128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F7B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164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F01544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F1A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0AF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EFF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9F5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808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277B68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12EF" w14:paraId="51DB67E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053A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5F0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85E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1B3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34737B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E324C4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8BA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EC28B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D4A8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206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D9B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2F5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57D6F4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FB10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7A5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3A2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3FF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AB1BC7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F99139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CF0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9EA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2A1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4BE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1E6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709A837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53FA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A5D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107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F22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D9DE09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CBCF41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FE6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812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40F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FE4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B1C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AC26CC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EAB3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88A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4E4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CAF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3C3E4E8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55C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81963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AD2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88D5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412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2C9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4FCCA9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33A1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899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76F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9BC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46FD88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3AD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1F8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5A4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83B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80A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9E4EB3A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75C6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021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4D4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A95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1DED8E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EFA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620B13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F3A37E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A55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96D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156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824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012EF" w14:paraId="1E711F35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F467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CF3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228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B18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0E5CC9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5AE6349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459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D5C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23A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B61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F33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4050610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FDC1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DC9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298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F5D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78B11D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A79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718346E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7C2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31B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167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E32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8012EF" w14:paraId="7CDEF241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5992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140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154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E18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7708E2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11B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55442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ADB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10A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F7D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9BA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B807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6A9BFA5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012EF" w14:paraId="1E7DDB24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98FC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A84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967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2C6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1E83B7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5DA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49CDC6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A02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DE1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59A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E73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8012EF" w14:paraId="55DC6987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AE99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0F1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4B6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E0D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FA67EA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12D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F9C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FC7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97F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D2CC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B0ABC0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012EF" w14:paraId="5D8D6685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4C18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E55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5CC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0E4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5D2ECD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7D6058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B4D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2FCF4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FC6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DF8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0B0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C71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3F76004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E4FF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B49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C1820A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B28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D06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3A9578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28F10B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D57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EF8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CC5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F07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A3F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028D6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012EF" w14:paraId="54E8437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4AC0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84A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2A3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BCF4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97693DC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5A1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7488F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BB7265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1C4619A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7A1A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02E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080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992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094C731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012EF" w14:paraId="61A23496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638C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EAB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6E3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C20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3D12BE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3BC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3F6085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5FA6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664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9F1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F5F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012EF" w14:paraId="52DA629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4452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D1D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B71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DDC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A1DFA0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C29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017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F27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CC7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DA6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8012EF" w14:paraId="16C46D2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AF59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B76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F4F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559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ED63BA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44B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E9EC6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FF4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B71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B4D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68E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4DBD85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B8DB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5FC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4F2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8BF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06F8C3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4C7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7917F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5B68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AE9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18B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F49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8012EF" w14:paraId="21274C2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63F2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ED9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3E1CA56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009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915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3E5E95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177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B834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79A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08E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9543" w14:textId="77777777" w:rsidR="008012EF" w:rsidRPr="006064A3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F2ECACF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D1E152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66A0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03C1" w14:textId="77777777" w:rsidR="008012EF" w:rsidRPr="006064A3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0A32F83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9F3C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BCA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368362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183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D4D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144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796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584A" w14:textId="77777777" w:rsidR="008012EF" w:rsidRPr="006064A3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227D4DD" w14:textId="77777777" w:rsidR="008012EF" w:rsidRPr="001D28D8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AFA9ED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3E19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497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0ACCC06" w14:textId="77777777" w:rsidR="008012EF" w:rsidRPr="006064A3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E1F1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9EB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0751776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78FD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56F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AEB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DDA0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F96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8012EF" w14:paraId="34B3633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2BBE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F41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B914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051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0EAD030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E58EC3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01C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D3BB7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7B3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465A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B2DB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2BF7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B4DA30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2A6C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567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094D5E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655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E98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1191F21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C3C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9351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651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F4F3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0722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5251D46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312A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E82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2BF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140B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1610D32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201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45C8F7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920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39E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9268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6A90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8012EF" w14:paraId="4A3CBD3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49B1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DAF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753E795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C90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39CD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D3B52D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45D2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4DD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5F63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45D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F9A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279996D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8012EF" w14:paraId="4AB1AE0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3A7A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11D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55CC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5424" w14:textId="77777777" w:rsidR="008012EF" w:rsidRDefault="008012EF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CB89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661142C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754FA7C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A983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BD11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EAA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BCD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012EF" w14:paraId="66B30D7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B457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270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0A15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B4BA" w14:textId="77777777" w:rsidR="008012EF" w:rsidRDefault="008012EF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0907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FDA39FF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A70E" w14:textId="77777777" w:rsidR="008012EF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9F8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BC0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34A9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8012EF" w14:paraId="0C8A6D9C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42EE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B274" w14:textId="77777777" w:rsidR="008012EF" w:rsidRDefault="008012EF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C7B6" w14:textId="77777777" w:rsidR="008012EF" w:rsidRPr="000625F2" w:rsidRDefault="008012EF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541B" w14:textId="77777777" w:rsidR="008012EF" w:rsidRDefault="008012EF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EE0521F" w14:textId="77777777" w:rsidR="008012EF" w:rsidRDefault="008012EF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3F95" w14:textId="77777777" w:rsidR="008012EF" w:rsidRDefault="008012EF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832C8B" w14:textId="77777777" w:rsidR="008012EF" w:rsidRDefault="008012EF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9C3F" w14:textId="77777777" w:rsidR="008012EF" w:rsidRDefault="008012EF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0F3B" w14:textId="77777777" w:rsidR="008012EF" w:rsidRDefault="008012EF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04F4" w14:textId="77777777" w:rsidR="008012EF" w:rsidRPr="000625F2" w:rsidRDefault="008012EF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D929" w14:textId="77777777" w:rsidR="008012EF" w:rsidRDefault="008012EF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9CF89" w14:textId="77777777" w:rsidR="008012EF" w:rsidRDefault="008012EF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D7BAC35" w14:textId="77777777" w:rsidR="008012EF" w:rsidRDefault="008012EF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8012EF" w14:paraId="08FB6C4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B2FE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926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D12E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BD2A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3D89381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8BE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C6687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3A297BD" w14:textId="77777777" w:rsidR="008012EF" w:rsidRDefault="008012EF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1FA406D4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AC5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375B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8F47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5BF3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36C38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8012EF" w14:paraId="63B537A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86CD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3F1E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10CD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7D71" w14:textId="77777777" w:rsidR="008012EF" w:rsidRDefault="008012EF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C8C0588" w14:textId="77777777" w:rsidR="008012EF" w:rsidRDefault="008012EF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160F" w14:textId="77777777" w:rsidR="008012EF" w:rsidRDefault="008012EF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042D9F" w14:textId="77777777" w:rsidR="008012EF" w:rsidRDefault="008012EF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3A56DD04" w14:textId="77777777" w:rsidR="008012EF" w:rsidRDefault="008012EF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BB65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DC78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CC12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BEA1" w14:textId="77777777" w:rsidR="008012EF" w:rsidRDefault="008012EF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BF1C80" w14:textId="77777777" w:rsidR="008012EF" w:rsidRDefault="008012EF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8012EF" w14:paraId="0BEE529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3996" w14:textId="77777777" w:rsidR="008012EF" w:rsidRDefault="008012EF" w:rsidP="008012E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136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0239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0EF5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A42CD6E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DBB0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C9E6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6A06" w14:textId="77777777" w:rsidR="008012EF" w:rsidRDefault="008012EF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508F" w14:textId="77777777" w:rsidR="008012EF" w:rsidRPr="000625F2" w:rsidRDefault="008012EF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3266" w14:textId="77777777" w:rsidR="008012EF" w:rsidRDefault="008012EF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E33509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29CC659D" w14:textId="77777777" w:rsidR="008012EF" w:rsidRDefault="008012EF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2162FE05" w14:textId="77777777" w:rsidR="008012EF" w:rsidRDefault="008012EF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012EF" w14:paraId="11082F1B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D251" w14:textId="77777777" w:rsidR="008012EF" w:rsidRDefault="008012EF" w:rsidP="008012E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58B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34B48F3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15C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BF2D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DEADE30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C429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21E0" w14:textId="77777777" w:rsidR="008012EF" w:rsidRPr="006307B2" w:rsidRDefault="008012EF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6511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1D16" w14:textId="77777777" w:rsidR="008012EF" w:rsidRPr="006307B2" w:rsidRDefault="008012E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9BA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E1428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012EF" w14:paraId="7D12FBE0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D9DB" w14:textId="77777777" w:rsidR="008012EF" w:rsidRDefault="008012EF" w:rsidP="008012E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5F2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5427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1A82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CBD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A092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DF39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73E9" w14:textId="77777777" w:rsidR="008012EF" w:rsidRPr="006307B2" w:rsidRDefault="008012E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823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5475C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3652CA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012EF" w14:paraId="15282B9A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C12D" w14:textId="77777777" w:rsidR="008012EF" w:rsidRDefault="008012EF" w:rsidP="008012E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BE7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3413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8A01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77A51EAD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DCA5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5AEA" w14:textId="77777777" w:rsidR="008012EF" w:rsidRPr="006307B2" w:rsidRDefault="008012EF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ACF5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06D9" w14:textId="77777777" w:rsidR="008012EF" w:rsidRPr="006307B2" w:rsidRDefault="008012E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967D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200338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14:paraId="11712795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6586" w14:textId="77777777" w:rsidR="008012EF" w:rsidRDefault="008012EF" w:rsidP="008012E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907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BCFD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D946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4870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F41C" w14:textId="77777777" w:rsidR="008012EF" w:rsidRPr="006307B2" w:rsidRDefault="008012EF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C716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8CEE" w14:textId="77777777" w:rsidR="008012EF" w:rsidRPr="006307B2" w:rsidRDefault="008012E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5CB5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3E41DB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14:paraId="06DAD118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3B5F" w14:textId="77777777" w:rsidR="008012EF" w:rsidRDefault="008012EF" w:rsidP="008012E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86D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1CC7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F880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2A3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C2EA36" w14:textId="77777777" w:rsidR="008012EF" w:rsidRDefault="008012EF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4E9FC5E6" w14:textId="77777777" w:rsidR="008012EF" w:rsidRDefault="008012EF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77EFCE" w14:textId="77777777" w:rsidR="008012EF" w:rsidRDefault="008012EF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E379737" w14:textId="77777777" w:rsidR="008012EF" w:rsidRPr="009E41CA" w:rsidRDefault="008012EF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E99B" w14:textId="77777777" w:rsidR="008012EF" w:rsidRDefault="008012EF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A3DF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D34" w14:textId="77777777" w:rsidR="008012EF" w:rsidRPr="006307B2" w:rsidRDefault="008012E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80C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758FC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18D3E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7B870BC0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8012EF" w14:paraId="592901B0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4171" w14:textId="77777777" w:rsidR="008012EF" w:rsidRDefault="008012EF" w:rsidP="008012E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369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DF1B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DFE1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7B6A91D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6015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AEFD" w14:textId="77777777" w:rsidR="008012EF" w:rsidRPr="006307B2" w:rsidRDefault="008012EF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03F0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FAE9" w14:textId="77777777" w:rsidR="008012EF" w:rsidRPr="006307B2" w:rsidRDefault="008012EF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85B4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F0C8442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98BA" w14:textId="77777777" w:rsidR="008012EF" w:rsidRDefault="008012EF" w:rsidP="008012E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DE9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9B46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CAC2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A0157C1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7ACF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41C3F5B2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84BC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E1C8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AC6C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5AF7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14:paraId="4724FF7F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993E" w14:textId="77777777" w:rsidR="008012EF" w:rsidRDefault="008012EF" w:rsidP="008012E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9B0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CAD5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3A41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859802B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C012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E535331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8B24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C629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E3D2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A95B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14:paraId="3476BDFD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7324" w14:textId="77777777" w:rsidR="008012EF" w:rsidRDefault="008012EF" w:rsidP="008012E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1B4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1530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943A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3AF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237A74B8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7FE7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7837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B1C4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999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4063E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45DFF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16AE36BD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8012EF" w14:paraId="79E20EC5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57C5" w14:textId="77777777" w:rsidR="008012EF" w:rsidRDefault="008012EF" w:rsidP="008012E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F7A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6B6ADE3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A292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C822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7507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5B9F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A095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21FD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A0AE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EA1027C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9A6B" w14:textId="77777777" w:rsidR="008012EF" w:rsidRDefault="008012EF" w:rsidP="008012E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E8A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7B5EB97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D48E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52F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7A0C49B6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C5DA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040D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47FB" w14:textId="77777777" w:rsidR="008012EF" w:rsidRPr="009E41C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392E" w14:textId="77777777" w:rsidR="008012EF" w:rsidRPr="006307B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811C" w14:textId="77777777" w:rsidR="008012EF" w:rsidRPr="009E41C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E93DCB" w14:textId="77777777" w:rsidR="008012EF" w:rsidRPr="007C0989" w:rsidRDefault="008012EF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D4BF8DB" w14:textId="77777777" w:rsidR="008012EF" w:rsidRDefault="008012EF" w:rsidP="00E15E78">
      <w:pPr>
        <w:pStyle w:val="Heading1"/>
        <w:spacing w:line="360" w:lineRule="auto"/>
      </w:pPr>
      <w:r>
        <w:t>LINIA 105</w:t>
      </w:r>
    </w:p>
    <w:p w14:paraId="1696D5E8" w14:textId="77777777" w:rsidR="008012EF" w:rsidRDefault="008012EF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012EF" w14:paraId="02A4556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F1EF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30B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7006F27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4B8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FF1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7D1EE92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071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C98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426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2508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7AA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6FFF5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8012EF" w14:paraId="78F8A9A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EFE3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BC6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1B752D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094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DC7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CED8C2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A6D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E35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75B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101A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AEF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5E9EA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8012EF" w14:paraId="10E80AF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69B9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E59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277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47B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190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11350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5C2CE69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4197623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6BC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15F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D963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5BF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A17CA6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7A35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109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58E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3DE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636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E7F43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13917F0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FC2481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93E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16E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AF73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C19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AB20880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3BC3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952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205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3FE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43292C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FBA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69EB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1DB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9193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B90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12EF" w14:paraId="63910E74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F0DD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2A5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616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16B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A4D6A4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2E0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2097319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4BC9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3C2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9D39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686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60C55BC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6157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215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058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271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963B04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C23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0DBFD98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B51B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953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AE0B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C7A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FF16E54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FCDD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95F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B28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5BF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0F81607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46A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F25FA5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942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A7C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604E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5B5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8AEBA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E3CD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012EF" w14:paraId="6B40FB52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8560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8D3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580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075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894C6E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7E4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7BB8AD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EE7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3AB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89BE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180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D0AB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0462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012EF" w14:paraId="04428F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63DD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DE7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4D0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194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4F1A5A3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A3E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43B3D06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C014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B61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E06E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C5C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7DF65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BE8C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ABC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67A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7AD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2773A2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3AD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81454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F30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813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698E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647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8E416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702F9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012EF" w14:paraId="1D7FEB4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C365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D52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173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244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44798B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B33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2A7A462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4C11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F25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6028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A2D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B2650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BBEB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032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043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B71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99C847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4916E1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508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770AE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76BF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38A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5281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182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CA2CD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14:paraId="54CF19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B62C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6CD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FFB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15A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F6C73E6" w14:textId="77777777" w:rsidR="008012EF" w:rsidRPr="00CA6A06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278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DA4523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D317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E68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CCB0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819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11522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CB3C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86F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F7E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B6B5" w14:textId="77777777" w:rsidR="008012EF" w:rsidRDefault="008012EF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49A0A6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0AA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83B7E7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4DE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A8D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6D31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BAE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A9A13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DE9A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863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0F1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1C7C" w14:textId="77777777" w:rsidR="008012EF" w:rsidRDefault="008012EF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04871D3" w14:textId="77777777" w:rsidR="008012EF" w:rsidRDefault="008012EF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8F0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D2140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E56EAE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477F10D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0B4D4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43C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C5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ABD8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72E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FD7AE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A4AA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F2C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F6F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FAB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2E48F7C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4B9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6FFBAAB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24D0CD3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09A5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034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1926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B1A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5B39B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C230D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8012EF" w14:paraId="0A1805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C031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E4F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281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731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B71218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643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EEA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073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53B9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D29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DEF1140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286F" w14:textId="77777777" w:rsidR="008012EF" w:rsidRDefault="008012EF" w:rsidP="008012E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005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F78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BB6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6C0263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72E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2771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E8E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B683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90F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7757C99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388487CD" w14:textId="77777777" w:rsidR="008012EF" w:rsidRDefault="008012EF" w:rsidP="00E15E78">
      <w:pPr>
        <w:pStyle w:val="Heading1"/>
        <w:spacing w:line="360" w:lineRule="auto"/>
      </w:pPr>
      <w:r>
        <w:t>LINIA 105 A</w:t>
      </w:r>
    </w:p>
    <w:p w14:paraId="4F5A82A3" w14:textId="77777777" w:rsidR="008012EF" w:rsidRDefault="008012EF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012EF" w14:paraId="159F55B6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85C6" w14:textId="77777777" w:rsidR="008012EF" w:rsidRDefault="008012EF" w:rsidP="008012E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DF9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0A945F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6DA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4D5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399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F880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36B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F4C2" w14:textId="77777777" w:rsidR="008012EF" w:rsidRPr="004A289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993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1CA7E277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5BF496FD" w14:textId="77777777" w:rsidR="008012EF" w:rsidRDefault="008012EF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51514EC9" w14:textId="77777777" w:rsidR="008012EF" w:rsidRDefault="008012EF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8012EF" w14:paraId="35E9F46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5DEC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E59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07A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9EC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77E60D3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E2A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4424FB4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DD9B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59D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D22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8A8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9FB4BB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A07C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994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457CFA4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92A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BDF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6966DBB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F3E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47B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57A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48E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B33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9723EF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BC45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93C3" w14:textId="77777777" w:rsidR="008012EF" w:rsidRDefault="008012EF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64855A82" w14:textId="77777777" w:rsidR="008012EF" w:rsidRDefault="008012EF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0FAE" w14:textId="77777777" w:rsidR="008012EF" w:rsidRDefault="008012EF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79FA" w14:textId="77777777" w:rsidR="008012EF" w:rsidRDefault="008012EF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2A4037B9" w14:textId="77777777" w:rsidR="008012EF" w:rsidRDefault="008012EF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8E1E" w14:textId="77777777" w:rsidR="008012EF" w:rsidRDefault="008012EF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13E8" w14:textId="77777777" w:rsidR="008012EF" w:rsidRDefault="008012EF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5A43" w14:textId="77777777" w:rsidR="008012EF" w:rsidRDefault="008012EF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0B9A91E9" w14:textId="77777777" w:rsidR="008012EF" w:rsidRDefault="008012EF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5BC1" w14:textId="77777777" w:rsidR="008012EF" w:rsidRDefault="008012EF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D938" w14:textId="77777777" w:rsidR="008012EF" w:rsidRDefault="008012EF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9C9881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784B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BFC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B3F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408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776880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555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2B3F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E9A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0F6B766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F81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ABE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C8D9E3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FB92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F27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16A3BF8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DCF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9C5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24D85D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C48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010E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59E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579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4A6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721BBD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CE43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C1F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3AF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B59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572639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5A1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84141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F012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D43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BDD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7B2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6F064A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F86F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8A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D4631B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1E1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362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466ACE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67F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5C78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523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0B0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FFD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B3C12A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043A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DE1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FAF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8AB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1591C5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F89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A188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AEC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0C70EAD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9B1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934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30CD2F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DD31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82E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E90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6B9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703371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F52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7BAE8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D340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267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E33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DCF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6B009A9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C152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545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1037304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B14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7FD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FA2BB9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712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1668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50D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701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2BD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2272FA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6C8A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C34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1A4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875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A06C5A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E9A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E45F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BA2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75CC038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07E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8CE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6C04B1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AF93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8F5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330D16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53F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5A4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2F392C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209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8A28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09C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059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59C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C35343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8D79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31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8E4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EE8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757F97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6CC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948B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687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B3DAFF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36D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4C8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6D8BF7F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76FA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FE4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17A6EE9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BF3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C9EA" w14:textId="77777777" w:rsidR="008012EF" w:rsidRDefault="008012EF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351ED74" w14:textId="77777777" w:rsidR="008012EF" w:rsidRDefault="008012EF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2DA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D6C0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6C5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820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FFE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AA2CAE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33BF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DA3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245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D5D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5F2B5E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4BF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81412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9F99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A04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7D2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BFB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FAF562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6C9F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BBA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79E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30D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874879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42A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A1492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1FE2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078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AB9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DEA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8EB297F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348A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51F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8E0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A05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5F8294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76A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FCE9E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CE1C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FE0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6E6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EB5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BE9A2DE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AC28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24C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444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45F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26E08A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7BB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7EC997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AC7FB1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762D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678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7A7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B5F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A155E8B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176F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CFA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C4D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21C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D1DEB2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BD1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2ACDC3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1BE6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3D9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A20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BE6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8012EF" w14:paraId="7EFF98B7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CE45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E36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414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30D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BA41E0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853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A2D82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6BB0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28E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602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DA9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6609F5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A2F6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823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89C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F65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33BD11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EC2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0109C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2789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592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473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F47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CF0A1E1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E78E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24B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D95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CC0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006C236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E2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CF2F9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0C65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7CA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ACD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B6D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B2E55C9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1DCA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9B3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3AE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BDA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AF7897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32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140D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2AE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087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777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2D121A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E625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097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BC9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07E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78F761E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39E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DE425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BAE7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0BB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E5C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315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4BE6039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33AD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412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203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685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D33EE2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0CC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7B92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44A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0EA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37E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132D4EC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2800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51C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227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951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51E116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A74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7F12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A53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FF8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9BE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32C2310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19B5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028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60AFEF3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DE0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C21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35C73A7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4F0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A60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E06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3C5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BCC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D75775B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17EC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7CE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287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9EE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D4965D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FC1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34132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DBF6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59B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8F4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59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1EC5170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AEE8" w14:textId="77777777" w:rsidR="008012EF" w:rsidRDefault="008012EF" w:rsidP="008012E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D3B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1B9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EAC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8B3073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C02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CB2B" w14:textId="77777777" w:rsidR="008012EF" w:rsidRPr="00C83AE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2E8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C45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D6E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1FCFB87" w14:textId="77777777" w:rsidR="008012EF" w:rsidRDefault="008012EF">
      <w:pPr>
        <w:rPr>
          <w:sz w:val="20"/>
          <w:lang w:val="ro-RO"/>
        </w:rPr>
      </w:pPr>
    </w:p>
    <w:p w14:paraId="78AEFC37" w14:textId="77777777" w:rsidR="008012EF" w:rsidRDefault="008012EF" w:rsidP="000507C8">
      <w:pPr>
        <w:pStyle w:val="Heading1"/>
        <w:spacing w:line="360" w:lineRule="auto"/>
      </w:pPr>
      <w:r>
        <w:t>LINIA 107 A</w:t>
      </w:r>
    </w:p>
    <w:p w14:paraId="6C0EB679" w14:textId="77777777" w:rsidR="008012EF" w:rsidRDefault="008012EF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012EF" w14:paraId="6C5B84F7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40C3" w14:textId="77777777" w:rsidR="008012EF" w:rsidRDefault="008012EF" w:rsidP="008012E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359C" w14:textId="77777777" w:rsidR="008012EF" w:rsidRDefault="008012E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610F" w14:textId="77777777" w:rsidR="008012EF" w:rsidRPr="004659BE" w:rsidRDefault="008012E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6FEA" w14:textId="77777777" w:rsidR="008012EF" w:rsidRDefault="008012EF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40B73A67" w14:textId="77777777" w:rsidR="008012EF" w:rsidRDefault="008012EF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4574" w14:textId="77777777" w:rsidR="008012EF" w:rsidRDefault="008012E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9D4A47" w14:textId="77777777" w:rsidR="008012EF" w:rsidRDefault="008012E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8F83" w14:textId="77777777" w:rsidR="008012EF" w:rsidRPr="004659BE" w:rsidRDefault="008012E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6908" w14:textId="77777777" w:rsidR="008012EF" w:rsidRDefault="008012E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4CF1" w14:textId="77777777" w:rsidR="008012EF" w:rsidRPr="004659BE" w:rsidRDefault="008012E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AF44" w14:textId="77777777" w:rsidR="008012EF" w:rsidRDefault="008012EF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E08D997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00774A99" w14:textId="77777777" w:rsidR="008012EF" w:rsidRDefault="008012EF" w:rsidP="00410133">
      <w:pPr>
        <w:pStyle w:val="Heading1"/>
        <w:spacing w:line="360" w:lineRule="auto"/>
      </w:pPr>
      <w:r>
        <w:t>LINIA 108</w:t>
      </w:r>
    </w:p>
    <w:p w14:paraId="7B7588AD" w14:textId="77777777" w:rsidR="008012EF" w:rsidRDefault="008012EF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12EF" w14:paraId="3FC6B21C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3E6C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98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0528E0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8CAC" w14:textId="77777777" w:rsidR="008012EF" w:rsidRPr="000625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774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20AB67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BA5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83A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D5B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8CC0" w14:textId="77777777" w:rsidR="008012EF" w:rsidRPr="000625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7A8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5A4E35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1B246F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593AB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D2E2ED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8012EF" w14:paraId="530BFC91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C020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714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837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6D0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F70AEF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F22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FA936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AF5394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F30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D05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BAF8" w14:textId="77777777" w:rsidR="008012EF" w:rsidRPr="000625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AC7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8012EF" w:rsidRPr="0058349B" w14:paraId="0FBA8FBC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399F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2E4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19E4" w14:textId="77777777" w:rsidR="008012EF" w:rsidRPr="000625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F21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772CB1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8CD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59E8E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247DD79" w14:textId="77777777" w:rsidR="008012EF" w:rsidRPr="0016498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4DB7" w14:textId="77777777" w:rsidR="008012EF" w:rsidRPr="000625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286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660A" w14:textId="77777777" w:rsidR="008012EF" w:rsidRPr="000625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3BB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06AA27" w14:textId="77777777" w:rsidR="008012EF" w:rsidRPr="0058349B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012EF" w14:paraId="58A12B96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D2A0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07D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648E" w14:textId="77777777" w:rsidR="008012EF" w:rsidRPr="000625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801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366D5E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F4E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492B8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7E3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937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5979" w14:textId="77777777" w:rsidR="008012EF" w:rsidRPr="000625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67B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C00C3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8012EF" w14:paraId="6D8C3E09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0DB5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A8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F521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ABA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C2B4BF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40EA5C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12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493E30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517F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64E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D899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532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1830E1E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2656DDE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12EF" w:rsidRPr="00F80ACE" w14:paraId="73B796C9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CBEB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B88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2AD72228" w14:textId="77777777" w:rsidR="008012EF" w:rsidRPr="001571B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2FD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7C9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4A92C2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C89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0CB6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782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9E45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A8E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7663F4E9" w14:textId="77777777" w:rsidR="008012EF" w:rsidRPr="00F80ACE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D9CDA32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9EDE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A29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351A0D1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241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6B8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052BF61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793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266A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93A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D0F8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A49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2FC32CD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0D61AA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AE0B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BBD3" w14:textId="77777777" w:rsidR="008012EF" w:rsidRPr="00346ED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9A1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674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E80C8B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A1FDB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FD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A8E65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3CEB19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1B81002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3EEF6E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025D9DB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9F9C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1DB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7BA7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A51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12EF" w14:paraId="4391658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5475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D38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101B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8D6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278D86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1139AE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3AF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81A01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AEEC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929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7242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522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93CED3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D132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4D3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3ACF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F7A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5A2D2E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961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6C552A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2655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73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BFF7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3A3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A9DB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4680E0C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8012EF" w14:paraId="00D9B12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4188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BD1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2960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1CE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3F1436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A78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28CCF3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9E7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D56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104E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878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A53C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41CD3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8012EF" w14:paraId="71E1C2C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02AE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9B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8F8D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ECC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3D9CFA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66013F4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8E60E7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CC7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B42A86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6743852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2907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B9E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7E67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364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09C54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8012EF" w:rsidRPr="00884DD1" w14:paraId="126B9BC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3166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0ADE" w14:textId="77777777" w:rsidR="008012EF" w:rsidRPr="00E804A9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8E4C7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C130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05F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B7A78B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25B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001E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72A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AFA9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C063" w14:textId="77777777" w:rsidR="008012EF" w:rsidRPr="00E804A9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1804F35" w14:textId="77777777" w:rsidR="008012EF" w:rsidRPr="00884DD1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054DFC" w14:paraId="666D1E42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7D2D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126C" w14:textId="77777777" w:rsidR="008012EF" w:rsidRPr="00DD4D10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549D825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0E6A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D02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555715C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6AE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C976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72A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791D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1E75" w14:textId="77777777" w:rsidR="008012EF" w:rsidRPr="00DD4D10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CFC4EF0" w14:textId="77777777" w:rsidR="008012EF" w:rsidRPr="00054DFC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054DFC" w14:paraId="4B05F04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B85A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F72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19B0CF05" w14:textId="77777777" w:rsidR="008012EF" w:rsidRPr="00DD4D10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A53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1EB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34C9B24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B03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77C4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53B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B368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81B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8012EF" w:rsidRPr="00054DFC" w14:paraId="6DEB3847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4A88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22B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4778A21E" w14:textId="77777777" w:rsidR="008012EF" w:rsidRPr="00DD4D10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385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E4A3" w14:textId="77777777" w:rsidR="008012EF" w:rsidRDefault="008012EF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4385F225" w14:textId="77777777" w:rsidR="008012EF" w:rsidRDefault="008012EF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406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4891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A42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AFA8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960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:rsidRPr="00884DD1" w14:paraId="4D5E0E8B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E789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7AC4" w14:textId="77777777" w:rsidR="008012EF" w:rsidRPr="00535AB9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5DFF7EC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8BE1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017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1F9298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472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E587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72F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32FF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275F" w14:textId="77777777" w:rsidR="008012EF" w:rsidRPr="00535AB9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8A42CF8" w14:textId="77777777" w:rsidR="008012EF" w:rsidRPr="00884DD1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6AE454E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CC6E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5AF3" w14:textId="77777777" w:rsidR="008012EF" w:rsidRPr="00535AB9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DE9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172F" w14:textId="77777777" w:rsidR="008012EF" w:rsidRDefault="008012E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BEE0EC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B91A8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255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13C62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C0AC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861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E0B9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CDC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12EF" w14:paraId="3042765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B53F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320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8E4E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31C9" w14:textId="77777777" w:rsidR="008012EF" w:rsidRDefault="008012E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248B1A1" w14:textId="77777777" w:rsidR="008012EF" w:rsidRDefault="008012E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29D33D83" w14:textId="77777777" w:rsidR="008012EF" w:rsidRDefault="008012E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A42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04622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35AE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20F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7108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EB3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0378B8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F45B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F25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D98A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5CF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419C8E2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E056161" w14:textId="77777777" w:rsidR="008012EF" w:rsidRDefault="008012E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947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CD64F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E386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6CB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64A7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08A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29C8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170CC6E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8012EF" w14:paraId="486753D1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53F8" w14:textId="77777777" w:rsidR="008012EF" w:rsidRDefault="008012EF" w:rsidP="008012E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251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AE95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720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148F5A8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5A90C5E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3F7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602DB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9B62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AB6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A672" w14:textId="77777777" w:rsidR="008012EF" w:rsidRPr="00D16CE1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526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F074714" w14:textId="77777777" w:rsidR="008012EF" w:rsidRPr="00FE25BC" w:rsidRDefault="008012EF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233EDC10" w14:textId="77777777" w:rsidR="008012EF" w:rsidRDefault="008012EF" w:rsidP="00815695">
      <w:pPr>
        <w:pStyle w:val="Heading1"/>
        <w:spacing w:line="360" w:lineRule="auto"/>
      </w:pPr>
      <w:r>
        <w:t>LINIA 109</w:t>
      </w:r>
    </w:p>
    <w:p w14:paraId="3D8D04EA" w14:textId="77777777" w:rsidR="008012EF" w:rsidRDefault="008012EF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012EF" w14:paraId="6D4A583F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5A33" w14:textId="77777777" w:rsidR="008012EF" w:rsidRDefault="008012EF" w:rsidP="008012E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448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9507" w14:textId="77777777" w:rsidR="008012EF" w:rsidRPr="001B30CD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314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118FB0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43D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8C783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896D" w14:textId="77777777" w:rsidR="008012EF" w:rsidRPr="001B30CD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F91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766A" w14:textId="77777777" w:rsidR="008012EF" w:rsidRPr="001B30CD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ADE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4F90211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674A" w14:textId="77777777" w:rsidR="008012EF" w:rsidRDefault="008012EF" w:rsidP="008012E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6C3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FD6D" w14:textId="77777777" w:rsidR="008012EF" w:rsidRPr="001B30CD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261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6327AD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B4E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8F3AB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6F4B" w14:textId="77777777" w:rsidR="008012EF" w:rsidRPr="001B30CD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65A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074B" w14:textId="77777777" w:rsidR="008012EF" w:rsidRPr="001B30CD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AE9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D30E9A2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21E3" w14:textId="77777777" w:rsidR="008012EF" w:rsidRDefault="008012EF" w:rsidP="008012E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E7E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FB49" w14:textId="77777777" w:rsidR="008012EF" w:rsidRPr="001B30CD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D0B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6626163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115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2C80" w14:textId="77777777" w:rsidR="008012EF" w:rsidRPr="001B30CD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ECD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B7E4" w14:textId="77777777" w:rsidR="008012EF" w:rsidRPr="001B30CD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4E8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7FC7DE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145C4C97" w14:textId="77777777" w:rsidR="008012EF" w:rsidRDefault="008012EF" w:rsidP="00DB78D2">
      <w:pPr>
        <w:pStyle w:val="Heading1"/>
        <w:spacing w:line="360" w:lineRule="auto"/>
      </w:pPr>
      <w:r>
        <w:t>LINIA 112</w:t>
      </w:r>
    </w:p>
    <w:p w14:paraId="33F302D7" w14:textId="77777777" w:rsidR="008012EF" w:rsidRDefault="008012EF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8012EF" w14:paraId="510E1627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BE9C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2B9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B757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833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7336D9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F6B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8A7F76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ECA5A0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4F7A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D74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D3F1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C42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2857F2E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012EF" w14:paraId="2151592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C3A4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2C8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97CC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50C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045390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D85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80EA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356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54B7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BA4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8012EF" w14:paraId="045AA94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6CA8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33C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70AD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8CF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EDCC93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869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7B196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A0B8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891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ED74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5A8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012EF" w14:paraId="23E4FFF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30DC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2B8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EDEC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4C8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949B00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013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DEBB8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CDC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642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CE42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AC9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6539721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9286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ED94" w14:textId="77777777" w:rsidR="008012EF" w:rsidRDefault="008012EF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6A572ADE" w14:textId="77777777" w:rsidR="008012EF" w:rsidRDefault="008012EF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7A44" w14:textId="77777777" w:rsidR="008012EF" w:rsidRPr="00483148" w:rsidRDefault="008012EF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4099" w14:textId="77777777" w:rsidR="008012EF" w:rsidRDefault="008012EF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E268" w14:textId="77777777" w:rsidR="008012EF" w:rsidRDefault="008012EF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8BCA" w14:textId="77777777" w:rsidR="008012EF" w:rsidRDefault="008012EF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C6B0" w14:textId="77777777" w:rsidR="008012EF" w:rsidRDefault="008012EF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FC9F" w14:textId="77777777" w:rsidR="008012EF" w:rsidRPr="00483148" w:rsidRDefault="008012EF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1975" w14:textId="77777777" w:rsidR="008012EF" w:rsidRDefault="008012EF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7A6A363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05B1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449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4C33622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41B6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C60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A5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D71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1CC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5B42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BFB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66DEF0CD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472E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902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AC8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0C1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129064F1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32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F678B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C358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F00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BC9D" w14:textId="77777777" w:rsidR="008012EF" w:rsidRPr="00483148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DA36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48E14A5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E89A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26A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8BD1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9EC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87707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96A264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90F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A8F9A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2B6D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DCA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97CB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EA0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492D229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C040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FAE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CE87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03F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6EEA69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236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AE29E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33F8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706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3248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A83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37C27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12EF" w14:paraId="04911A9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7AA1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5DC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AE7C60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DF5A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587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D2D704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33F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A070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BF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CC26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9476" w14:textId="77777777" w:rsidR="008012EF" w:rsidRPr="00EB0A86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9EB57B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0ED185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F5A8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04B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035F0D1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FE8E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727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E931F6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C82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4A51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E55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DAE7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8E6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6E32B0F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161A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C2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5C5E26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30C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43D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9686B6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933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DF07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E9E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455F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0A0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D128BF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B8F295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8012EF" w14:paraId="3105143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1DF0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5AE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0EA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5E0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035382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B7D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D71945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84C9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D4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1066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07C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012EF" w14:paraId="27D02D2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8762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93E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65A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A15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4A9386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AE5125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894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1646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5F2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511378B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EA7C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929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B180C0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91C8C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012EF" w14:paraId="2EAC729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B145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9E6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86E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147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AD530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DF7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79C7298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D9D7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023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F483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1B1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CD82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012EF" w14:paraId="5FDD5380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9CFD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6E1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AD4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F10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C0185E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487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3B69A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150224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A3EC62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4B8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B02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7DBF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B6F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2E075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8012EF" w14:paraId="6176B1BB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31BD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EA2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2FA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26C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E2AE18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09A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4D3C8F" w14:textId="77777777" w:rsidR="008012EF" w:rsidRPr="000A20AF" w:rsidRDefault="008012EF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EFF9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FBE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80BE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AD9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B19A3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012EF" w14:paraId="429AAE8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4D25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41B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931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231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CC4F5C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B7E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8A4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C28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A57B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389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8D1CE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8012EF" w14:paraId="5CC5827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0887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EA7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1B9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333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029AA2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BC9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4FF7EF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881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1F4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5B07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07E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012EF" w14:paraId="6749B039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7B8E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CC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7E4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555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0AF8AC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E4C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D8F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6A8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6F80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57E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012EF" w14:paraId="1170F72B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7837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92F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2EC0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62E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F4AFC8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DBF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94A3B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8F9A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E4E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6993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2FA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5CE2A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012EF" w14:paraId="41EF336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EAD0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FE4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1BDF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F11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7539FE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E2927E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508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36B2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C9A5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7F9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2DC9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2EA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7A12897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D600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759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3FE1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77B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094DE0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A15B87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4B0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71687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584D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7A7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B758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608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273A4EA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7352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E99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A41B5F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D7D2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35E8" w14:textId="77777777" w:rsidR="008012EF" w:rsidRPr="002F2938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DBF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BF5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3FC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A6B2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9A8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5D6CCADA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92CB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257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87DA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681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FBB03E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49103F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A52E9A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CFB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5E5DD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D9B3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8FE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7B24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C3B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5177E3E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F905" w14:textId="77777777" w:rsidR="008012EF" w:rsidRDefault="008012EF" w:rsidP="008012E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F6E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DDB3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F77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37D749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EEF2DE1" w14:textId="77777777" w:rsidR="008012EF" w:rsidRPr="007D0C03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0D3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AC705C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034F87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9810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5A3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748C" w14:textId="77777777" w:rsidR="008012EF" w:rsidRPr="0048314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C62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7F6FF920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29077E1D" w14:textId="77777777" w:rsidR="008012EF" w:rsidRPr="005905D7" w:rsidRDefault="008012EF" w:rsidP="006B4CB8">
      <w:pPr>
        <w:pStyle w:val="Heading1"/>
        <w:spacing w:line="360" w:lineRule="auto"/>
      </w:pPr>
      <w:r w:rsidRPr="005905D7">
        <w:t>LINIA 116</w:t>
      </w:r>
    </w:p>
    <w:p w14:paraId="1F7DDF21" w14:textId="77777777" w:rsidR="008012EF" w:rsidRPr="005905D7" w:rsidRDefault="008012EF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012EF" w:rsidRPr="00743905" w14:paraId="4FC2999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AF22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836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7D9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5FF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CE598C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71CA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774436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906A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2AD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6F5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4D40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F8F83D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8012EF" w:rsidRPr="00743905" w14:paraId="768B354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FE30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75B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E3B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AF5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388F66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683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24433A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B626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CA0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B8D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210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012EF" w:rsidRPr="00743905" w14:paraId="518DFE7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F116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CDA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78C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4BF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01755F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2A49BBA6" w14:textId="77777777" w:rsidR="008012EF" w:rsidRPr="00743905" w:rsidRDefault="008012EF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9DC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D5C6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CC8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D28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68D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03F632A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8561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CC2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EB6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7B8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124D0F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D65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90B2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B2B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E25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7D6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FDE733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012EF" w:rsidRPr="00743905" w14:paraId="0155735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5928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010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C21B3B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703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DE6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6CE87C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015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4B15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54B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0CD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0A9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EA7402A" w14:textId="77777777" w:rsidR="008012EF" w:rsidRPr="0007721B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12EF" w:rsidRPr="00743905" w14:paraId="339E426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692F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F9BB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6124F1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8B6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DAA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34DC40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3E4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FB7E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03B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4F6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3C9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7CC4C77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12EF" w:rsidRPr="00743905" w14:paraId="105DD93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5236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CCB1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C2C6B6E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3F98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5B8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639EB1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88C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0A33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055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D68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0A2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A1343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12EF" w:rsidRPr="00743905" w14:paraId="68BC997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9ACD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99A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44B1FDE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628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9AF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622484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8F5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29D7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F52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76B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2D81" w14:textId="77777777" w:rsidR="008012EF" w:rsidRPr="00537749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012EF" w:rsidRPr="00743905" w14:paraId="05761C2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25CD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EC7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7B22D2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0E0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3E52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3EA9B7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0F9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6BF3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1D6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916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D5BD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5E38BC8" w14:textId="77777777" w:rsidR="008012EF" w:rsidRPr="005A7670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12EF" w:rsidRPr="00743905" w14:paraId="1658BF68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A2E4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CA7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FAB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F1A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6A6963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FDCBFA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1C9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FF0D3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D532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B88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EDD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105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73CB9AD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B34C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657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686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9BF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AA1934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776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E914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957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7B2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8CF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248896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012EF" w:rsidRPr="00743905" w14:paraId="5D7ACFC2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1E46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455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C3C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456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0E1EBA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61AA68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9E1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984239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D56CFF2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26743A34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53E994B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2FAF05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FE24A5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A933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C8D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CC9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0A62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E3334B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8012EF" w:rsidRPr="00743905" w14:paraId="6CD0FFCD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3FE9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9FD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DEE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686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6466C5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6B71F4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6A5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154939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486B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2A0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43C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19F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012EF" w:rsidRPr="00743905" w14:paraId="2EE365A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4B31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6A0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20A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AB6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64CBCC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EBC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B75E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399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F2C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C09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3B7851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278C9D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012EF" w:rsidRPr="00743905" w14:paraId="21DB91B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0592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919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38B77E9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ED3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8E6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CAFF86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8D3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8CF4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6C0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CD9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EDA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EEBA9BD" w14:textId="77777777" w:rsidR="008012EF" w:rsidRPr="001D7D9E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00D9432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4CC8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880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03B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1E4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2AE716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3DF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095777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11497B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6E0D745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092C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8F4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D29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7945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CEA3AA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8012EF" w:rsidRPr="00743905" w14:paraId="3FE49FA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2BBF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014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ADD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0E0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BB1A4E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143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E4B48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BFD7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6D4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06C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D80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1009215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56A1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489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842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8D1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F13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A53A659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6218178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E70A9F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4C9D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DB6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08D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93A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8012EF" w:rsidRPr="00743905" w14:paraId="5B544A8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D3A2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BD3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20E351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1B2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8DA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53CC58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38F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42E9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9CB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070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1B8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E108892" w14:textId="77777777" w:rsidR="008012EF" w:rsidRPr="0007721B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12EF" w:rsidRPr="00743905" w14:paraId="3F6F1C0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7EFF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DCB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6366D4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59A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9CC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2709BB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874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8E8E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964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1B7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36C8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54E7F1B" w14:textId="77777777" w:rsidR="008012EF" w:rsidRPr="00951746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12EF" w:rsidRPr="00743905" w14:paraId="13370A8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187C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06E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3B5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0CC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8F7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2876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101C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3DDC27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FCD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7584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594D453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4152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B8AF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4E2AFFDE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CFDF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9141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9AE2C06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D1F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1798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0FC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9B1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50E4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731C47F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6212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EF28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136A83A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729D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DE0E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AE8A3F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1AC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65E1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6E0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2E8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DF89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37005D8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77C0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B52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653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D71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DF7D32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E07A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6EC899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C3C3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F73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D27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5AB5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5070B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8012EF" w:rsidRPr="00743905" w14:paraId="61D6E62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6C9F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E26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970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F349" w14:textId="77777777" w:rsidR="008012EF" w:rsidRPr="00743905" w:rsidRDefault="008012EF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B820825" w14:textId="77777777" w:rsidR="008012EF" w:rsidRPr="00743905" w:rsidRDefault="008012EF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3801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2994398F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3670E97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046C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71A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273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E86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8012EF" w:rsidRPr="00743905" w14:paraId="37000B8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3020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F9D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97A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A0A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D1F041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9ED46B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C7D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A8979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3C79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D10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3ED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E89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5A1D8D8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FAA2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E25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FBD9E2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9AA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F4D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2A4141E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650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BDA3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141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BC8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5346" w14:textId="77777777" w:rsidR="008012EF" w:rsidRPr="00351657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012EF" w:rsidRPr="00743905" w14:paraId="6302F8CD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545B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03B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845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C74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CC7D7C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9AE8C7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A07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828647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4F3E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D19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866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745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137A6CB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C537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824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D46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87F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7C328F7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347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165219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353C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0C0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0C9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BE3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5A4F0C7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AAC8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8FA0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BD7C63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04B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FCE6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56EF46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B5C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AE5A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78C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579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D67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5559233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E3EA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4CF1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986979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2DC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4443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D11C7E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FC0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7B58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B5A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F44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1AFE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8B86720" w14:textId="77777777" w:rsidR="008012EF" w:rsidRPr="003B409E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12EF" w:rsidRPr="00743905" w14:paraId="663251B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16A5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9DD8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2A94281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434E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C526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B633D6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DF1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9DA4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9B6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B8B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BBBF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11ED6D3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F18A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1D36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8F697E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595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A2D8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D42077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652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45C1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E1B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0DC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E695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4B7957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012EF" w:rsidRPr="00743905" w14:paraId="40F5FB9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9ECA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9F3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208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C3B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2AC141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E8AEE4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D74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C7D07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F644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8B0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B2A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86B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06E9657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92EB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0AA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95B74D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5E7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B6D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3D1533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0BD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6E20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9E9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B07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D7B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012EF" w:rsidRPr="00743905" w14:paraId="7D8D413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7159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403D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6D5B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0604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C9A85A5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F05DBA4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EE1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7065F3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BAC6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EAF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BF9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4CEF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444D2B5F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E2DF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586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6DF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657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8BA747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413FAC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CCC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812E7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FB45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6BD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246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E6A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37F3E063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B6C6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ACE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3E7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0A3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EA48F3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E88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58720F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A955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D03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7EA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B5D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8012EF" w:rsidRPr="00743905" w14:paraId="6CEBD11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0E88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45B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037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272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B02CA9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6D4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30BC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8F9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427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A80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8012EF" w:rsidRPr="00743905" w14:paraId="7591B12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2FEF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BAF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791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154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789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4333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FAD4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F16883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2AF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C59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8012EF" w:rsidRPr="00743905" w14:paraId="73506C9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19A2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59A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5AF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CD3D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5B4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7C86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F055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A393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2F2B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8012EF" w:rsidRPr="00743905" w14:paraId="2352398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EE18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02E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5A2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318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3682FA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268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7481BD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677D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E76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13D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AB6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1C9D133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F471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6B5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DB3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B02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AD5E7CB" w14:textId="77777777" w:rsidR="008012EF" w:rsidRPr="00D73778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4617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FCFB70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2744" w14:textId="77777777" w:rsidR="008012EF" w:rsidRPr="00D73778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48B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C60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1A0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261FBF5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50A4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82B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5A5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631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8516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7B41" w14:textId="77777777" w:rsidR="008012EF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336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82A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71B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8012EF" w:rsidRPr="00743905" w14:paraId="79B3CC3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47FA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F89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B09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74BB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D4D2F0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29FB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E845C53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6D6A355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344E326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4CAF89B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16F2" w14:textId="77777777" w:rsidR="008012EF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041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35A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1EF5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EDD8E4B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4A8C5A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8012EF" w:rsidRPr="00743905" w14:paraId="058B189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5D4A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8F9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489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9495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AB0CA8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8CCA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0E1B" w14:textId="77777777" w:rsidR="008012EF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EADD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8ACFDF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08B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A86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8012EF" w:rsidRPr="00743905" w14:paraId="4864B5C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4AA4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58DD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BD3F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051C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580DA3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328C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FD47" w14:textId="77777777" w:rsidR="008012EF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4D29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C15D27F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193F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5ED4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105FC68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1139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A7CD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786331F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0953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7F8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418529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22D3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ECCA" w14:textId="77777777" w:rsidR="008012EF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F034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C90C72B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9304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C47D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34DAA45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F294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EC0F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E28C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12A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8F2DCA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A9EF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2B21E6D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64604F4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738D7CF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11DE" w14:textId="77777777" w:rsidR="008012EF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3A2D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C9F4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8E46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770FE5B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8012EF" w:rsidRPr="00743905" w14:paraId="65D0D63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F7FE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9E1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E75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B7E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E5CAA2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918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F5B0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399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B80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FFD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41BD8D3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E643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54BC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733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99F7" w14:textId="77777777" w:rsidR="008012EF" w:rsidRDefault="008012E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45346D1" w14:textId="77777777" w:rsidR="008012EF" w:rsidRDefault="008012E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9D0683E" w14:textId="77777777" w:rsidR="008012EF" w:rsidRDefault="008012E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1B3BBB5D" w14:textId="77777777" w:rsidR="008012EF" w:rsidRPr="00743905" w:rsidRDefault="008012EF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920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4666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9CCE" w14:textId="77777777" w:rsidR="008012EF" w:rsidRDefault="008012EF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B937E4C" w14:textId="77777777" w:rsidR="008012EF" w:rsidRPr="004E7F11" w:rsidRDefault="008012EF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265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A841" w14:textId="77777777" w:rsidR="008012EF" w:rsidRDefault="008012EF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388CA16" w14:textId="77777777" w:rsidR="008012EF" w:rsidRPr="00743905" w:rsidRDefault="008012EF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5B97228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BEBE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3C3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D95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792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E1BF27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672C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5F4FAF57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0F068AD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AD61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04D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1C4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A32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2E36108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6013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A57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F45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72B8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F53DC0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E01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AD83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636A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B22B7D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A73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E43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41DBD43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037F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08C9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608E55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A1D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570D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6F3C4C0F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E072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5F23" w14:textId="77777777" w:rsidR="008012EF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A6F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549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64BF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1079CA9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4FB7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F93F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954B097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6E5D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DA00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EB50159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9AE2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AAFD" w14:textId="77777777" w:rsidR="008012EF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926A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B29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3825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1EAD173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EDE2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D2D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5BF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DE70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1BF4D3F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4C92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38FC" w14:textId="77777777" w:rsidR="008012EF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DB0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D62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B517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398365FD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3781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407B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40588D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CDD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53A5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894D707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10A0B93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96ACCA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3DF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6E18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47E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C001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DFD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64BC5B88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6791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D23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2ADF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6B2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F7E0AA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8970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5846AFA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408B1C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87D7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229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D7E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F6A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8012EF" w:rsidRPr="00743905" w14:paraId="069F6DFF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6705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F2E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315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34C4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52632B2" w14:textId="77777777" w:rsidR="008012EF" w:rsidRPr="00CD295A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BB4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03FC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CF4A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2DAFD3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C45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925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012EF" w:rsidRPr="00743905" w14:paraId="3A1B0E82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7C12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8D5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05E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001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7CBEFB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5B711B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B76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09CCCE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4A6DA0F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3476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76D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3BF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5F3B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13622F26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7448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CCF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0AC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23E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72F08F6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277B53D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9FE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CB34A5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DB40" w14:textId="77777777" w:rsidR="008012EF" w:rsidRPr="00743905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F273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1B91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51D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012EF" w:rsidRPr="00743905" w14:paraId="7FF6EB76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8578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1D10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F229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F8C6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B196A4B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9915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B2AA" w14:textId="77777777" w:rsidR="008012EF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FD25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6907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23A8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82CD672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B2BBB44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7BBF019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012EF" w:rsidRPr="00743905" w14:paraId="43250588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FBCA" w14:textId="77777777" w:rsidR="008012EF" w:rsidRPr="00743905" w:rsidRDefault="008012EF" w:rsidP="008012E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39D8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D58E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8A5D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03C138F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45DE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6D0254C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A33B1AB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C33DDE3" w14:textId="77777777" w:rsidR="008012EF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3577" w14:textId="77777777" w:rsidR="008012EF" w:rsidRDefault="008012EF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F492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2C74" w14:textId="77777777" w:rsidR="008012EF" w:rsidRPr="00743905" w:rsidRDefault="008012EF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2673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AD7C81D" w14:textId="77777777" w:rsidR="008012EF" w:rsidRDefault="008012EF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E521C20" w14:textId="77777777" w:rsidR="008012EF" w:rsidRPr="005905D7" w:rsidRDefault="008012EF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4ECB56E" w14:textId="77777777" w:rsidR="008012EF" w:rsidRDefault="008012EF" w:rsidP="00740BAB">
      <w:pPr>
        <w:pStyle w:val="Heading1"/>
        <w:spacing w:line="360" w:lineRule="auto"/>
      </w:pPr>
      <w:r>
        <w:lastRenderedPageBreak/>
        <w:t>LINIA 136</w:t>
      </w:r>
    </w:p>
    <w:p w14:paraId="67F9239C" w14:textId="77777777" w:rsidR="008012EF" w:rsidRDefault="008012EF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012EF" w14:paraId="02767A9A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1207" w14:textId="77777777" w:rsidR="008012EF" w:rsidRDefault="008012EF" w:rsidP="008012E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8823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6848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4329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4594DCA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2CAE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60D113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034192C8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C413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AFF9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AE3B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BC43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1C4457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8012EF" w14:paraId="5E45305E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13E1" w14:textId="77777777" w:rsidR="008012EF" w:rsidRDefault="008012EF" w:rsidP="008012E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5F7B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B9C4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6401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A803EFF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A52A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B5FEB8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B71B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D9D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72D3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ECFC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C853B6A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8012EF" w14:paraId="092115CA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5E57" w14:textId="77777777" w:rsidR="008012EF" w:rsidRDefault="008012EF" w:rsidP="008012E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016D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99EC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DF15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17BF547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9E07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24487C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A3FF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5D81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FEF8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5984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7E50C98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8012EF" w14:paraId="174083D6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8F71" w14:textId="77777777" w:rsidR="008012EF" w:rsidRDefault="008012EF" w:rsidP="008012E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D093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47CE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90B6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2DC17F05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332A1AE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7942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445CC4B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21B3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C2AB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F0AA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7BBC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2A49033B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667C" w14:textId="77777777" w:rsidR="008012EF" w:rsidRDefault="008012EF" w:rsidP="008012E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704C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4DA6F7DD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B47A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61F8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82A4308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5EDF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9077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FE05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E906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518A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671E41E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39B6C98B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A7FA" w14:textId="77777777" w:rsidR="008012EF" w:rsidRDefault="008012EF" w:rsidP="008012E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0ED6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32F5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CDB9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824219F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D4DD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34DEC1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5BFD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FCDC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58D1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1C0C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A00D531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CFFBB07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012EF" w14:paraId="7975C45A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B6B5" w14:textId="77777777" w:rsidR="008012EF" w:rsidRDefault="008012EF" w:rsidP="008012E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1618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767A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0568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BD22D83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E669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3299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D301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8269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E711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4CC3764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8012EF" w14:paraId="1D87B675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A669" w14:textId="77777777" w:rsidR="008012EF" w:rsidRDefault="008012EF" w:rsidP="008012E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CB68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36A2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EDBE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2478CD6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5DF29621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4628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6E4206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C3AF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F2CF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A7B1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2FDB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4C922758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6E6F" w14:textId="77777777" w:rsidR="008012EF" w:rsidRDefault="008012EF" w:rsidP="008012E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808D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6E2C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7CBB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71CD73E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400A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F7834C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AEE9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F23F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06F1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4444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4A89B8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8012EF" w14:paraId="2992CFA3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2A18" w14:textId="77777777" w:rsidR="008012EF" w:rsidRDefault="008012EF" w:rsidP="008012E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AD5D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B009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2ECC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A0826BE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30AC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1C2F14AC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538CA53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7EB6A2B2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90FB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D304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EE2A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6D18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BEF29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00346E98" w14:textId="77777777" w:rsidR="008012EF" w:rsidRDefault="008012EF">
      <w:pPr>
        <w:spacing w:line="192" w:lineRule="auto"/>
        <w:ind w:right="57"/>
        <w:rPr>
          <w:sz w:val="20"/>
          <w:lang w:val="ro-RO"/>
        </w:rPr>
      </w:pPr>
    </w:p>
    <w:p w14:paraId="28044747" w14:textId="77777777" w:rsidR="008012EF" w:rsidRDefault="008012EF" w:rsidP="00C83010">
      <w:pPr>
        <w:pStyle w:val="Heading1"/>
        <w:spacing w:line="360" w:lineRule="auto"/>
      </w:pPr>
      <w:r>
        <w:t>LINIA 143</w:t>
      </w:r>
    </w:p>
    <w:p w14:paraId="472F2FFB" w14:textId="77777777" w:rsidR="008012EF" w:rsidRDefault="008012EF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8012EF" w14:paraId="7B95F56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8B12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180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34B240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008E" w14:textId="77777777" w:rsidR="008012EF" w:rsidRPr="00984839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2EC2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F3CD40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E4F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CED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335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7842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7763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4506CABC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309C69DC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4D6C96A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AAD7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D0F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C1C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144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CC1E738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0E8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6FC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54B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308395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57B6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8ED2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F2D06D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012EF" w14:paraId="66DE7AAE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C2F4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FF6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05ED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3F3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3142CC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4DC59A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822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299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B01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61E569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EE63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3383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3629D8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8F003AF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ACA1D9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09095D6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480C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97E0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49F7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44D4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9B200D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84E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DCD7F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886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AC50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4B4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06C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81FE67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012EF" w14:paraId="2EE2958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1EA6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B06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410D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5D32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A24053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7EF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3619F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9D6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4FC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7DD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D1E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848B5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12EF" w14:paraId="29B153C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E8E3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1BD0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E21D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4D6C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270EBD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2EB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A61C5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C99103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D29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0B3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526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A73E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DDBD3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12EF" w14:paraId="343BB5F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EC5B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1F5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6D54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FABE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AB32F3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6BA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046AD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F83820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7B7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840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4ED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641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D52D67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012EF" w14:paraId="7DEA090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A4A3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EE3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58B9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A4C0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CD10AC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75C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84C86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308370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D35242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AB9912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C01CDF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C469BD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BD5B2F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87F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432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3E5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0751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FC9B9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12EF" w14:paraId="34BB0B7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760F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D95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D748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E3B7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BD8EF0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748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397FB1F0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10B0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1B3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AAD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85A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05E3B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7FE6024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8012EF" w14:paraId="7CFB18DF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90AC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C6D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F979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5D9E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2A34E4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D50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8689BA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1AC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49D0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A4C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35A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E1BC21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012EF" w14:paraId="36950395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2FE0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90C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B595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D5F1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005CF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1E1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BF02C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11D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4F9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E4F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DB02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019831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7438800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8012EF" w14:paraId="3A6F6B65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4007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F84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7ECF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A70F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3BDED0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AEC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40BA4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C8D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25B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8A6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0A27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173C40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012EF" w14:paraId="4BBD2FF6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DD2D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FF3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6C40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A9B7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54C2D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D1E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595BC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19236DC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A4B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AFE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56B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431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A48634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012EF" w14:paraId="3F9F2C20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DD9D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A36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932C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BB27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239B8B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C4D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163F6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1D4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F19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B0F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8530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468A4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012EF" w14:paraId="5E95D47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AB94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327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058B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A64C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2C94AB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1C8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063D1B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07155C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E6F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A7F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74F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6C7E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8BF72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012EF" w14:paraId="012C26E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64CD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D87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94A9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EBEB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2C245A6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E2C0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7765935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A97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E24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644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EC1D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8CDDF7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012EF" w14:paraId="51B324D7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0032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471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58C5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238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9C6C02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843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24CC4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5BDB6A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1B7A" w14:textId="77777777" w:rsidR="008012EF" w:rsidRPr="00B53EFA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DAC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0A3D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7DC1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694CC6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8012EF" w14:paraId="68E24002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2EEF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7710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A4C2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A1BD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487B7F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749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A3298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2E99" w14:textId="77777777" w:rsidR="008012EF" w:rsidRPr="00B53EFA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A3A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6806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96C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11207684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8643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83A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1979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0A34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6E3F2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F2A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5F5DB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10C6" w14:textId="77777777" w:rsidR="008012EF" w:rsidRPr="00B53EFA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521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5E94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10E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0505D15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5E73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39F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B0EB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E85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0FF13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0A9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F06E6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9739" w14:textId="77777777" w:rsidR="008012EF" w:rsidRPr="00B53EFA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40D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8D55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D5EF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1F2CC8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8012EF" w14:paraId="2696B3B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EAE5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296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63CA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F58F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E712C4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BC4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F8F9A4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31F955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DB17090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B38407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14A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564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311F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3CBD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8B0DA1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12EF" w14:paraId="1623D3E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CE8A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6F4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1F1ED6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76F0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ABF4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9299684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2ED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466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864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6B79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C956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7FC4720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9285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E25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8C1FE5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4E8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AC12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4820142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2F3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726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6A3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40E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FE90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4CC4F0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1B2BF0E0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5154F9D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65C8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863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EC2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72A6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30A4C61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0BA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5E4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F52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4F3C2D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AA4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9A1E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E2393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6B96498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3D28DA42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09D8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81A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C9DF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408F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5BC91E8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E3630BF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E37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3A3AD1B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A3E7" w14:textId="77777777" w:rsidR="008012EF" w:rsidRPr="00B53EFA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D9F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AF8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A82E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3593900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DEE1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53D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A9AF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64DC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FD00DF0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3BB364A3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A0B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AFE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10B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C21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2AE6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6DAE6EA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012E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3B1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EB73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6B8D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0E5D2B7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B62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0A2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4A0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072553C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B8B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9874" w14:textId="77777777" w:rsidR="008012EF" w:rsidRPr="006611B7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8012EF" w14:paraId="78952E6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1F09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8DC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6EB38F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AA4E" w14:textId="77777777" w:rsidR="008012EF" w:rsidRPr="00984839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6A3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95ED82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735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81C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F56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542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0693" w14:textId="77777777" w:rsidR="008012EF" w:rsidRPr="003B25AA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12EF" w14:paraId="218948E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5979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3D0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95EC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65EA" w14:textId="77777777" w:rsidR="008012EF" w:rsidRDefault="008012EF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0CA7A0E" w14:textId="77777777" w:rsidR="008012EF" w:rsidRDefault="008012EF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3FD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929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836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1CB66E7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BA1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0AC7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12EF" w14:paraId="407C99E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0914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0B39" w14:textId="77777777" w:rsidR="008012EF" w:rsidRPr="00CB3DC4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5A0E641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E29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F708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9B4BEC2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CB9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C1F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C21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264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11D1" w14:textId="77777777" w:rsidR="008012EF" w:rsidRPr="00CB3DC4" w:rsidRDefault="008012EF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AD96175" w14:textId="77777777" w:rsidR="008012EF" w:rsidRPr="00F11CE2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16F897A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EE16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6EF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3984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639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667057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09490C4F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EC0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9053E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C2AD" w14:textId="77777777" w:rsidR="008012EF" w:rsidRPr="00B53EFA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524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F35F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3B1C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4E1454A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BACC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2E20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71F1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0F1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0964F82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F9C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9E3E8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4D26E1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17D6D53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7BE0C1A" w14:textId="77777777" w:rsidR="008012EF" w:rsidRPr="00260477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FD9D" w14:textId="77777777" w:rsidR="008012EF" w:rsidRPr="00B53EFA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446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117D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BBBB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8ACE2D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12EF" w14:paraId="28E75B4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C535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73D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0D64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B323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B9CF84B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200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6AA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9F1F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AD45E4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8092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0C0C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59C10C3D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5DFF5EDE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12EF" w14:paraId="0E9A58A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19C4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5AC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77B0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43EC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5279C4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778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2E770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058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2E7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1D5D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50F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8012EF" w14:paraId="62C87C2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72E7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F44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711AA13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3331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967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9907838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3660FB7F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19D1A6B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483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916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5A0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C14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32A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0D641F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2CC6D43A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12EF" w14:paraId="73898EE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B2A6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5E2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7142BB7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67D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C7EB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5ADF5A09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F90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D27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22C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EB2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469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07F6510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2144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219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843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E9D6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5A069C5" w14:textId="77777777" w:rsidR="008012EF" w:rsidRDefault="008012EF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60678CB" w14:textId="77777777" w:rsidR="008012EF" w:rsidRDefault="008012EF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CF8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A92D7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8234" w14:textId="77777777" w:rsidR="008012EF" w:rsidRPr="00B53EFA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E4E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A2E7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2CBF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3A2A8966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A236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A03A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276583C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01D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D7E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106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4F2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477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8894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5707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76F6CFCE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F070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BF1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D836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6244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03168B98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2F6053D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3339F6D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CDC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1EE39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694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BCE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E522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07C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7A7E6B4D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F75C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896C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108B799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2760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4998" w14:textId="77777777" w:rsidR="008012EF" w:rsidRDefault="008012EF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1D24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CE8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48B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49A2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B6EE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176A9F57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5491" w14:textId="77777777" w:rsidR="008012EF" w:rsidRDefault="008012EF" w:rsidP="008012E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3895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9A47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49DE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BF0ACB5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542D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901392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434B9DFB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8D23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413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E274" w14:textId="77777777" w:rsidR="008012EF" w:rsidRPr="00984839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3F33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6A772C" w14:textId="77777777" w:rsidR="008012EF" w:rsidRDefault="008012E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706F839A" w14:textId="77777777" w:rsidR="008012EF" w:rsidRDefault="008012EF">
      <w:pPr>
        <w:spacing w:after="40" w:line="192" w:lineRule="auto"/>
        <w:ind w:right="57"/>
        <w:rPr>
          <w:sz w:val="20"/>
          <w:lang w:val="ro-RO"/>
        </w:rPr>
      </w:pPr>
    </w:p>
    <w:p w14:paraId="6C6CBAE0" w14:textId="77777777" w:rsidR="008012EF" w:rsidRDefault="008012EF" w:rsidP="00EF6A64">
      <w:pPr>
        <w:pStyle w:val="Heading1"/>
        <w:spacing w:line="360" w:lineRule="auto"/>
      </w:pPr>
      <w:r>
        <w:t>LINIA 144</w:t>
      </w:r>
    </w:p>
    <w:p w14:paraId="224A1B43" w14:textId="77777777" w:rsidR="008012EF" w:rsidRDefault="008012EF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012EF" w14:paraId="39D54BF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A4CC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D637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250C6F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8492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926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DD708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CA3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20AF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BF1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2701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3432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97C2C0B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6BB27F94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12EF" w14:paraId="0076C22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746E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80E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92DC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D37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D1A87DF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261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17E6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CBF1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D7B99E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9D25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66F0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F3ADE81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012EF" w14:paraId="587A846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EF22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DD51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5C4B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8A5B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EF881F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7245D68A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5EB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C886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B23F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110CE2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F7D9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FF39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057BFAD0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051AD85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1C74111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7EDD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D5A6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3AC4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359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8D9BA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4AC8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D6B0D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6424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C2F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A026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8A4D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6D8429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8012EF" w14:paraId="27FD5C6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1398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743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BB65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D6A0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85AD2A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F37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98A91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C707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3D5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3994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DB7A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FCA2C5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012EF" w14:paraId="1FDDC4A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800F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9278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E953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E5E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2E8798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AB89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10056E08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D26B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1E7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EC5D" w14:textId="77777777" w:rsidR="008012EF" w:rsidRPr="00984839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6E8D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8012EF" w14:paraId="0B1416C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312E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64C6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E4D3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2946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214C3A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393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B7CEAC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0C23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77A0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17F5" w14:textId="77777777" w:rsidR="008012EF" w:rsidRPr="00984839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DBE3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CE4AB0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012EF" w14:paraId="1492494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DBA2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907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40E7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AF72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DE4D81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245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48E9BE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001F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88FD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490B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2402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CD21B0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12EF" w14:paraId="7A6A319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422C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64D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FB59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84B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210BD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FDA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D9F6D3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F13A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24A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C167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892D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C84776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012EF" w14:paraId="181540F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3345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B2CF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99BF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199D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DB8515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69C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22071A0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1B40201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1BDDC5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7BBBF396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47CC1D7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71255B26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126BF5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FE53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57B9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1612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7D6B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2D3349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012EF" w14:paraId="76D73AF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846C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C40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15FF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9800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5712F8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6BD7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58F658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3C46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2D0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8EEE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F4D6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E38E4F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012EF" w14:paraId="038F9F3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41B9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1E11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2D11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DC89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BD5B3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53C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F076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A48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8C37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EF66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2AF89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012EF" w14:paraId="434ABD6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92BD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385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7AEF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2EB6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B6011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9F4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CB8C21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9CBB038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3334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2A1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3973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D81A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FB49C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8012EF" w14:paraId="0AF861E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C4EE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995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090E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457D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A1995D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4D2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EE2FED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97F9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157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EA5A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29E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7EE64F5B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ED72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2028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6E2E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B7C5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00F155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31F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84430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E770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9E9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A84E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85CF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627971AC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4B52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6CF9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3A51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EF33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7043B8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D06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611C5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F0AE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1569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1A97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C43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9E002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8012EF" w14:paraId="20FA719B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BD95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DEC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AC51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725F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04834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E95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FFE747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058454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5661D90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98911A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F70F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D2C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6F23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9729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93ED11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012EF" w14:paraId="1385A5FA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0546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309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403CC26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05E9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B375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90E5411" w14:textId="77777777" w:rsidR="008012EF" w:rsidRPr="00B61351" w:rsidRDefault="008012EF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CB5F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C206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10BD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CAC0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E20B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045D338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238B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360F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9784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9A64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9CFB67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89D0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36EBD771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CC97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7BB9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2AE6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5FF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CD8B13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012EF" w14:paraId="3E70282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1498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CE6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292D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8DA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EE4CFB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B022761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840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7AF3844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713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A6D1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9D95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6813DF2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735F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E73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AB20660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43FA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A303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1899815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5058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5C31D67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E5A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7E4D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3E1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118945D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098E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739D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6A251E8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3E37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876A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16AD9A1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D37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B5BB414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19E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0344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0D7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0C7094C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A750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84F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42C5274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0BC4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156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81BCB6B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9307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3B02E23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D03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2C6A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A9F5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3A718D6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8012EF" w14:paraId="60897E7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3668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178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56F5CD5D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3B6F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D23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AA546FF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754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A1C4FE6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0C1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7B0B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2BE9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7D7DB87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2F3D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FDB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3FE8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97F9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12530C7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F9D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08870D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3831C98D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F92B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C36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5B7E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941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FB65D0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8012EF" w14:paraId="7432453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DB78" w14:textId="77777777" w:rsidR="008012EF" w:rsidRDefault="008012EF" w:rsidP="008012E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63D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C909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0BE6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682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6C573B5D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698D5C96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6F25E5C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1BED8DE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3692219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34DCA6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FF60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BD66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BC62" w14:textId="77777777" w:rsidR="008012EF" w:rsidRPr="00DA0087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DCA1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84154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47978204" w14:textId="77777777" w:rsidR="008012EF" w:rsidRDefault="008012EF">
      <w:pPr>
        <w:spacing w:before="40" w:line="192" w:lineRule="auto"/>
        <w:ind w:right="57"/>
        <w:rPr>
          <w:sz w:val="20"/>
          <w:lang w:val="ro-RO"/>
        </w:rPr>
      </w:pPr>
    </w:p>
    <w:p w14:paraId="39C10DAD" w14:textId="77777777" w:rsidR="008012EF" w:rsidRDefault="008012EF" w:rsidP="00E56A6A">
      <w:pPr>
        <w:pStyle w:val="Heading1"/>
        <w:spacing w:line="360" w:lineRule="auto"/>
      </w:pPr>
      <w:r>
        <w:t>LINIA 200</w:t>
      </w:r>
    </w:p>
    <w:p w14:paraId="3E368B4D" w14:textId="77777777" w:rsidR="008012EF" w:rsidRDefault="008012EF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12EF" w14:paraId="14F1981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E090" w14:textId="77777777" w:rsidR="008012EF" w:rsidRDefault="008012EF" w:rsidP="00F9312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DB1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1E43C97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C395" w14:textId="77777777" w:rsidR="008012EF" w:rsidRPr="00032D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ED7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2E4D86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A9E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B4C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FB4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8C89E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33D6" w14:textId="77777777" w:rsidR="008012EF" w:rsidRPr="00032D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6DC8" w14:textId="77777777" w:rsidR="008012EF" w:rsidRPr="00F716C0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8012EF" w14:paraId="40D1B4E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0C03" w14:textId="77777777" w:rsidR="008012EF" w:rsidRDefault="008012EF" w:rsidP="00F9312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934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C98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5B5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2E0EFC0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C08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046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21C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45BFCB0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9491" w14:textId="77777777" w:rsidR="008012EF" w:rsidRPr="00032D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692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012EF" w14:paraId="13E9722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543E" w14:textId="77777777" w:rsidR="008012EF" w:rsidRDefault="008012EF" w:rsidP="00F9312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A33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C4372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DC7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8F6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092B212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16B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FE6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E81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CF5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33F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012EF" w14:paraId="4CDC80D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4F4D" w14:textId="77777777" w:rsidR="008012EF" w:rsidRDefault="008012EF" w:rsidP="00F9312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2BB8" w14:textId="77777777" w:rsidR="008012EF" w:rsidRDefault="008012EF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198F74E" w14:textId="77777777" w:rsidR="008012EF" w:rsidRDefault="008012EF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2D6D" w14:textId="77777777" w:rsidR="008012EF" w:rsidRDefault="008012EF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6A04" w14:textId="77777777" w:rsidR="008012EF" w:rsidRDefault="008012EF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372F6DD" w14:textId="77777777" w:rsidR="008012EF" w:rsidRDefault="008012EF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6D34" w14:textId="77777777" w:rsidR="008012EF" w:rsidRDefault="008012EF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3377" w14:textId="77777777" w:rsidR="008012EF" w:rsidRDefault="008012EF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3254" w14:textId="77777777" w:rsidR="008012EF" w:rsidRDefault="008012EF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73F168AD" w14:textId="77777777" w:rsidR="008012EF" w:rsidRDefault="008012EF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9C7A" w14:textId="77777777" w:rsidR="008012EF" w:rsidRDefault="008012EF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AFE4" w14:textId="77777777" w:rsidR="008012EF" w:rsidRDefault="008012EF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012EF" w14:paraId="240F9E4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943D" w14:textId="77777777" w:rsidR="008012EF" w:rsidRDefault="008012EF" w:rsidP="00F9312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B87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4FF3C1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56C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3BD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D8D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5DE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A6A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4E2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C61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68D042C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B50F" w14:textId="77777777" w:rsidR="008012EF" w:rsidRDefault="008012EF" w:rsidP="00F9312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C60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FD7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E47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B8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055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3CA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636200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417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CC5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060CF1A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B5D3" w14:textId="77777777" w:rsidR="008012EF" w:rsidRDefault="008012EF" w:rsidP="00F9312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2317" w14:textId="77777777" w:rsidR="008012EF" w:rsidRDefault="008012E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9C1EF1D" w14:textId="77777777" w:rsidR="008012EF" w:rsidRDefault="008012E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097E" w14:textId="77777777" w:rsidR="008012EF" w:rsidRDefault="008012E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1E6E" w14:textId="77777777" w:rsidR="008012EF" w:rsidRDefault="008012EF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6550" w14:textId="77777777" w:rsidR="008012EF" w:rsidRDefault="008012E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7193" w14:textId="77777777" w:rsidR="008012EF" w:rsidRDefault="008012E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E120" w14:textId="77777777" w:rsidR="008012EF" w:rsidRDefault="008012E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B3188D4" w14:textId="77777777" w:rsidR="008012EF" w:rsidRDefault="008012EF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FEC4" w14:textId="77777777" w:rsidR="008012EF" w:rsidRDefault="008012EF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5F33" w14:textId="77777777" w:rsidR="008012EF" w:rsidRDefault="008012EF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6D24B41B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9FFB" w14:textId="77777777" w:rsidR="008012EF" w:rsidRDefault="008012EF" w:rsidP="00F9312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28A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E7DA" w14:textId="77777777" w:rsidR="008012EF" w:rsidRPr="00032D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92F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6C685EC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C9D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D7DC2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BF4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CB0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9DC5" w14:textId="77777777" w:rsidR="008012EF" w:rsidRPr="00032DF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65B6" w14:textId="77777777" w:rsidR="008012EF" w:rsidRPr="00F716C0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1821C87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6A78" w14:textId="77777777" w:rsidR="008012EF" w:rsidRDefault="008012EF" w:rsidP="00F9312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3E69" w14:textId="77777777" w:rsidR="008012EF" w:rsidRDefault="008012E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B51FA30" w14:textId="77777777" w:rsidR="008012EF" w:rsidRDefault="008012E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FE8C" w14:textId="77777777" w:rsidR="008012EF" w:rsidRDefault="008012E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051E" w14:textId="77777777" w:rsidR="008012EF" w:rsidRDefault="008012EF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5EA3BF1" w14:textId="77777777" w:rsidR="008012EF" w:rsidRDefault="008012EF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89E8" w14:textId="77777777" w:rsidR="008012EF" w:rsidRDefault="008012E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5EC6" w14:textId="77777777" w:rsidR="008012EF" w:rsidRDefault="008012E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B56E" w14:textId="77777777" w:rsidR="008012EF" w:rsidRDefault="008012EF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458F" w14:textId="77777777" w:rsidR="008012EF" w:rsidRDefault="008012EF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3786" w14:textId="77777777" w:rsidR="008012EF" w:rsidRDefault="008012EF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8012EF" w14:paraId="5E392FA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BE05" w14:textId="77777777" w:rsidR="008012EF" w:rsidRDefault="008012EF" w:rsidP="00F9312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AD85" w14:textId="77777777" w:rsidR="008012EF" w:rsidRDefault="008012E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36F89C7" w14:textId="77777777" w:rsidR="008012EF" w:rsidRDefault="008012E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758D" w14:textId="77777777" w:rsidR="008012EF" w:rsidRDefault="008012E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8F64" w14:textId="77777777" w:rsidR="008012EF" w:rsidRDefault="008012E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C38E231" w14:textId="77777777" w:rsidR="008012EF" w:rsidRDefault="008012E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5D1A" w14:textId="77777777" w:rsidR="008012EF" w:rsidRDefault="008012E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661D" w14:textId="77777777" w:rsidR="008012EF" w:rsidRDefault="008012E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652B" w14:textId="77777777" w:rsidR="008012EF" w:rsidRDefault="008012E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C59D533" w14:textId="77777777" w:rsidR="008012EF" w:rsidRDefault="008012E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D04F" w14:textId="77777777" w:rsidR="008012EF" w:rsidRDefault="008012E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24D2" w14:textId="77777777" w:rsidR="008012EF" w:rsidRDefault="008012EF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2CEB83DD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0FAE" w14:textId="77777777" w:rsidR="008012EF" w:rsidRDefault="008012EF" w:rsidP="00F93127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6345" w14:textId="77777777" w:rsidR="008012EF" w:rsidRDefault="008012E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0913ED5" w14:textId="77777777" w:rsidR="008012EF" w:rsidRDefault="008012E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5961" w14:textId="77777777" w:rsidR="008012EF" w:rsidRDefault="008012E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BC92" w14:textId="77777777" w:rsidR="008012EF" w:rsidRDefault="008012E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5A0212D" w14:textId="77777777" w:rsidR="008012EF" w:rsidRDefault="008012EF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AA2A" w14:textId="77777777" w:rsidR="008012EF" w:rsidRDefault="008012E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FFE5" w14:textId="77777777" w:rsidR="008012EF" w:rsidRDefault="008012E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F119" w14:textId="77777777" w:rsidR="008012EF" w:rsidRDefault="008012E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C841E20" w14:textId="77777777" w:rsidR="008012EF" w:rsidRDefault="008012EF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ADDC" w14:textId="77777777" w:rsidR="008012EF" w:rsidRDefault="008012EF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8AB1" w14:textId="77777777" w:rsidR="008012EF" w:rsidRDefault="008012EF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22E8DC6" w14:textId="77777777" w:rsidR="008012EF" w:rsidRDefault="008012EF" w:rsidP="00623FF6">
      <w:pPr>
        <w:spacing w:before="40" w:after="40" w:line="192" w:lineRule="auto"/>
        <w:ind w:right="57"/>
        <w:rPr>
          <w:lang w:val="ro-RO"/>
        </w:rPr>
      </w:pPr>
    </w:p>
    <w:p w14:paraId="4E9DBA1C" w14:textId="77777777" w:rsidR="008012EF" w:rsidRDefault="008012EF" w:rsidP="006D4098">
      <w:pPr>
        <w:pStyle w:val="Heading1"/>
        <w:spacing w:line="360" w:lineRule="auto"/>
      </w:pPr>
      <w:r>
        <w:t>LINIA 201</w:t>
      </w:r>
    </w:p>
    <w:p w14:paraId="13F9B325" w14:textId="77777777" w:rsidR="008012EF" w:rsidRDefault="008012EF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012EF" w14:paraId="54252CAA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464A" w14:textId="77777777" w:rsidR="008012EF" w:rsidRDefault="008012EF" w:rsidP="008012E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796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02EA" w14:textId="77777777" w:rsidR="008012EF" w:rsidRPr="00C937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A21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3738F4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E24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792645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620123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767595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2404" w14:textId="77777777" w:rsidR="008012EF" w:rsidRPr="00C937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A87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80C8" w14:textId="77777777" w:rsidR="008012EF" w:rsidRPr="00C937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231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83D2E2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5D16" w14:textId="77777777" w:rsidR="008012EF" w:rsidRDefault="008012EF" w:rsidP="008012E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DAF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7552" w14:textId="77777777" w:rsidR="008012EF" w:rsidRPr="00C937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B61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1B2537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D9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47834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712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423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08CA" w14:textId="77777777" w:rsidR="008012EF" w:rsidRPr="00C937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168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0CBCF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A543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8012EF" w14:paraId="2F7F85C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564B" w14:textId="77777777" w:rsidR="008012EF" w:rsidRDefault="008012EF" w:rsidP="008012E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5ED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ADED" w14:textId="77777777" w:rsidR="008012EF" w:rsidRPr="00C937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3EC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D07394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4DD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0FB39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0E6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825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35E7" w14:textId="77777777" w:rsidR="008012EF" w:rsidRPr="00C937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AC0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6F7122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4A3C24EB" w14:textId="77777777" w:rsidR="008012EF" w:rsidRPr="003012FC" w:rsidRDefault="008012EF">
      <w:pPr>
        <w:spacing w:before="40" w:after="40" w:line="192" w:lineRule="auto"/>
        <w:ind w:right="57"/>
      </w:pPr>
    </w:p>
    <w:p w14:paraId="2ED9FBFE" w14:textId="77777777" w:rsidR="008012EF" w:rsidRDefault="008012EF" w:rsidP="002A4CB1">
      <w:pPr>
        <w:pStyle w:val="Heading1"/>
        <w:spacing w:line="360" w:lineRule="auto"/>
      </w:pPr>
      <w:r>
        <w:lastRenderedPageBreak/>
        <w:t>LINIA 203</w:t>
      </w:r>
    </w:p>
    <w:p w14:paraId="7BA515E3" w14:textId="77777777" w:rsidR="008012EF" w:rsidRDefault="008012EF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012EF" w:rsidRPr="007126D7" w14:paraId="191E411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A4C6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E46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C85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B766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5C7A9414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9CC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17F66F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F9F2E8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8C8245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1143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2F60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4F69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71A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8679725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8012EF" w:rsidRPr="007126D7" w14:paraId="6CA112D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7A68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BA33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2F3C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029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AEA1793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5AB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680D3B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6746B8C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1F2C2F1F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76E6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5010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4F0D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8C5F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8012EF" w:rsidRPr="007126D7" w14:paraId="7B91127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C050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AC07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893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185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916490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6A7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12E9280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3AA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56BA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23C4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FC5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12EF" w:rsidRPr="007126D7" w14:paraId="7522719A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FA95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E526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51D8D1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89BD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D2DA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04D6E212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7D1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D02B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E24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A3C5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9E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748375C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8082AF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6A26478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0EDD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201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483C9442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89C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B2E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AB89F61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422E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8E97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135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E9CF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8CC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156962D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1CBFFEE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48A7625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8F08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1E50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4245DF4B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203C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451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D57312F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9EA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70EB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B1B3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010F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7EE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79957AE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0C5A067" w14:textId="77777777" w:rsidR="008012EF" w:rsidRPr="008F5A6B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764F60E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668C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DDC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35A7073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65A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D3B6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586E17B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08E5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1188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6E2A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2058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96B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39E3CD9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913947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430F8F1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B2AC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687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D50AFD6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7716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78BB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7FB93CB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C83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7871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6E4E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6580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BE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36E2821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4065C4B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37CA605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9FF9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E5A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6B81B7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C8B3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4967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23ECE1B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CBE9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64EA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327B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91D8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DA4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5AB4C63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79E1CF9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7E458AE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A1F3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D7E6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B22464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1231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AEE6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70EAA3C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A339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C355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76D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ADBD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010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E6A58EE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E28CEF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4DF0D39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D20F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5E32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50DC6859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0369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AE42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A98EF05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72E0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CFF8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39B5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9BB5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6F7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D419DEC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9543137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4A89C4A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FBB5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1CE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92BB512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1D46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E6F0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6B95D3B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6452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66FE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09DF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838F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CCB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9D3FC38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7FEBE6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053AC9C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0173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4BA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76682C5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19C9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FF52" w14:textId="77777777" w:rsidR="008012EF" w:rsidRPr="007126D7" w:rsidRDefault="008012EF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2F5DBAF" w14:textId="77777777" w:rsidR="008012EF" w:rsidRPr="007126D7" w:rsidRDefault="008012EF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9BD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9990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EDE0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659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588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012EF" w:rsidRPr="007126D7" w14:paraId="35EA93C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A5BE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4AAE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7B27DB2F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A27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B95E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1B82FB4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DD3E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469F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3D52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516C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85E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8220D4A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648FBA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73BA41D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F865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E8F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414A623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D82E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54BE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17FFCC7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2C84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B61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9C83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54D6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6A57" w14:textId="77777777" w:rsidR="008012EF" w:rsidRPr="00F13EC0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12EF" w:rsidRPr="007126D7" w14:paraId="2051FA8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3584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E365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E725663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CC63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C32F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ECDDE62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1643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FF2D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3E55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2CAD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D4F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0DA0C0D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80D4663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7C14A7D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566D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371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4673311F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4715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BBC7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CE7C89D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0AA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47F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D22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ECD7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DE6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26F235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26C9B3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0894BC7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34A6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ACD4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59229C4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1B7F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A211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DD63239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C2E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A848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B61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35DA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B25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22E1AF5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CCE5B3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6AA1839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5900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2AF2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55714680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8C5D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D342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4D04E0A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9EEA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4337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3E0B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F427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5E6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C0BDCF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C3EA735" w14:textId="77777777" w:rsidR="008012EF" w:rsidRPr="00744E1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7E6D8976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B11C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7209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AE91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CEB6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BC6F461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4A9A2C64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DB9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0E6BCFF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3EED6DD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59C67F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4C4E314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0906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11E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CC51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33DC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12EF" w:rsidRPr="007126D7" w14:paraId="40ADE924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6E86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F1DB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3CF8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CAD6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AE35E4A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21F6" w14:textId="77777777" w:rsidR="008012EF" w:rsidRPr="007126D7" w:rsidRDefault="008012EF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D14B58D" w14:textId="77777777" w:rsidR="008012EF" w:rsidRPr="007126D7" w:rsidRDefault="008012EF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E85E499" w14:textId="77777777" w:rsidR="008012EF" w:rsidRPr="007126D7" w:rsidRDefault="008012EF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19F9D86" w14:textId="77777777" w:rsidR="008012EF" w:rsidRPr="007126D7" w:rsidRDefault="008012EF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CC49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E59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75DB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006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6EEC2A3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8012EF" w:rsidRPr="007126D7" w14:paraId="5691942E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E2B7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821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6148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03B0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5064C6E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FB77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CF1E67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7231BC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8EE66B5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026D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CCD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30C4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839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2A59D54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8012EF" w:rsidRPr="007126D7" w14:paraId="71C9A15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7B82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F90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44DD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7D4A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3A48A21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E35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F4541C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EF9E3A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39EA45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813FD1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1E23B5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4F0C6C7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AAA4A4E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5ED6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230B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14AB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BC6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13DFAC1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8012EF" w:rsidRPr="007126D7" w14:paraId="56B7F53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8D25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B3DB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DC95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1C1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59AD8D25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9D8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904431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38FD87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07170F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B0815C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4038C09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C417BB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A01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15BB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6115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144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E90DE9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8012EF" w:rsidRPr="007126D7" w14:paraId="61FB922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7972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F50A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4651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686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203EA64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E7E416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8C3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630453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449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1BE3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B4CD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CE1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12EF" w:rsidRPr="007126D7" w14:paraId="354FC2B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E267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4E46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D0DB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6475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1D23C2EF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09E9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2D9A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2D7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969CA67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B6A5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C0FE" w14:textId="77777777" w:rsidR="008012EF" w:rsidRDefault="008012EF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500D9D13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73F472BF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8DAB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B2E2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792C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442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6C569A3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1668C2A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07F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C6B61D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1E95EC7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89C9BB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A90F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609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61C5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8A46" w14:textId="77777777" w:rsidR="008012EF" w:rsidRDefault="008012EF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012EF" w:rsidRPr="007126D7" w14:paraId="4DACC9A4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08FE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B8A3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29A4202E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4BD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793B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50A779EA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E9AA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E890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B2EF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2D67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9333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12EF" w:rsidRPr="007126D7" w14:paraId="12F1428D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88AB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FE2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1DED3B7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FBC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0B89" w14:textId="77777777" w:rsidR="008012EF" w:rsidRPr="00F87E98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657A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E9F0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7653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3BB3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0AEF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012EF" w:rsidRPr="007126D7" w14:paraId="4D863DE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D8E3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691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3F8D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B8AD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32AB7E05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80E4FFE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BCBB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54983CB5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BF5F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949F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945F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B6B0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12EF" w:rsidRPr="007126D7" w14:paraId="72B201A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8B95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AED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5489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CADD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9A33183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5564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BF4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3053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C8D3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3D57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012EF" w:rsidRPr="007126D7" w14:paraId="083F3A1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55B6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EC4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6C6F2C5E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046B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3080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57C0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1930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362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6FC7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F791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12EF" w:rsidRPr="007126D7" w14:paraId="02AE397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319C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22C9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4F44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99CC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2CD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BDE0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1EEE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6150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ED2B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52669EA3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DEC5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1E49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A486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5F86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11F09663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0D6F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4161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E8DA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2ED7B90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2679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BD23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12EF" w:rsidRPr="007126D7" w14:paraId="664BB37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B286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9A5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F4E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6BAC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6EFFA310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8722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19F7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E0D0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2EFD5B5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C36B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C865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12EF" w:rsidRPr="007126D7" w14:paraId="487F0C3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CD59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73E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0A9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CFA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3DE657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5E7E66A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5C54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EAF7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E7A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1AB27D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6C9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E96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0EE7EB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8012EF" w:rsidRPr="007126D7" w14:paraId="6632DC6F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717F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F4F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B425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D86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15646B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5E34C52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B2F6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8B03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F7D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2FFAAF6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A48A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27F7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12EF" w:rsidRPr="007126D7" w14:paraId="07D114A8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86E2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6FE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EF07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878E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46DA2C46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638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3B413A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A15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C019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5BD7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425D" w14:textId="77777777" w:rsidR="008012EF" w:rsidRPr="007126D7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984BBF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2C6FFE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8012EF" w:rsidRPr="007126D7" w14:paraId="25287BD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190A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94B1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E7C0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72FE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03A2BA6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740B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A3B0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5AA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5A1D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FE60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012EF" w:rsidRPr="007126D7" w14:paraId="457BA39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040E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3B9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577EEE85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4127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5108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6DE8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3A7F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CC1D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544B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A054" w14:textId="77777777" w:rsidR="008012EF" w:rsidRPr="007126D7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8012EF" w:rsidRPr="007126D7" w14:paraId="43081F0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837F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613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48FBA97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FBD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983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D49F8E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92FB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71BC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2F3C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E70B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471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CD1431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012EF" w:rsidRPr="007126D7" w14:paraId="0823E54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1110" w14:textId="77777777" w:rsidR="008012EF" w:rsidRPr="007126D7" w:rsidRDefault="008012EF" w:rsidP="008012E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566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42CA5AC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4D7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C6A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A215772" w14:textId="77777777" w:rsidR="008012EF" w:rsidRPr="00037854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C24906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66AF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01F2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677F" w14:textId="77777777" w:rsidR="008012EF" w:rsidRPr="007126D7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5105" w14:textId="77777777" w:rsidR="008012EF" w:rsidRPr="007126D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1D8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641EF76E" w14:textId="77777777" w:rsidR="008012EF" w:rsidRDefault="008012EF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DF5BFE1" w14:textId="77777777" w:rsidR="008012EF" w:rsidRDefault="008012EF" w:rsidP="00CC0982">
      <w:pPr>
        <w:pStyle w:val="Heading1"/>
        <w:spacing w:line="360" w:lineRule="auto"/>
      </w:pPr>
      <w:r>
        <w:t>LINIA 205</w:t>
      </w:r>
    </w:p>
    <w:p w14:paraId="17CEE9CA" w14:textId="77777777" w:rsidR="008012EF" w:rsidRDefault="008012EF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012EF" w14:paraId="7D3D05C5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B60F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48D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855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424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68E9D962" w14:textId="77777777" w:rsidR="008012EF" w:rsidRPr="00985789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64A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7337BF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0D28759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3C9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FD5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CAF2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85A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61F6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8012EF" w14:paraId="7B5A06BC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4264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B87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48407C2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082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E45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0DBB63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AA6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1BA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125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2F39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855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38F77546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59F9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931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6E08362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CEA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CDB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209C90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078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AFA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3DB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30C2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3A7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7D1B8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96DF0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8012EF" w14:paraId="35ED7FDB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D4D3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66B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451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F39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EF0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D33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AFE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239A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B51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1B288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8012EF" w14:paraId="265DC046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C7BA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1C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2B518C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F16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640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3F6FEF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19D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BA8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7EB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4317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B8E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0A216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B06D4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8012EF" w14:paraId="65BD908D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F1BA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648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87E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824E" w14:textId="77777777" w:rsidR="008012EF" w:rsidRDefault="008012EF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78EDDEEC" w14:textId="77777777" w:rsidR="008012EF" w:rsidRDefault="008012EF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F5D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783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F0B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5310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3C7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618F2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012EF" w14:paraId="487B8EC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52B5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A94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7D4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279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D66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DB4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EC8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2BE1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090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80B3B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8012EF" w14:paraId="5DAD0AB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7A6F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C8F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88E9BD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E36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746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79C4788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B85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9C2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4C2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0896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3C3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6958D25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9DD7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240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57F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6BA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FC6BAD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77E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3EB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1C9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CCF4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842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6231030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1FD7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3DB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81A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AEC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422DD57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39E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B04C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43F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6D1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1B4B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E37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88395E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F7F9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F2E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8EB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F9A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19731AF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32E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B09D5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C8C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60A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7893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890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99B8A0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CB7B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249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BF3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C09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6363E9B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624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86A2D1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B4A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663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609D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0F5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54F988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012EF" w14:paraId="1B1BEF1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E23F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4B1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F17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7E4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28295DE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A85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823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C1E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CF65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3CD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7FBAEA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E732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2D5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946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5B4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C80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F547E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30F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76B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C4B6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548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C08D52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A85D" w14:textId="77777777" w:rsidR="008012EF" w:rsidRDefault="008012EF" w:rsidP="008012E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C90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11D627A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B21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4C6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12E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77E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2F1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1160" w14:textId="77777777" w:rsidR="008012EF" w:rsidRPr="007343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5F4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9E529C2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091B1A55" w14:textId="77777777" w:rsidR="008012EF" w:rsidRDefault="008012EF" w:rsidP="005B00A7">
      <w:pPr>
        <w:pStyle w:val="Heading1"/>
        <w:spacing w:line="360" w:lineRule="auto"/>
      </w:pPr>
      <w:r>
        <w:t>LINIA 218</w:t>
      </w:r>
    </w:p>
    <w:p w14:paraId="6FCDEFC4" w14:textId="77777777" w:rsidR="008012EF" w:rsidRDefault="008012EF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12EF" w14:paraId="73EE4D6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1795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7FD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B38C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B8E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D86FB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519E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1541CC3B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9EE5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782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5C84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007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:rsidRPr="00A8307A" w14:paraId="4629A96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9FBA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548C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5E9E" w14:textId="77777777" w:rsidR="008012EF" w:rsidRPr="00A830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B27C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EF05DC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6EF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96E9DE1" w14:textId="77777777" w:rsidR="008012EF" w:rsidRPr="00664FA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7C88" w14:textId="77777777" w:rsidR="008012EF" w:rsidRPr="00A830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454D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50EC" w14:textId="77777777" w:rsidR="008012EF" w:rsidRPr="00A830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3F2E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DB29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527F28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89062C3" w14:textId="77777777" w:rsidR="008012EF" w:rsidRPr="00664FA3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8012EF" w:rsidRPr="00A8307A" w14:paraId="0269C9F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E693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644C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C214" w14:textId="77777777" w:rsidR="008012EF" w:rsidRPr="00A830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4684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711A36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3E72" w14:textId="77777777" w:rsidR="008012EF" w:rsidRPr="00664FA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5F35110" w14:textId="77777777" w:rsidR="008012EF" w:rsidRPr="00664FA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AEC0" w14:textId="77777777" w:rsidR="008012EF" w:rsidRPr="00A830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D0B8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FBEF" w14:textId="77777777" w:rsidR="008012EF" w:rsidRPr="00A830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D88B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90260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E7CC0FD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30498E2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012EF" w:rsidRPr="00A8307A" w14:paraId="2C91D5C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63CB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2788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7382" w14:textId="77777777" w:rsidR="008012EF" w:rsidRPr="003F40D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19AB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5C8DFD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E6B8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0972" w14:textId="77777777" w:rsidR="008012EF" w:rsidRPr="003F40D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23C6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0FBD" w14:textId="77777777" w:rsidR="008012EF" w:rsidRPr="003F40D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90F8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C527BA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012EF" w:rsidRPr="00A8307A" w14:paraId="0FE1BFE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DB08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BFA4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A243" w14:textId="77777777" w:rsidR="008012EF" w:rsidRPr="003F40D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BA36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2F7A3D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611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A64430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ABF2" w14:textId="77777777" w:rsidR="008012EF" w:rsidRPr="003F40D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39D5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6ED4" w14:textId="77777777" w:rsidR="008012EF" w:rsidRPr="003F40D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9BAC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EFB77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012EF" w:rsidRPr="00A8307A" w14:paraId="02BFF4D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BE54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8111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603D" w14:textId="77777777" w:rsidR="008012EF" w:rsidRPr="007328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CFC4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CF503E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43A6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0B27" w14:textId="77777777" w:rsidR="008012EF" w:rsidRPr="007B4F6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9476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3CAB" w14:textId="77777777" w:rsidR="008012EF" w:rsidRPr="007328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691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2E36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37A17B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DB88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3CBF698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012EF" w:rsidRPr="00A8307A" w14:paraId="7584609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C5B6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A186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6A53" w14:textId="77777777" w:rsidR="008012EF" w:rsidRPr="00B2699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A10E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B98B0C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3A06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033F" w14:textId="77777777" w:rsidR="008012EF" w:rsidRPr="00B2699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6685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E5F7" w14:textId="77777777" w:rsidR="008012EF" w:rsidRPr="00B2699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1311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C440F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0FC98F3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:rsidRPr="00A8307A" w14:paraId="4943973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6C08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642C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A9CD" w14:textId="77777777" w:rsidR="008012EF" w:rsidRPr="00B2699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F1B2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F37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20C4E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E2E10F4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4E5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1015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E379" w14:textId="77777777" w:rsidR="008012EF" w:rsidRPr="00B2699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7DB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B477AE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042AF14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:rsidRPr="00A8307A" w14:paraId="53B8C3A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EF45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F3F3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6881" w14:textId="77777777" w:rsidR="008012EF" w:rsidRPr="00B2699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CB53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EAF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201DC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244425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374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7D18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02AD" w14:textId="77777777" w:rsidR="008012EF" w:rsidRPr="00B2699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621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05EE661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12EF" w:rsidRPr="00A8307A" w14:paraId="53659E1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6C4F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FE38" w14:textId="77777777" w:rsidR="008012EF" w:rsidRPr="00A8307A" w:rsidRDefault="008012EF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9D5C" w14:textId="77777777" w:rsidR="008012EF" w:rsidRPr="00B26991" w:rsidRDefault="008012E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A54A" w14:textId="77777777" w:rsidR="008012EF" w:rsidRPr="00A8307A" w:rsidRDefault="008012EF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040A" w14:textId="77777777" w:rsidR="008012EF" w:rsidRDefault="008012E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F5CCB8" w14:textId="77777777" w:rsidR="008012EF" w:rsidRDefault="008012E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BBADEC" w14:textId="77777777" w:rsidR="008012EF" w:rsidRDefault="008012EF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12F9" w14:textId="77777777" w:rsidR="008012EF" w:rsidRDefault="008012E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A4EF" w14:textId="77777777" w:rsidR="008012EF" w:rsidRPr="00A8307A" w:rsidRDefault="008012EF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53CA" w14:textId="77777777" w:rsidR="008012EF" w:rsidRPr="00B26991" w:rsidRDefault="008012EF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6CF6" w14:textId="77777777" w:rsidR="008012EF" w:rsidRPr="00FD3B28" w:rsidRDefault="008012EF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3D3E784" w14:textId="77777777" w:rsidR="008012EF" w:rsidRDefault="008012EF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8012EF" w:rsidRPr="00A8307A" w14:paraId="0ACC0B8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1B8A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8401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F267" w14:textId="77777777" w:rsidR="008012EF" w:rsidRPr="00B2699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43AB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C05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1BC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684C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F365" w14:textId="77777777" w:rsidR="008012EF" w:rsidRPr="00B2699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1D9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012EF" w:rsidRPr="00A8307A" w14:paraId="6C25521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ADFB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46A9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7804" w14:textId="77777777" w:rsidR="008012EF" w:rsidRPr="000D3BB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1B40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7F525E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E47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54C768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A543" w14:textId="77777777" w:rsidR="008012EF" w:rsidRPr="000D3BB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FC4B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93F4" w14:textId="77777777" w:rsidR="008012EF" w:rsidRPr="000D3BB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AECA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B493B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12EF" w:rsidRPr="00A8307A" w14:paraId="08286E2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5D1E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4D58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1623" w14:textId="77777777" w:rsidR="008012EF" w:rsidRPr="009658E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2F81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044C31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D5F5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EFE6" w14:textId="77777777" w:rsidR="008012EF" w:rsidRPr="009658E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0081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264F" w14:textId="77777777" w:rsidR="008012EF" w:rsidRPr="009658E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8F8D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CC89A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012EF" w:rsidRPr="00A8307A" w14:paraId="0268AAF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819B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E1B0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D728" w14:textId="77777777" w:rsidR="008012EF" w:rsidRPr="00472E1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F88A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C9AC43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4FEC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D272" w14:textId="77777777" w:rsidR="008012EF" w:rsidRPr="00472E1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44B8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107F" w14:textId="77777777" w:rsidR="008012EF" w:rsidRPr="00472E1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C72F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26110B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12EF" w:rsidRPr="00A8307A" w14:paraId="3B76633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82A7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E7A2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0DB4" w14:textId="77777777" w:rsidR="008012EF" w:rsidRPr="00530A8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9778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4FB1B4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41CC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0F2B" w14:textId="77777777" w:rsidR="008012EF" w:rsidRPr="00530A8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B936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4F99" w14:textId="77777777" w:rsidR="008012EF" w:rsidRPr="00530A8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412E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0135B7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012EF" w:rsidRPr="00A8307A" w14:paraId="7D9035B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A4CC" w14:textId="77777777" w:rsidR="008012EF" w:rsidRPr="00A75A00" w:rsidRDefault="008012EF" w:rsidP="008012EF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F6F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441CEE78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46F0" w14:textId="77777777" w:rsidR="008012EF" w:rsidRPr="00530A8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3AC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D6DE89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4C80A0AD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F30C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0A4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DD18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CE5E" w14:textId="77777777" w:rsidR="008012EF" w:rsidRPr="00530A8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AE29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60BBF7F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574B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998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F216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F20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D0B238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F5E9BA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42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624419E1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C42C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BA5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FDE3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DC9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FF285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8012EF" w14:paraId="7ABE094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8A9B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1CA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CD72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7BE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F20757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B47A42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8BE2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4DA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860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F1F8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83B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8012EF" w14:paraId="2139F02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FEEB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646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6D86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B10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80F436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2CAD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A34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41C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08E0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441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790C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8012EF" w14:paraId="388CB3E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8AB7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6F1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97D3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396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665877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2EDB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469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460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3F1A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AA0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9AAED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33377E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8012EF" w14:paraId="4B0B582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D24E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B9F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988814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9779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E18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7AF2F4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F56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9A9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0D0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FF7D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184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17B0BB2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6ED1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069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CD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9D7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B3E4AD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58D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284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863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8B99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5F7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383B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8012EF" w14:paraId="4FEAB8D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9F6E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3E1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C1D0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3C4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67C4E7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4F06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D737590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141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9D1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0997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D35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AFFF8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8012EF" w14:paraId="5F8CC02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8917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27E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79175C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0BBE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62C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636FFB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77AF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4AB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308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1B75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39B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3B5118F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96B9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09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4F238D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891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4B0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A8172E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E653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F94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439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30B5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475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8012EF" w14:paraId="126B761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BC2E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FB3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98C4F6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230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5EC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302B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B1B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C05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14BD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5A8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012EF" w14:paraId="4C31C9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2F69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A2B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2815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87E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177E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FD7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822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3BE2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109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5D23C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8012EF" w14:paraId="269E862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E9F6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3C5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85E5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47F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0744A7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5D25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7572AD6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17C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046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F9AE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5C8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EA7F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012EF" w14:paraId="317F692C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1EDA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550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0C3EFF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A016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3F3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989D96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8673BB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6EEB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FC2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076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DC74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31A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8012EF" w14:paraId="7413B99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9BD7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85A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764A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E32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64F1D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5D5C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1C03472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985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DBE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60D9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5CF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6969F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8012EF" w14:paraId="0BB892E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D0EB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9E3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6B76" w14:textId="77777777" w:rsidR="008012EF" w:rsidRPr="00CF787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72A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283098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FF06" w14:textId="77777777" w:rsidR="008012EF" w:rsidRPr="00465A98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67B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A05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0BFC" w14:textId="77777777" w:rsidR="008012EF" w:rsidRPr="00984D7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AF5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8012EF" w14:paraId="2127BE82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13F1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E4D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A8DA8E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8FF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BBF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88C906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38DBCA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33B2" w14:textId="77777777" w:rsidR="008012EF" w:rsidRPr="00465A98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3C7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2E9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7D59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8A0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53158C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325DD5E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5081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1F1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47A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1E5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694FDF8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E5F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664E722" w14:textId="77777777" w:rsidR="008012EF" w:rsidRPr="00465A98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A6A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D09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44F2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C20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B905F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8012EF" w14:paraId="6538D86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51C9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88C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FE6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938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814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557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737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C5B0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D2A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8012EF" w14:paraId="4ACEB47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1CA4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8EC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41E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446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55F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058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DE6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6DB6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886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8012EF" w14:paraId="471C6F8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9D16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3CF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BA9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C07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C41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3E6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016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F222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BA8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8012EF" w14:paraId="110839E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E371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258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0D0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716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DDF53C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F1D2" w14:textId="77777777" w:rsidR="008012EF" w:rsidRPr="00465A98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F5E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9F6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B97E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E6A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D9F3A3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5DB0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EBB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05C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3FC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942430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868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378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9A5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0DB0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E0D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EE8CD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8012EF" w14:paraId="3846C27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912D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42C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184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130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3F20F0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2F1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3E72E57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8D8C4F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0CC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0E1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0DE7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1B5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2392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8012EF" w14:paraId="66C4119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2567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8F8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D15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BF0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41DB6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441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645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C92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A074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605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A365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012EF" w14:paraId="050F055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4B44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2F0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98F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7CB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1755B8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758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99C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702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FC07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889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C2C51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8012EF" w14:paraId="70ED26E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2D6D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8B2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21B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CFA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884FBC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B6A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BE1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A83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055E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DAC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BE4F1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012EF" w14:paraId="053AB0E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6E4B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0F2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530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A61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DDF72B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65F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8BD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139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6C56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E8F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4681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8012EF" w14:paraId="054AF7E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2591" w14:textId="77777777" w:rsidR="008012EF" w:rsidRDefault="008012EF" w:rsidP="008012E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FB4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9C5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AA7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F778B6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A9E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320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FCF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D2C4" w14:textId="77777777" w:rsidR="008012EF" w:rsidRPr="00984D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A22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8F92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28143ABF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4A7D3C00" w14:textId="77777777" w:rsidR="008012EF" w:rsidRDefault="008012EF" w:rsidP="0095691E">
      <w:pPr>
        <w:pStyle w:val="Heading1"/>
        <w:spacing w:line="360" w:lineRule="auto"/>
      </w:pPr>
      <w:r>
        <w:t>LINIA 300</w:t>
      </w:r>
    </w:p>
    <w:p w14:paraId="4173A923" w14:textId="77777777" w:rsidR="008012EF" w:rsidRDefault="008012EF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8012EF" w14:paraId="4FE3A57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837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980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A4B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5F6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8D67C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2A9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1C7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AF0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DF5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803D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7D14AD2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73A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370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A06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E84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D1D93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0DD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ACE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F18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152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25DE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2B92A79B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CCF2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2BA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0B1A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9EF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D73E4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008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2D2EB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A72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809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49F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8782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DA6CF4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8012EF" w14:paraId="2E4B583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AC6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46C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470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54A7" w14:textId="77777777" w:rsidR="008012EF" w:rsidRDefault="008012E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FA54A0" w14:textId="77777777" w:rsidR="008012EF" w:rsidRDefault="008012E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3C5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C01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572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509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113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5A2032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566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5D0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435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34D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C088E1" w14:textId="77777777" w:rsidR="008012EF" w:rsidRDefault="008012E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F8F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70F757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71A771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F99D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B55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3C2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553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4D387F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21408C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012EF" w14:paraId="5D3A081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AE7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D76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642466A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058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3B32" w14:textId="77777777" w:rsidR="008012EF" w:rsidRDefault="008012EF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D26C760" w14:textId="77777777" w:rsidR="008012EF" w:rsidRDefault="008012EF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A26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9B1D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77A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625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3B7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1E434E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301C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580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8ED6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96B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3F49E6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D0E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EE95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9A9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F7BE2E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AE56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E5F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7FA878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8692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6F6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664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BEC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120256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46E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D4B4E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F4E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47C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2D5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C46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005C24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05FDBAA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94FF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C8A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F26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17F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B1331F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F00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56F6C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2FA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F17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D14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28A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DB52A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8012EF" w14:paraId="5607F79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CD05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1AA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9D81B0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3CE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123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30A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908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E83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011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B6A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4DDD6F1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1EE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2CE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5B6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4F1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D75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B7B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A72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78F505B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443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6F2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43801C0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3846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AA9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83C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75D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237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E00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199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319FC9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CF3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D24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7F45BB6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CBAE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AB7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416D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ECF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D893E3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455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B1C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644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35D2E62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A21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151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3C07439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04EF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066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DB5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1DC6" w14:textId="77777777" w:rsidR="008012EF" w:rsidRDefault="008012EF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234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09CD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EC9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504450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23A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E9B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1CA333CF" w14:textId="77777777" w:rsidR="008012EF" w:rsidRDefault="008012EF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6BEE78A6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1AC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C70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EC9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84F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A76F53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285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C0F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B89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6D0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610A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4A3EC8A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651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666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034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019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0001A4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4C9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013050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4B41AD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C772A6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2A3CD3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E8E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01E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D22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067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FE15E8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3F3C7A4" w14:textId="77777777" w:rsidR="008012EF" w:rsidRPr="004870EE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012EF" w14:paraId="7112EBC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767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1A2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95B69B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7A2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FAC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DC3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E77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D1D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3C1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F20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EAE9A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8012EF" w14:paraId="5435BCF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4D5D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F6C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EBD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405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5F9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D63C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B19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4F98FA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AA2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3B4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13447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8012EF" w14:paraId="6045D11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B9EE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9868" w14:textId="77777777" w:rsidR="008012EF" w:rsidRDefault="008012E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896A96B" w14:textId="77777777" w:rsidR="008012EF" w:rsidRDefault="008012E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4D5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791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3EA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313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96D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EAC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EBD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E18F5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8012EF" w14:paraId="20956A3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D47D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B2A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723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18C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425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FE7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1D4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08AF9A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13E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454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77B63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8012EF" w14:paraId="7446C5A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8A57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FFD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21CA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F79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E79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861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1D9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BFAE4C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248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0E4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6DEBD8A6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A922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602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B4F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D23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CFE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28F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062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4E16E9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823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A9F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25A1A56E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49D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DE5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D23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884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4AB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FB1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719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11FAE94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DAB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14C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76D63FDA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3AF6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CC9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221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459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AAC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C1A5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C9B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1CCEF4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BF8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430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35D6ED54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8602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BF4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351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06C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9DDB0D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434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EE001D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6E8A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862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DD09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607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B65F9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7D0933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8012EF" w14:paraId="1149BCB1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767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DA5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57E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0F5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AE1EDD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7FB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8B7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057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668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F667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467181A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7BA9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E66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9F0A9E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051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045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A9D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0E1B7F4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4FEF2B5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255DE92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EC5E9B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D616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D8F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6BF66C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B5F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A95D" w14:textId="77777777" w:rsidR="008012EF" w:rsidRDefault="008012E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AA0617" w14:textId="77777777" w:rsidR="008012EF" w:rsidRDefault="008012E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DB867C4" w14:textId="77777777" w:rsidR="008012EF" w:rsidRPr="00D344C9" w:rsidRDefault="008012E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8012EF" w14:paraId="318A6CE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A708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9CB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3AB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826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42BD10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E05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934BC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098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9AB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2EB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CA3D" w14:textId="77777777" w:rsidR="008012EF" w:rsidRDefault="008012E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6C57C3" w14:textId="77777777" w:rsidR="008012EF" w:rsidRDefault="008012E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6F7FE6" w14:textId="77777777" w:rsidR="008012EF" w:rsidRDefault="008012E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8012EF" w14:paraId="006C8D31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A54C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241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154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D74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1B7BFD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66A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197586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6C2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427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22A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113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09862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8012EF" w14:paraId="347D276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506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D48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A16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960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C8330B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FF0AB9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EF42BF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16E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0E5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979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E426B1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C0A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66B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F3309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99CA33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92F61C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9C8056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984645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70B07B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D34FA8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8012EF" w14:paraId="2E08641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5485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369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917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BFEC" w14:textId="77777777" w:rsidR="008012EF" w:rsidRDefault="008012EF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7DB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1CD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316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7A68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C0A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1095357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952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291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6AB5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939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9A31E9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0C1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107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A3D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650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070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24D4EB1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AF8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09C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2BA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720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265074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0F8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4E8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979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449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430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09F0E43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BE8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E76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348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F30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B7A91E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6CB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80A21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CD71EA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BECAE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AD4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45F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0D2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F3F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496B0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9C86E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8012EF" w14:paraId="2D9F0D2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4C66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E24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EBE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9BE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DF827A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B11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94EE1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B25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654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3F5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AB9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009D4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8012EF" w14:paraId="5454215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7E62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55D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C8B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824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D20B20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236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938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D14E" w14:textId="77777777" w:rsidR="008012EF" w:rsidRPr="00E731A9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A634B5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E4E36A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5E2C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70DD" w14:textId="77777777" w:rsidR="008012EF" w:rsidRDefault="008012E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F0F8E92" w14:textId="77777777" w:rsidR="008012EF" w:rsidRDefault="008012E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2DD7166" w14:textId="77777777" w:rsidR="008012EF" w:rsidRPr="001D4392" w:rsidRDefault="008012EF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012EF" w14:paraId="78A2A43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8EF4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F9E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4BBC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561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79FC43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078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24F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46DE" w14:textId="77777777" w:rsidR="008012EF" w:rsidRPr="00E731A9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95092C8" w14:textId="77777777" w:rsidR="008012EF" w:rsidRPr="00E731A9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31BDE4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F2BC2B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5CF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46F2" w14:textId="77777777" w:rsidR="008012EF" w:rsidRPr="00616BAF" w:rsidRDefault="008012E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3E9C3D" w14:textId="77777777" w:rsidR="008012EF" w:rsidRDefault="008012E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AFCA068" w14:textId="77777777" w:rsidR="008012EF" w:rsidRPr="003B726B" w:rsidRDefault="008012EF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8012EF" w14:paraId="704A2F7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1506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337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1D1E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ED4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0CD8D7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E64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F568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840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C60D41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3E2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9F2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6F7E3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06481D6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C5FE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9D9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1DB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E55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AC9688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59F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DDB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355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9E7C9EF" w14:textId="77777777" w:rsidR="008012EF" w:rsidRPr="00E731A9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C3A9751" w14:textId="77777777" w:rsidR="008012EF" w:rsidRPr="00E731A9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ECBA876" w14:textId="77777777" w:rsidR="008012EF" w:rsidRPr="001D4392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8CE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A805" w14:textId="77777777" w:rsidR="008012EF" w:rsidRDefault="008012E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F9B391" w14:textId="77777777" w:rsidR="008012EF" w:rsidRDefault="008012E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6A7CF1" w14:textId="77777777" w:rsidR="008012EF" w:rsidRPr="003B726B" w:rsidRDefault="008012EF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8012EF" w14:paraId="7ADC6C2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5847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523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F6B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DCC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25AE7D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986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356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DBC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DCC24DA" w14:textId="77777777" w:rsidR="008012EF" w:rsidRPr="00E731A9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BAE84D7" w14:textId="77777777" w:rsidR="008012EF" w:rsidRPr="00E731A9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12B12CC" w14:textId="77777777" w:rsidR="008012EF" w:rsidRPr="001D4392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E07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4211" w14:textId="77777777" w:rsidR="008012EF" w:rsidRPr="00616BAF" w:rsidRDefault="008012E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E2590C" w14:textId="77777777" w:rsidR="008012EF" w:rsidRDefault="008012EF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7EF727" w14:textId="77777777" w:rsidR="008012EF" w:rsidRPr="003B726B" w:rsidRDefault="008012EF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8012EF" w14:paraId="1B826F4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18D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10B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5A5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240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A0431F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335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68B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25F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AC1628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A64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0E6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F72A6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21FA0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8012EF" w14:paraId="292B2D3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FD96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5AE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249E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982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0186A2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834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137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260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CAAE9C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42F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0F7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012EF" w14:paraId="3FFE074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2AF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38B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A45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773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1A05C6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DD7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EB1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529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EC50DE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F0E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888E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97F9ED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78D0611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393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ACB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F73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FA3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BC2900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901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9E3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BE7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A99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52E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A05457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8012EF" w14:paraId="1C5CB11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FD14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C6C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5B28F8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682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F49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E7D1CD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0C787B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791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E3F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53F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11A8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09F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8FEBF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2DF2E297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559C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197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402DA5C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B2A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A7A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0F0C2A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92C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E3D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9F3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5D4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FACF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ABC8979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0427AB15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899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D57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7ED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D512" w14:textId="77777777" w:rsidR="008012EF" w:rsidRDefault="008012EF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CBFCF6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584A7A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16C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556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9E4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683693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C91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23DC" w14:textId="77777777" w:rsidR="008012EF" w:rsidRDefault="008012EF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012EF" w14:paraId="1F2BFEA2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F749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56E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BC48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C57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E9D24C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4D3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D6306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FD4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F53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506A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E201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65DFF794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3E27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4BF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141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E73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B0CA37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EEB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A37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CC2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D1DA50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C13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E8A6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169EBDE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C959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3A5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01B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52E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924437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781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874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C44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E0F99A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8EE8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420E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06402E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CF4BE0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012EF" w14:paraId="029EC8C5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CFA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964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EC0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A8A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CB0AA7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7FF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977A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EE3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B55E4C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831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AB1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2BC7D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237CE6DC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E77D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698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071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A28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69F8CBD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086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9BC5E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5035BF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CEC366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CF5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83D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822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DA5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434AA79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29D76CE7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45FD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B9F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699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ACBC" w14:textId="77777777" w:rsidR="008012EF" w:rsidRDefault="008012E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16C6AE9" w14:textId="77777777" w:rsidR="008012EF" w:rsidRDefault="008012E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574E327A" w14:textId="77777777" w:rsidR="008012EF" w:rsidRDefault="008012E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DF3573F" w14:textId="77777777" w:rsidR="008012EF" w:rsidRDefault="008012EF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FF6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D60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DE2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6AC3519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E18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8DD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C2923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6F9C9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8012EF" w14:paraId="780A3D0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B328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EC2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9B1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CCD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73F430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2A3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33852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3A7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55B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7AA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706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4FF22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012EF" w14:paraId="071DEE1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147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6B8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FB4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D03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DEAD10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C7B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DB763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5D6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D83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3DA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1C8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3EB12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012EF" w14:paraId="1E3575C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D868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C9A6" w14:textId="77777777" w:rsidR="008012EF" w:rsidRDefault="008012E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BFAC42B" w14:textId="77777777" w:rsidR="008012EF" w:rsidRDefault="008012E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5773" w14:textId="77777777" w:rsidR="008012EF" w:rsidRDefault="008012E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A89A" w14:textId="77777777" w:rsidR="008012EF" w:rsidRDefault="008012EF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DCE9" w14:textId="77777777" w:rsidR="008012EF" w:rsidRDefault="008012E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9CA0" w14:textId="77777777" w:rsidR="008012EF" w:rsidRDefault="008012E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98FD" w14:textId="77777777" w:rsidR="008012EF" w:rsidRDefault="008012E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3450D49" w14:textId="77777777" w:rsidR="008012EF" w:rsidRDefault="008012E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6829" w14:textId="77777777" w:rsidR="008012EF" w:rsidRDefault="008012E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C10A" w14:textId="77777777" w:rsidR="008012EF" w:rsidRDefault="008012EF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185C44A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F2CC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2DDC" w14:textId="77777777" w:rsidR="008012EF" w:rsidRDefault="008012E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4223" w14:textId="77777777" w:rsidR="008012EF" w:rsidRDefault="008012EF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2429" w14:textId="77777777" w:rsidR="008012EF" w:rsidRDefault="008012EF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24DE" w14:textId="77777777" w:rsidR="008012EF" w:rsidRDefault="008012E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47028BF" w14:textId="77777777" w:rsidR="008012EF" w:rsidRDefault="008012E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07E5" w14:textId="77777777" w:rsidR="008012EF" w:rsidRDefault="008012EF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B43B" w14:textId="77777777" w:rsidR="008012EF" w:rsidRDefault="008012EF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25AE" w14:textId="77777777" w:rsidR="008012EF" w:rsidRDefault="008012EF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73ED" w14:textId="77777777" w:rsidR="008012EF" w:rsidRDefault="008012EF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73AC762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C64E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74C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CDD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843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833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9E214B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D01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650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C97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ABF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5DE44F1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8CD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FA22" w14:textId="77777777" w:rsidR="008012EF" w:rsidRDefault="008012E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9369" w14:textId="77777777" w:rsidR="008012EF" w:rsidRDefault="008012E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11AA" w14:textId="77777777" w:rsidR="008012EF" w:rsidRDefault="008012EF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7D87" w14:textId="77777777" w:rsidR="008012EF" w:rsidRDefault="008012E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BDE648F" w14:textId="77777777" w:rsidR="008012EF" w:rsidRDefault="008012E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847D" w14:textId="77777777" w:rsidR="008012EF" w:rsidRDefault="008012E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8547" w14:textId="77777777" w:rsidR="008012EF" w:rsidRDefault="008012EF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D4C7" w14:textId="77777777" w:rsidR="008012EF" w:rsidRPr="00600D25" w:rsidRDefault="008012EF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A3EB" w14:textId="77777777" w:rsidR="008012EF" w:rsidRDefault="008012EF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7FB7B090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8565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2B3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FFBA74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62B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826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94D03B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E8C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53C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22C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05427B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DE16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C695" w14:textId="77777777" w:rsidR="008012EF" w:rsidRPr="0019324E" w:rsidRDefault="008012E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82E451B" w14:textId="77777777" w:rsidR="008012EF" w:rsidRPr="000160B5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21DE3C3" w14:textId="77777777" w:rsidR="008012EF" w:rsidRPr="006B78FD" w:rsidRDefault="008012E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7F04423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86E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899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28E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628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D85D67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C79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7D2811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05C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4BC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2E5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CC02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B3268EE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8012EF" w14:paraId="4F7BA40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A5BD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384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BB01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E15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4A6A77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8743B0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71F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4AC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8EB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7EF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8ED9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46D3B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34750F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8012EF" w14:paraId="2531C62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982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FFE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3469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900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CF3A44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DB8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7FE2E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B305A0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F9F15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79B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4D4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455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8B9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BC200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24F759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8012EF" w14:paraId="049FA93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C88C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66D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567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DFC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ECDD41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C35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DA9791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302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441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5D8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EEB3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5D201E6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8012EF" w14:paraId="090763D6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D349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80B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ED9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45B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3588BF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557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0B0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B9E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573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B3D8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21C0C10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012EF" w14:paraId="6A9B062D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BEAF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2FC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1AB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A8C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C47347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2B42A6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4CB3FE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76C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7FB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57E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385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6D4D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416A1D76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D91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508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D50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8DB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D24CB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1D6F5C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E9EDA0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4F5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609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A21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6F0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FA0B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58D0F71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0AD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AA5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733070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297A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308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C383A4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A49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C15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19C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7F6A17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43D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B736" w14:textId="77777777" w:rsidR="008012EF" w:rsidRPr="0019324E" w:rsidRDefault="008012EF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6649059" w14:textId="77777777" w:rsidR="008012EF" w:rsidRPr="000160B5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B027860" w14:textId="77777777" w:rsidR="008012EF" w:rsidRPr="005C2BB7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18AFAE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A6F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471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5A5FC0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5FE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EB3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B208AD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A56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529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43D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6DA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F596" w14:textId="77777777" w:rsidR="008012EF" w:rsidRPr="00DE4F3A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44D6BB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92AE8E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E34FAEC" w14:textId="77777777" w:rsidR="008012EF" w:rsidRPr="00DE4F3A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012EF" w14:paraId="352AB7A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B76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85B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F1ADBC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404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F65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EF6998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56CC5E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246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7C6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48D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925C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B1FC" w14:textId="77777777" w:rsidR="008012EF" w:rsidRPr="00DE4F3A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4BECCD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6C61C9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943B2AE" w14:textId="77777777" w:rsidR="008012EF" w:rsidRPr="00DE4F3A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012EF" w14:paraId="2B0DD494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074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6D4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72D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6713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792B71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618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EA5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8F8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238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C4F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0A5C5ED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090E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4F6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023084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E6BD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8AD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3C4646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68E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9F2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028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650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DC8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FB5095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2782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66D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72B296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4225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4F7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AFC9A1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3D7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3D39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8D9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E56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75A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22AF89" w14:textId="77777777" w:rsidR="008012EF" w:rsidRPr="00CB2A72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64D64D48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1284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5B1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AAF6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8F0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CC0324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36B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0C8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D03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750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32BC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6657FCC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AE15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16D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632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F2D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12DE40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27B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3AEB05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C1D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32A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CB5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BBE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B4151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9AE536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012EF" w14:paraId="126D755D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D53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ECB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B9E6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589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5DA516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E7F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57A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A3B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684DCA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99D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868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8012EF" w14:paraId="79D3C266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35CC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91B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46E6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986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0EC9A9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588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F5335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A96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B64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A3E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BF64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0833D70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5D8D0EC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012EF" w14:paraId="06B81E2F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CCFF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3BE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3B5A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C02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5A1F3C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027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498506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F3C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3FF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463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8BF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6E767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C2F830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012EF" w14:paraId="78C6C02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B542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8A0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163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779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5D4FC1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1FA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440C7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D1D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660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838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280A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DDD87B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8012EF" w14:paraId="376BAAB4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46FF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92B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FD26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7B0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B66101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E85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75555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5DC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0C4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462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FA6D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ACE56A" w14:textId="77777777" w:rsidR="008012EF" w:rsidRPr="00D344C9" w:rsidRDefault="008012EF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BE9E7BA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012EF" w14:paraId="637FD48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96F4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E72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CAB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726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2AC3A5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73A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8E4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FD4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246AC4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482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05F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EE7A47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79E0056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8012EF" w14:paraId="2C69024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57D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FB2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6479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725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3B2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1357FA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A39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998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9EF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B18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1BA5C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B3379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8012EF" w14:paraId="016EB99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8CB8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5A8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547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434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EDDEF4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486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4B2F6D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D5F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525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169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B62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867621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8012EF" w14:paraId="2313D02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A088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455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02D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287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ABBAED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D2FAA5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16C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CE5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0D8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01104C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703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39A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6AAA4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01D78D5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E20E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042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60E6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46B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592FC8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2EDC90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745645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095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57D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D72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731E8E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A12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C22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46E7907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EC5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800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312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AB1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E8D9B7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5BA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E2A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6FE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55A746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215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71A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210C7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276654E4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D6C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D2E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F739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3EB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07D9B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C05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368DB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5D8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B2B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28A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340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CFA59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1038F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8012EF" w14:paraId="7182F32C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7DA8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4CC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4C3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712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888041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A41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72FA3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DCB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0BB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2E4A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8E1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53236D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8012EF" w14:paraId="3AF29155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D26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7C3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7E4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850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8D3B88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F73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CB19E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793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A7F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BA21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4B5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C55FA1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8012EF" w14:paraId="522436CB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4ED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286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C82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AC3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6E5228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749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2071BF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E629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852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870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1186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3844A5CF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DFFD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C95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FC920E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D3C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1472" w14:textId="77777777" w:rsidR="008012EF" w:rsidRDefault="008012EF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9B6435E" w14:textId="77777777" w:rsidR="008012EF" w:rsidRDefault="008012EF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1A7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B66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5F7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3C7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3C3D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3C4B8918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D22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5DA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259DBA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E18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9B2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817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178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CF8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978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114E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567D8DD8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3A8F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40E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16F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DAC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280C93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941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7A2B38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85E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E7C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969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A5EE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176B57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8012EF" w14:paraId="4A8A4BD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7BE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032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297C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56E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DAAF7F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8CB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DEBF2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C6CA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DD6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27E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1D6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87245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8012EF" w14:paraId="045F4F5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5077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C04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0CEE52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7A4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0A3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4FD8004C" w14:textId="77777777" w:rsidR="008012EF" w:rsidRDefault="008012EF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3F2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537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36A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7B8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81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164937F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BC07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3E1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22EE171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FCC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A72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1C4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572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ABE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ED7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2C8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DBB8B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13463ED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CF0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615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88AD3E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F15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D886" w14:textId="77777777" w:rsidR="008012EF" w:rsidRDefault="008012EF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437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8A85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B51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ADC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13B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14EC950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F01C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124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F8CD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7D2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BCB3EB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009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4E9D4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1AE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409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ED2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531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33F28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8012EF" w14:paraId="0F1A0765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729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733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9C5C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42A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B24A4B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C1D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7DE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835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EB8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D5EF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6CE58BA5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71CC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A39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3EC6A5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4675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B3B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E8B830A" w14:textId="77777777" w:rsidR="008012EF" w:rsidRDefault="008012EF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17B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5FF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4F8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E9F9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DFE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26ABBDEF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1F25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9EF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33D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8AF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7B7EBD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57B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92374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E41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70D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0AC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34E2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CB8B9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B79A6B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8012EF" w14:paraId="3CDFD7C4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431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2F0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558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711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AEA15F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7F3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317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0C4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A3ED13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FC0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B35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90F50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15F0A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2BD2276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8012EF" w14:paraId="29E58FEC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5E4E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C9F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539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437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041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F59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D9D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44A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A1F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6EDBFD8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8012EF" w14:paraId="5D2A7FC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0B07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F18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9CC5D5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031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075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1284B7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9F9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A7D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A9F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7A7224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EA9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98E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519045CA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C9E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0C2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B89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6DE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F27DF7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6F5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7D278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7ED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263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E359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9F6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293221B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8012EF" w14:paraId="6FD4327A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4A6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FF3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DA7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0BA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83FF7D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5FC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0E0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764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B4D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876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13E5875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8012EF" w14:paraId="6F4F890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787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664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D331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BC0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CEA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B76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E95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C9C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DE51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8012EF" w14:paraId="54AE24A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26A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2B8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E4F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821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91C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B3963B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3B28CC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3CFF53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BFF95B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CA6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9B9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E99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E62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7E04822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2D9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4E5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B1A1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4CA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33D4A0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F01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FA27EA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287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B46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86D9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1717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8012EF" w14:paraId="7D3BB0A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FAB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672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CB6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543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5A8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0F2FD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2AAA27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AAE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D4F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6718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C95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3A6B8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93C66A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26B3D6A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93D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85B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117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63A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700200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AD9EAB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221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456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EB0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EDC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497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6EFE93B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E97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EB5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27BA31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FA4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795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900BD6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ADC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55D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6CA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2DA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953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023D8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8012EF" w14:paraId="3280A657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DE79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9FB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0CF646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9D1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FEE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CFDEBE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3D7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90D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7D4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836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17F9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068B932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2D4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BB5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5F81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B77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E0C6E1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D0DB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5399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FFF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18A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4617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7BFEE47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4537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271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B4F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204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E30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C6A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F49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557614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AB4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650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26DC8ED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3732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646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011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4C2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A73BB8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F75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E93029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8D75A1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C1F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7DD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7C0B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5F8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65D795D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E08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FEF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5F68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FC5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3E9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347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EB1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CF3B9A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0FC8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51A2" w14:textId="77777777" w:rsidR="008012EF" w:rsidRDefault="008012EF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3D9BEDC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E2E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8FE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36766E2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E66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9AA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51CA7F7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087EC6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9857A98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FC1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287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838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7B4D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FC7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0A1E8E73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9EC5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BD3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A68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3D7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308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4A69D6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6F0997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73CFE9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D651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D2D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68A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14D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22A0B3CD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8012EF" w14:paraId="1E3767B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967C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028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4CC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AC8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6BABEA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2AA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7F1F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870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D07DFC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B2C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9CE9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6CA4E2DE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C5D9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050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A64C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99D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739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5C5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B38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C73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50E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8012EF" w14:paraId="4C06F873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51E4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596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28B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06B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49F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5B288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B70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8EA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F02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32C8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0831D2BA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2CC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397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772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1D7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900DDA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584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9B0C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1F1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4F0E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B18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362B3663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EA0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30A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867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FFC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8E3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DF5F02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F0A108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02821F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EACF44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FE7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386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8ADA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B951" w14:textId="77777777" w:rsidR="008012EF" w:rsidRPr="00D344C9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012EF" w14:paraId="641F857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454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F84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921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F98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3873CDF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393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EC236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8172A5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2CF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F14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DED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DFF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2E328B8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8012EF" w14:paraId="4CC1412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2F9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185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85D881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715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A745" w14:textId="77777777" w:rsidR="008012EF" w:rsidRDefault="008012EF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37ECDB88" w14:textId="77777777" w:rsidR="008012EF" w:rsidRDefault="008012EF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C59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6C9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361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FA43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9C4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0B9B28A6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6ED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545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7504769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F7F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7D4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54199C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914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3CA5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619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55B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227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46C00BE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18D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7E6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B35E32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CE9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A59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4AF5BC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F8C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D4D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FB1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7EC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F8A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22FB22C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BD4F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623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5D845C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B7B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E28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CB158F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235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A76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FC9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2511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FE0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672CCB6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D40E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C85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0A8C43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1DF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581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052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D6D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1E9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5AB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68B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5D8050D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1ED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908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4947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0D4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003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436D47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9F5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D37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A14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9A4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012EF" w14:paraId="509E850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00AE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CC0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366D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DB5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BB4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31797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048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91C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025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94D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012EF" w14:paraId="5F828F3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2859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DC5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A35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2C5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5A2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6D4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289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D16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CD7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E5E89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41833A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012EF" w14:paraId="2A392EF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336F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E5D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467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4F9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9C23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D8B5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8A7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FB07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28CB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00A0E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62A923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012EF" w14:paraId="6A6127B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766B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EC0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4D1E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2E7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406AE3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87C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371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E20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898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D49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8012EF" w14:paraId="101AE34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2094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99F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22438E8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4C7A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94B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787641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628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BA4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D21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95B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D4D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012EF" w14:paraId="24B3079E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A503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4C1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ECB1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101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BE2979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A0B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77A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51A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5E65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2EE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C6AD7B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9E3519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BED9B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012EF" w14:paraId="01F7C46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EC7A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C10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6EE0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6F9A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55C33E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C6F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AA7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A4A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5E54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974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8F7712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7BDC00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7C05D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012EF" w14:paraId="0DFA65E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1E2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A8FC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C9F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599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D83931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FB3F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6FD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375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D858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917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88378D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6BFBE8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FDF70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012EF" w14:paraId="02F5D08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A4F5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2FA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3184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82B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D10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702D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538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379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2020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A90530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CE007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012EF" w14:paraId="6C458C7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43A0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2BA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0D3D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D51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83BD8C3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63CA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2A02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383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47C3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E83E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7517BA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01632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012EF" w14:paraId="5C494E9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54AC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212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9B41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F9A2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6DA0B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061D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4F85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51A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06D9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9FD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4D2530D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C8E014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012EF" w14:paraId="78DA67F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8D5E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08B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5B5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3DA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914A92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F836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0E8E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166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7B4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20A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E74F4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8012EF" w14:paraId="68AA2CD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0F2C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FDD9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58C593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04E5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995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06E516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E29E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8716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4B7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0F1C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A12F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65CACD9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FB3E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550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259E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C37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68E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5334AE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EDC9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1381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33C1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1835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FB595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9FE96C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8012EF" w14:paraId="2F8A9CB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0A21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64C2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754A5F55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3FA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F82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C2E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6CAF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56D4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FA60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1C47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012EF" w14:paraId="7FAC9B4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13C4" w14:textId="77777777" w:rsidR="008012EF" w:rsidRDefault="008012EF" w:rsidP="008012E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31E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9A938F7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265B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6DF6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6EC8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9E3C" w14:textId="77777777" w:rsidR="008012EF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4AC0" w14:textId="77777777" w:rsidR="008012EF" w:rsidRDefault="008012E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7142" w14:textId="77777777" w:rsidR="008012EF" w:rsidRPr="00600D25" w:rsidRDefault="008012E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ABB9" w14:textId="77777777" w:rsidR="008012EF" w:rsidRDefault="008012E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BCD6F5A" w14:textId="77777777" w:rsidR="008012EF" w:rsidRPr="00836022" w:rsidRDefault="008012EF" w:rsidP="0095691E">
      <w:pPr>
        <w:spacing w:before="40" w:line="192" w:lineRule="auto"/>
        <w:ind w:right="57"/>
        <w:rPr>
          <w:sz w:val="20"/>
          <w:lang w:val="en-US"/>
        </w:rPr>
      </w:pPr>
    </w:p>
    <w:p w14:paraId="62496EAB" w14:textId="77777777" w:rsidR="008012EF" w:rsidRDefault="008012EF" w:rsidP="00E512BA">
      <w:pPr>
        <w:pStyle w:val="Heading1"/>
        <w:spacing w:line="360" w:lineRule="auto"/>
      </w:pPr>
      <w:r>
        <w:t>LINIA 301 B</w:t>
      </w:r>
    </w:p>
    <w:p w14:paraId="362793C7" w14:textId="77777777" w:rsidR="008012EF" w:rsidRDefault="008012EF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12EF" w14:paraId="6222C138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0439" w14:textId="77777777" w:rsidR="008012EF" w:rsidRDefault="008012EF" w:rsidP="008012EF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CAC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2CAA5C5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D2EB" w14:textId="77777777" w:rsidR="008012EF" w:rsidRPr="004856F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310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0431A11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27D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D17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DB1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C99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835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A5B78DA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3F289C74" w14:textId="77777777" w:rsidR="008012EF" w:rsidRDefault="008012EF" w:rsidP="00C64D9B">
      <w:pPr>
        <w:pStyle w:val="Heading1"/>
        <w:spacing w:line="360" w:lineRule="auto"/>
      </w:pPr>
      <w:r>
        <w:t xml:space="preserve">LINIA 301 Ba </w:t>
      </w:r>
    </w:p>
    <w:p w14:paraId="1406D2EE" w14:textId="77777777" w:rsidR="008012EF" w:rsidRDefault="008012EF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012EF" w14:paraId="640937CB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9E32" w14:textId="77777777" w:rsidR="008012EF" w:rsidRDefault="008012EF" w:rsidP="008012E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C4AD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D286" w14:textId="77777777" w:rsidR="008012EF" w:rsidRPr="00244AE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48ED" w14:textId="77777777" w:rsidR="008012EF" w:rsidRDefault="008012E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9BD0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A1742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48F28E41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3E63" w14:textId="77777777" w:rsidR="008012EF" w:rsidRPr="00771A0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2F96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5C3E" w14:textId="77777777" w:rsidR="008012EF" w:rsidRPr="00244AE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8CB2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12EF" w14:paraId="104E80A6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4A40" w14:textId="77777777" w:rsidR="008012EF" w:rsidRDefault="008012EF" w:rsidP="008012E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5B7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5C8C" w14:textId="77777777" w:rsidR="008012EF" w:rsidRPr="00244AE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18AF" w14:textId="77777777" w:rsidR="008012EF" w:rsidRDefault="008012E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E9C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979ECD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3CB40AD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620FE6F0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71B7E6D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CB08" w14:textId="77777777" w:rsidR="008012EF" w:rsidRPr="00771A0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A48F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D3B2" w14:textId="77777777" w:rsidR="008012EF" w:rsidRPr="00244AE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3405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389D9449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12EF" w14:paraId="3FB1F818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28C3" w14:textId="77777777" w:rsidR="008012EF" w:rsidRDefault="008012EF" w:rsidP="008012E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8D1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51348E4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9747" w14:textId="77777777" w:rsidR="008012EF" w:rsidRPr="00244AE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7C4D" w14:textId="77777777" w:rsidR="008012EF" w:rsidRDefault="008012E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612052F6" w14:textId="77777777" w:rsidR="008012EF" w:rsidRDefault="008012E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A207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A748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4C9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6272" w14:textId="77777777" w:rsidR="008012EF" w:rsidRPr="00244AE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999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12EF" w14:paraId="6B7A0B5B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7A13" w14:textId="77777777" w:rsidR="008012EF" w:rsidRDefault="008012EF" w:rsidP="008012E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FE1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EA34" w14:textId="77777777" w:rsidR="008012EF" w:rsidRPr="00244AE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BBC9" w14:textId="77777777" w:rsidR="008012EF" w:rsidRDefault="008012E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FE2E143" w14:textId="77777777" w:rsidR="008012EF" w:rsidRDefault="008012E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BFF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199E3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42D8110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14D5" w14:textId="77777777" w:rsidR="008012EF" w:rsidRPr="00771A0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2BE9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5F49" w14:textId="77777777" w:rsidR="008012EF" w:rsidRPr="00244AE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64F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012EF" w14:paraId="7C6C9DBB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81AB" w14:textId="77777777" w:rsidR="008012EF" w:rsidRDefault="008012EF" w:rsidP="008012E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4E4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7C0B" w14:textId="77777777" w:rsidR="008012EF" w:rsidRPr="00244AE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76B4" w14:textId="77777777" w:rsidR="008012EF" w:rsidRDefault="008012E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2165C6E3" w14:textId="77777777" w:rsidR="008012EF" w:rsidRDefault="008012EF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B0B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0207CD9B" w14:textId="77777777" w:rsidR="008012EF" w:rsidRPr="00964B09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545B" w14:textId="77777777" w:rsidR="008012EF" w:rsidRPr="00771A0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DE8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FB96" w14:textId="77777777" w:rsidR="008012EF" w:rsidRPr="00244AE6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7552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DEC120E" w14:textId="77777777" w:rsidR="008012EF" w:rsidRDefault="008012EF">
      <w:pPr>
        <w:spacing w:before="40" w:line="192" w:lineRule="auto"/>
        <w:ind w:right="57"/>
        <w:rPr>
          <w:sz w:val="20"/>
          <w:lang w:val="ro-RO"/>
        </w:rPr>
      </w:pPr>
    </w:p>
    <w:p w14:paraId="18F3A3F3" w14:textId="77777777" w:rsidR="008012EF" w:rsidRDefault="008012EF" w:rsidP="009E1E10">
      <w:pPr>
        <w:pStyle w:val="Heading1"/>
        <w:spacing w:line="360" w:lineRule="auto"/>
      </w:pPr>
      <w:r>
        <w:t>LINIA 301 Bb</w:t>
      </w:r>
    </w:p>
    <w:p w14:paraId="55E560BE" w14:textId="77777777" w:rsidR="008012EF" w:rsidRDefault="008012EF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12EF" w14:paraId="79E38728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2D17" w14:textId="77777777" w:rsidR="008012EF" w:rsidRDefault="008012EF" w:rsidP="008012EF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C3E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CBD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C24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2900F8B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37C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C3E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897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60D61AF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E1F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400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8C5023E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394FA275" w14:textId="77777777" w:rsidR="008012EF" w:rsidRDefault="008012EF" w:rsidP="00CF0E71">
      <w:pPr>
        <w:pStyle w:val="Heading1"/>
        <w:spacing w:line="276" w:lineRule="auto"/>
      </w:pPr>
      <w:r>
        <w:t>LINIA 301 D</w:t>
      </w:r>
    </w:p>
    <w:p w14:paraId="3F18244B" w14:textId="77777777" w:rsidR="008012EF" w:rsidRDefault="008012EF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012EF" w14:paraId="6DBE5122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1728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1F11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3AA2983B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ED19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8D82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2AEB7B43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744F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D2AB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A709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F7F5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5D39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EC0732D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8841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E5AD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034D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7891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753131E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2178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3DBB94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0570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905F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81ED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2CDA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C027F2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3FDE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FC2B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D344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A2C8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F8DACA5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158C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B8935E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727D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EA44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3021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64BD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4C4AE2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C280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7F57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1A74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928E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3730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8411F8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0F4A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6C91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B29F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3D3A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3BED64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6D46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FA3C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A78A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2782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6317FEA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1E1A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60D372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639A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E4B5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E4D1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29DF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894B46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219682F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8012EF" w14:paraId="3594B29B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175E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461E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C5FC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53A1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00AFD5E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A344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53D2304F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1942E8D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CCAA79E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54C8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4437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B75D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4C44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232B445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BF59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8767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84F5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A5A9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2B7F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327E94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5F2ECCA1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16D26AA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09FE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44FE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9784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9B96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8012EF" w14:paraId="2EE4F0F3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6852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06E7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7532B916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73C9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A3FC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3B78DCB4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BD49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4F77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800B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EA8F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2B25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864D5E8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7132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599D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BCB1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B847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5DCD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294B6D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7926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9DDD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192D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B0C8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840D0D0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D277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E702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3861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B66F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F8587F4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8E5C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166C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ED25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A252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03A0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FAE39A1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A489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07F7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73A9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E792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57BA954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B477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05E6EE82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0758AA53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F55C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C801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9252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4A54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46480EB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A968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E567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8C8B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682C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58A11E2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0A40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46DF42D1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E1338A5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42710149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245E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CB44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D47C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5849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0EE3CE0D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AF3CE36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9A0E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C708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3D60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3994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86CDB52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E309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05E088B2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11E8BF87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2908649E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D009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C82A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E228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C569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01A45C8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2FA7A5A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F589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75CA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AB50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E93D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EF5A672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42B9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8ED9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D3EE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14AB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E1B4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BB45BF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9EDF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921F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A98B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241F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FB47EF2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E0E8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F9B4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2490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8EAA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EE64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3CEE90F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6401" w14:textId="77777777" w:rsidR="008012EF" w:rsidRDefault="008012EF" w:rsidP="008012E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60A4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4B19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B78E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B058247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A068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7B9D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1AF7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42E7" w14:textId="77777777" w:rsidR="008012EF" w:rsidRPr="00935D4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9B92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CFC70D" w14:textId="77777777" w:rsidR="008012EF" w:rsidRDefault="008012EF" w:rsidP="00CF0E71">
      <w:pPr>
        <w:spacing w:before="40" w:line="276" w:lineRule="auto"/>
        <w:ind w:right="57"/>
        <w:rPr>
          <w:sz w:val="20"/>
          <w:lang w:val="ro-RO"/>
        </w:rPr>
      </w:pPr>
    </w:p>
    <w:p w14:paraId="5D295B1F" w14:textId="77777777" w:rsidR="008012EF" w:rsidRDefault="008012EF" w:rsidP="008F15F5">
      <w:pPr>
        <w:pStyle w:val="Heading1"/>
        <w:spacing w:line="360" w:lineRule="auto"/>
      </w:pPr>
      <w:r>
        <w:t>LINIA 301 De</w:t>
      </w:r>
    </w:p>
    <w:p w14:paraId="1699AB2D" w14:textId="77777777" w:rsidR="008012EF" w:rsidRDefault="008012EF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12EF" w14:paraId="00DBC195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9AF1" w14:textId="77777777" w:rsidR="008012EF" w:rsidRDefault="008012EF" w:rsidP="008012E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CED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E0C9" w14:textId="77777777" w:rsidR="008012EF" w:rsidRPr="00A5601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331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788902C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44B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F1C8" w14:textId="77777777" w:rsidR="008012EF" w:rsidRPr="00A5601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3C3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79B9" w14:textId="77777777" w:rsidR="008012EF" w:rsidRPr="00A5601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781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99E1F97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01E8E00C" w14:textId="77777777" w:rsidR="008012EF" w:rsidRDefault="008012EF" w:rsidP="00125915">
      <w:pPr>
        <w:pStyle w:val="Heading1"/>
        <w:spacing w:line="360" w:lineRule="auto"/>
      </w:pPr>
      <w:r>
        <w:t>LINIA 301 E1</w:t>
      </w:r>
    </w:p>
    <w:p w14:paraId="5DE7EC1F" w14:textId="77777777" w:rsidR="008012EF" w:rsidRDefault="008012EF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12EF" w14:paraId="04503770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5135" w14:textId="77777777" w:rsidR="008012EF" w:rsidRDefault="008012EF" w:rsidP="008012E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36F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84BA45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1B5D" w14:textId="77777777" w:rsidR="008012EF" w:rsidRPr="00C61E1A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612D" w14:textId="77777777" w:rsidR="008012EF" w:rsidRDefault="008012E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5BB6E37F" w14:textId="77777777" w:rsidR="008012EF" w:rsidRDefault="008012E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6B6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60A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BC4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5A5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7D9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6B7EA9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287171A6" w14:textId="77777777" w:rsidR="008012EF" w:rsidRDefault="008012EF" w:rsidP="001D4EEA">
      <w:pPr>
        <w:pStyle w:val="Heading1"/>
        <w:spacing w:line="360" w:lineRule="auto"/>
      </w:pPr>
      <w:r>
        <w:t>LINIA 301 Eb</w:t>
      </w:r>
    </w:p>
    <w:p w14:paraId="2321AB92" w14:textId="77777777" w:rsidR="008012EF" w:rsidRDefault="008012EF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12EF" w14:paraId="5A71209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D7B4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022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BCB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2F1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F0650B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1052520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5ABD" w14:textId="77777777" w:rsidR="008012EF" w:rsidRDefault="008012E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E51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9AC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2CAE25C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260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5D8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75B2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012EF" w14:paraId="518BACD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1661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5DE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535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2A2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48D987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4686" w14:textId="77777777" w:rsidR="008012EF" w:rsidRDefault="008012E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8A8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1CA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72343B0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B89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371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3E77E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8012EF" w14:paraId="0FA480B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9E75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D83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387E0E4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62A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BA3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A43F0F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4E03" w14:textId="77777777" w:rsidR="008012EF" w:rsidRDefault="008012E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7C7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B87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FDD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A23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2EB96D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807D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01F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4B2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2E3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B7B21B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321E" w14:textId="77777777" w:rsidR="008012EF" w:rsidRDefault="008012E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F1764C" w14:textId="77777777" w:rsidR="008012EF" w:rsidRDefault="008012E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33C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126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6FA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6EE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21273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8012EF" w14:paraId="3184AA8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B914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219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51D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1AA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AC80EE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4B8E" w14:textId="77777777" w:rsidR="008012EF" w:rsidRDefault="008012E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EC3591" w14:textId="77777777" w:rsidR="008012EF" w:rsidRDefault="008012E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D13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21F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11B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AB9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99C76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8012EF" w14:paraId="1E4FFB9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5955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EC9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41F7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6F0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77F58A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E05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7F9D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76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D196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2FA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37CA1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8012EF" w14:paraId="5F9BFF0F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BA25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20C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CF42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E3B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BED4A3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8B1B" w14:textId="77777777" w:rsidR="008012EF" w:rsidRDefault="008012E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BF66459" w14:textId="77777777" w:rsidR="008012EF" w:rsidRDefault="008012EF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867F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79A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A208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E6B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3718024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BBD6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F55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89A1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D7D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5FEC0E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0C1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0A8C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67F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3C2D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69F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1AAD2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8012EF" w14:paraId="76B1252D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D026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314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153D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9CD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AFF386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65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4540B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B7FF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93B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CAD8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818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CD02B1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1E2C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23F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E4D1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0C5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DF7BE2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8F6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FC7E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4FB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95BE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5C5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17261C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08E9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B56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1D2EF35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BF39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C22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34A20D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0DDACDA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F2B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F96E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B05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39CB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1D6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AC20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8012EF" w14:paraId="003AA6C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FED2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6FB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7025A15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68B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1F1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BC8149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DCA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2A83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C08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D154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73C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AB73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5A83755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012EF" w14:paraId="5D3C9AB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4EB9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0A0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3C27188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4A5B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6D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A35B6C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0AC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FC6A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533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1D41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09E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6DF9BE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2ADC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30D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3F6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6581" w14:textId="77777777" w:rsidR="008012EF" w:rsidRDefault="008012EF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FFFCEEB" w14:textId="77777777" w:rsidR="008012EF" w:rsidRDefault="008012EF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EB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6DB2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0CC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5701C9D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1D7D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4E6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975786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44A3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F8E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BD83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020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0DFFCF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81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14AD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282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E3D80C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7017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10B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4BBDB51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D02D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102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D49F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C3A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F37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19607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C95847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035B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75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6582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0F8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C5BBA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8012EF" w14:paraId="50EE622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855F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6A4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D453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464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711C84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B49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ECAE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860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C5CB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B62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7E49BD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AC10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D49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FC47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EBA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B98914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42C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AABC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B63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B74B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AB7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882C16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B715" w14:textId="77777777" w:rsidR="008012EF" w:rsidRDefault="008012EF" w:rsidP="008012E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7AC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9EBF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F4A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1BCA0C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F02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81BA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959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6D3E" w14:textId="77777777" w:rsidR="008012EF" w:rsidRPr="00521173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9D8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43185D" w14:textId="77777777" w:rsidR="008012EF" w:rsidRPr="007972D9" w:rsidRDefault="008012E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9FCD906" w14:textId="77777777" w:rsidR="008012EF" w:rsidRDefault="008012EF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41E6DFB" w14:textId="77777777" w:rsidR="008012EF" w:rsidRPr="005D215B" w:rsidRDefault="008012EF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12EF" w14:paraId="2CBF818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15DE" w14:textId="77777777" w:rsidR="008012EF" w:rsidRDefault="008012EF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BDC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D30E" w14:textId="77777777" w:rsidR="008012EF" w:rsidRPr="00B3607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AB8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6C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954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04E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7B007E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EC9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C46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8012EF" w14:paraId="555025A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1D5F" w14:textId="77777777" w:rsidR="008012EF" w:rsidRDefault="008012EF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97D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9E4D" w14:textId="77777777" w:rsidR="008012EF" w:rsidRPr="00B3607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BF7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541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B147C4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70A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A89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797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283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1CB41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6135502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8012EF" w14:paraId="0A4045A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864C" w14:textId="77777777" w:rsidR="008012EF" w:rsidRDefault="008012EF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18A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BE9E" w14:textId="77777777" w:rsidR="008012EF" w:rsidRPr="00B3607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7CF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9D66AE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B87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8E5A9C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996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CBC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81B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021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8012EF" w14:paraId="7BA136B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304C" w14:textId="77777777" w:rsidR="008012EF" w:rsidRDefault="008012EF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AD8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C651" w14:textId="77777777" w:rsidR="008012EF" w:rsidRPr="00B3607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0D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181C73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AC3C5B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132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C91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205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746DB73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EAE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022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3278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7763F39C" w14:textId="77777777" w:rsidR="008012EF" w:rsidRDefault="008012EF" w:rsidP="00F14E3C">
      <w:pPr>
        <w:pStyle w:val="Heading1"/>
        <w:spacing w:line="360" w:lineRule="auto"/>
      </w:pPr>
      <w:r>
        <w:lastRenderedPageBreak/>
        <w:t>LINIA 301 F1</w:t>
      </w:r>
    </w:p>
    <w:p w14:paraId="5085A3AD" w14:textId="77777777" w:rsidR="008012EF" w:rsidRDefault="008012EF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012EF" w14:paraId="043F45F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155D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71B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618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B01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E313F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A7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FF3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C08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783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19D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8A54BA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EE0C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099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C24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C30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48EE5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35D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B36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12E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B5A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EAA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65BD606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16BC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F53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0E2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AE3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D3F2E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C60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EDE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FF6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AF0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FB4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B7670AB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733A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6A1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9FB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3C3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30E26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498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8EFFF3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A1F4FB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7AF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2A8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749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F45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D5A2C6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1966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509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B33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009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9B9DF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B3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1F2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409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56D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5CB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17241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52C9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E92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218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55B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CE018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CDD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77D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5EA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392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A37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C7372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B536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A24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201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B35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F0741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5B8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D9DA38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644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049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D3A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691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7CF878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60BB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C3A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59E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CFC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2EB4C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1C5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201ED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54C595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D0CA87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9DB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6AE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C4F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FA7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8FF1C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BC55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E4B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1B0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926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1DDEA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25F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E7B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5A4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1BA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AE0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292649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13A0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C06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3DF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E5E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39991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272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F2D4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FBD9D0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4EF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092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42F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964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0DF4C1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4C3F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D57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33F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5C5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77FB0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31E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510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492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93C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B94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965777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B9BE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680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5D6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D30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C2E2F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205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4D7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216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149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7F9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6D65AC3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6332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6EF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13F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B0B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0728F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107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1CB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971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E5F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F19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2FED506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B3D3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55F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5E1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856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1D98B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042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06A0BA9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E5D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B73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46D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BD3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9900A5D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00F4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45D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219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B1F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6214B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C09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A055FE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B3D09F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3C0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60B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1E5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7D6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2B4F5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8012EF" w14:paraId="4B2833B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3D04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BB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E58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779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3844F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482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616E5E7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22A45A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1CB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6F4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D0D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482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8012EF" w14:paraId="43C9C09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CF5F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57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DBB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488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3D4F7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5BB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C93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AE4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94B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1B0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CB9561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6EE0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5C6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54E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03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D40CB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F5F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9EE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2CB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E4D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DCF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78DB59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1F01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30F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72F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314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0E0A5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A97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D9E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72C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985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D51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BC9636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4072" w14:textId="77777777" w:rsidR="008012EF" w:rsidRDefault="008012EF" w:rsidP="008012EF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2B4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492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B7B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75551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734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760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177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5FD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4C0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3D38F7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D7E710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6C232D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32454A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3CFF3D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7F75563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1528546E" w14:textId="77777777" w:rsidR="008012EF" w:rsidRDefault="008012EF" w:rsidP="007E3B63">
      <w:pPr>
        <w:pStyle w:val="Heading1"/>
        <w:spacing w:line="360" w:lineRule="auto"/>
      </w:pPr>
      <w:r>
        <w:t>LINIA 301 G</w:t>
      </w:r>
    </w:p>
    <w:p w14:paraId="473BA9D9" w14:textId="77777777" w:rsidR="008012EF" w:rsidRDefault="008012EF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012EF" w14:paraId="7BE59704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FB1E9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2DC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F22D5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82DE8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65DFAB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27A6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5EFF70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A37BD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9358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B2FD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69ED" w14:textId="77777777" w:rsidR="008012EF" w:rsidRDefault="008012EF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96DE5C7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6047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D45F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18A65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F59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199FB0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0155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10058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CB19C4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24C465FF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AF32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2D68C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9A57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6E183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961344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012EF" w14:paraId="03564B49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E778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0E12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B5B7C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1593F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499E60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DB69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61D5E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D57069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47269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5F41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12CC8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FD11F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FADFC7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2EBC4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B732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E6F4D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08A4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76A80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9F32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13539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3855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CC25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A7F2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8A4C2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AA19E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6FC1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117EF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FD3B0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78E9AF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9B89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BBD2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132E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393C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758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D5552D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E988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1D45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B971F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5CCD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51E476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66159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19567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D9D3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4DFC7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9DA3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CB919A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BF71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2FA3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5509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056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32E131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F04A" w14:textId="77777777" w:rsidR="008012EF" w:rsidRDefault="008012E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101868" w14:textId="77777777" w:rsidR="008012EF" w:rsidRDefault="008012E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193B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E94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A0B5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12C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C06A55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392B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F91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CD37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7E3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E4BA09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B6DF" w14:textId="77777777" w:rsidR="008012EF" w:rsidRDefault="008012E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916D6B" w14:textId="77777777" w:rsidR="008012EF" w:rsidRDefault="008012E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1F64A2" w14:textId="77777777" w:rsidR="008012EF" w:rsidRDefault="008012E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6E9F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A67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57B3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6AA2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0996E37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CD72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7105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A827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CA1F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43B499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00EF" w14:textId="77777777" w:rsidR="008012EF" w:rsidRDefault="008012E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754C93D" w14:textId="77777777" w:rsidR="008012EF" w:rsidRDefault="008012E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D8AB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D1BF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33A6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4809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113617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11DF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3BF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C6DA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7BA7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228312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155E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3F8A17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38A1977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1EBB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A5A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E615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903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1A3428F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860B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567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3665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9896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A86872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8880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5AFC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502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1958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1B83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E2B702C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5D36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C4BA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BA74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FEC3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03420C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C3F1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AEB88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49C3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A552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F3CE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2ECE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1A733B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31EF" w14:textId="77777777" w:rsidR="008012EF" w:rsidRDefault="008012EF" w:rsidP="008012EF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7184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D109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1850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6BB14B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6A3B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270F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4B2F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10A9" w14:textId="77777777" w:rsidR="008012EF" w:rsidRDefault="008012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DAEB" w14:textId="77777777" w:rsidR="008012EF" w:rsidRDefault="008012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6773B0F" w14:textId="77777777" w:rsidR="008012EF" w:rsidRDefault="008012EF">
      <w:pPr>
        <w:spacing w:before="40" w:line="192" w:lineRule="auto"/>
        <w:ind w:right="57"/>
        <w:rPr>
          <w:sz w:val="20"/>
          <w:lang w:val="ro-RO"/>
        </w:rPr>
      </w:pPr>
    </w:p>
    <w:p w14:paraId="2B174EDF" w14:textId="77777777" w:rsidR="008012EF" w:rsidRDefault="008012EF" w:rsidP="00C87A96">
      <w:pPr>
        <w:pStyle w:val="Heading1"/>
        <w:spacing w:line="360" w:lineRule="auto"/>
      </w:pPr>
      <w:r>
        <w:lastRenderedPageBreak/>
        <w:t>LINIA 301 J</w:t>
      </w:r>
    </w:p>
    <w:p w14:paraId="38398366" w14:textId="77777777" w:rsidR="008012EF" w:rsidRDefault="008012EF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12EF" w14:paraId="1F66F976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B759" w14:textId="77777777" w:rsidR="008012EF" w:rsidRDefault="008012EF" w:rsidP="008012E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9C4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826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1E41" w14:textId="77777777" w:rsidR="008012EF" w:rsidRDefault="008012E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7AFB" w14:textId="77777777" w:rsidR="008012EF" w:rsidRPr="007C4752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C115" w14:textId="77777777" w:rsidR="008012EF" w:rsidRPr="007C4752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0A8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F82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A33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6EFDA97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145BC37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4C7CEB0C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5340F030" w14:textId="77777777" w:rsidR="008012EF" w:rsidRDefault="008012EF" w:rsidP="00A04CFB">
      <w:pPr>
        <w:pStyle w:val="Heading1"/>
        <w:spacing w:line="360" w:lineRule="auto"/>
      </w:pPr>
      <w:r>
        <w:t>LINIA 301 K</w:t>
      </w:r>
    </w:p>
    <w:p w14:paraId="7D4B51AD" w14:textId="77777777" w:rsidR="008012EF" w:rsidRDefault="008012EF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12EF" w14:paraId="018D2ACC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5DCC" w14:textId="77777777" w:rsidR="008012EF" w:rsidRDefault="008012EF" w:rsidP="008012E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300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687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39E3" w14:textId="77777777" w:rsidR="008012EF" w:rsidRDefault="008012E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6EF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C7BB" w14:textId="77777777" w:rsidR="008012EF" w:rsidRPr="00DC00E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2E3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F9A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574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FAF9779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1B71D8C4" w14:textId="77777777" w:rsidR="008012EF" w:rsidRDefault="008012EF" w:rsidP="00956F37">
      <w:pPr>
        <w:pStyle w:val="Heading1"/>
        <w:spacing w:line="360" w:lineRule="auto"/>
      </w:pPr>
      <w:r>
        <w:t>LINIA 301 N</w:t>
      </w:r>
    </w:p>
    <w:p w14:paraId="79958535" w14:textId="77777777" w:rsidR="008012EF" w:rsidRDefault="008012EF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012EF" w14:paraId="61FFD95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3052" w14:textId="77777777" w:rsidR="008012EF" w:rsidRDefault="008012EF" w:rsidP="008012E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B38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E22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689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52C60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4F8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0AB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076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4DCA" w14:textId="77777777" w:rsidR="008012EF" w:rsidRPr="0022092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27E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BE8CA9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19C7" w14:textId="77777777" w:rsidR="008012EF" w:rsidRDefault="008012EF" w:rsidP="008012E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B71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D85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DD3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96961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EE0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B40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EFD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FF80" w14:textId="77777777" w:rsidR="008012EF" w:rsidRPr="0022092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A1E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F635CD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30F5" w14:textId="77777777" w:rsidR="008012EF" w:rsidRDefault="008012EF" w:rsidP="008012E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12C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316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4A1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48B41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98A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825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881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D80E" w14:textId="77777777" w:rsidR="008012EF" w:rsidRPr="0022092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6FC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5BAF5D" w14:textId="77777777" w:rsidR="008012EF" w:rsidRPr="00474FB0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012EF" w14:paraId="60C5CA6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D769" w14:textId="77777777" w:rsidR="008012EF" w:rsidRDefault="008012EF" w:rsidP="008012E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A42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FB5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D36E" w14:textId="77777777" w:rsidR="008012EF" w:rsidRDefault="008012E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50FDD9" w14:textId="77777777" w:rsidR="008012EF" w:rsidRDefault="008012E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545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2D4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B67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F439" w14:textId="77777777" w:rsidR="008012EF" w:rsidRPr="0022092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337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FCD876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A226" w14:textId="77777777" w:rsidR="008012EF" w:rsidRDefault="008012EF" w:rsidP="008012E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4A8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AB6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700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CDB66D" w14:textId="77777777" w:rsidR="008012EF" w:rsidRDefault="008012E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21D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E0A9EA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8744D7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E8C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F6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CA25" w14:textId="77777777" w:rsidR="008012EF" w:rsidRPr="0022092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BE4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044F65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0AB89A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012EF" w14:paraId="45F0DC5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E65F" w14:textId="77777777" w:rsidR="008012EF" w:rsidRDefault="008012EF" w:rsidP="008012E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7D8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536E55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C62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785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688E90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D2C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650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889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15E6" w14:textId="77777777" w:rsidR="008012EF" w:rsidRPr="0022092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061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AB8589F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387E" w14:textId="77777777" w:rsidR="008012EF" w:rsidRDefault="008012EF" w:rsidP="008012E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24C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821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951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8A1043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E43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3AF6A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501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548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CF3F" w14:textId="77777777" w:rsidR="008012EF" w:rsidRPr="0022092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A3C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D2C9651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7B0E8052" w14:textId="77777777" w:rsidR="008012EF" w:rsidRDefault="008012EF" w:rsidP="007F72A5">
      <w:pPr>
        <w:pStyle w:val="Heading1"/>
        <w:spacing w:line="360" w:lineRule="auto"/>
      </w:pPr>
      <w:r>
        <w:t>LINIA 301 O</w:t>
      </w:r>
    </w:p>
    <w:p w14:paraId="765DC51E" w14:textId="77777777" w:rsidR="008012EF" w:rsidRDefault="008012EF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390397ED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0F81" w14:textId="77777777" w:rsidR="008012EF" w:rsidRDefault="008012EF" w:rsidP="008012E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883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F408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C46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9C17F2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B53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FC74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DE4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5351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235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B3BE4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4393" w14:textId="77777777" w:rsidR="008012EF" w:rsidRDefault="008012EF" w:rsidP="008012E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4E7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2DC9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551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90AD10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07E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2D9E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D43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6A86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776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60A57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243D" w14:textId="77777777" w:rsidR="008012EF" w:rsidRDefault="008012EF" w:rsidP="008012E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28D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143A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D78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65A237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985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9F6355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2340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FD2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B621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FEA9" w14:textId="77777777" w:rsidR="008012EF" w:rsidRDefault="008012EF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D48E2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A5EF" w14:textId="77777777" w:rsidR="008012EF" w:rsidRDefault="008012EF" w:rsidP="008012E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852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413A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302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923191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67C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48817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2DA9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832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A2C5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487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656DDD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8B8E" w14:textId="77777777" w:rsidR="008012EF" w:rsidRDefault="008012EF" w:rsidP="008012E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936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1DC7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027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4B0027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D77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09567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B3EF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85F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C3D3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671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82330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082E" w14:textId="77777777" w:rsidR="008012EF" w:rsidRDefault="008012EF" w:rsidP="008012E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9C9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F219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671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4E7F96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1EB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42EEF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0779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833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2EFD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9C9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F97624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3BC9" w14:textId="77777777" w:rsidR="008012EF" w:rsidRDefault="008012EF" w:rsidP="008012E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4AA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2708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333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86EF3D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838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09F7DE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0446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C6D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4F5E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AF8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C59FF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8012EF" w14:paraId="29CA44F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6466" w14:textId="77777777" w:rsidR="008012EF" w:rsidRDefault="008012EF" w:rsidP="008012E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A8D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4AC2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9C7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411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FA462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3459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E18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8514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415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FC376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E5C52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8012EF" w14:paraId="133E46D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6F22" w14:textId="77777777" w:rsidR="008012EF" w:rsidRDefault="008012EF" w:rsidP="008012E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414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C132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8B0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930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9ACC38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53D5683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9200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D9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F2C0" w14:textId="77777777" w:rsidR="008012EF" w:rsidRPr="00F1029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ACE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641AC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263A1A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730432D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69436C3B" w14:textId="77777777" w:rsidR="008012EF" w:rsidRDefault="008012EF" w:rsidP="003260D9">
      <w:pPr>
        <w:pStyle w:val="Heading1"/>
        <w:spacing w:line="360" w:lineRule="auto"/>
      </w:pPr>
      <w:r>
        <w:t>LINIA 301 P</w:t>
      </w:r>
    </w:p>
    <w:p w14:paraId="5A9BFDAE" w14:textId="77777777" w:rsidR="008012EF" w:rsidRDefault="008012EF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12EF" w14:paraId="189014B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EBC8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1CE4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2A60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6CA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05435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75E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2C4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A32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AC1E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F2A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4ABDB7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28B7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EC12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1E1F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4BD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05B3B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BB2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F0C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CB9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929A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13B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562836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C7E9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F64F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052C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539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4D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52E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F92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448F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FC8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2B04C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8012EF" w:rsidRPr="00A8307A" w14:paraId="149FED4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1892" w14:textId="77777777" w:rsidR="008012EF" w:rsidRPr="00A75A00" w:rsidRDefault="008012EF" w:rsidP="008012EF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8E4C" w14:textId="77777777" w:rsidR="008012EF" w:rsidRPr="00A8307A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0427" w14:textId="77777777" w:rsidR="008012EF" w:rsidRPr="00A830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207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97435F8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428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5AA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E307" w14:textId="77777777" w:rsidR="008012EF" w:rsidRPr="00A8307A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45C8" w14:textId="77777777" w:rsidR="008012EF" w:rsidRPr="00A8307A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D303" w14:textId="77777777" w:rsidR="008012EF" w:rsidRPr="00A8307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3DEFE3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EEA4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F878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0D34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563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ACD2D8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D6A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72ED4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D05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565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6043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DDC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811818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E178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8FBC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02A7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94F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41887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3B0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6EA13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5F66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8A2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83B7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D32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8012EF" w14:paraId="57F0B6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D73D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10E9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74A4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81A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51CF9B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542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3CDC8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96D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8CF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C78A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B5C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185E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8012EF" w14:paraId="700F156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B362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A112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3403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65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F1E2D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75D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891AED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959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DA9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3AC2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053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B5AF3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8012EF" w14:paraId="3BE4B34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4DD7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EBC5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ED63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BC8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8BEDB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768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6FB65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285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47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EB08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70E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3CA72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8012EF" w14:paraId="4B4566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2C52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2B17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0160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88A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9970A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09A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1585A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71C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B12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46A3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C5C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8AF1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1083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8012EF" w14:paraId="0EE68CF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BC90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A59E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9F46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2A7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B37EE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564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56BCA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C8F8BF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3E0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0D4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479D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131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D68CD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8012EF" w14:paraId="73C6843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802F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549F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02C5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237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BDAB1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B4E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D9F5C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A00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DFC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9819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DEA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47C7B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8012EF" w14:paraId="58D3D8F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E531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48DE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2BBD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C94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93830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6BA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B89CF0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B52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834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631E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26D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4F5DF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8012EF" w14:paraId="2E3C00E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6395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1B87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E00F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8D5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AC3AF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249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AA2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4B1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C903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442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8A7545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7ADC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1FF0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281C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7F8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AD4C1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0E1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C4F04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AE6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D65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0260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D6A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03538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8012EF" w14:paraId="7E7AA1D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EE64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492C" w14:textId="77777777" w:rsidR="008012EF" w:rsidRDefault="008012E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E478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8E0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5DC85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24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02988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624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AD0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0B8D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1AA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EE713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8012EF" w14:paraId="68D1013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E61E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DB5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C5FD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60E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34C68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B9C8" w14:textId="77777777" w:rsidR="008012EF" w:rsidRDefault="008012EF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A310E18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6F6596E" w14:textId="77777777" w:rsidR="008012EF" w:rsidRDefault="008012E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98F9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2AE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8EDB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295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E99D4CB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6D0F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A18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AF86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8377" w14:textId="77777777" w:rsidR="008012EF" w:rsidRDefault="008012EF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81F59A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5BE307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D07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2B6F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1471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16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08B8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768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22F03E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33DC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36A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1D5C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00B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4CC32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720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0D6B1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9D02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4A6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B121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E77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BD40A7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F961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E21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77AF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45C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91790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CEC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516C3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A3B2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A71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5635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E6D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5D6780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60B0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FC6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EBAA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8FF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40650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A28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BA82E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0021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E9E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01D5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F87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BACE895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5DBF" w14:textId="77777777" w:rsidR="008012EF" w:rsidRDefault="008012EF" w:rsidP="008012E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25C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2DE2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2FF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237C9C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E5B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CFF62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B57E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8AA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EC86" w14:textId="77777777" w:rsidR="008012EF" w:rsidRPr="001B37B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A6B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36387E1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75918437" w14:textId="77777777" w:rsidR="008012EF" w:rsidRDefault="008012EF" w:rsidP="00F260DA">
      <w:pPr>
        <w:pStyle w:val="Heading1"/>
        <w:spacing w:line="360" w:lineRule="auto"/>
      </w:pPr>
      <w:r>
        <w:t>LINIA 301 X</w:t>
      </w:r>
    </w:p>
    <w:p w14:paraId="6A8A26B7" w14:textId="77777777" w:rsidR="008012EF" w:rsidRDefault="008012EF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12EF" w14:paraId="4BF691B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3AAF" w14:textId="77777777" w:rsidR="008012EF" w:rsidRDefault="008012EF" w:rsidP="008012E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1D3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6C2D34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1919" w14:textId="77777777" w:rsidR="008012EF" w:rsidRPr="00F620E8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807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522F36E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438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D622" w14:textId="77777777" w:rsidR="008012EF" w:rsidRPr="00F620E8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977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8426" w14:textId="77777777" w:rsidR="008012EF" w:rsidRPr="00F620E8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906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ABC3FC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1DCE" w14:textId="77777777" w:rsidR="008012EF" w:rsidRDefault="008012EF" w:rsidP="008012E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392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AA4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AF2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45BDF4D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9FD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6D02D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612708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73F25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B547" w14:textId="77777777" w:rsidR="008012EF" w:rsidRPr="00F620E8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0FF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CF17" w14:textId="77777777" w:rsidR="008012EF" w:rsidRPr="00F620E8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A23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33D69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52E8EA0D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47030C42" w14:textId="77777777" w:rsidR="008012EF" w:rsidRDefault="008012EF" w:rsidP="00100E16">
      <w:pPr>
        <w:pStyle w:val="Heading1"/>
        <w:spacing w:line="360" w:lineRule="auto"/>
      </w:pPr>
      <w:r>
        <w:lastRenderedPageBreak/>
        <w:t>LINIA 301 Z2</w:t>
      </w:r>
    </w:p>
    <w:p w14:paraId="5AFA1279" w14:textId="77777777" w:rsidR="008012EF" w:rsidRDefault="008012EF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12EF" w14:paraId="173E9BB4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8545" w14:textId="77777777" w:rsidR="008012EF" w:rsidRDefault="008012EF" w:rsidP="008012E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95B1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50CF" w14:textId="77777777" w:rsidR="008012EF" w:rsidRPr="00353356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072A" w14:textId="77777777" w:rsidR="008012EF" w:rsidRDefault="008012EF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27C3BAAA" w14:textId="77777777" w:rsidR="008012EF" w:rsidRDefault="008012EF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CE86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EB9817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03660AE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27C122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31F5" w14:textId="77777777" w:rsidR="008012EF" w:rsidRPr="00353356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6077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949D" w14:textId="77777777" w:rsidR="008012EF" w:rsidRPr="00353356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2DA4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1CC7EB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E45F4" w14:textId="77777777" w:rsidR="008012EF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57E7F7D2" w14:textId="77777777" w:rsidR="008012EF" w:rsidRDefault="008012EF">
      <w:pPr>
        <w:spacing w:before="40" w:line="192" w:lineRule="auto"/>
        <w:ind w:right="57"/>
        <w:rPr>
          <w:sz w:val="20"/>
          <w:lang w:val="ro-RO"/>
        </w:rPr>
      </w:pPr>
    </w:p>
    <w:p w14:paraId="1D394CB0" w14:textId="77777777" w:rsidR="008012EF" w:rsidRDefault="008012EF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A3FCF42" w14:textId="77777777" w:rsidR="008012EF" w:rsidRDefault="008012EF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12EF" w14:paraId="18EE935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F037" w14:textId="77777777" w:rsidR="008012EF" w:rsidRDefault="008012EF" w:rsidP="008012E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54A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9ED9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B6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4F4455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A164B3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5B6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02D062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2A52617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5729EE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AB84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8A0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BBF5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6D3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42D2F5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66B2" w14:textId="77777777" w:rsidR="008012EF" w:rsidRDefault="008012EF" w:rsidP="008012E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785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1B2A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DC4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7E91DE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52C204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E7A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FEA4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99C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CDC6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F44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47BE56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1E01" w14:textId="77777777" w:rsidR="008012EF" w:rsidRDefault="008012EF" w:rsidP="008012E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00C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9CA7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86E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C4E929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D5AD33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1065EAC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A4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379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ECB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6BBF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3F8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5E5C15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247F" w14:textId="77777777" w:rsidR="008012EF" w:rsidRDefault="008012EF" w:rsidP="008012E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E1D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0C47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FB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97C12F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07EF679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D77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265AE0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1CC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C66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46C5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CCE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AAA29B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B64C" w14:textId="77777777" w:rsidR="008012EF" w:rsidRDefault="008012EF" w:rsidP="008012E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4D3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F506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A9F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683565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647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5C826A5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A90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3D5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125D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58D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0A53D0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49D8" w14:textId="77777777" w:rsidR="008012EF" w:rsidRDefault="008012EF" w:rsidP="008012EF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CBE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D827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2B9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9F5BDA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137AB22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48E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3268B6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CA5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B3F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B33D" w14:textId="77777777" w:rsidR="008012EF" w:rsidRPr="00594E5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F5B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E24182F" w14:textId="77777777" w:rsidR="008012EF" w:rsidRDefault="008012EF">
      <w:pPr>
        <w:spacing w:before="40" w:after="40" w:line="192" w:lineRule="auto"/>
        <w:ind w:right="57"/>
        <w:rPr>
          <w:sz w:val="20"/>
          <w:lang w:val="en-US"/>
        </w:rPr>
      </w:pPr>
    </w:p>
    <w:p w14:paraId="12C57417" w14:textId="77777777" w:rsidR="008012EF" w:rsidRDefault="008012EF" w:rsidP="00125C01">
      <w:pPr>
        <w:pStyle w:val="Heading1"/>
        <w:spacing w:line="360" w:lineRule="auto"/>
      </w:pPr>
      <w:r>
        <w:t>LINIA 304 A</w:t>
      </w:r>
    </w:p>
    <w:p w14:paraId="3C0348A2" w14:textId="77777777" w:rsidR="008012EF" w:rsidRDefault="008012EF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12EF" w14:paraId="1C12E910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441E" w14:textId="77777777" w:rsidR="008012EF" w:rsidRDefault="008012EF" w:rsidP="008012EF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27D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35B6118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D2B1" w14:textId="77777777" w:rsidR="008012EF" w:rsidRPr="0030007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8CB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4B9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281C" w14:textId="77777777" w:rsidR="008012EF" w:rsidRPr="0030007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8E9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1213" w14:textId="77777777" w:rsidR="008012EF" w:rsidRPr="0030007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321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C83C795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4AA296E7" w14:textId="77777777" w:rsidR="008012EF" w:rsidRDefault="008012EF" w:rsidP="000F5238">
      <w:pPr>
        <w:pStyle w:val="Heading1"/>
        <w:spacing w:line="360" w:lineRule="auto"/>
      </w:pPr>
      <w:r>
        <w:t>LINIA 304 E</w:t>
      </w:r>
    </w:p>
    <w:p w14:paraId="5A840B56" w14:textId="77777777" w:rsidR="008012EF" w:rsidRDefault="008012EF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8012EF" w:rsidRPr="00A8307A" w14:paraId="469619C3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BFE8" w14:textId="77777777" w:rsidR="008012EF" w:rsidRPr="00A75A00" w:rsidRDefault="008012EF" w:rsidP="008012E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5DCB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0F80D2CA" w14:textId="77777777" w:rsidR="008012EF" w:rsidRPr="00A8307A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34A5A" w14:textId="77777777" w:rsidR="008012EF" w:rsidRPr="00A8307A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836A9" w14:textId="77777777" w:rsidR="008012EF" w:rsidRPr="00A8307A" w:rsidRDefault="008012E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D4AC" w14:textId="77777777" w:rsidR="008012EF" w:rsidRPr="00A8307A" w:rsidRDefault="008012E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CBE2C" w14:textId="77777777" w:rsidR="008012EF" w:rsidRPr="00A8307A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8936" w14:textId="77777777" w:rsidR="008012EF" w:rsidRPr="00A8307A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48D53" w14:textId="77777777" w:rsidR="008012EF" w:rsidRPr="00A8307A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E5F2C" w14:textId="77777777" w:rsidR="008012EF" w:rsidRPr="00A8307A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7673492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14D53EF8" w14:textId="77777777" w:rsidR="008012EF" w:rsidRDefault="008012EF" w:rsidP="00125C01">
      <w:pPr>
        <w:pStyle w:val="Heading1"/>
        <w:spacing w:line="360" w:lineRule="auto"/>
      </w:pPr>
      <w:r>
        <w:lastRenderedPageBreak/>
        <w:t>LINIA 304 I</w:t>
      </w:r>
    </w:p>
    <w:p w14:paraId="53DD5D6D" w14:textId="77777777" w:rsidR="008012EF" w:rsidRDefault="008012EF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12EF" w14:paraId="48B9A34A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0B51" w14:textId="77777777" w:rsidR="008012EF" w:rsidRDefault="008012EF" w:rsidP="008012EF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11C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89F896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48B3" w14:textId="77777777" w:rsidR="008012EF" w:rsidRPr="0030007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E6C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1B9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30DD" w14:textId="77777777" w:rsidR="008012EF" w:rsidRPr="0030007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68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856C" w14:textId="77777777" w:rsidR="008012EF" w:rsidRPr="0030007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842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FDD3F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4BA31C4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20E56302" w14:textId="77777777" w:rsidR="008012EF" w:rsidRDefault="008012EF" w:rsidP="00125C01">
      <w:pPr>
        <w:pStyle w:val="Heading1"/>
        <w:spacing w:line="360" w:lineRule="auto"/>
      </w:pPr>
      <w:r>
        <w:t>LINIA 304 J</w:t>
      </w:r>
    </w:p>
    <w:p w14:paraId="1B141913" w14:textId="77777777" w:rsidR="008012EF" w:rsidRDefault="008012EF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012EF" w14:paraId="30754D7C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9D1B" w14:textId="77777777" w:rsidR="008012EF" w:rsidRDefault="008012EF" w:rsidP="008012EF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FF4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794B4B5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2EE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6BB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29DD4C1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63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4339" w14:textId="77777777" w:rsidR="008012EF" w:rsidRPr="0030007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CA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E1ED" w14:textId="77777777" w:rsidR="008012EF" w:rsidRPr="0030007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102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BB16946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530F" w14:textId="77777777" w:rsidR="008012EF" w:rsidRDefault="008012EF" w:rsidP="008012EF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251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DB8B78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82AA" w14:textId="77777777" w:rsidR="008012EF" w:rsidRPr="0030007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937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2E2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F279" w14:textId="77777777" w:rsidR="008012EF" w:rsidRPr="0030007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F77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F642" w14:textId="77777777" w:rsidR="008012EF" w:rsidRPr="0030007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343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F6088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40207A8C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02213937" w14:textId="77777777" w:rsidR="008012EF" w:rsidRDefault="008012EF" w:rsidP="000F79E0">
      <w:pPr>
        <w:pStyle w:val="Heading1"/>
        <w:spacing w:line="360" w:lineRule="auto"/>
      </w:pPr>
      <w:r>
        <w:t>LINIA 305</w:t>
      </w:r>
    </w:p>
    <w:p w14:paraId="4F9C9BF7" w14:textId="77777777" w:rsidR="008012EF" w:rsidRDefault="008012EF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74BDD010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3A49" w14:textId="77777777" w:rsidR="008012EF" w:rsidRDefault="008012EF" w:rsidP="008012E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CE0D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7FCC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7BFE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50BD92AB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8A55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76B79B0B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C3EFBA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3D0A0CB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46B6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B272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A2D7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13BB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EFDF4F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B91" w14:textId="77777777" w:rsidR="008012EF" w:rsidRDefault="008012EF" w:rsidP="008012E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16EE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665B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65E3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7BB6B1D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1378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DDEE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A656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17E6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9730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749009C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6A30" w14:textId="77777777" w:rsidR="008012EF" w:rsidRDefault="008012EF" w:rsidP="008012E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B823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E491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5DF4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54713DC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BDEF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63703996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635E1F6F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2CE8CD67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A1CA75B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3E14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4E06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FDF7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D901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4F64C0E5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84294E1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3E54" w14:textId="77777777" w:rsidR="008012EF" w:rsidRDefault="008012EF" w:rsidP="008012E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1EAA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4D3B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925E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31391A5C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F8B6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4E4A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1D36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8086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81B4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02E584A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6850" w14:textId="77777777" w:rsidR="008012EF" w:rsidRDefault="008012EF" w:rsidP="008012E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802E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19FE4A9E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4413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5AFA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0D00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8D39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7D79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8CE3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92BF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C575D7A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03D9" w14:textId="77777777" w:rsidR="008012EF" w:rsidRDefault="008012EF" w:rsidP="008012E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6FAC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2380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D5D1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3E8C977B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1A62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ED22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E86C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647B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9614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9C34B6C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CD7E" w14:textId="77777777" w:rsidR="008012EF" w:rsidRDefault="008012EF" w:rsidP="008012E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08C8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A85C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CB1C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077DA40D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4702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1216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A14D" w14:textId="77777777" w:rsidR="008012EF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A925" w14:textId="77777777" w:rsidR="008012EF" w:rsidRPr="00023C54" w:rsidRDefault="008012EF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9D53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4315902" w14:textId="77777777" w:rsidR="008012EF" w:rsidRDefault="008012EF">
      <w:pPr>
        <w:spacing w:line="192" w:lineRule="auto"/>
        <w:ind w:right="57"/>
        <w:rPr>
          <w:sz w:val="20"/>
          <w:lang w:val="ro-RO"/>
        </w:rPr>
      </w:pPr>
    </w:p>
    <w:p w14:paraId="34D69D09" w14:textId="77777777" w:rsidR="008012EF" w:rsidRDefault="008012EF" w:rsidP="00DE0660">
      <w:pPr>
        <w:pStyle w:val="Heading1"/>
        <w:spacing w:line="360" w:lineRule="auto"/>
      </w:pPr>
      <w:r>
        <w:t>LINIA 306</w:t>
      </w:r>
    </w:p>
    <w:p w14:paraId="2853269B" w14:textId="77777777" w:rsidR="008012EF" w:rsidRDefault="008012EF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6680709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D4F7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B4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5DF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32A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28C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B133AA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BDE2C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EB1920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11E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BDA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CD4A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56C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2367D3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7DCA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90E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356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91F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BD5C43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0B0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723EF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979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B63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B8C4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02C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056940E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7649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A24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CD9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27F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4E41BF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195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63F30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4EB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DAA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35C5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93E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6D2ED3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AB17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483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CB3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764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1CFAF4D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58F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54971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BF9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0DB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2E59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C72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07C226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82B0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668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A1D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287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829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1BEEFCD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3A6705C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2B5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865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9A5D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A4B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B5C723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6AF6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07A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6D6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2ED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8B7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A8F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661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5FB1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FE7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6EDE8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012EF" w14:paraId="541E362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2576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0C8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E61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CF4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FAD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C7C87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386355D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5E0678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904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305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00FA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62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8012EF" w14:paraId="40A5702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8270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B75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38D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341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61EC9DA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62E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03A06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F4D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E39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219B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FEC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049A4F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BA93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5F8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E53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054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381867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5B11144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710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6B5340A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1CB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79A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38DC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426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6B0E7A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6403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8E1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1C9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CB4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4DB8D3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35C5B34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700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901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8A3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1AE0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D48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74E521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DCBD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2E2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72C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D3C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AC040B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F0D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EA2B7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596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E6A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987F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20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4398EE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EA8B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9F5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7347224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993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BF6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A5E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DCA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5DF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87A7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FC4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07F456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1774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929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0EA8547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FF6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CA8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EBD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A3E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6DB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0A68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F41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2B62AB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CCCB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5BD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7B753E9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4C4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221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D8D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A05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2DD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CECC" w14:textId="77777777" w:rsidR="008012EF" w:rsidRPr="00BE3917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251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D3BC10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7BC3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BF47" w14:textId="77777777" w:rsidR="008012EF" w:rsidRDefault="008012E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2D910606" w14:textId="77777777" w:rsidR="008012EF" w:rsidRDefault="008012E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D824" w14:textId="77777777" w:rsidR="008012EF" w:rsidRDefault="008012E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AD40" w14:textId="77777777" w:rsidR="008012EF" w:rsidRDefault="008012EF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57B9" w14:textId="77777777" w:rsidR="008012EF" w:rsidRDefault="008012E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4E7E" w14:textId="77777777" w:rsidR="008012EF" w:rsidRDefault="008012E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FC08" w14:textId="77777777" w:rsidR="008012EF" w:rsidRDefault="008012E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AAF5" w14:textId="77777777" w:rsidR="008012EF" w:rsidRPr="00BE3917" w:rsidRDefault="008012E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29C8" w14:textId="77777777" w:rsidR="008012EF" w:rsidRDefault="008012EF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99159A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6463" w14:textId="77777777" w:rsidR="008012EF" w:rsidRDefault="008012EF" w:rsidP="008012E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EAB3" w14:textId="77777777" w:rsidR="008012EF" w:rsidRDefault="008012E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643BD2D4" w14:textId="77777777" w:rsidR="008012EF" w:rsidRDefault="008012E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0E51" w14:textId="77777777" w:rsidR="008012EF" w:rsidRDefault="008012E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2A92" w14:textId="77777777" w:rsidR="008012EF" w:rsidRDefault="008012EF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E128" w14:textId="77777777" w:rsidR="008012EF" w:rsidRDefault="008012E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8544" w14:textId="77777777" w:rsidR="008012EF" w:rsidRDefault="008012E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2AFC" w14:textId="77777777" w:rsidR="008012EF" w:rsidRDefault="008012EF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08F9" w14:textId="77777777" w:rsidR="008012EF" w:rsidRPr="00BE3917" w:rsidRDefault="008012EF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0303" w14:textId="77777777" w:rsidR="008012EF" w:rsidRDefault="008012EF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829A4D9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71BA6875" w14:textId="77777777" w:rsidR="008012EF" w:rsidRDefault="008012EF" w:rsidP="008D7570">
      <w:pPr>
        <w:pStyle w:val="Heading1"/>
        <w:spacing w:line="360" w:lineRule="auto"/>
      </w:pPr>
      <w:r>
        <w:t>LINIA 311</w:t>
      </w:r>
    </w:p>
    <w:p w14:paraId="17465248" w14:textId="77777777" w:rsidR="008012EF" w:rsidRDefault="008012EF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330AE4BE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5EB5" w14:textId="77777777" w:rsidR="008012EF" w:rsidRDefault="008012EF" w:rsidP="008012E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3BB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000BCB8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6FF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E96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6B3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ADD8" w14:textId="77777777" w:rsidR="008012EF" w:rsidRPr="003004A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E5E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8040" w14:textId="77777777" w:rsidR="008012EF" w:rsidRPr="003004A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F83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5C0D578C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1E9F" w14:textId="77777777" w:rsidR="008012EF" w:rsidRDefault="008012EF" w:rsidP="008012E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8C2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B96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2F9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4EF0698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7BF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859B2B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ACE2" w14:textId="77777777" w:rsidR="008012EF" w:rsidRPr="003004A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3FD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81A9" w14:textId="77777777" w:rsidR="008012EF" w:rsidRPr="003004A8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06B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E47120" w14:textId="77777777" w:rsidR="008012EF" w:rsidRDefault="008012EF">
      <w:pPr>
        <w:tabs>
          <w:tab w:val="left" w:pos="4560"/>
        </w:tabs>
        <w:rPr>
          <w:sz w:val="20"/>
          <w:lang w:val="ro-RO"/>
        </w:rPr>
      </w:pPr>
    </w:p>
    <w:p w14:paraId="79826452" w14:textId="77777777" w:rsidR="008012EF" w:rsidRDefault="008012EF" w:rsidP="00E81B3B">
      <w:pPr>
        <w:pStyle w:val="Heading1"/>
        <w:spacing w:line="360" w:lineRule="auto"/>
      </w:pPr>
      <w:r>
        <w:t>LINIA 314 G</w:t>
      </w:r>
    </w:p>
    <w:p w14:paraId="1A4F862B" w14:textId="77777777" w:rsidR="008012EF" w:rsidRDefault="008012EF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012EF" w14:paraId="0C67FF4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D425" w14:textId="77777777" w:rsidR="008012EF" w:rsidRDefault="008012EF" w:rsidP="008012E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75F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8AFA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45E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9557C4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F8D7ED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F02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A6D1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5E9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CBD4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2DC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8753D8A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6CCF" w14:textId="77777777" w:rsidR="008012EF" w:rsidRDefault="008012EF" w:rsidP="008012E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EEE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0C7B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882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F60B5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A1EE38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658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70FE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737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DEF1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87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D12E273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B0FA" w14:textId="77777777" w:rsidR="008012EF" w:rsidRDefault="008012EF" w:rsidP="008012E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122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5561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387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B5EF8F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A78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A0B6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489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FCF5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F67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8C79E5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26BFA4E4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2400" w14:textId="77777777" w:rsidR="008012EF" w:rsidRDefault="008012EF" w:rsidP="008012E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061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78E0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0A6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6D1A3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639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5725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EA0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E23C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13E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13C70C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67573E7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7873" w14:textId="77777777" w:rsidR="008012EF" w:rsidRDefault="008012EF" w:rsidP="008012E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A16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CD27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17C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128FEA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CBD7D8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C861E8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038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12E6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F3C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B955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CEA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0F7DF9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7A15" w14:textId="77777777" w:rsidR="008012EF" w:rsidRDefault="008012EF" w:rsidP="008012E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2E1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774F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DFB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204B33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95D038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05C255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13E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7A6F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E08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3340" w14:textId="77777777" w:rsidR="008012EF" w:rsidRPr="00DF53C6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C51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49DE8B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6353E38C" w14:textId="77777777" w:rsidR="008012EF" w:rsidRDefault="008012EF" w:rsidP="003A5387">
      <w:pPr>
        <w:pStyle w:val="Heading1"/>
        <w:spacing w:line="360" w:lineRule="auto"/>
      </w:pPr>
      <w:r>
        <w:t>LINIA 316</w:t>
      </w:r>
    </w:p>
    <w:p w14:paraId="244D68FF" w14:textId="77777777" w:rsidR="008012EF" w:rsidRDefault="008012EF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3D685C0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D122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DEA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0D6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121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75CAE2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591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BD0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63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C0D5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9B8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B5208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AEA12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8012EF" w14:paraId="391095E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9D94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235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7BA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6E3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F95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1128C7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FA47F1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4AD3DF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5303DF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6C647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FA7911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772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CB7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7155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CE6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4E11D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8012EF" w14:paraId="4F8F973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2BA9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D87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766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A02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98129D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50D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DFB24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134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8CC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2747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BF5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5A24E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458F1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8012EF" w14:paraId="49F2D79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BAE1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1AA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A5D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871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ABB455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C99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7B2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6F6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4291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9C7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8954B5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D62F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69E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3F1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71C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DB7CFD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3DE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BBD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DBA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95FE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F75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797A46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7C82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65A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B40F2F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8B8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857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B8775D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12D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BCC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25B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D97E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5B7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F251B1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BCA9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96E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114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D5B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8A1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92C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C08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DC45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20E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C52056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733C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A70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036966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C59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C37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191A01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CB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077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252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9A4B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078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2F54198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3D72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04C6" w14:textId="77777777" w:rsidR="008012EF" w:rsidRDefault="008012E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F4AE8E9" w14:textId="77777777" w:rsidR="008012EF" w:rsidRDefault="008012E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0956" w14:textId="77777777" w:rsidR="008012EF" w:rsidRDefault="008012E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0826" w14:textId="77777777" w:rsidR="008012EF" w:rsidRDefault="008012E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91286D2" w14:textId="77777777" w:rsidR="008012EF" w:rsidRDefault="008012E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3181" w14:textId="77777777" w:rsidR="008012EF" w:rsidRDefault="008012E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0E95" w14:textId="77777777" w:rsidR="008012EF" w:rsidRDefault="008012E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5978" w14:textId="77777777" w:rsidR="008012EF" w:rsidRDefault="008012E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4DA7" w14:textId="77777777" w:rsidR="008012EF" w:rsidRPr="00F6236C" w:rsidRDefault="008012E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B949" w14:textId="77777777" w:rsidR="008012EF" w:rsidRDefault="008012EF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FE59A1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70F5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53F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6F2A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689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D98238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AE2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4243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047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3A4C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531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692680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19D0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FAC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A9AA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C4E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106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8E72F3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80C2AD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5D4B20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BBF9A2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A6B5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2DD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9061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BC4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35DE57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CC22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E3E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086A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942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CFCD7F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F35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2294D8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59092A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039B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439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3851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541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8012EF" w14:paraId="2558B22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152B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C2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3A7FA51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46DC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482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F10DF0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E7BC" w14:textId="77777777" w:rsidR="008012EF" w:rsidRPr="00273EC0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E91E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0B3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7621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A37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48E7B81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7BCE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79A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0A7C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F29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6905A6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4A4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561E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8BF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B4F6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E00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E5CA73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5BDD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23B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36F9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A72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B4A567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18D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0B8A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6F9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F87B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4D7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A7DD7FE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33DB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3AB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565F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56D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E07AE1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DFE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8833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E51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9804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CA8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7F5246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E62B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D09F" w14:textId="77777777" w:rsidR="008012EF" w:rsidRDefault="008012EF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61D24C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996C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B3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3724EC5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822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E2C0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908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6E66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135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8C4AC6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8DC5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711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835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D5E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2E2FB2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E6E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378D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190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F93E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7A1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5C8C75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237C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3DD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1DD5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20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959DBA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823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85CA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771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807C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CC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B2BD0A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422F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C13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7BA3BE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87E7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55E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4B9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ACB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AFE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2F0E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EDA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712F5B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2861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FF9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1A8CC8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399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4A8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5D5C922" w14:textId="77777777" w:rsidR="008012EF" w:rsidRPr="00830247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E2E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E78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B6F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709B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D7B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3B94B6A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922D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854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4F0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AAC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FE1F84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4B7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798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235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8F06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C6A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551DC0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0C19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019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9D8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FDB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3BC567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64B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2EA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8D6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40EB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606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E63332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2615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9AD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1DB1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DA0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9C335D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A03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A05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308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703B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79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971632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3F00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C90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E0B2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F8D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903F4D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1C5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45CD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826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1E83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40B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A80FB5C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8006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2A2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7740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B9B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476E87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EE0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A075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67C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44FD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75E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F4F5A9" w14:textId="77777777" w:rsidR="008012EF" w:rsidRPr="000D7AA7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8012EF" w14:paraId="1C68521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BD49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613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656B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815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857CE8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58A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D450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CC3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3AF1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E4D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DA972A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E5BE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A79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A945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8C5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3B3C78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960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4F40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39B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12A6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685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3E4333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2831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AA2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9B5950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C345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21D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FE0B44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081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732E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810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CBA8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B02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B31AB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97AC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762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99C0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1D9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78EDE3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560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200C4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B8B1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4C8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6B93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B76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D040D1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7475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4F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636CDA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097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AC0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0C80AD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B25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05A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8A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4381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5F6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2D33E2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8012EF" w14:paraId="5CFDA2E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6080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FD2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3F54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31C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D29D5A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DF4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999D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F3A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27ED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910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F9D97B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ED82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3E3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867C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351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5A5788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2C8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294F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95B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608B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AC0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1C034D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9940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036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F6AF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6BD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3DE0AC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3F3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13AB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4AE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750F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B02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8012EF" w14:paraId="5D7C0BE3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FAEB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F44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C2E1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FF3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9E9B3C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A81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6408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7EA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3D9C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500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12EF" w14:paraId="5FEFE55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DA27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107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85B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559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07E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4B243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5E5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51C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C910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4F5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DD999D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74249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D7DC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D9C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873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C2A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F01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1E369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1A1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1A1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310F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EF9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1B2E68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7A91DF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6430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68D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E7FC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987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E9913D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A81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2F992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5CDB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1DB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EADD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F8C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16B1A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8012EF" w14:paraId="45F25924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7A92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3E2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5063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D27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652D34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3A6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2A9ED1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42C2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E26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20D3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257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2FB51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25CE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012EF" w14:paraId="379C0458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8A66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607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A758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CD5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99E30B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586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0BC1B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EEC3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81C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D8C9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458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2932D2E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80CD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3AB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B32E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B07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FF6C83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864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36936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EB1F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F3D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F7B0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F57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4C26C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79613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8012EF" w14:paraId="6908E3A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3260" w14:textId="77777777" w:rsidR="008012EF" w:rsidRDefault="008012EF" w:rsidP="008012E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5F9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3870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01F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F7771E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DF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CE9C4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7171" w14:textId="77777777" w:rsidR="008012EF" w:rsidRPr="00514DA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E7B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7EB9" w14:textId="77777777" w:rsidR="008012EF" w:rsidRPr="00F6236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42D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E5195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5129CD2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0C577D31" w14:textId="77777777" w:rsidR="008012EF" w:rsidRDefault="008012EF" w:rsidP="00503CFC">
      <w:pPr>
        <w:pStyle w:val="Heading1"/>
        <w:spacing w:line="360" w:lineRule="auto"/>
      </w:pPr>
      <w:r>
        <w:t>LINIA 412</w:t>
      </w:r>
    </w:p>
    <w:p w14:paraId="136A7EB2" w14:textId="77777777" w:rsidR="008012EF" w:rsidRDefault="008012EF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12EF" w14:paraId="4CA5FA5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277C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C26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852C" w14:textId="77777777" w:rsidR="008012EF" w:rsidRPr="005C35B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BDF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12B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0D968A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848B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92F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496D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B4C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CE65DB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8012EF" w14:paraId="78190B7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B2AD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4CE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DF6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3F5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23B2E3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DBE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6B048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8FCE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B1F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69AA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47D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A983E3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EB2E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2AB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653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863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20784E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8AF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B372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D91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306BBF9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FB71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F3F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3A5926A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0093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E88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ACA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4C0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CF3555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28F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AD89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0DA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4A3D91F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8EF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46F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38D14E9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F791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24C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41EAD65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A9D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559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07B5CD2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898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3418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691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7DA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412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B3C067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1AD58C5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A948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125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16C402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946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C9E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690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3863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EC7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21B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41D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71F51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4934EDD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C20A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BF7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0F721D2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7B1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3ED3" w14:textId="77777777" w:rsidR="008012EF" w:rsidRDefault="008012EF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67A03F6" w14:textId="77777777" w:rsidR="008012EF" w:rsidRDefault="008012EF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D00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95D3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830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EF3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FF9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7CAE3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8012EF" w14:paraId="2BD26C9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2EB9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373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21D201D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515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789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C668BA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31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45A8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1BB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311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0663" w14:textId="77777777" w:rsidR="008012EF" w:rsidRDefault="008012EF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F7DE54C" w14:textId="77777777" w:rsidR="008012EF" w:rsidRDefault="008012EF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8012EF" w14:paraId="4E5BAB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26AF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D4E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66C7" w14:textId="77777777" w:rsidR="008012EF" w:rsidRPr="005C35B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B76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B7900A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E78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8D26F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A92D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D5D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D003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B5F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8896E1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A299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92C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F720" w14:textId="77777777" w:rsidR="008012EF" w:rsidRPr="005C35B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5DF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62BAB2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7EE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DBBF3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8442DA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A99074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B85EC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85B4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37E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BB18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577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A93831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E1E9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900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C5CEAB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E1E5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D440" w14:textId="77777777" w:rsidR="008012EF" w:rsidRPr="007239CA" w:rsidRDefault="008012E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2E2D6EB9" w14:textId="77777777" w:rsidR="008012EF" w:rsidRPr="007239CA" w:rsidRDefault="008012E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FFD7006" w14:textId="77777777" w:rsidR="008012EF" w:rsidRDefault="008012E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4E3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DBD1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A51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084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5A5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1876D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0321DBF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44A5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587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4F65987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CE8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BFB9" w14:textId="77777777" w:rsidR="008012EF" w:rsidRDefault="008012E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13F9FC45" w14:textId="77777777" w:rsidR="008012EF" w:rsidRPr="007239CA" w:rsidRDefault="008012E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914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ED39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6AA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D62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3F8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F86093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F4CA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C39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E4BA9B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736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212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673025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21A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45BC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020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CFD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E93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CAAE1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0187DE5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60CA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0F1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640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966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5AA7476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AF8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A883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7FD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3EAEAD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197D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B30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C67BC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103E54B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3693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7B1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10331C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46C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35E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04ACC0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A10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897D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705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F6D14C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AEF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4A8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8012EF" w14:paraId="5B89B4C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EBDC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1D6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45C1DBE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153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B319" w14:textId="77777777" w:rsidR="008012EF" w:rsidRDefault="008012E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75D85B2" w14:textId="77777777" w:rsidR="008012EF" w:rsidRDefault="008012EF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DFA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9370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14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5F3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D93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524B03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8012EF" w14:paraId="48D8FA6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2A7A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666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86B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DEC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B57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488B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9E9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DDFD32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95B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846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7136819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184E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439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279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972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641A25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6C8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B391BC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BB77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A3D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404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CC9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99FEA9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60E1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836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2DA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70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A3C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3DCE5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B21FEC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0476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EE5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964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2CF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0C6C3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8012EF" w14:paraId="12A2482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A68A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A86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F5ED1C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E4DC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762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3C23ADA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017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BF86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4A7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F926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DD9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E39826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4A97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87E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7FB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698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008E01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05E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4ACF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DC7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432D7F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C394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E4E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1D90271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8012EF" w14:paraId="4FC875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FDA9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133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D2A5" w14:textId="77777777" w:rsidR="008012EF" w:rsidRPr="005C35B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C25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59F02A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F2E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B5264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EDEE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7F6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7840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DCF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A88710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0955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D99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7723" w14:textId="77777777" w:rsidR="008012EF" w:rsidRPr="005C35B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538F" w14:textId="77777777" w:rsidR="008012EF" w:rsidRDefault="008012EF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FBD404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FD5E" w14:textId="77777777" w:rsidR="008012EF" w:rsidRDefault="008012EF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42CD5F" w14:textId="77777777" w:rsidR="008012EF" w:rsidRDefault="008012EF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CDA7A1" w14:textId="77777777" w:rsidR="008012EF" w:rsidRDefault="008012EF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9778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911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DA0E" w14:textId="77777777" w:rsidR="008012EF" w:rsidRPr="0039633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20B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A04368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5A13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90DF" w14:textId="77777777" w:rsidR="008012EF" w:rsidRDefault="008012E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B285" w14:textId="77777777" w:rsidR="008012EF" w:rsidRPr="005C35B0" w:rsidRDefault="008012EF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8DBB" w14:textId="77777777" w:rsidR="008012EF" w:rsidRDefault="008012EF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0AB1" w14:textId="77777777" w:rsidR="008012EF" w:rsidRDefault="008012E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CDEA" w14:textId="77777777" w:rsidR="008012EF" w:rsidRDefault="008012EF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6AE3" w14:textId="77777777" w:rsidR="008012EF" w:rsidRDefault="008012E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29F88159" w14:textId="77777777" w:rsidR="008012EF" w:rsidRDefault="008012EF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08FA" w14:textId="77777777" w:rsidR="008012EF" w:rsidRPr="00396332" w:rsidRDefault="008012EF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29E7" w14:textId="77777777" w:rsidR="008012EF" w:rsidRDefault="008012EF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8012EF" w14:paraId="1574291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521B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B26C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C50A031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522A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F158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9FE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253A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D52D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CE2E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8258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0C3653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4A8CC526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8012EF" w14:paraId="2A1A5AF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E226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8547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734DB47B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BBAA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13D7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09F4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B03B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921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465B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E308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8F78CE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0E17AC0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9CCD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48B9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E2C3" w14:textId="77777777" w:rsidR="008012EF" w:rsidRPr="005C35B0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087D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2C477F59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4DED4E4D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B91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7388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DE49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8353AA3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47D3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1D81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041274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DA3D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2642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927B" w14:textId="77777777" w:rsidR="008012EF" w:rsidRPr="005C35B0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7716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7151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48009A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324BD50F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745F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24C6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859D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AF07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6DC1952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DDE7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CD45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AE8D" w14:textId="77777777" w:rsidR="008012EF" w:rsidRPr="005C35B0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32EF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6A4E140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E6239B4" w14:textId="77777777" w:rsidR="008012EF" w:rsidRDefault="008012EF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85FB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BCD4FD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A97A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96AC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06F2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502C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FAC499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EC09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DA46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E7CBACC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F842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AEC7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DC3E7FB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39F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770B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A615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393D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A92F" w14:textId="77777777" w:rsidR="008012EF" w:rsidRDefault="008012EF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4F10F2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E832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B00B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4F63C5D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6F42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2F03" w14:textId="77777777" w:rsidR="008012EF" w:rsidRPr="00B85537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1F35FA1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7FA7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ED2D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CA7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0FFE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4CED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5FB3260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B96A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C91D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1A73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A178" w14:textId="77777777" w:rsidR="008012EF" w:rsidRPr="00B85537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F6D3D74" w14:textId="77777777" w:rsidR="008012EF" w:rsidRPr="00B85537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6236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67A4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D6FF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233B501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9BF7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19D7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C4F133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6523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D431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74FC4BF7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3FB7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020E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6603C43A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C9B3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AFB2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0712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1B59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0F0E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D2713D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8012EF" w14:paraId="32BF00A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0272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AFD9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01AE8E8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D44A" w14:textId="77777777" w:rsidR="008012EF" w:rsidRPr="005C35B0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E3B7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265AC3D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61F2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6D30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8FF9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0C83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DB41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B4020A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8012EF" w14:paraId="22C2EB1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5B16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5953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8078212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B9DD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3E82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CD2D85E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718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3629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83B6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952A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4100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9E878B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10A7CB1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941E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16AB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6ADE7ACE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251F" w14:textId="77777777" w:rsidR="008012EF" w:rsidRPr="005C35B0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12DE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F53AB30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106D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0415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7558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7108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255C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C02067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8012EF" w14:paraId="37D53BC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EEC5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B9C2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182C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41E0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6BFC0BCF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F172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75F6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2626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5A19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1FD7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79A3BE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C50B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ED9F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F01B033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5A4A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807A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32ABFFB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DD17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C48C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1F2D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E5E7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9F9E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156D2B9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D08A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DEA7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5C87801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DD06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08A4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7723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4159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BFB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79EF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AC1A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8D38F6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CF1534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8012EF" w14:paraId="241CFC7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B5BE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FFDC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5DE1597C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DD97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A0C8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D199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DC95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1FAA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86F1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7848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5A4CDB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433A35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8012EF" w14:paraId="7EDDA0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1D5B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ECA5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34B465CF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974F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74C2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783261F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6D5A3F76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87A8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002F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0834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99EB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9CEB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9AC753" w14:textId="77777777" w:rsidR="008012EF" w:rsidRDefault="008012EF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0A2CB5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9142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3CF6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74BF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92E3" w14:textId="77777777" w:rsidR="008012EF" w:rsidRDefault="008012EF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130FDD98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BC8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B061C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E820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0A9C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ED97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C1C7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A1CEB1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1021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AE8F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18E5856F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B2DD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A354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2D4753B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63F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6979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00B9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BB22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DFFE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A3E88B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6B2567F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E650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68CC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7B5C3CDD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D3B6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B67A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61E21320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A44B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99C8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3A8B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9267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7B32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14F7B8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F701D6A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8012EF" w14:paraId="4D861B2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3D42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CE3C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428DC04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67FC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02EA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A0BB914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0797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DEBC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9296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587D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7EA3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8012EF" w14:paraId="730B2C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0B72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E65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52FE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C280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7561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CBA6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8F18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8C38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2DF6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8012EF" w14:paraId="7675C51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0210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EBDE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50476523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C01D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EE8E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5BC18524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2A1DA1D4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FD22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E742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83A6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6BBF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3C5B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212ADA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32FBAE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B94E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B6C8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CA40181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8C74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08C5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29C441D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B825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3258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2EB7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E6AA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ECD6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15A8DB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8012EF" w14:paraId="25B6B1A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2A00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3CF4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B3D5FB1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D74E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8230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08B1D6A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3F44B45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4EC9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621D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DE5C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3182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2A01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AA6A23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44DBDA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637F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0291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18DE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CC39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9A37CCC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930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7CF2844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1487432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848B" w14:textId="77777777" w:rsidR="008012EF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B54B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CE32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26BC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EA68DE4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4944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85F4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A9BA" w14:textId="77777777" w:rsidR="008012EF" w:rsidRPr="005C35B0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EE01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1CD875C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4CEBCF2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78BD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ABC8FE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AC69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26D0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DE44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B556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F1CE5B3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4229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1308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0893" w14:textId="77777777" w:rsidR="008012EF" w:rsidRPr="005C35B0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D41C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EE72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4EB3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0736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88D1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B0D6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8012EF" w14:paraId="264151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A4C358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E6CD19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5738E3" w14:textId="77777777" w:rsidR="008012EF" w:rsidRPr="005C35B0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2E193B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E8AD230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AE488A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21AC74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E19B36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0C1B83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8879F0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BA9DB8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4F5C60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AA32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04A7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0D82EE5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D1D2" w14:textId="77777777" w:rsidR="008012EF" w:rsidRPr="005C35B0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3BD5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3ED2C59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4799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7653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1B67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22AC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FBAD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DFFD17E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A14D114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BA59AF2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7B3615F8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8012EF" w14:paraId="73EF6610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BD69" w14:textId="77777777" w:rsidR="008012EF" w:rsidRDefault="008012EF" w:rsidP="008012E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3313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CDA0FC7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481E" w14:textId="77777777" w:rsidR="008012EF" w:rsidRPr="005C35B0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8670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C3D1A82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99F6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36B3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640A" w14:textId="77777777" w:rsidR="008012EF" w:rsidRDefault="008012EF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CCDF" w14:textId="77777777" w:rsidR="008012EF" w:rsidRPr="00396332" w:rsidRDefault="008012EF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3671" w14:textId="77777777" w:rsidR="008012EF" w:rsidRDefault="008012EF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2B6BEC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1FA9BB45" w14:textId="77777777" w:rsidR="008012EF" w:rsidRDefault="008012EF" w:rsidP="0002281B">
      <w:pPr>
        <w:pStyle w:val="Heading1"/>
        <w:spacing w:line="360" w:lineRule="auto"/>
      </w:pPr>
      <w:r>
        <w:lastRenderedPageBreak/>
        <w:t>LINIA 416</w:t>
      </w:r>
    </w:p>
    <w:p w14:paraId="4D821723" w14:textId="77777777" w:rsidR="008012EF" w:rsidRDefault="008012EF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26B644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8816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7CD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7369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44E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F354AB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A80D3E8" w14:textId="77777777" w:rsidR="008012EF" w:rsidRDefault="008012EF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3B4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45F8D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8589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C2C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C069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4DB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B5E42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9BC3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533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FA55AD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DF98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9CDD" w14:textId="77777777" w:rsidR="008012EF" w:rsidRPr="00575A50" w:rsidRDefault="008012EF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7E0EB188" w14:textId="77777777" w:rsidR="008012EF" w:rsidRDefault="008012EF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BA2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1481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646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2DC4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7F16" w14:textId="77777777" w:rsidR="008012EF" w:rsidRDefault="008012EF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BFDDC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B02D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6A8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1E53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1DD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48D6B3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05820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C6E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426460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3B58F21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4BAEF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883774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677D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DC9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267C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1B5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F6D85B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A316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694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5395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5AF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321756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5A272D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41CB4A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C2A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6178A71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6CAFE0D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250B79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DA0443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865F7C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AE05D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C5E6C9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2DBA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08D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285F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944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D7662A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E631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A84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F099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0AE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DDE1A4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183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67E5E5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99F7DC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6AA47A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D8C1A1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2D18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968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DA30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2F9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F2962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8012EF" w14:paraId="7453DF01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90E1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F22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FFDB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57E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804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F11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3D5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A8B31D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A28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E3D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6F203D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22F9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7CC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B637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2B7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AA0DCC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C3D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BD1CB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A439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EF6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3450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982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21E031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EA21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BBD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2EB9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669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B01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BC38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78B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6183CE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5E41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A74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39DAA3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8151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D2D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1AFA12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2D17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9AD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656A9A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8E9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25E6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C9B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21B1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487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B4B72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1852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C0C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6F76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C66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084252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360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F48D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9F2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676DA5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AA53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271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27EF4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39BA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510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74EB68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9D2E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9C2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901E8C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D4E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E3F3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D92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EBB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7B9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BCF41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7F3B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E52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1601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F73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3B38E9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0FD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AFC3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85D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2CD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4CF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34A5C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07EE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0C0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5456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362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A58E72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C35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B72B6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0FF7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791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DCBE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605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8012EF" w14:paraId="51F7C5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F685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288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7CBB11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BF15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3D4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AC3A76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4B7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431D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87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3CE8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881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4EA04F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367B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D75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EE9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824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6ABD3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A43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B90E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0BF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5103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95BE" w14:textId="77777777" w:rsidR="008012EF" w:rsidRPr="00620605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12EF" w14:paraId="37846FF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758C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7B5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84DA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826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7236FC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EE5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A9FE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510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99D9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D4C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8D947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8012EF" w14:paraId="16F4316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4A6B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D61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2DDC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344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5975C1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9F1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332A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84C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F0A6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F8E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19A5A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012EF" w14:paraId="4ECD490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6E6B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D55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359C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74C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FD96DE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039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47CAF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024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659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4A58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C87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2872E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8012EF" w14:paraId="19EEC2E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AF03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E56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55B1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46C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7C46A0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4BF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2084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11C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4D52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075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C6C22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6B55" w14:textId="77777777" w:rsidR="008012EF" w:rsidRDefault="008012EF" w:rsidP="008012E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992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8859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78A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5E0781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767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2763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0CD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0C32" w14:textId="77777777" w:rsidR="008012EF" w:rsidRPr="00C4423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9D7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B861D92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70B40F72" w14:textId="77777777" w:rsidR="008012EF" w:rsidRDefault="008012EF" w:rsidP="003146F4">
      <w:pPr>
        <w:pStyle w:val="Heading1"/>
        <w:spacing w:line="360" w:lineRule="auto"/>
      </w:pPr>
      <w:r>
        <w:t>LINIA 417</w:t>
      </w:r>
    </w:p>
    <w:p w14:paraId="46C17775" w14:textId="77777777" w:rsidR="008012EF" w:rsidRDefault="008012EF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12EF" w14:paraId="7BD2D1F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A4D7" w14:textId="77777777" w:rsidR="008012EF" w:rsidRDefault="008012EF" w:rsidP="008012E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7DB6" w14:textId="77777777" w:rsidR="008012EF" w:rsidRDefault="008012E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6C08" w14:textId="77777777" w:rsidR="008012EF" w:rsidRPr="002D7BD3" w:rsidRDefault="008012EF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6299" w14:textId="77777777" w:rsidR="008012EF" w:rsidRDefault="008012E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2074C71" w14:textId="77777777" w:rsidR="008012EF" w:rsidRDefault="008012E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D0C621E" w14:textId="77777777" w:rsidR="008012EF" w:rsidRDefault="008012EF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F549" w14:textId="77777777" w:rsidR="008012EF" w:rsidRDefault="008012EF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24FAC9F0" w14:textId="77777777" w:rsidR="008012EF" w:rsidRDefault="008012EF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BC8D" w14:textId="77777777" w:rsidR="008012EF" w:rsidRPr="00655FB7" w:rsidRDefault="008012EF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482F" w14:textId="77777777" w:rsidR="008012EF" w:rsidRDefault="008012EF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208C" w14:textId="77777777" w:rsidR="008012EF" w:rsidRPr="002D7BD3" w:rsidRDefault="008012EF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5CCB" w14:textId="77777777" w:rsidR="008012EF" w:rsidRDefault="008012EF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1CD615E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429FE79C" w14:textId="77777777" w:rsidR="008012EF" w:rsidRDefault="008012EF" w:rsidP="00D37279">
      <w:pPr>
        <w:pStyle w:val="Heading1"/>
        <w:spacing w:line="276" w:lineRule="auto"/>
      </w:pPr>
      <w:r>
        <w:t>LINIA 418</w:t>
      </w:r>
    </w:p>
    <w:p w14:paraId="0B8520F2" w14:textId="77777777" w:rsidR="008012EF" w:rsidRDefault="008012EF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1E89B80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8C27" w14:textId="77777777" w:rsidR="008012EF" w:rsidRDefault="008012EF" w:rsidP="008012E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7C65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32CA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5237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0DAD1DC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C281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F7FCA0C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F984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F78D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915A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D4DC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AA6891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E2E2" w14:textId="77777777" w:rsidR="008012EF" w:rsidRDefault="008012EF" w:rsidP="008012E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B222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A320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B97A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AAC2F4D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565E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333C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4B87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65DD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B7BC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7215EA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9FAD" w14:textId="77777777" w:rsidR="008012EF" w:rsidRDefault="008012EF" w:rsidP="008012E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A0C4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41C34EC7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FE62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EA7D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0C8A509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C702C21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4659AA01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D528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55D8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121D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C9CA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0965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735B615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FDC6" w14:textId="77777777" w:rsidR="008012EF" w:rsidRDefault="008012EF" w:rsidP="008012E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501F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A222" w14:textId="77777777" w:rsidR="008012EF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C957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91C0A63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5481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98DA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C1AF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0BEC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4329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0701D1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6AED" w14:textId="77777777" w:rsidR="008012EF" w:rsidRDefault="008012EF" w:rsidP="008012E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C69C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6B1C3792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C145" w14:textId="77777777" w:rsidR="008012EF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36D5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0C4736CA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99B5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82AE" w14:textId="77777777" w:rsidR="008012EF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2375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F59A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F455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12E45829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099A" w14:textId="77777777" w:rsidR="008012EF" w:rsidRDefault="008012EF" w:rsidP="008012E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1C9B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40F9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620E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4EF48582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9E93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07A38C9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BE12027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69B6DA8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A438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B830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B3A0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BEB8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8012EF" w14:paraId="6A046B7F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E307" w14:textId="77777777" w:rsidR="008012EF" w:rsidRDefault="008012EF" w:rsidP="008012E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5DFB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493D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87F1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39C2022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B4A8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77FB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C833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3BA5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112B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A03EAD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CEEA" w14:textId="77777777" w:rsidR="008012EF" w:rsidRDefault="008012EF" w:rsidP="008012E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B071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92D3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9632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50EEB95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90CB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712C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6C05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B6C9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14FD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51371E4D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9457" w14:textId="77777777" w:rsidR="008012EF" w:rsidRDefault="008012EF" w:rsidP="008012E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B8D4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87E7416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2605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3FDF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DFA0E60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53D6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3D38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4636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80A7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43E2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89C2D39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4AB6" w14:textId="77777777" w:rsidR="008012EF" w:rsidRDefault="008012EF" w:rsidP="008012E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00AE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07E0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EF18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EFF59F0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2D72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3F6A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868B" w14:textId="77777777" w:rsidR="008012EF" w:rsidRDefault="008012EF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75D0" w14:textId="77777777" w:rsidR="008012EF" w:rsidRPr="00896D96" w:rsidRDefault="008012EF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74F1" w14:textId="77777777" w:rsidR="008012EF" w:rsidRDefault="008012EF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A7FBE4D" w14:textId="77777777" w:rsidR="008012EF" w:rsidRDefault="008012EF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FBF738F" w14:textId="77777777" w:rsidR="008012EF" w:rsidRDefault="008012EF" w:rsidP="00380064">
      <w:pPr>
        <w:pStyle w:val="Heading1"/>
        <w:spacing w:line="360" w:lineRule="auto"/>
      </w:pPr>
      <w:r>
        <w:t>LINIA 500</w:t>
      </w:r>
    </w:p>
    <w:p w14:paraId="3EC0E1C2" w14:textId="77777777" w:rsidR="008012EF" w:rsidRPr="00071303" w:rsidRDefault="008012EF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012EF" w14:paraId="1E4BA1E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9AC8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B33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0BAF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0AD9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C2BEB3E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BEC7D2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C33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21204F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7395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250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2CDF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1F8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220F7F1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94E1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53C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E38B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14B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D6A02A0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6F387A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994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A0CA02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6835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9F0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DCFA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471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0B5C76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7171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DEF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FF52DD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DDAA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7197" w14:textId="77777777" w:rsidR="008012EF" w:rsidRPr="0008670B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112757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C3208C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FE3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D0F5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061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9E4F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2381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:rsidRPr="00456545" w14:paraId="04650B52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B050" w14:textId="77777777" w:rsidR="008012EF" w:rsidRPr="00456545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AF60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C632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619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D683671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7893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6C0F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27F4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B7CB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E634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12EF" w:rsidRPr="00456545" w14:paraId="6738F5B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05A2" w14:textId="77777777" w:rsidR="008012EF" w:rsidRPr="00456545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DE35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8699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726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44F8714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EF0C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5EAD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D8FB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EFA0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89D0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12EF" w:rsidRPr="00456545" w14:paraId="0C1D600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186B" w14:textId="77777777" w:rsidR="008012EF" w:rsidRPr="00456545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776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FE226B4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9145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E1A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D95987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BE8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7B45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E1B4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95DA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8F69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12EF" w:rsidRPr="00456545" w14:paraId="18F9592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A3F5" w14:textId="77777777" w:rsidR="008012EF" w:rsidRPr="00456545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E48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16A699C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5997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E07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7979471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910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F162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3FF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B543727" w14:textId="77777777" w:rsidR="008012EF" w:rsidRPr="00456545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9FE6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EE07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E67A95" w14:textId="77777777" w:rsidR="008012EF" w:rsidRPr="00A3090B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:rsidRPr="00456545" w14:paraId="6166EBC6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21C2" w14:textId="77777777" w:rsidR="008012EF" w:rsidRPr="00456545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DB3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326A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C70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9F62C10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405377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72D4E9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841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5282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165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A262FD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82E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C769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12EF" w:rsidRPr="00456545" w14:paraId="6EC0C78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E299" w14:textId="77777777" w:rsidR="008012EF" w:rsidRPr="00456545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CEF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9DB9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859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7A0F0D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D71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99FC20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9E1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D09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0568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2F9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1E62C9" w14:textId="77777777" w:rsidR="008012EF" w:rsidRPr="005F21B7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012EF" w:rsidRPr="00456545" w14:paraId="1AD49F0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98D3" w14:textId="77777777" w:rsidR="008012EF" w:rsidRPr="00456545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D09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EC2B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0EE1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EAB9EB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79B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C4A94F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2991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652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B1CD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E76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043C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8012EF" w:rsidRPr="00456545" w14:paraId="3245B9D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ADCD" w14:textId="77777777" w:rsidR="008012EF" w:rsidRPr="00456545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7EA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4C5E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967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04BA87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283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2927BE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2AE9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F12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5994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4D6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CF23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8012EF" w:rsidRPr="00456545" w14:paraId="1FEC66A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6956" w14:textId="77777777" w:rsidR="008012EF" w:rsidRPr="00456545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E83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C6B2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7B6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862BEA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511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E8C1CC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B8F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97E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26ED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19F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E686E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6D1F68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012EF" w:rsidRPr="00456545" w14:paraId="39AE475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D513" w14:textId="77777777" w:rsidR="008012EF" w:rsidRPr="00456545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28A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8842D9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BA8D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76E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D4096C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AEC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C0E6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E38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5EBF08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A116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BE7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15A54C08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48D7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4C7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CACB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A09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74DA330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67D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AED8EA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6873CD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F4BA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374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38A5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DEF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DA9F71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D239999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9C883D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C7668F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8012EF" w14:paraId="5F6F59F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9E42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0B2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2526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EE69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4E6F030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243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00E8C4D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9291C4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5D89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34A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A304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9AB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B1EBD1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DB097A8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AB6BCA1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8012EF" w14:paraId="31750BF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F44E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282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9A1505D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EFF3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3A4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7B5CEE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4CFD82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0E4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D054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D6C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1C81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720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074F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8012EF" w14:paraId="4223E39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E3F4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0BD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EBF144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19AC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BD90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B70349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B20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1486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470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86A0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9E3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8F961A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8012EF" w14:paraId="0C269D8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D9DD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F477" w14:textId="77777777" w:rsidR="008012EF" w:rsidRDefault="008012E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3266" w14:textId="77777777" w:rsidR="008012EF" w:rsidRDefault="008012E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6399" w14:textId="77777777" w:rsidR="008012EF" w:rsidRDefault="008012EF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120AC325" w14:textId="77777777" w:rsidR="008012EF" w:rsidRDefault="008012EF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1EC2" w14:textId="77777777" w:rsidR="008012EF" w:rsidRDefault="008012E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DAC8" w14:textId="77777777" w:rsidR="008012EF" w:rsidRDefault="008012E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107B" w14:textId="77777777" w:rsidR="008012EF" w:rsidRDefault="008012E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2CC391D" w14:textId="77777777" w:rsidR="008012EF" w:rsidRDefault="008012E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0619" w14:textId="77777777" w:rsidR="008012EF" w:rsidRPr="00D33E71" w:rsidRDefault="008012E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AA98" w14:textId="77777777" w:rsidR="008012EF" w:rsidRDefault="008012EF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20738E4B" w14:textId="77777777" w:rsidR="008012EF" w:rsidRDefault="008012EF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8012EF" w14:paraId="3D40D11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1190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A7E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D48A2D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7AE8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FDD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BCDAF6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6A0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2CF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CFD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D886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64B8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7C379D5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4F12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5F1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20C275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A48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9A0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4C4916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19F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0FDE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8A4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467F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5B84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B66A794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C05EA8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AB5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BEC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96DC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432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7DFD33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A65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8058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8BE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D09184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2858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6A52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447A807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337107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EDEF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C49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A0E1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A60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6E5A05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8AE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1445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45B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CB6F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1374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12EF" w14:paraId="2416B9B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C8CC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27F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B77F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66A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8BE83D0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7B2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A682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BD4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C09A79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E7F4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59E6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12EF" w14:paraId="05AED44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E113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5AD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A1C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278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3DC71BE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42DD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0501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E6B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8472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E952" w14:textId="77777777" w:rsidR="008012EF" w:rsidRPr="00534A55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96DDBD0" w14:textId="77777777" w:rsidR="008012EF" w:rsidRPr="00534A55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696790D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012EF" w14:paraId="5BFAF81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22BB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1F7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3FFE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E7B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0A9154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D8D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1D26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165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F81A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E31F" w14:textId="77777777" w:rsidR="008012EF" w:rsidRPr="00534A55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3CA08C3" w14:textId="77777777" w:rsidR="008012EF" w:rsidRPr="00534A55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8BED4EA" w14:textId="77777777" w:rsidR="008012EF" w:rsidRPr="00534A55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8012EF" w14:paraId="06047E5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5C99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2AC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F6C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173E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5B2956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FE8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B19F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E5E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A705B5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D81E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B863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12EF" w14:paraId="2CD93C6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8BCD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256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5926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EF54" w14:textId="77777777" w:rsidR="008012EF" w:rsidRPr="000C4604" w:rsidRDefault="008012EF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525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00B1D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9B4587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4CEF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2AC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698A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AB07" w14:textId="77777777" w:rsidR="008012EF" w:rsidRPr="000C4604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ED2ECF4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8012EF" w14:paraId="072D5CDD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4877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C46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DF6A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B53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A4B7C7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A78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34F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C28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4192E0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B31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3D2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12EF" w14:paraId="4759D63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2D46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CFF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7368022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9B8A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EEA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B47375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622C0B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609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E788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171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6AAF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896D" w14:textId="77777777" w:rsidR="008012EF" w:rsidRPr="00BB30B6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4CFE9D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74BF098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8012EF" w14:paraId="3B0F626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5532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4F1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A6E2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116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BCB8C6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6D5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9055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D6E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6DCE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446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6B51F50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300F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881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AF9F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5BB9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C59B6E0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941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A1E6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DE3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FDE4F1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721A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465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47C9322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59C5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A0C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F1DAD5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9B2E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EC8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04ED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EB4E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BA1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063D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16DF" w14:textId="77777777" w:rsidR="008012EF" w:rsidRPr="000C4604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8012EF" w14:paraId="3138C55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73B6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BE6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FCA4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FD6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A8B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4D1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4D7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EE392A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2AFB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85C6" w14:textId="77777777" w:rsidR="008012EF" w:rsidRPr="000C4604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8012EF" w14:paraId="0B0C368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535E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3E0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3FD563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E38D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905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35BED3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074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87D5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BED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BD8E40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6A36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5DA7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300A6CF" w14:textId="77777777" w:rsidR="008012EF" w:rsidRPr="006C1F61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C2B152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B9E1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D3D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B68C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F1B9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3BD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AE34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C77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4AD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0ACD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12EF" w14:paraId="7D58755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E889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9D2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5D16CD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3A81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69F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263E3F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E7B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92C6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7A3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2E46F7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BF09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B80D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77A743" w14:textId="77777777" w:rsidR="008012EF" w:rsidRPr="00D84BDE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713E251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F600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39C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1D8C16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E0D6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701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05E45D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569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B041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AB0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A18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C4C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12EF" w14:paraId="4D2B9C1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8CD1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329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F1F9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D318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A19204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08F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6B4F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A5A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E066CA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280C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24F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12EF" w14:paraId="15D5E64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9971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518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7AD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58E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E8C7F99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E1F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C74318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9A1A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A8B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5DF0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7CA9" w14:textId="77777777" w:rsidR="008012EF" w:rsidRPr="00534C03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1F102EA" w14:textId="77777777" w:rsidR="008012EF" w:rsidRPr="00534C03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609823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8012EF" w14:paraId="34BC0C8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16C4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3E2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8E2866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2F32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89F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816019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228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7E5D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84E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3E8B14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4B23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3CBB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6FA28E" w14:textId="77777777" w:rsidR="008012EF" w:rsidRPr="00D84BDE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C05D58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B8DC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9D6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F5B24D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8E19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12E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42D5C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20FED11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5A6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ED5E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F67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A387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399A" w14:textId="77777777" w:rsidR="008012EF" w:rsidRPr="001F07B1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E0B8E5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0C600E00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8012EF" w14:paraId="77A87AF6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EA2B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680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EBA2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53B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E926E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C50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E4935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EC0A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EC0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FC26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006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228CEB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28EB45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8012EF" w14:paraId="369F3BDA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3305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FFD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9758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0CA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33E62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F41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F71816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4533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AE3D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259E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CE8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B7F5D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96018A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012EF" w14:paraId="368F34B9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EAF9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FE9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C02C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1F3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75C5D6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DDC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851A2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113B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D8F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DE49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6198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EF049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8012EF" w14:paraId="4409C55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7553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BC0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5DCF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BA2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36DFA1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D82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8EC1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6C7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D4DD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E36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0E93F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24FA21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12EF" w14:paraId="45DEB79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650E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B68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6CB2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CFD8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ECE498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21B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9436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C0B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47C7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725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A82D4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8012EF" w14:paraId="1406621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124A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67D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7D78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40D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A8F5D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C1A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9CEF21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8FC7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AD1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54F9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883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F6C2CF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8012EF" w14:paraId="69607B87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DC14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CF4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5CE4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7F3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D99C8C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60C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F66382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9D18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628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D9D0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FBA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8BB9B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6619A1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012EF" w14:paraId="7B45914F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E5D3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AC3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93CB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8ADF" w14:textId="77777777" w:rsidR="008012EF" w:rsidRPr="00AD0C48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40425D" w14:textId="77777777" w:rsidR="008012EF" w:rsidRPr="00AD0C48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B55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C00B6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7954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5F2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9077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FB6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BB4D8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9AD75E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C44ED0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12EF" w14:paraId="28CE85EA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8267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894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424D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6D19" w14:textId="77777777" w:rsidR="008012EF" w:rsidRDefault="008012E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9172BEC" w14:textId="77777777" w:rsidR="008012EF" w:rsidRDefault="008012E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8FD06C2" w14:textId="77777777" w:rsidR="008012EF" w:rsidRDefault="008012E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DF8E411" w14:textId="77777777" w:rsidR="008012EF" w:rsidRPr="002532C4" w:rsidRDefault="008012E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44B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8AC7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F41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2CD7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1D4E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F141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1B1F578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322CAE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8012EF" w14:paraId="278B8E2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29DE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E48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797E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BE2C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9A3914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FF6D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EB3C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59B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205E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5EA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5243A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3FB377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12EF" w14:paraId="0A2731A7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1673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15C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C251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98C1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7CA23B8" w14:textId="77777777" w:rsidR="008012EF" w:rsidRPr="0037264C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0A3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6E38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217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2115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D01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7A5D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2D17FF9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12EF" w14:paraId="066D9FCB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7E01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B7E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8344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8E96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AC3E3E4" w14:textId="77777777" w:rsidR="008012EF" w:rsidRPr="003A070D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5BA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B803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45D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7783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9790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1A20E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8012EF" w14:paraId="09E0D9D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E478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B27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A959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94E0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0D50B2C" w14:textId="77777777" w:rsidR="008012EF" w:rsidRPr="00F401CD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80D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BCE44A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6E25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531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58ED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4A5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0B1DE8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7087194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12EF" w14:paraId="190D0CC0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A185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219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7EA2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E74A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48EE4F1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48F1AA1F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466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6AF0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3A9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EF5F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100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430B6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0FD861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012EF" w14:paraId="14E1B01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DBAC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241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9828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256D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36699D9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228C5BD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136CE6F" w14:textId="77777777" w:rsidR="008012EF" w:rsidRPr="002532C4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4BF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51AA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BCED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A597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755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F52CA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BBEE19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8012EF" w14:paraId="1A4E376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C9A9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27A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264ABB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F766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EA30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A9AEDA9" w14:textId="77777777" w:rsidR="008012EF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149C250B" w14:textId="77777777" w:rsidR="008012EF" w:rsidRDefault="008012EF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D6C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C06C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B0F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1937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42F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6A1FAD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8012EF" w14:paraId="64E4D30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E7CC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493E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719D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86AD" w14:textId="77777777" w:rsidR="008012EF" w:rsidRPr="002D1130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6A4713D" w14:textId="77777777" w:rsidR="008012EF" w:rsidRPr="002D1130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D991B8E" w14:textId="77777777" w:rsidR="008012EF" w:rsidRPr="002D1130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141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99C9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8F5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4D6800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A06B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24F4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276A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B4013CF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444A5F8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89FF6A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BC6638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012EF" w14:paraId="0903062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F0EF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C84D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3D1D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6737" w14:textId="77777777" w:rsidR="008012EF" w:rsidRPr="002D1130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6F1D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85F9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848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EE3745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5819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8D07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8012EF" w14:paraId="7816469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0FDB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25A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1211D42F" w14:textId="77777777" w:rsidR="008012EF" w:rsidRDefault="008012EF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D85A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E742" w14:textId="77777777" w:rsidR="008012EF" w:rsidRPr="002D1130" w:rsidRDefault="008012E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C4C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5B5C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AF43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8B2F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6F0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8012EF" w14:paraId="29F0B58C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D94B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C738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994A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A5F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3F5E458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DCFB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814B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FAAD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B649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D6AE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48D819E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3B24AE9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8012EF" w14:paraId="37664D7E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7ABA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F44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54C7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371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7FBADFE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E96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DF20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85C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CAC8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29EE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565700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F883501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012EF" w14:paraId="01CBE76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A45A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F8C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82DF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6EA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5C35ECE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BFA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5A0F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DCF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091C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4A0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E655DCA" w14:textId="77777777" w:rsidR="008012EF" w:rsidRPr="00CB3447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8012EF" w14:paraId="6795E7F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05CE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69D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F17B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AF9C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29B1C8CB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D46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909F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DA6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C77CB66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F42E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4050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012EF" w14:paraId="3BF21F2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FE8B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23B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0741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2D2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8599B52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6451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54DD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692A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3C86A0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FBA8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64ED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92AC8A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26D05F8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AA2F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A6B0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472911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1EEE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5D90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33A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8AEB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34A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0DD6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7C33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012EF" w14:paraId="37893B8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D3CC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FD37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2B75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E060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978C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F159314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2919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A52F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D4A3" w14:textId="77777777" w:rsidR="008012EF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65E0" w14:textId="77777777" w:rsidR="008012EF" w:rsidRPr="004143A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12EF" w14:paraId="72D92BE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C5AC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1539" w14:textId="77777777" w:rsidR="008012EF" w:rsidRDefault="008012E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1F53" w14:textId="77777777" w:rsidR="008012EF" w:rsidRPr="00D33E71" w:rsidRDefault="008012E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710B" w14:textId="77777777" w:rsidR="008012EF" w:rsidRDefault="008012EF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9FF8E2F" w14:textId="77777777" w:rsidR="008012EF" w:rsidRDefault="008012EF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7D16" w14:textId="77777777" w:rsidR="008012EF" w:rsidRDefault="008012E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90EE" w14:textId="77777777" w:rsidR="008012EF" w:rsidRDefault="008012E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CF6F" w14:textId="77777777" w:rsidR="008012EF" w:rsidRDefault="008012E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880C" w14:textId="77777777" w:rsidR="008012EF" w:rsidRDefault="008012E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3371" w14:textId="77777777" w:rsidR="008012EF" w:rsidRPr="004143AF" w:rsidRDefault="008012EF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8012EF" w14:paraId="7C23943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ED95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1AE9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35CF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25E3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4592738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5A32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1B9D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1BA5" w14:textId="77777777" w:rsidR="008012EF" w:rsidRDefault="008012E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58F7" w14:textId="77777777" w:rsidR="008012EF" w:rsidRPr="00D33E71" w:rsidRDefault="008012E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D545" w14:textId="77777777" w:rsidR="008012EF" w:rsidRDefault="008012E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012EF" w14:paraId="74F2558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5EF1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36B7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554EB5E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234D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3CFB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0D13456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A834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8803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D2F9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8C46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2FE7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012EF" w14:paraId="195F32EA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21FA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21E7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6997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BB6B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DDBD18F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450B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BEFE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E3D3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EF6A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A692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4C08FD7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08DB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AF33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2BA6F1E6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CB23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DB99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6D47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F776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4C52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D98E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E86B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012EF" w14:paraId="220E4C7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27E8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9DD1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06AE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446A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9A44C14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9699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5BAD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CB7F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A432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02EE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7E57858B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2934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7DAA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D16E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2761" w14:textId="77777777" w:rsidR="008012EF" w:rsidRDefault="008012EF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324737B" w14:textId="77777777" w:rsidR="008012EF" w:rsidRDefault="008012EF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F4DA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0764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6A02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11CBB11C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459B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1B41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012EF" w14:paraId="559C55FD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2C24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4AA8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BFF5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0B4D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9B42EA9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F13F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29CE48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9C8A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21B1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48AF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430F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3877F09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A5F2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295B" w14:textId="77777777" w:rsidR="008012EF" w:rsidRDefault="008012E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395145E0" w14:textId="77777777" w:rsidR="008012EF" w:rsidRDefault="008012E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7697" w14:textId="77777777" w:rsidR="008012EF" w:rsidRPr="00D33E71" w:rsidRDefault="008012E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855A" w14:textId="77777777" w:rsidR="008012EF" w:rsidRDefault="008012EF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A955" w14:textId="77777777" w:rsidR="008012EF" w:rsidRDefault="008012E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0157" w14:textId="77777777" w:rsidR="008012EF" w:rsidRPr="00D33E71" w:rsidRDefault="008012E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29D1" w14:textId="77777777" w:rsidR="008012EF" w:rsidRDefault="008012E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0E25" w14:textId="77777777" w:rsidR="008012EF" w:rsidRPr="00D33E71" w:rsidRDefault="008012E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6567" w14:textId="77777777" w:rsidR="008012EF" w:rsidRDefault="008012EF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8012EF" w14:paraId="4A25E4E5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B854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68CD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44BB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A5FB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F8B652D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44C4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1BEFBD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0C03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AD94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BC1D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8AF7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0A45122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03C1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BF6E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C144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3388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33FBC7B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6684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1FB9C2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6263638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2FAEE2A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F8FA9B6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6689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712E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E2A0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0A11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17DE0E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FAE9B8C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2892293F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8012EF" w14:paraId="4FCAFF1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5754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F51B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BA25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CCCB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3188028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5465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AD09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2655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7295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8096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012EF" w14:paraId="404E60B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E8DB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F3EC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80D3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DB31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02FDE04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F28D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BA06C8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EE4A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593D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3029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54CF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34F3AD5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2C51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DF1D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4483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1B80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D15C309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F954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C54C2D0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AC2815A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2E920BA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60E7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55E3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A262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56EE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2105F20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F9DC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22F2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7654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723F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6A6ACEF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22B1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E50C049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AED7E26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40D322D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AEEF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BE59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26AA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026E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7E7A280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D07C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173E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521B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B292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7535FEE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25F3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91C0" w14:textId="77777777" w:rsidR="008012EF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E9C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AB08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557B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228C366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4DF0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CF6C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36E6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1F7F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8A23469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81DB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9F5CA4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7B1CE41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B4262D1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CD59F2E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6479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8213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E028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1C6C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720374C5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A93E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B1D3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C0B2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4CB9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B8429CD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7A15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0C64F3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98A4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A7AB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07AA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D59B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01A3D32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A520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8454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8434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71C5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3B852DB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6F8D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F7765D0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C47C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C6C6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9230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29BB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1331965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98DA" w14:textId="77777777" w:rsidR="008012EF" w:rsidRDefault="008012EF" w:rsidP="008012E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8536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5FCA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8393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6B68B47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409D358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CBC8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9864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FAEA" w14:textId="77777777" w:rsidR="008012EF" w:rsidRDefault="008012E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9A88" w14:textId="77777777" w:rsidR="008012EF" w:rsidRPr="00D33E71" w:rsidRDefault="008012E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1DBD" w14:textId="77777777" w:rsidR="008012EF" w:rsidRDefault="008012E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60F6F8" w14:textId="77777777" w:rsidR="008012EF" w:rsidRPr="00BA7DAE" w:rsidRDefault="008012EF" w:rsidP="000A5D7E">
      <w:pPr>
        <w:tabs>
          <w:tab w:val="left" w:pos="2748"/>
        </w:tabs>
        <w:rPr>
          <w:sz w:val="20"/>
          <w:lang w:val="ro-RO"/>
        </w:rPr>
      </w:pPr>
    </w:p>
    <w:p w14:paraId="08EFB87F" w14:textId="77777777" w:rsidR="008012EF" w:rsidRDefault="008012EF" w:rsidP="00E7698F">
      <w:pPr>
        <w:pStyle w:val="Heading1"/>
        <w:spacing w:line="360" w:lineRule="auto"/>
      </w:pPr>
      <w:r>
        <w:t>LINIA 504</w:t>
      </w:r>
    </w:p>
    <w:p w14:paraId="6F8591BD" w14:textId="77777777" w:rsidR="008012EF" w:rsidRPr="00A16A49" w:rsidRDefault="008012EF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500B659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E2F0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04F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311D08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3E7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FAA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78BD02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43B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7BA7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587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7EF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454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6969E6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B477976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8012EF" w14:paraId="768791E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C411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B03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2CE36D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DDA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19B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E04AD3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D70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805A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FCF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18EB51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556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0C2A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12EF" w14:paraId="48ED95D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50C9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062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363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098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3AE00A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A4E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B9F0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F06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6FD5519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E8F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52AC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12EF" w14:paraId="1908B7F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D8AF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A18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07C2D0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4AD8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307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89CF42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D76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9D0D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E79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66287D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3AA9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4827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7C0C314" w14:textId="77777777" w:rsidR="008012EF" w:rsidRPr="00D0576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D1F557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9FE6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2F9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A991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073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79316F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0E49B8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904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13FE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B81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0266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FE2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D04966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B520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8E1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507D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AB8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EA7CF0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4B1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86B2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569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EFB0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376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012EF" w14:paraId="6847E08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DBE9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4DD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F76C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9F7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D9E3DD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424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B4D2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A3D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8138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FC9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012EF" w14:paraId="60B47B8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D463" w14:textId="77777777" w:rsidR="008012EF" w:rsidRDefault="008012EF" w:rsidP="008012E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A8C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2A85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01A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03DA0D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50B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276B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EA6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EDB3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DC4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519F20A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012EF" w14:paraId="1CE6916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1570" w14:textId="77777777" w:rsidR="008012EF" w:rsidRDefault="008012EF" w:rsidP="008012E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202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A0C1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007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2D53C8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231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1D72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9FA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2356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674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8012EF" w14:paraId="5D0E055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770F" w14:textId="77777777" w:rsidR="008012EF" w:rsidRDefault="008012EF" w:rsidP="008012E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555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AABF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277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11C13E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AC4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FE33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E5A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6279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A80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8012EF" w14:paraId="6C813FB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4979" w14:textId="77777777" w:rsidR="008012EF" w:rsidRDefault="008012EF" w:rsidP="008012E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A9D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1CFC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D50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7D0389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DFA9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EC11F7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F3B8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9C2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7ADA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F29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ED7165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8012EF" w14:paraId="3D11E7A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C165" w14:textId="77777777" w:rsidR="008012EF" w:rsidRDefault="008012EF" w:rsidP="008012E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13D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D1E9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90F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A3D375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13DE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E410E0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4A6E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048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5D9B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C89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AC32FE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8012EF" w14:paraId="59C6DDA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65C8" w14:textId="77777777" w:rsidR="008012EF" w:rsidRDefault="008012EF" w:rsidP="008012E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A19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FCE5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B68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77F6607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44EC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DD7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D06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C3046D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C75A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9D5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E8A03E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5C90" w14:textId="77777777" w:rsidR="008012EF" w:rsidRDefault="008012EF" w:rsidP="008012E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DFE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00531E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7A26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F5D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6E54AD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FF1C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B4D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0DA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70B4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6E7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FB917E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918F" w14:textId="77777777" w:rsidR="008012EF" w:rsidRDefault="008012EF" w:rsidP="008012E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FB7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8F8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B1B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C96B59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4D74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C52EB0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DDB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B62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0B79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E19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2613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8012EF" w14:paraId="3B81A78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FD31" w14:textId="77777777" w:rsidR="008012EF" w:rsidRDefault="008012EF" w:rsidP="008012EF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4B3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838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74A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7184E1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81E6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1C4193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894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6F2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3F7B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309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DFCA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8012EF" w14:paraId="166D92C0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7CE5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466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4512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75B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CF8C85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EAD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5B3B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C7C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822B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8EE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2E5013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012EF" w14:paraId="03F757D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8075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BE8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4C31197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843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A66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1BF5E2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333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D902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056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4A68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4E7A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12EF" w14:paraId="1C463A2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A64E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E33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832950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4F36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8A2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042FB9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DE3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C2A8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A47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1F67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98C5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2059C34" w14:textId="77777777" w:rsidR="008012EF" w:rsidRPr="00D0576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5F7891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AE88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7D9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0059A3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3A4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5B4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E09EC0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2FE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20E3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5D0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016E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A6A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12EF" w14:paraId="5D9ABBB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468B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20C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0E3794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B1F2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753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D49ADA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C41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F5C1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E4E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1CA8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3A97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FF6795C" w14:textId="77777777" w:rsidR="008012EF" w:rsidRPr="00D0576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775EC1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B6D8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36C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C5FBCD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7FEE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BDC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3C85FE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B86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0ED3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927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A297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6002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DE50ECF" w14:textId="77777777" w:rsidR="008012EF" w:rsidRPr="00D0576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CB824B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41B3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1AB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9AF8CA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44F3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0D6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CFCC3E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DB3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E7A9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2E2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C194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1206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3A400E" w14:textId="77777777" w:rsidR="008012EF" w:rsidRPr="00D0576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90B1C6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5858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EAB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DBB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651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7E3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F40B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267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35E3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2811" w14:textId="77777777" w:rsidR="008012EF" w:rsidRPr="00E03C2B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C2315E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8012EF" w14:paraId="403003B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4FB9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177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2A81C7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204D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1BB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DE90AF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0E4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BF58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7A3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9BB9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D8D5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5327EF" w14:textId="77777777" w:rsidR="008012EF" w:rsidRPr="00D0576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CEA1C6B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7D0C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F3D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208B86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28D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059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07112AA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165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FBDA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9CA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B74A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7F0F" w14:textId="77777777" w:rsidR="008012EF" w:rsidRPr="00E4349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EBF0897" w14:textId="77777777" w:rsidR="008012EF" w:rsidRPr="00E4349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51B94DCA" w14:textId="77777777" w:rsidR="008012EF" w:rsidRPr="00E4349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8012EF" w14:paraId="774CDDA4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0D23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D08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558C81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20E6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E08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BE7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94C7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5CF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BB21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CDB5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B8882C" w14:textId="77777777" w:rsidR="008012EF" w:rsidRPr="00D0576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59B91A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DEBA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730A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9FA2EEF" w14:textId="77777777" w:rsidR="008012EF" w:rsidRDefault="008012E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5AAC" w14:textId="77777777" w:rsidR="008012EF" w:rsidRPr="00D0473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35C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DB1DD1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DEB3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51F7" w14:textId="77777777" w:rsidR="008012EF" w:rsidRDefault="008012E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61E0" w14:textId="77777777" w:rsidR="008012EF" w:rsidRDefault="008012E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8C7D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8781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302F84" w14:textId="77777777" w:rsidR="008012EF" w:rsidRPr="00D0576C" w:rsidRDefault="008012E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94B4807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7E12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609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3FB4C6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4F35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6FC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793291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449A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9B57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38CF" w14:textId="77777777" w:rsidR="008012EF" w:rsidRDefault="008012E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6617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7B2A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8AC8F0" w14:textId="77777777" w:rsidR="008012EF" w:rsidRPr="00D0576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1F00182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E7CC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39E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3042C2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BB16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37A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C27A4E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8058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99F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7FEF" w14:textId="77777777" w:rsidR="008012EF" w:rsidRDefault="008012E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EBC8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5070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96AD166" w14:textId="77777777" w:rsidR="008012EF" w:rsidRPr="00D0576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497302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AEB1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ADA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8CB4C2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E4CE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A9F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79787F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74F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A242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B43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6D95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D189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2983787" w14:textId="77777777" w:rsidR="008012EF" w:rsidRPr="00D0576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936D5B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0B2F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E5F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F63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6CA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BE7F4A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3DB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DB1C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AE4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5287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C721" w14:textId="77777777" w:rsidR="008012EF" w:rsidRPr="00423757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D121EC5" w14:textId="77777777" w:rsidR="008012EF" w:rsidRPr="00423757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B3346F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8012EF" w14:paraId="0135A80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834F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4AD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C51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CD6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DE23A4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207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718A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7BB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31B6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F43A" w14:textId="77777777" w:rsidR="008012EF" w:rsidRPr="00F94F88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D9182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737F99A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8012EF" w14:paraId="181FFE4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F097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799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514808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336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724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221A7D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17C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FE9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E9D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8BD2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A42C" w14:textId="77777777" w:rsidR="008012EF" w:rsidRPr="00F94F88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E36C5F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EE63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1F9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7278C3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FCB2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E7C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71E3A4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A27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44D8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C51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0802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1516" w14:textId="77777777" w:rsidR="008012EF" w:rsidRPr="004C419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344B740" w14:textId="77777777" w:rsidR="008012EF" w:rsidRPr="00D0576C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82E40C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E1DB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5B9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58D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17B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42D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0FD01B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35376C6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A46516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6ADE02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AB5B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999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7C3D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EFD9" w14:textId="77777777" w:rsidR="008012EF" w:rsidRPr="006E4685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29DB56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0B1B" w14:textId="77777777" w:rsidR="008012EF" w:rsidRDefault="008012EF" w:rsidP="008012E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F6B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46D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50E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2D6C39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EE3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1D3971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CCD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D6C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64FE" w14:textId="77777777" w:rsidR="008012EF" w:rsidRPr="00D0473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3B1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7442F05" w14:textId="77777777" w:rsidR="008012EF" w:rsidRDefault="008012EF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F034C38" w14:textId="77777777" w:rsidR="008012EF" w:rsidRDefault="008012EF" w:rsidP="00EE4C95">
      <w:pPr>
        <w:pStyle w:val="Heading1"/>
        <w:spacing w:line="360" w:lineRule="auto"/>
      </w:pPr>
      <w:r>
        <w:t>LINIA 507</w:t>
      </w:r>
    </w:p>
    <w:p w14:paraId="2C8FD6C6" w14:textId="77777777" w:rsidR="008012EF" w:rsidRPr="006A4B24" w:rsidRDefault="008012EF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216F8D1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44A2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BCC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F54B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10C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F88923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F00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2AE30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77DD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22B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A09F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BAF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6AA9ED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5A9BAE0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8012EF" w14:paraId="034FDDCC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A48B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50D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55D3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5F2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7D67EB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267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1A843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BAB4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5B1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4B90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BFF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54A028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8012EF" w14:paraId="5B82A56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8C0A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269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455E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05E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FB7732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0BC8492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FFD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BECE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C2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7E0E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AA3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2BC71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8012EF" w14:paraId="79DB8B9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987D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BED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FAC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894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05D1D6A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ECE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6BA0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A49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983B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00C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124B03D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245F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438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0E164F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1EC1AA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29C80D8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D41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BE0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0BB625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B1B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8FB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88A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E781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227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6A330E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D99046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D3A0E9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24D2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84B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DB39CE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E96DD2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7CAFD4F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353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5F7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6E85F05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CB1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314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8D2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6196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AA9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73FEFF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AE5CEC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436B248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AB71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002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1A573D9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F77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726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66FDCFC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EB6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9E0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A92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BD2B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F47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737D80E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9B87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31E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4FE35D0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FCA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AEF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18A0101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399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602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379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A480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686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117C738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E1F4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24C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0AAF00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8C6776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00DED1B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BDD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6D3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60E5D93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BA6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A31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8BE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57D5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747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295331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0D61F5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1C9A9E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69EA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237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E7B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727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E4E91D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48B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4DC2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CFD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2B36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AFD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613F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8012EF" w14:paraId="1B84C34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BAD8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D0D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362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2CB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F00253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A18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474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83A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5A9E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1FE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1203168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8012EF" w14:paraId="79C07F8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C957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ECF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A75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09F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87461B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3FB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2D5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136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79F5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804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6FCAB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8012EF" w14:paraId="1DEDCB3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69D0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3AE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E6A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E2B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75A743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72F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59DB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DE2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75D5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22E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D3C0E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049D345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8012EF" w14:paraId="7C25DDE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EB9F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FDE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F80DAF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D5D115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5670229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7DE2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1E5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54E5F3C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DCE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3135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B88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4A65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CA7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7197BB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7ACD2F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A8F632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3CD6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CE0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D26FA0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B51C9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4B9B365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850B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BDE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18D342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DC8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3C7A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0F2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33BE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AFD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9B42D8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042B7B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3DFE363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211E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541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1479C82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4DA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ABD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7785D6E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610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744E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AC9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68BC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D78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166D4C6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F1B0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C3A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B93D76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1BB2AB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44626CF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52AB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252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6619B3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85F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FC11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FFE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1D34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0BC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DCF0B3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AED233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3B0973E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C735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3A8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E94699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EA4847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587A168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2DD3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E51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492BE8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6E2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D843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531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5208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D63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4030FF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488469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A35FAA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960C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337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B8EFE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2D7E17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4EF21BD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50D0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148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17F63A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6F0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5C2E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205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467C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CD9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2B65C8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908306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90FB72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59C0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D63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A98EAE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7788CB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26BB186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0687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6FB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8E19C8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24C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DD28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3E1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F9A6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4F9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AA4181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43DFC9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73B36E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F5C1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D09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1FA2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425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7380288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6E8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0BD3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8A0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EEA6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4F8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12502D3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FB1E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594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589FF8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A1C350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272C4C9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9238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60F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80579F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D69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0FA3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9D3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CE8D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B80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4F40FA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20A5AF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36AAA5A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6FAB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B5C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165930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0C547C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5B609DC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A897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7A8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389666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7E8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B2FA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ECC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2EFE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9AC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0C3336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B974E7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7E54367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6011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3DB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D1EC77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0D7902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68C1F32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B201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BF8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7E099B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768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7868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F36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135A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3D3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34B02F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FBD5AE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776A0B3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4D11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7D4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39F5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16B7" w14:textId="77777777" w:rsidR="008012EF" w:rsidRDefault="008012EF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942327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AE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4948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110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B9B2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A31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2F12B21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65F4" w14:textId="77777777" w:rsidR="008012EF" w:rsidRDefault="008012EF" w:rsidP="008012E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095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6EA6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D5E8" w14:textId="77777777" w:rsidR="008012EF" w:rsidRDefault="008012EF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A830C0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83B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78E46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5228" w14:textId="77777777" w:rsidR="008012EF" w:rsidRPr="00E1695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A35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4681" w14:textId="77777777" w:rsidR="008012EF" w:rsidRPr="002761C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8D0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B47070D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4ACCCC76" w14:textId="77777777" w:rsidR="008012EF" w:rsidRDefault="008012EF" w:rsidP="007E1810">
      <w:pPr>
        <w:pStyle w:val="Heading1"/>
        <w:spacing w:line="360" w:lineRule="auto"/>
      </w:pPr>
      <w:r>
        <w:t>LINIA 511</w:t>
      </w:r>
    </w:p>
    <w:p w14:paraId="2DCCA994" w14:textId="77777777" w:rsidR="008012EF" w:rsidRPr="009B4FEF" w:rsidRDefault="008012EF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13C1C1C9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5D06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62E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3851" w14:textId="77777777" w:rsidR="008012EF" w:rsidRPr="00D33E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487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6C2597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F80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90B532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280D52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37E33E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EC9F" w14:textId="77777777" w:rsidR="008012EF" w:rsidRPr="00D33E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897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B3A8" w14:textId="77777777" w:rsidR="008012EF" w:rsidRPr="00D33E71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F452" w14:textId="77777777" w:rsidR="008012EF" w:rsidRPr="009E7CE7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012EF" w14:paraId="315483F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0740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E3C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79E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715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7A19E5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CAE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00298CB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507045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831A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3EF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0869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8D3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D8F984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7B8A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2AA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011555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B55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753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C50667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D8D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9D3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BF7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382F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064B" w14:textId="77777777" w:rsidR="008012EF" w:rsidRPr="00193954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27E2CF6" w14:textId="77777777" w:rsidR="008012EF" w:rsidRPr="00176852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27E1F488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D85A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E3B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AAD7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EA9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EA0D59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B2F6AB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81E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E6AE32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597F26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3B75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B4A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002D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76E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79480942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D31C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9A8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560D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0EF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1642A05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8F90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AA64C3F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08C7EAED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88C37FF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30CA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98A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7F15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33D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7106C74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2BBA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570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C825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0A4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11885A0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96E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37F5A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4B81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4CE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5CB6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671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5EEE92A2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CF08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3BB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1B0A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46B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7646C76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C4B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1FF5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C96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491F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DAA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29A40BD7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39C1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5FF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E2E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5D5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4882B58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97A7D5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69A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BAF6A8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A958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740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03D1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54C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07F731E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F287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DA1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9546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6E0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5574F27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410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912A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007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41C7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59F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1FAE0296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23F8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B6E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FB7B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6F6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C02AF5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1E0CA6E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6B5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200F13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933CA2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2DF83A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23CA61B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0D89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FDC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F623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5D7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7CAFBACA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E6FE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887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6616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50A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C36F24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C00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44F9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F76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D01C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83A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05677DB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D3C3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CDC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774D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871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8EA2C3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AED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8563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F68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E23A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99A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3923B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1C013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8012EF" w14:paraId="5A83369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7E92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88B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DBD4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492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8354D3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ACF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588C7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D00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460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9910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C89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34112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8012EF" w14:paraId="242F39A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6A37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A9A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63D3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636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12A46B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509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69C8B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FB7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549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9D9E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920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4842B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34C32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8012EF" w14:paraId="7AD8309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CC5B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8F3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B1EA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0BA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8535DC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8FC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0335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DA2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D21A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F14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179134D6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5F54" w14:textId="77777777" w:rsidR="008012EF" w:rsidRDefault="008012EF" w:rsidP="008012E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F0F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BFDE" w14:textId="77777777" w:rsidR="008012EF" w:rsidRPr="002108A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91D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5FD0DF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8D0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2122" w14:textId="77777777" w:rsidR="008012EF" w:rsidRPr="00F02EF7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076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72D9" w14:textId="77777777" w:rsidR="008012EF" w:rsidRPr="00BE2D7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E1C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A4A94B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29A1CF8E" w14:textId="77777777" w:rsidR="008012EF" w:rsidRDefault="008012EF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3FA44D02" w14:textId="77777777" w:rsidR="008012EF" w:rsidRDefault="008012EF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8012EF" w14:paraId="57531BB2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1813" w14:textId="77777777" w:rsidR="008012EF" w:rsidRDefault="008012EF" w:rsidP="008012E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5C4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05A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CD2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6084A2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879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DDF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F6F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32D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F6E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79DA66A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5295" w14:textId="77777777" w:rsidR="008012EF" w:rsidRDefault="008012EF" w:rsidP="008012E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EC9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CA6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773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29A34A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A81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F9EBD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DD8A7F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BB1606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ECD862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409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6E7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B40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A19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9526A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EF8622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8012EF" w14:paraId="2A6BED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0C5C" w14:textId="77777777" w:rsidR="008012EF" w:rsidRDefault="008012EF" w:rsidP="008012E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F5A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8F9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7D7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C6F75F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FA2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060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520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54D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CF4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8012EF" w14:paraId="78F042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65BD" w14:textId="77777777" w:rsidR="008012EF" w:rsidRDefault="008012EF" w:rsidP="008012E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AFC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D81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A51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4DD736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751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979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CB8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CDD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814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4D7C468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8E97" w14:textId="77777777" w:rsidR="008012EF" w:rsidRDefault="008012EF" w:rsidP="008012E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136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C9A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F6D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39DA61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AB1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2AD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FDE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510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456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2DC0855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69AA" w14:textId="77777777" w:rsidR="008012EF" w:rsidRDefault="008012EF" w:rsidP="008012E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5B7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299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4A8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3FB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101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4C0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231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85D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05EC0F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3A51" w14:textId="77777777" w:rsidR="008012EF" w:rsidRDefault="008012EF" w:rsidP="008012E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271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8C4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467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2FD486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A88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5E82233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18D770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378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31E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282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898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E1D75EF" w14:textId="77777777" w:rsidR="008012EF" w:rsidRDefault="008012EF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1E7A71A5" w14:textId="77777777" w:rsidR="008012EF" w:rsidRDefault="008012EF" w:rsidP="00F04622">
      <w:pPr>
        <w:pStyle w:val="Heading1"/>
        <w:spacing w:line="360" w:lineRule="auto"/>
      </w:pPr>
      <w:r>
        <w:t>LINIA 600</w:t>
      </w:r>
    </w:p>
    <w:p w14:paraId="5A667A31" w14:textId="77777777" w:rsidR="008012EF" w:rsidRDefault="008012EF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600B936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8CEF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6C3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A1D471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C6F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1558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FA4AC3C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366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5852" w14:textId="77777777" w:rsidR="008012EF" w:rsidRPr="002F6CE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3D7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06C7" w14:textId="77777777" w:rsidR="008012EF" w:rsidRPr="00C1413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F1BB" w14:textId="77777777" w:rsidR="008012EF" w:rsidRPr="009E2C90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5136CC5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F6F2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71C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26AB1DF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310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A345" w14:textId="77777777" w:rsidR="008012EF" w:rsidRDefault="008012EF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CAF8413" w14:textId="77777777" w:rsidR="008012EF" w:rsidRDefault="008012EF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D05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F112" w14:textId="77777777" w:rsidR="008012EF" w:rsidRPr="002F6CE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0F1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A1A1" w14:textId="77777777" w:rsidR="008012EF" w:rsidRPr="00C1413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6C04" w14:textId="77777777" w:rsidR="008012EF" w:rsidRPr="005D499E" w:rsidRDefault="008012EF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CA496B6" w14:textId="77777777" w:rsidR="008012EF" w:rsidRPr="009E2C90" w:rsidRDefault="008012EF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4756028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E1C6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3D4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AA77AA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388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92A5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72C1AA97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5D3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D249" w14:textId="77777777" w:rsidR="008012EF" w:rsidRPr="002F6CE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03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DCF7" w14:textId="77777777" w:rsidR="008012EF" w:rsidRPr="00C1413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E871" w14:textId="77777777" w:rsidR="008012EF" w:rsidRPr="00DD03D3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8012EF" w14:paraId="7B1A71D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E555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B8E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892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4DFD" w14:textId="77777777" w:rsidR="008012EF" w:rsidRDefault="008012EF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DA0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D102" w14:textId="77777777" w:rsidR="008012EF" w:rsidRPr="002F6CE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FA9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3E69" w14:textId="77777777" w:rsidR="008012EF" w:rsidRPr="00C1413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3934" w14:textId="77777777" w:rsidR="008012EF" w:rsidRPr="00DD03D3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012EF" w14:paraId="1E015BBC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C2F6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407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2E8F58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B22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8300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C8E6D3F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BFF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05EF" w14:textId="77777777" w:rsidR="008012EF" w:rsidRPr="002F6CE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5E1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8D84" w14:textId="77777777" w:rsidR="008012EF" w:rsidRPr="00C1413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C48A" w14:textId="77777777" w:rsidR="008012EF" w:rsidRPr="005D499E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139B5D5" w14:textId="77777777" w:rsidR="008012EF" w:rsidRPr="009E2C90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B891F3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0D58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CA5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10EC33E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E66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5507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40CA78A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233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A74A" w14:textId="77777777" w:rsidR="008012EF" w:rsidRPr="002F6CE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8A5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F7E1" w14:textId="77777777" w:rsidR="008012EF" w:rsidRPr="00C1413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6F7F" w14:textId="77777777" w:rsidR="008012EF" w:rsidRPr="005D20EA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012EF" w14:paraId="345BBBA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91FF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C2D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76D9B9A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2BF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8D66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4345B85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D28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B338" w14:textId="77777777" w:rsidR="008012EF" w:rsidRPr="002F6CE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5E0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42E3" w14:textId="77777777" w:rsidR="008012EF" w:rsidRPr="00C1413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C56D" w14:textId="77777777" w:rsidR="008012EF" w:rsidRPr="005D499E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0749A9A" w14:textId="77777777" w:rsidR="008012EF" w:rsidRPr="009E2C90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F1FE37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7207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476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BC9A0C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60F1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C52F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0FA686E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FAF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6F48" w14:textId="77777777" w:rsidR="008012EF" w:rsidRPr="002F6CE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F4A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4A51" w14:textId="77777777" w:rsidR="008012EF" w:rsidRPr="00C1413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EB8D" w14:textId="77777777" w:rsidR="008012EF" w:rsidRPr="005D499E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414702B" w14:textId="77777777" w:rsidR="008012EF" w:rsidRPr="009E2C90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3E1BA45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D8ED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BDA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924D3C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B1B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6798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1E1F414" w14:textId="77777777" w:rsidR="008012EF" w:rsidRDefault="008012E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968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BAA5" w14:textId="77777777" w:rsidR="008012EF" w:rsidRPr="002F6CED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EF0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F9DE" w14:textId="77777777" w:rsidR="008012EF" w:rsidRPr="00C14131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80D4" w14:textId="77777777" w:rsidR="008012EF" w:rsidRPr="005D499E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28D3449" w14:textId="77777777" w:rsidR="008012EF" w:rsidRPr="009E2C90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739548C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A26C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F1C3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78D18839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F05D" w14:textId="77777777" w:rsidR="008012EF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EACA" w14:textId="77777777" w:rsidR="008012EF" w:rsidRDefault="008012E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1A68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C527" w14:textId="77777777" w:rsidR="008012EF" w:rsidRPr="002F6CED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1393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E742" w14:textId="77777777" w:rsidR="008012EF" w:rsidRPr="00C14131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CEA8" w14:textId="77777777" w:rsidR="008012EF" w:rsidRDefault="008012EF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0F98CA4B" w14:textId="77777777" w:rsidR="008012EF" w:rsidRDefault="008012EF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8012EF" w14:paraId="6C947C85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0614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11BE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961D" w14:textId="77777777" w:rsidR="008012EF" w:rsidRPr="00C14131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CC8D" w14:textId="77777777" w:rsidR="008012EF" w:rsidRDefault="008012E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042F3EC" w14:textId="77777777" w:rsidR="008012EF" w:rsidRDefault="008012E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6F23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07879B7" w14:textId="77777777" w:rsidR="008012EF" w:rsidRDefault="008012EF" w:rsidP="008012EF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18E23FD1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AB702B4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7BB3" w14:textId="77777777" w:rsidR="008012EF" w:rsidRPr="002F6CED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405F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34C8" w14:textId="77777777" w:rsidR="008012EF" w:rsidRPr="00C14131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C64F" w14:textId="77777777" w:rsidR="008012EF" w:rsidRDefault="008012E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4FE95B0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E085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1EDD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E83D" w14:textId="77777777" w:rsidR="008012EF" w:rsidRPr="00C14131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51D6" w14:textId="77777777" w:rsidR="008012EF" w:rsidRDefault="008012E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DD16B3C" w14:textId="77777777" w:rsidR="008012EF" w:rsidRDefault="008012E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160BDD9A" w14:textId="77777777" w:rsidR="008012EF" w:rsidRDefault="008012E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19B6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8440DF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8B9781D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C6DA" w14:textId="77777777" w:rsidR="008012EF" w:rsidRPr="002F6CED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7C9F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E163" w14:textId="77777777" w:rsidR="008012EF" w:rsidRPr="00C14131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7619" w14:textId="77777777" w:rsidR="008012EF" w:rsidRDefault="008012E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0F55C79" w14:textId="77777777" w:rsidR="008012EF" w:rsidRDefault="008012E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8012EF" w14:paraId="2252D62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24C4" w14:textId="77777777" w:rsidR="008012EF" w:rsidRDefault="008012EF" w:rsidP="008012E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56A3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601E" w14:textId="77777777" w:rsidR="008012EF" w:rsidRPr="00C14131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1B84" w14:textId="77777777" w:rsidR="008012EF" w:rsidRDefault="008012E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56A6EC6" w14:textId="77777777" w:rsidR="008012EF" w:rsidRDefault="008012E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50E8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B4D037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9217" w14:textId="77777777" w:rsidR="008012EF" w:rsidRPr="002F6CED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5A77" w14:textId="77777777" w:rsidR="008012EF" w:rsidRDefault="008012E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6677" w14:textId="77777777" w:rsidR="008012EF" w:rsidRPr="00C14131" w:rsidRDefault="008012E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B7E7" w14:textId="77777777" w:rsidR="008012EF" w:rsidRDefault="008012E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EEDBF8D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7B966A65" w14:textId="77777777" w:rsidR="008012EF" w:rsidRDefault="008012EF" w:rsidP="003C645F">
      <w:pPr>
        <w:pStyle w:val="Heading1"/>
        <w:spacing w:line="360" w:lineRule="auto"/>
      </w:pPr>
      <w:r>
        <w:t>LINIA 602</w:t>
      </w:r>
    </w:p>
    <w:p w14:paraId="547CA125" w14:textId="77777777" w:rsidR="008012EF" w:rsidRDefault="008012EF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012EF" w14:paraId="7F017D0B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FD67" w14:textId="77777777" w:rsidR="008012EF" w:rsidRDefault="008012EF" w:rsidP="008012E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470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B8D1BD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506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8F0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74AEDD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3910" w14:textId="77777777" w:rsidR="008012EF" w:rsidRPr="00406474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E55E" w14:textId="77777777" w:rsidR="008012EF" w:rsidRPr="00DA41E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16B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1B58D4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917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9CC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006C6B2" w14:textId="77777777" w:rsidR="008012EF" w:rsidRPr="0007619C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2590AB7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FBCA" w14:textId="77777777" w:rsidR="008012EF" w:rsidRDefault="008012EF" w:rsidP="008012E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6AB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E88014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1AF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C1C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734DA6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375F" w14:textId="77777777" w:rsidR="008012EF" w:rsidRPr="00406474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19D1" w14:textId="77777777" w:rsidR="008012EF" w:rsidRPr="00DA41E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4CC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A245C3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494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BFD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391A5C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A0FB41A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63ED3794" w14:textId="77777777" w:rsidR="008012EF" w:rsidRDefault="008012EF" w:rsidP="00DE3370">
      <w:pPr>
        <w:pStyle w:val="Heading1"/>
        <w:spacing w:line="360" w:lineRule="auto"/>
      </w:pPr>
      <w:r>
        <w:t>LINIA 610</w:t>
      </w:r>
    </w:p>
    <w:p w14:paraId="1E7A1989" w14:textId="77777777" w:rsidR="008012EF" w:rsidRDefault="008012EF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12EF" w14:paraId="10B8C3C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5E68" w14:textId="77777777" w:rsidR="008012EF" w:rsidRDefault="008012EF" w:rsidP="008012E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9A1E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3EAD" w14:textId="77777777" w:rsidR="008012EF" w:rsidRPr="00F81D6F" w:rsidRDefault="008012E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3B2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8D02BD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E8A5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9FCEB97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6E6DE0A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71E10BD5" w14:textId="77777777" w:rsidR="008012EF" w:rsidRDefault="008012EF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E14A" w14:textId="77777777" w:rsidR="008012EF" w:rsidRPr="00F81D6F" w:rsidRDefault="008012EF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B7E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524B" w14:textId="77777777" w:rsidR="008012EF" w:rsidRPr="00F81D6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C94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680228E9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FBEB" w14:textId="77777777" w:rsidR="008012EF" w:rsidRDefault="008012EF" w:rsidP="008012E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308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6452" w14:textId="77777777" w:rsidR="008012EF" w:rsidRPr="00F81D6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6220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FB9324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A0A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826F8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CFE4D5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2E8CED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6467" w14:textId="77777777" w:rsidR="008012EF" w:rsidRPr="00F81D6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89C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6046" w14:textId="77777777" w:rsidR="008012EF" w:rsidRPr="00F81D6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344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8012EF" w14:paraId="04BE90A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576D" w14:textId="77777777" w:rsidR="008012EF" w:rsidRDefault="008012EF" w:rsidP="008012E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AFD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8A46" w14:textId="77777777" w:rsidR="008012EF" w:rsidRPr="00F81D6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57A1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EFB77CE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02FFC25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D6E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5659" w14:textId="77777777" w:rsidR="008012EF" w:rsidRPr="00F81D6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8D0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AA60" w14:textId="77777777" w:rsidR="008012EF" w:rsidRPr="00F81D6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F46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620D60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8012EF" w14:paraId="67CE21C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F132" w14:textId="77777777" w:rsidR="008012EF" w:rsidRDefault="008012EF" w:rsidP="008012E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CA2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1755" w14:textId="77777777" w:rsidR="008012EF" w:rsidRPr="00F81D6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02CD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E19540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7D6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430D226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9EE7E0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730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466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CC0B" w14:textId="77777777" w:rsidR="008012EF" w:rsidRPr="00F81D6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92E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9F3ACE8" w14:textId="77777777" w:rsidR="008012EF" w:rsidRPr="00C60E02" w:rsidRDefault="008012EF">
      <w:pPr>
        <w:tabs>
          <w:tab w:val="left" w:pos="3768"/>
        </w:tabs>
        <w:rPr>
          <w:sz w:val="20"/>
          <w:szCs w:val="20"/>
          <w:lang w:val="ro-RO"/>
        </w:rPr>
      </w:pPr>
    </w:p>
    <w:p w14:paraId="6941CF0F" w14:textId="77777777" w:rsidR="008012EF" w:rsidRDefault="008012EF" w:rsidP="004F6534">
      <w:pPr>
        <w:pStyle w:val="Heading1"/>
        <w:spacing w:line="360" w:lineRule="auto"/>
      </w:pPr>
      <w:r>
        <w:t>LINIA 700</w:t>
      </w:r>
    </w:p>
    <w:p w14:paraId="1CB16757" w14:textId="77777777" w:rsidR="008012EF" w:rsidRDefault="008012EF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012EF" w14:paraId="34E5A3B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35DE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678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A23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115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0646B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933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1EB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3BF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DC6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566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604DA8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0F81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A82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7CF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F9C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D5F58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186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529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A01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148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893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D77643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4011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898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6A4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C29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D904E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C04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546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F41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E56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B88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6AE24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8012EF" w14:paraId="57B9A60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0C3E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741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400D6A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28D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042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8D1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3A7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080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A0B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9FF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6E7ABD2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832E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372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C86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E1F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07FDD1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31D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50026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848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4D9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5B1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49A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D0F32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2696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2E0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547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A96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93798E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D6A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227A1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D7D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587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267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D35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0C052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27A8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21A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259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FF9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AF6C12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070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6E470A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F5A9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2E4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655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8FE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55791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090D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157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0C4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294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91A5DF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547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1B8E7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A34C75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2E39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FD7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F0B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433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873C2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E3D3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F0E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23F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78C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2E2CC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EC7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B147C2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0BEBC5B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373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90E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9A7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437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1043E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AC91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23B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488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DC8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85FE21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44E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174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0CA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308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53A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4B26E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5E8D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13A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ABA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480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6C94C9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25C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8EF686F" w14:textId="77777777" w:rsidR="008012EF" w:rsidRPr="00B401EA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510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3AA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390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435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FADE4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45AF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3B1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C12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7AB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5C3830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F84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3CEF162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B58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0B0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CED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9F4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A19B0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7E69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537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F2F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AA3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DDF306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E35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82F620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123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C59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A30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F81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012EF" w14:paraId="208FB3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5FAA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DE6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6FC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04A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0AD89A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8EF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7852AE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5D3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3EF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2D9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06D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8012EF" w14:paraId="5541250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6B34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710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CEF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A10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F6938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C51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35A1E68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F152EE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D1F9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FB9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002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E80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40D38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A137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A2F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558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9D1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FD16A0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4CE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58B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0E0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56EBAF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9E2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F54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9685D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5793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6A8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C6B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415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BA928F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243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D47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65D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52D716B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3F0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B8A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556C4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62CF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587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DE8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094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56D209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306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8AD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E0E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0D9ABE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B12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EE6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DD6E3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D01D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BE7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354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87EF" w14:textId="77777777" w:rsidR="008012EF" w:rsidRDefault="008012E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E58BCEF" w14:textId="77777777" w:rsidR="008012EF" w:rsidRDefault="008012E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DFE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1DD0B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FBB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5F1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08F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BF2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C50ED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012EF" w14:paraId="5C13BA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3604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FF2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9B3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6639" w14:textId="77777777" w:rsidR="008012EF" w:rsidRDefault="008012E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CA858FE" w14:textId="77777777" w:rsidR="008012EF" w:rsidRDefault="008012E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02A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CC2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E30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B00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01C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AEC0D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FCDA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2F8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437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AB2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1E4EF1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DDA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640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1DC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3E7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C11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F870C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336A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1AC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F9164F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5BE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96A4" w14:textId="77777777" w:rsidR="008012EF" w:rsidRDefault="008012EF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BDCF6BC" w14:textId="77777777" w:rsidR="008012EF" w:rsidRDefault="008012EF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460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D86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BB4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96C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F21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5F0F93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555A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469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29851A7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707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520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C36DDCA" w14:textId="77777777" w:rsidR="008012EF" w:rsidRPr="008A1A04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62E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0D8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186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8E7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58C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549DE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DB40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0A4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605D328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BAE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398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625A5CE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30D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7C4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363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D3B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D15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E0769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BEA5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8DC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0C7740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C46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5C1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191B7F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622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741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6F3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7B6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C928" w14:textId="77777777" w:rsidR="008012EF" w:rsidRPr="00C20CA5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CDEE516" w14:textId="77777777" w:rsidR="008012EF" w:rsidRPr="00EB107D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03802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1A47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EB3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532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E58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3C8FDC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7D2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785A8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C60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D91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9D2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B6E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CAE4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7720F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8012EF" w14:paraId="13DF38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6F4A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396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5D0733B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393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DA3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B9BEEF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682B320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13A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A57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929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619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751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6A7E8C74" w14:textId="77777777" w:rsidR="008012EF" w:rsidRPr="00C401D9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8012EF" w14:paraId="51894E9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3199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9E6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13B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D52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5DF2CA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DC1D2F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0FC66F8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1B6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DD264E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095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78D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C45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4D2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2311F4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012EF" w14:paraId="4B983C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DD5C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D87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BA2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515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7B6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0CF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E3B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2E39622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A7F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BBB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2D430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4DB06F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6C1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790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11F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D4FE3A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77D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A801D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733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0A6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2AE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40A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BAD87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502B64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595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6E7A544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D53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E25E" w14:textId="77777777" w:rsidR="008012EF" w:rsidRDefault="008012EF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DD2E5A5" w14:textId="77777777" w:rsidR="008012EF" w:rsidRDefault="008012EF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DF4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908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233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3B4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3E9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3C48C4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227674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28A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EA9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347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9D4870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200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B79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BA4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5E252C0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209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9606" w14:textId="77777777" w:rsidR="008012EF" w:rsidRPr="00C20CA5" w:rsidRDefault="008012E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B335B77" w14:textId="77777777" w:rsidR="008012EF" w:rsidRPr="00EB107D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CE900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7ED4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796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93C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C1D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DAC238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257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392E0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CC2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F4A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31A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360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547A4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366B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8012EF" w14:paraId="5F7ED9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F603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A7C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839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185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DB59B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5E8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4C799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8F7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746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A6E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CB3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F1B259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012EF" w14:paraId="13322D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C215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61F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2AE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A26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48FB4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97C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CB8788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9469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5C2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467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3EA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4ED34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BF90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05D37C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8012EF" w14:paraId="0B1556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2CC2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D29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EAA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32B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A031E5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18F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2B9C2D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BF6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A21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FD0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4B1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7D58A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BF3FE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1303926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012EF" w14:paraId="5973D6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5DF5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580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883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A21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E837F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5F3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87A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16D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476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A8E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E64D2F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FE716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8503E5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012EF" w14:paraId="3952DA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A92D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055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3E0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DDA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34FD3A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061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173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92C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62F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579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E0684E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6994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2D2BAB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012EF" w14:paraId="31C85E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5610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7EB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7F8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4A7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2758AB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DC3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94A954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7FB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7A0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43C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C5B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B4EB2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DCE1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8012EF" w14:paraId="6C025E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0114" w14:textId="77777777" w:rsidR="008012EF" w:rsidRDefault="008012EF" w:rsidP="008012E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5B9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BAE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A84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E92716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4C7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649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D10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705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133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FD0B5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BA9CBF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31DE9ABF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2E986421" w14:textId="77777777" w:rsidR="00F93127" w:rsidRDefault="00F9312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6FBFD376" w14:textId="7EB987B7" w:rsidR="008012EF" w:rsidRDefault="008012E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2D2042BD" w14:textId="77777777" w:rsidR="008012EF" w:rsidRDefault="008012EF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012EF" w14:paraId="02028C84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23A7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931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8F87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146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54E452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AB1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86F44E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FB22AD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DE9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C73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3EF8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BBB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C811B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5BD3C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ED915C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926010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012EF" w14:paraId="7E0BA56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5A0D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841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F96A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502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5DC5FD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01D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8907DA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A322C0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81F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21B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4C89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028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C6D2C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B92252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40A7BD0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012EF" w14:paraId="25C7DDA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8E41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16A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3D5B42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2231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813B" w14:textId="77777777" w:rsidR="008012EF" w:rsidRDefault="008012EF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F32563A" w14:textId="77777777" w:rsidR="008012EF" w:rsidRDefault="008012EF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C5D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899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5B4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57D7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95CB" w14:textId="77777777" w:rsidR="008012EF" w:rsidRPr="006A2576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D18598D" w14:textId="77777777" w:rsidR="008012EF" w:rsidRPr="006A2576" w:rsidRDefault="008012EF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A3030AA" w14:textId="77777777" w:rsidR="008012EF" w:rsidRDefault="008012EF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16B555B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E952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E6D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102063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61F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0465" w14:textId="77777777" w:rsidR="008012EF" w:rsidRDefault="008012EF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4B1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A3B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7E5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08E0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413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4AE42D1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384C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A30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F13770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A97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937F" w14:textId="77777777" w:rsidR="008012EF" w:rsidRDefault="008012EF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262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CCA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2B0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C292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228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1E8DDEF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D766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2A3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E154DE0" w14:textId="77777777" w:rsidR="008012EF" w:rsidRDefault="008012EF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6D6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F3B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B7A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919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04D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DF6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661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4A885DA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76BA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99B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FCF84C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C5E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EEF1" w14:textId="77777777" w:rsidR="008012EF" w:rsidRPr="001904F7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3ED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575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664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F0A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693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8012EF" w14:paraId="0A826BA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D717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895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7FF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FB2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95E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9CF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3B0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C6A457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D798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DB9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5F386A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012EF" w14:paraId="31C0544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8542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0E4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3E11A8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96B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9C4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9AD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340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737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794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FCA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475E496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12AC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1E4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B8A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76A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769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DA8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D01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5AE0AC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719E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9CA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983AB6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B542D64" w14:textId="77777777" w:rsidR="008012EF" w:rsidRPr="00B56D0E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4F668FD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6908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1A5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6A4666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90F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AD12" w14:textId="77777777" w:rsidR="008012EF" w:rsidRPr="00DA3842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498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BC0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E3B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731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249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F77D2AF" w14:textId="77777777" w:rsidR="008012EF" w:rsidRDefault="008012EF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2DA6522" w14:textId="77777777" w:rsidR="008012EF" w:rsidRDefault="008012EF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13FF889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C1D7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238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D26DF3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338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978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202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694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266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08F3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095A" w14:textId="77777777" w:rsidR="008012EF" w:rsidRPr="00175A24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2197F8C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6929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2A1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72E09F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904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4F6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0B7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A14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EA1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CD32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EAA1" w14:textId="77777777" w:rsidR="008012EF" w:rsidRPr="00175A24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5E2ACB8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DA44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3DF8" w14:textId="77777777" w:rsidR="008012EF" w:rsidRDefault="008012E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0FB7" w14:textId="77777777" w:rsidR="008012EF" w:rsidRDefault="008012EF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90F0" w14:textId="77777777" w:rsidR="008012EF" w:rsidRDefault="008012EF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EAFF62B" w14:textId="77777777" w:rsidR="008012EF" w:rsidRDefault="008012EF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A530" w14:textId="77777777" w:rsidR="008012EF" w:rsidRDefault="008012E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650CE9" w14:textId="77777777" w:rsidR="008012EF" w:rsidRDefault="008012E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24C1" w14:textId="77777777" w:rsidR="008012EF" w:rsidRDefault="008012EF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DF5A" w14:textId="77777777" w:rsidR="008012EF" w:rsidRDefault="008012E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2E01" w14:textId="77777777" w:rsidR="008012EF" w:rsidRPr="001304AF" w:rsidRDefault="008012EF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9995" w14:textId="77777777" w:rsidR="008012EF" w:rsidRDefault="008012EF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0DABF8" w14:textId="77777777" w:rsidR="008012EF" w:rsidRDefault="008012EF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AFD78" w14:textId="77777777" w:rsidR="008012EF" w:rsidRPr="00175A24" w:rsidRDefault="008012EF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8012EF" w14:paraId="562A3B27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835E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67E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7F4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A9F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B24625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75E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FFFD2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6E6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1A5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9E8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69F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6B18C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A26C8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012EF" w14:paraId="0C2DCEA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2548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F40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853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4C3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DB3035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E18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9CAA3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013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612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29C1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8C0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F7F9B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34159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012EF" w14:paraId="2C2979A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9894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586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642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D67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249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7A4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7DB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8E978E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1293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6C2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4C99B1E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7D3E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863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6A3E6B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E84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E32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369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4BF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17A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4D5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DD1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3D79D1A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8566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6BA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B817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1CB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C1BF0C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851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42DAC4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D89E" w14:textId="77777777" w:rsidR="008012EF" w:rsidRPr="00CA307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0CA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21AF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073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ADF41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012EF" w14:paraId="0065B9D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B49B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4AB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CCC29D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46F8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697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8CBDE1C" w14:textId="77777777" w:rsidR="008012EF" w:rsidRPr="00180EA2" w:rsidRDefault="008012EF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B6E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C65B" w14:textId="77777777" w:rsidR="008012EF" w:rsidRPr="00CA307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6B2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787A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AF9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4F3AC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68FA97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012EF" w14:paraId="58EAAE0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2A37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6F0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28C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131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AF600F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C76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2212" w14:textId="77777777" w:rsidR="008012EF" w:rsidRPr="00CA307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BEB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5764D5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3BDF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C83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2860B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912374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E0460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012EF" w14:paraId="1FF87BB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A461" w14:textId="77777777" w:rsidR="008012EF" w:rsidRDefault="008012EF" w:rsidP="008012E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E28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EF5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F98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700D78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6EC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99F300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B030F1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607D" w14:textId="77777777" w:rsidR="008012EF" w:rsidRPr="00CA3079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564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BF54" w14:textId="77777777" w:rsidR="008012EF" w:rsidRPr="001304A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074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3C221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0F5548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EB990E5" w14:textId="77777777" w:rsidR="008012EF" w:rsidRPr="00B71446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AAE926B" w14:textId="77777777" w:rsidR="008012EF" w:rsidRDefault="008012EF">
      <w:pPr>
        <w:tabs>
          <w:tab w:val="left" w:pos="6382"/>
        </w:tabs>
        <w:rPr>
          <w:sz w:val="20"/>
        </w:rPr>
      </w:pPr>
    </w:p>
    <w:p w14:paraId="50E7F3B3" w14:textId="77777777" w:rsidR="008012EF" w:rsidRDefault="008012EF" w:rsidP="00B52218">
      <w:pPr>
        <w:pStyle w:val="Heading1"/>
        <w:spacing w:line="360" w:lineRule="auto"/>
      </w:pPr>
      <w:r>
        <w:t>LINIA 704</w:t>
      </w:r>
    </w:p>
    <w:p w14:paraId="6D7D02C6" w14:textId="77777777" w:rsidR="008012EF" w:rsidRDefault="008012EF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8012EF" w14:paraId="2606CFE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6395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3C8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072A73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6D22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7E0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348FBF3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369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17E0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97C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A85CDD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54D9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D4F5" w14:textId="77777777" w:rsidR="008012EF" w:rsidRPr="001467E0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33A9D3" w14:textId="77777777" w:rsidR="008012EF" w:rsidRPr="00C00026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397958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B3DA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9C9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4A5D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8EC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75B6539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EB1A5E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F42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F575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493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C5C7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292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5083AEA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35C3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572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45EF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BD7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957375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1F254E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FA8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EF46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2F5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E204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AE7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4F58D46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1953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5FE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8664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9EF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D8A491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D22065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FAE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011B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4CD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9A64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B05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E0071C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D9EC68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1BF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7F77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BC9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48CD35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994106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7BC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9A7E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A58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BFAD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19F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418905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195B05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C17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A9B7BE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EA98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79F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4850EF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FA9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73C7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70B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C2CB52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D011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04DA" w14:textId="77777777" w:rsidR="008012EF" w:rsidRPr="001467E0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953EF85" w14:textId="77777777" w:rsidR="008012EF" w:rsidRPr="008D7F2C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5C894C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6731D4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570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7AEA662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ED39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569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06978C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64A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25E7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B88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FF7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259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012EF" w14:paraId="475C416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019973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98D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FFB9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20D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B17C0A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C95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E065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76D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91B0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CB4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632770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DC3F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3B1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07BE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D4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BF3C8F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9DF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2225FC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095E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3E3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2FD3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90D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27494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8012EF" w14:paraId="6936946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A374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9DC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2F29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124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8FC4A1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2AC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8590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BAA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9499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9C0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39A33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8012EF" w14:paraId="00CB69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E1B9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59C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5D4B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E80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49D2FF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948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61018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47ED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053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2E8D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938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B2F77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8012EF" w14:paraId="1303B2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C107" w14:textId="77777777" w:rsidR="008012EF" w:rsidRDefault="008012EF" w:rsidP="008012E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D56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B32F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D22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A366E2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3F3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DEE16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A7CE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4CD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FCF7" w14:textId="77777777" w:rsidR="008012EF" w:rsidRPr="00E4080B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600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4DC82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0FDF91B4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6057F0E2" w14:textId="77777777" w:rsidR="008012EF" w:rsidRDefault="008012EF" w:rsidP="00F0370D">
      <w:pPr>
        <w:pStyle w:val="Heading1"/>
        <w:spacing w:line="360" w:lineRule="auto"/>
      </w:pPr>
      <w:r>
        <w:t>LINIA 800</w:t>
      </w:r>
    </w:p>
    <w:p w14:paraId="28C0F581" w14:textId="77777777" w:rsidR="008012EF" w:rsidRDefault="008012EF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012EF" w14:paraId="655D978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722D1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F744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DC00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BE751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65D90E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4C4A0" w14:textId="77777777" w:rsidR="008012EF" w:rsidRDefault="008012E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82675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84BC4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824E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6DDF3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DD179C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1798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FE3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F95E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0867C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83F5C6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885A6" w14:textId="77777777" w:rsidR="008012EF" w:rsidRDefault="008012E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BE72E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09A31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1268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6F9FF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F482B4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9FF2B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E4B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94759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31FBD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F559A0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BF8F0" w14:textId="77777777" w:rsidR="008012EF" w:rsidRDefault="008012E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D04E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8EDE4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39F3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B1A15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748CBE" w14:textId="77777777" w:rsidR="008012EF" w:rsidRDefault="008012EF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8012EF" w:rsidRPr="00A8307A" w14:paraId="514F970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0AC2B" w14:textId="77777777" w:rsidR="008012EF" w:rsidRPr="00A75A00" w:rsidRDefault="008012EF" w:rsidP="008012EF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A6CB" w14:textId="77777777" w:rsidR="008012EF" w:rsidRPr="00A8307A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083EE" w14:textId="77777777" w:rsidR="008012EF" w:rsidRPr="00A8307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1EE32" w14:textId="77777777" w:rsidR="008012EF" w:rsidRPr="00A8307A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BB880" w14:textId="77777777" w:rsidR="008012EF" w:rsidRDefault="008012E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21D327" w14:textId="77777777" w:rsidR="008012EF" w:rsidRDefault="008012E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2AE5209" w14:textId="77777777" w:rsidR="008012EF" w:rsidRDefault="008012E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8E1F6D" w14:textId="77777777" w:rsidR="008012EF" w:rsidRDefault="008012E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8719C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B65C8" w14:textId="77777777" w:rsidR="008012EF" w:rsidRPr="00A8307A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C8A17" w14:textId="77777777" w:rsidR="008012EF" w:rsidRPr="00A8307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656D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F1F4F9" w14:textId="77777777" w:rsidR="008012EF" w:rsidRPr="00A8307A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8012EF" w14:paraId="2B15A6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AAB9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5F3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6D84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504D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ADF4A4C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4BE1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95E3C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6E54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791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2267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81FD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8012EF" w14:paraId="557EAD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CE3D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E1D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9DBE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86A5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94B5543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C5B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D37667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3163393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69736E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3222AED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779A1CE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EAD1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46A4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DF03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6356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86BFF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E629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B38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D70D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FBB8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8E31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F186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881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AE95944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36EF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2F44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2DAD0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E36B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423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D566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901C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44F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5899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9BE9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ECB5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92A3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886638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C66342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012EF" w14:paraId="0B9A95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7719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EEF9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87B8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7FB3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D86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FA93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CFB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7221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1CE1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8FA2C1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6396BC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012EF" w14:paraId="03455D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66E7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726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9684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1468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9F8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4F19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1D0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FF5D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759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11F85A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717941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012EF" w14:paraId="3D783D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618D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0D0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B79B0B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6C7F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FBF5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CC3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DDCE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E56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77C7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E21D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26C15F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69E5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51A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51BB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64C0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F04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A03F3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1666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EC5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BD84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7C53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629F0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38EFC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012EF" w14:paraId="700190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2268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E7F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D60F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C36F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45D4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9AF2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3A5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E768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3A2D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E9AF6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BFC0F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012EF" w14:paraId="342734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FCBC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73D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CEA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0587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DC5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E834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D58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8734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7CB4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69E2A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29F1A0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012EF" w14:paraId="7E16DC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625A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ECD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AFC7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48CC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9C5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58C947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716B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0E0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166A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A691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6658B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5E9E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B1E2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06D0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3FFD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59F4B270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515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A06F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C6E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5773F4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D167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15E4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178664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2FED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834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B92D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C086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B1F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3009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CB44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5E8DF599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DF34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8198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8012EF" w14:paraId="054CA6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C35A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230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0B3448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89BF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4AE4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D2E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21EF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B500" w14:textId="77777777" w:rsidR="008012EF" w:rsidRDefault="008012EF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AE49F7B" w14:textId="77777777" w:rsidR="008012EF" w:rsidRDefault="008012EF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33C2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7FE7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5265AB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6240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25F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3499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BBAE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BF5E3D7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A2F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F0B6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44F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10DC5B1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DF9B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2203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33CEFD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C1DC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CCB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7B39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309F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963016D" w14:textId="77777777" w:rsidR="008012EF" w:rsidRPr="008B2519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9F3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FBF5E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5371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FC8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99A4" w14:textId="77777777" w:rsidR="008012EF" w:rsidRPr="008D08DE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226A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12EF" w14:paraId="3286A2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1133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A64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C788F9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5F4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7677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CEE8700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E7A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18DE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AC8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9382" w14:textId="77777777" w:rsidR="008012EF" w:rsidRPr="008D08DE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9B3F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46AF87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971C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F72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341B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D377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924609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9DE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E669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EE8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F39C86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EDC5" w14:textId="77777777" w:rsidR="008012EF" w:rsidRPr="008D08DE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4EE6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0BD156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B71B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5C4D" w14:textId="77777777" w:rsidR="008012EF" w:rsidRDefault="008012E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D97B" w14:textId="77777777" w:rsidR="008012EF" w:rsidRPr="001161EA" w:rsidRDefault="008012E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FF8D" w14:textId="77777777" w:rsidR="008012EF" w:rsidRDefault="008012EF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8E7A315" w14:textId="77777777" w:rsidR="008012EF" w:rsidRDefault="008012EF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34D1" w14:textId="77777777" w:rsidR="008012EF" w:rsidRDefault="008012E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DBF2E1D" w14:textId="77777777" w:rsidR="008012EF" w:rsidRDefault="008012E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CF80" w14:textId="77777777" w:rsidR="008012EF" w:rsidRPr="001161EA" w:rsidRDefault="008012E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277B" w14:textId="77777777" w:rsidR="008012EF" w:rsidRDefault="008012E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8C8C" w14:textId="77777777" w:rsidR="008012EF" w:rsidRPr="008D08DE" w:rsidRDefault="008012E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C229" w14:textId="77777777" w:rsidR="008012EF" w:rsidRDefault="008012EF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8012EF" w14:paraId="319587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D0F0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865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9AE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C3CA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DA079A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9C6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EB4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41C2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6FD8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6612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8012EF" w14:paraId="7B23A4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AD3E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F75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B4CE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0CA3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4BC631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451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20AE7A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29D7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091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2B4A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ACB8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804EBFB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7FDDCD8D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8012EF" w14:paraId="6B42A2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4804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92C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ACAA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B23A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54424F4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5BD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021B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90F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0E53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61A5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97C18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8AE5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7019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4122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64DC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30058B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731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4BA4CF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9939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D73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BCC3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65DF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B5FE77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9F00EFF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012EF" w14:paraId="34920A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602E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7B2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95F0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E630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129CA6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64A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BF1EDB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CB1C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DE44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C287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7735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07EEA4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AE0D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247195F1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012EF" w14:paraId="64D3C7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9DCB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6B82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303E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A872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FDE2DF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6D7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7529A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A0B7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7D6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81A1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D3BB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08965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012EF" w14:paraId="78A023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0682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849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7244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4809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8556FD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F9F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01DF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A7F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AF43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7E13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F6657D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8012EF" w14:paraId="7DB2C9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5227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833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8691DF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19F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4B1B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AE1DC0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4AB851E0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D36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8FEF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720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5FB3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1CFD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7CACB2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CBBB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A7E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93D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DAFE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273E35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E8A3B84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FCA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D035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56A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FEEE10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632A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471B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02B625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5E9E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8E5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841D" w14:textId="77777777" w:rsidR="008012EF" w:rsidRPr="001161EA" w:rsidRDefault="008012E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2FF8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C31F1FF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8042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DCE156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618F24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6FFA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BB42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D353" w14:textId="77777777" w:rsidR="008012EF" w:rsidRPr="001161EA" w:rsidRDefault="008012E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1D20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70633B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EBE8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E7F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DB69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006B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623E854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C81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8CCF19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95C585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B7F6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197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579B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9991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F79D3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FF33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1D0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2C5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2805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3BC26AD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930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B875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217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BE94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0044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411C01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DC0A0A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8012EF" w14:paraId="02918D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0790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DC2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B0E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E3E3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E4E32C2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3EA1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6D98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488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EA29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0A8D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71413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1C29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29D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D887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6817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7572B46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EC1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9854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98E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5760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B5D9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80207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0FFB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CE8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C950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EBB6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CD7834D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072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19E5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4A2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531E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9264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198ED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601F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44A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87C5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66F5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64DAF66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D98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264D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52A1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D198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654C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4508B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2522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4B9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A937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66CB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2783BFB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9A1FBE7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A01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5DA9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E4E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2B58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A13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1455A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2372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9B2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706E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DB17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A78E4DB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AE2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ED1A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DD9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5103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A16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C8BB6D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7CAFC7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8012EF" w14:paraId="1ECB77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C258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67F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61CA1DF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FE14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FB37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3E6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C67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DE01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96FF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64D1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268812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8CEA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EF7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3E7B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F2DD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DDA1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33D3F0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E68F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DA0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50AF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1E3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D8141B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8012EF" w14:paraId="6DC03F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1EAE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D1C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8D98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D2F2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A322F69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8A0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89A1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EA2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1D2014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433B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15FC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52CEFF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6BD5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6A12" w14:textId="77777777" w:rsidR="008012EF" w:rsidRDefault="008012E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2E5F" w14:textId="77777777" w:rsidR="008012EF" w:rsidRPr="001161EA" w:rsidRDefault="008012EF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F0C4" w14:textId="77777777" w:rsidR="008012EF" w:rsidRDefault="008012EF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6B84" w14:textId="77777777" w:rsidR="008012EF" w:rsidRDefault="008012E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7866" w14:textId="77777777" w:rsidR="008012EF" w:rsidRPr="001161EA" w:rsidRDefault="008012EF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CBE7" w14:textId="77777777" w:rsidR="008012EF" w:rsidRDefault="008012E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4983782" w14:textId="77777777" w:rsidR="008012EF" w:rsidRDefault="008012E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40DA" w14:textId="77777777" w:rsidR="008012EF" w:rsidRDefault="008012EF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E819" w14:textId="77777777" w:rsidR="008012EF" w:rsidRDefault="008012EF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012EF" w14:paraId="308F9D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5AA4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259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D2F0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21EC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722152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FE4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4D0D64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A07965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29E2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6A2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B2E8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4F9C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3A1200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16D6D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95FF039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8012EF" w14:paraId="77B40D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07F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D53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5B7B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3AC0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80FB303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5D11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26535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9F68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07F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3905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5300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00265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5470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30B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C921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B900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F60FD0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7E19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BF74F4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9070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DD0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FBD4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ED54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EB5FE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96E7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EE0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D279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2175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7C5381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5914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312063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86584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DF5A13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3378E41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3F70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6DC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26B5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EF87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1D0A7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F2F1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DDC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9135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7DA4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14AB8D3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2BA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4138314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43BF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DA0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A1CC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0C16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5E0EDD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D976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6F6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1BFB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3F0D" w14:textId="77777777" w:rsidR="008012EF" w:rsidRDefault="008012E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70D1E2" w14:textId="77777777" w:rsidR="008012EF" w:rsidRDefault="008012E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7DD5" w14:textId="77777777" w:rsidR="008012EF" w:rsidRPr="00F565BC" w:rsidRDefault="008012EF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45806B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102B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3289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A7C7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80B9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8012EF" w14:paraId="262930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61A1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4A9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21F4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4FBA" w14:textId="77777777" w:rsidR="008012EF" w:rsidRDefault="008012E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7F6745A" w14:textId="77777777" w:rsidR="008012EF" w:rsidRDefault="008012E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8A7E" w14:textId="77777777" w:rsidR="008012EF" w:rsidRDefault="008012EF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FFEFE6" w14:textId="77777777" w:rsidR="008012EF" w:rsidRDefault="008012EF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0228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637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A925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ACE8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8012EF" w14:paraId="38F151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6245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9F8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A2D6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A656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01A0CBC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3374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2DDAF5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BF78" w14:textId="77777777" w:rsidR="008012EF" w:rsidRPr="001161EA" w:rsidRDefault="008012E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4FF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6362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B0B1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0576D84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5111422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B3E1226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74B25A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8012EF" w14:paraId="3C353F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C0E6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051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B692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F01B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361951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2CA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9B5ED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92B1C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FE4D" w14:textId="77777777" w:rsidR="008012EF" w:rsidRPr="001161EA" w:rsidRDefault="008012E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B619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CD07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4742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D06DEC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5B107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8012EF" w14:paraId="74652D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B352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411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8D5D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F9A2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B09551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199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B065" w14:textId="77777777" w:rsidR="008012EF" w:rsidRDefault="008012E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DF0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865A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3755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33EB5D5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47D2932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8012EF" w14:paraId="797649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D5ED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CDE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B4FF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6172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B261ED7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0270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BC3E7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CC9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FFB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E0ED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CF05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946D472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10D42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012EF" w14:paraId="19CCD9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0FF8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7A3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FACF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94B8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0450F31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950E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B7142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78CDC62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68A1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B7D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744A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3C22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E43CAE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8012EF" w14:paraId="129B81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5FC2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7D0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506F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7276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2350549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BB5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AD8530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D33D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9EA2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6DA9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F12A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54AD35E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8012EF" w14:paraId="76F40E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5ED3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C202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9C38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F3DA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79AE10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1177AAD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F0A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A22EEA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08FC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96D8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BA81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BF21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872DC7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8012EF" w14:paraId="2D1758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0ADC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62F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EE7B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C078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D60A8FE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D33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C97D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A3D6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4A5F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DB21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707ED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AC2D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364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2C6A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CA8E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8A8095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832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7C7E9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0D06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7DA9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BE78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E805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190530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2786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48BA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C397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3E49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E266CD4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FA07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699F6D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2457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053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8A5E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FB22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35DBF5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4CDD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AFB3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31C9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91A3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927D4BC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04D1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9B93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FB1F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87E3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0613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15300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2721" w14:textId="77777777" w:rsidR="008012EF" w:rsidRDefault="008012EF" w:rsidP="008012E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07F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3712" w14:textId="77777777" w:rsidR="008012EF" w:rsidRPr="001161EA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9649" w14:textId="77777777" w:rsidR="008012EF" w:rsidRDefault="008012E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6C2C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C559" w14:textId="77777777" w:rsidR="008012EF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E0CB" w14:textId="77777777" w:rsidR="008012EF" w:rsidRDefault="008012E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9029" w14:textId="77777777" w:rsidR="008012EF" w:rsidRPr="008D08DE" w:rsidRDefault="008012E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2228" w14:textId="77777777" w:rsidR="008012EF" w:rsidRDefault="008012E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8570D8A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4BEC7E73" w14:textId="77777777" w:rsidR="008012EF" w:rsidRDefault="008012EF" w:rsidP="00C261F4">
      <w:pPr>
        <w:pStyle w:val="Heading1"/>
        <w:spacing w:line="360" w:lineRule="auto"/>
      </w:pPr>
      <w:r>
        <w:lastRenderedPageBreak/>
        <w:t>LINIA 801 B</w:t>
      </w:r>
    </w:p>
    <w:p w14:paraId="4ABBD074" w14:textId="77777777" w:rsidR="008012EF" w:rsidRDefault="008012EF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12EF" w14:paraId="76F709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C158" w14:textId="77777777" w:rsidR="008012EF" w:rsidRDefault="008012EF" w:rsidP="008012E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003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477A" w14:textId="77777777" w:rsidR="008012EF" w:rsidRPr="0055610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D2C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3D1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6E46DB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5DC4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1E1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414C" w14:textId="77777777" w:rsidR="008012EF" w:rsidRPr="0055610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F99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4BA11F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EA8D" w14:textId="77777777" w:rsidR="008012EF" w:rsidRDefault="008012EF" w:rsidP="008012E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163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F51B" w14:textId="77777777" w:rsidR="008012EF" w:rsidRPr="0055610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E99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71F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CD3F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B83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DC29" w14:textId="77777777" w:rsidR="008012EF" w:rsidRPr="0055610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D8B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0ED916B0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60DF" w14:textId="77777777" w:rsidR="008012EF" w:rsidRDefault="008012EF" w:rsidP="008012E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405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818E" w14:textId="77777777" w:rsidR="008012EF" w:rsidRPr="0055610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FBA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77CE120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7B8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69C43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7999C00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A68E06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AB40" w14:textId="77777777" w:rsidR="008012EF" w:rsidRPr="003E0E1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91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F259" w14:textId="77777777" w:rsidR="008012EF" w:rsidRPr="0055610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0A8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012EF" w14:paraId="217D75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2246" w14:textId="77777777" w:rsidR="008012EF" w:rsidRDefault="008012EF" w:rsidP="008012E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A41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8C81" w14:textId="77777777" w:rsidR="008012EF" w:rsidRPr="0055610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E04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764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C879" w14:textId="77777777" w:rsidR="008012EF" w:rsidRPr="003E0E1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A58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B7CF" w14:textId="77777777" w:rsidR="008012EF" w:rsidRPr="00556109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478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684033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651A6BB6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4FF1B390" w14:textId="77777777" w:rsidR="008012EF" w:rsidRDefault="008012EF" w:rsidP="005011D2">
      <w:pPr>
        <w:pStyle w:val="Heading1"/>
        <w:spacing w:line="360" w:lineRule="auto"/>
      </w:pPr>
      <w:r>
        <w:t>LINIA 802</w:t>
      </w:r>
    </w:p>
    <w:p w14:paraId="0682881D" w14:textId="77777777" w:rsidR="008012EF" w:rsidRDefault="008012EF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12EF" w14:paraId="4F9AB2E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6A1F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F9D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07D040A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7CE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2D7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285102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B82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74C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C4F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536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D44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73D838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3A55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B6B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F47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F6A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1813B0E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076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06B57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4EC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EDA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2D8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61E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2CB3F4E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E336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559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3A40C2C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B54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BAC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2961A83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27FB8E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24C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A16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F8F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860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944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2B0772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9987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DC8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3D6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474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3074FF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A93F3E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973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13548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8B6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7F0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FC2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234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42200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0B7A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294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659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876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8247F0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B2A8FC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9E4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65354A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064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A9A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7AE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27E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68FE941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C7E6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B29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7A1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58F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1AEAD5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53C792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E73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9B33A9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A3BE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8C6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708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04AC" w14:textId="77777777" w:rsidR="008012EF" w:rsidRPr="00FC0DDB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163BD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161A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340CC56C" w14:textId="77777777" w:rsidR="008012EF" w:rsidRPr="00FC0DDB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8012EF" w14:paraId="2B69A6F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A6ED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758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05C0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6FB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62BA41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34277C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A43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C26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72D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7DA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BB85" w14:textId="77777777" w:rsidR="008012EF" w:rsidRPr="00FC0DDB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012EF" w14:paraId="71C5279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6724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8AE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53E9639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36A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713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49C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A44C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D03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FC8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48E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0B8CC8A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1CAF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220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4C30C9E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73F7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793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233F19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DC80ED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1D0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4D3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355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211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A0E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C9B76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8012EF" w14:paraId="5AF001E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5BED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61D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68A797F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0D7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7E4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03A4C0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7836C8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D0F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B2B2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047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629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A77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5209BEF8" w14:textId="77777777" w:rsidR="008012EF" w:rsidRPr="00FC0DDB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012EF" w14:paraId="32244FE4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5555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8A3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27B79F9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8F69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942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F1B49F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4F0C87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823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1E9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B58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4C0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FED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851E5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6BEB04C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8012EF" w14:paraId="5C322F0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BDD0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A231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7EC1EC2B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1A90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0AB7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80DC075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29D2843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716C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2955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6757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36B2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0615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27BDA1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838E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87CD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35D87334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606A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AA22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49B6BC35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25F1FA4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76A6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8E42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3D30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31A7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BDFE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198986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012EF" w14:paraId="55DFF3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85A4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A937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761A6524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FED3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E275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D1E7B71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8F32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2F6D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66A1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F5E6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3001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AD559BA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012EF" w14:paraId="37D8C1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F282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0FC8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34BD7274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9D49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EEDB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20FA32A2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97539FB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36D0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A13B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1BD8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E4EB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CEBB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7942966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4B14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E8D3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47A0C716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6810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1C2F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4C8FFFC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E110FE9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1B4F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9259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2259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64C8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4332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7FF7E4AB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B575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05AD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5D456BDA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7844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9C07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43B76B6B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CE85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BEAD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BE27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A6B2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F446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5BFF3C7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012EF" w14:paraId="1C4720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69FB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B7BF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0C77F401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8721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E2BE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453B6046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41B0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B1C3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61DB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C421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2152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012EF" w14:paraId="6FA03E48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9331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B929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2532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DE0F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0ADB8B3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56F0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7AF999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41B5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73C0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7308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AB0E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012EF" w14:paraId="76F96600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3648" w14:textId="77777777" w:rsidR="008012EF" w:rsidRDefault="008012EF" w:rsidP="008012E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582D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7F1B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F098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27AE37F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1E4F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7585C2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31C8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7205" w14:textId="77777777" w:rsidR="008012EF" w:rsidRDefault="008012EF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CB50" w14:textId="77777777" w:rsidR="008012EF" w:rsidRDefault="008012EF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76F4" w14:textId="77777777" w:rsidR="008012EF" w:rsidRDefault="008012EF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CAF57A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60077AD1" w14:textId="77777777" w:rsidR="008012EF" w:rsidRDefault="008012EF" w:rsidP="00FF5C69">
      <w:pPr>
        <w:pStyle w:val="Heading1"/>
        <w:spacing w:line="276" w:lineRule="auto"/>
      </w:pPr>
      <w:r>
        <w:t>LINIA 804</w:t>
      </w:r>
    </w:p>
    <w:p w14:paraId="19FF7BD2" w14:textId="77777777" w:rsidR="008012EF" w:rsidRDefault="008012EF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012EF" w14:paraId="20E35FA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DD3C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3E9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537AB3A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D7FD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F1EE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6001C63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F581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3327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181D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EC2C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3372" w14:textId="77777777" w:rsidR="008012EF" w:rsidRPr="00436B1D" w:rsidRDefault="008012EF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8012EF" w14:paraId="28F1378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5457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77ED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E8DB5A2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EF7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FD2D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7F589B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915E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9319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F8A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FEF4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99C8" w14:textId="77777777" w:rsidR="008012EF" w:rsidRPr="00436B1D" w:rsidRDefault="008012EF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012EF" w14:paraId="5857C69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9794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D891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EA3F74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7A3A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C575" w14:textId="77777777" w:rsidR="008012EF" w:rsidRDefault="008012E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497F0CC" w14:textId="77777777" w:rsidR="008012EF" w:rsidRDefault="008012E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8D0A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84AF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156D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C700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FAA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012EF" w14:paraId="7047ED9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543D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89A5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0633E7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CFB9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BA49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CB04056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F77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4A00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BD8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15CD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473D" w14:textId="77777777" w:rsidR="008012EF" w:rsidRPr="00E25A4B" w:rsidRDefault="008012EF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F94F355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2E6ED54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121A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2B50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6AC7AEC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87EC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60EA" w14:textId="77777777" w:rsidR="008012EF" w:rsidRDefault="008012E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205FEB2" w14:textId="77777777" w:rsidR="008012EF" w:rsidRDefault="008012E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DF1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2277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F00C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B467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CE8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012EF" w14:paraId="2F615B6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D704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B1C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27B1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94CF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1608511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EDDBC0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7D7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E9C4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CC22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4D81C93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26B9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293A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4E78B5F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89C1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9213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250980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1611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611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F75A42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F27E65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8BCF7A3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4752C7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9BA3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7DDA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F28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192F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E861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928CB5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BD30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9DBA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A064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028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E38EBF3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8C0D39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882540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246E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6228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7C5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395C6F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7FEC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5A6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2A0F37C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5D84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3811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B6F9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3D49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A0BD04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2429E9F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F74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DA3D80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481E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80F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43F2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6804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B6B8526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6400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08E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69A4289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5995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A4D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0A47B63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500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8FFC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962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4DAE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DB30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0645A6C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CBF0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7474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A435DCE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959C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391E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CB61D9F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41E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903D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530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BF02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818D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E65BF2F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12EF" w14:paraId="78612A9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C4D1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48C4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9883B94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7554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0C2F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0AC136F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512E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32F8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2518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CAC1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416E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CC1F85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12EF" w14:paraId="1B0D636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24BD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50A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5FD243D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09C1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29E6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46F2EE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8671F4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728761D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647DF4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E4E3940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59DE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58D0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021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41F2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9CD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41D2DA10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A108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A878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C11D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2DE1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069015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DA1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6DBDD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AE21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1DB4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43A7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3F8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28C6E9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5E3F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66D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F250" w14:textId="77777777" w:rsidR="008012EF" w:rsidRPr="00A152FB" w:rsidRDefault="008012E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C759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A556479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1FD8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698D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160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A8D1" w14:textId="77777777" w:rsidR="008012EF" w:rsidRPr="00F9444C" w:rsidRDefault="008012E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1C16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3F9EF76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F863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E422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3E0A1A0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5696" w14:textId="77777777" w:rsidR="008012EF" w:rsidRPr="00A152FB" w:rsidRDefault="008012E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7BB4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1517F9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47A1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E207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E7CE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ABB1" w14:textId="77777777" w:rsidR="008012EF" w:rsidRPr="00F9444C" w:rsidRDefault="008012E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87D5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607CAC0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12EF" w14:paraId="1564A08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2ED2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2DE3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09E6A8E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A49F" w14:textId="77777777" w:rsidR="008012EF" w:rsidRPr="00A152FB" w:rsidRDefault="008012E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5C33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FEFF4B4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97F9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0B98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7B6C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905C" w14:textId="77777777" w:rsidR="008012EF" w:rsidRPr="00F9444C" w:rsidRDefault="008012E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071E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CB2E0BE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12EF" w14:paraId="74D8579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59A4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CE2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A03E" w14:textId="77777777" w:rsidR="008012EF" w:rsidRPr="00A152FB" w:rsidRDefault="008012E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22B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447CF8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29FC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E48E60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CCF1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321D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400D" w14:textId="77777777" w:rsidR="008012EF" w:rsidRPr="00F9444C" w:rsidRDefault="008012E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116E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0239994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C79CD5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012EF" w14:paraId="2BEA88C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2F3F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533D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0C59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8D3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05483D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E1E3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BB60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19BC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514FC32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B4CD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DD8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85B78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0DF17F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6B7E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012EF" w14:paraId="06475AB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8B3D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7A4D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BF53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CDCF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4CB6560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F249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7E7AF44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87E3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F48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539D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5CB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EAFB88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8012EF" w14:paraId="12F521E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6E2E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C808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B559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D405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E78C8F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7D0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5274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0EF9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BAE305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30D4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09D6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182057C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2F26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A04A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34D2EC5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0706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214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AC3B886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418AD6B4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9222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D48F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19E3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EC31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CC4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6C6CDCA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254C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9593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EE62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187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5F788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89FB114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2489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4E32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B75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9AE8955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6934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DC3D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638D88A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2AB2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A65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E0E0983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9905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11A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2846C1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2A2F232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064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D3F1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B205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521F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1CBE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30345F3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452A" w14:textId="77777777" w:rsidR="008012EF" w:rsidRDefault="008012EF" w:rsidP="008012E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40C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3C43" w14:textId="77777777" w:rsidR="008012EF" w:rsidRPr="00A152F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A1DE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1509F15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6CF3D5DF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C5C5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F6D9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CC55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494A921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1F12" w14:textId="77777777" w:rsidR="008012EF" w:rsidRPr="00F9444C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C55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4368FAF" w14:textId="77777777" w:rsidR="008012EF" w:rsidRDefault="008012EF" w:rsidP="00802827">
      <w:pPr>
        <w:spacing w:line="276" w:lineRule="auto"/>
        <w:ind w:right="57"/>
        <w:rPr>
          <w:sz w:val="20"/>
          <w:lang w:val="ro-RO"/>
        </w:rPr>
      </w:pPr>
    </w:p>
    <w:p w14:paraId="5702E2CD" w14:textId="77777777" w:rsidR="008012EF" w:rsidRDefault="008012EF" w:rsidP="00DE7850">
      <w:pPr>
        <w:pStyle w:val="Heading1"/>
        <w:spacing w:line="360" w:lineRule="auto"/>
      </w:pPr>
      <w:r>
        <w:lastRenderedPageBreak/>
        <w:t>LINIA 806</w:t>
      </w:r>
    </w:p>
    <w:p w14:paraId="24C3A425" w14:textId="77777777" w:rsidR="008012EF" w:rsidRDefault="008012EF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012EF" w14:paraId="1C6F2491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F8D6" w14:textId="77777777" w:rsidR="008012EF" w:rsidRDefault="008012EF" w:rsidP="008012EF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D19A" w14:textId="77777777" w:rsidR="008012EF" w:rsidRDefault="008012EF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B0FF310" w14:textId="77777777" w:rsidR="008012EF" w:rsidRDefault="008012EF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8441" w14:textId="77777777" w:rsidR="008012EF" w:rsidRPr="000A2807" w:rsidRDefault="008012EF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8A7B" w14:textId="77777777" w:rsidR="008012EF" w:rsidRDefault="008012EF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547F" w14:textId="77777777" w:rsidR="008012EF" w:rsidRDefault="008012EF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4E60" w14:textId="77777777" w:rsidR="008012EF" w:rsidRPr="000A2807" w:rsidRDefault="008012EF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823B" w14:textId="77777777" w:rsidR="008012EF" w:rsidRDefault="008012EF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E49B" w14:textId="77777777" w:rsidR="008012EF" w:rsidRPr="000A2807" w:rsidRDefault="008012EF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D99D" w14:textId="77777777" w:rsidR="008012EF" w:rsidRDefault="008012EF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6EDAA1EB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5BD636A4" w14:textId="77777777" w:rsidR="008012EF" w:rsidRDefault="008012EF" w:rsidP="00535684">
      <w:pPr>
        <w:pStyle w:val="Heading1"/>
        <w:spacing w:line="360" w:lineRule="auto"/>
      </w:pPr>
      <w:r>
        <w:t>LINIA 807</w:t>
      </w:r>
    </w:p>
    <w:p w14:paraId="43FB166F" w14:textId="77777777" w:rsidR="008012EF" w:rsidRDefault="008012EF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12EF" w14:paraId="5CC6B307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6689" w14:textId="77777777" w:rsidR="008012EF" w:rsidRDefault="008012EF" w:rsidP="008012E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50C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1D031A8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5960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662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1665D64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BE1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065D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1CB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66EE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991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4DF9E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1A77E87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051DA16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8012EF" w14:paraId="0F3160C9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0AFA" w14:textId="77777777" w:rsidR="008012EF" w:rsidRDefault="008012EF" w:rsidP="008012E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073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5F51ABA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2E9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D87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4CA6ECC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53D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B512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513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ED50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038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793832E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B377" w14:textId="77777777" w:rsidR="008012EF" w:rsidRDefault="008012EF" w:rsidP="008012E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E22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D63D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E29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8027B1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2E9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4006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0DC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79C4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3D8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313F72E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71E0" w14:textId="77777777" w:rsidR="008012EF" w:rsidRDefault="008012EF" w:rsidP="008012E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93C9" w14:textId="77777777" w:rsidR="008012EF" w:rsidRDefault="008012EF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7823" w14:textId="77777777" w:rsidR="008012EF" w:rsidRPr="007345A6" w:rsidRDefault="008012EF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A2C4" w14:textId="77777777" w:rsidR="008012EF" w:rsidRDefault="008012EF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112210E" w14:textId="77777777" w:rsidR="008012EF" w:rsidRDefault="008012EF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E67C" w14:textId="77777777" w:rsidR="008012EF" w:rsidRDefault="008012EF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F910" w14:textId="77777777" w:rsidR="008012EF" w:rsidRPr="007345A6" w:rsidRDefault="008012EF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C8BC" w14:textId="77777777" w:rsidR="008012EF" w:rsidRDefault="008012EF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5C1C99AE" w14:textId="77777777" w:rsidR="008012EF" w:rsidRDefault="008012EF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89B1" w14:textId="77777777" w:rsidR="008012EF" w:rsidRPr="007345A6" w:rsidRDefault="008012EF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3134" w14:textId="77777777" w:rsidR="008012EF" w:rsidRDefault="008012EF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412A1CB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E289" w14:textId="77777777" w:rsidR="008012EF" w:rsidRDefault="008012EF" w:rsidP="008012E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85F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8F80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DB4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5B1BC1A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15F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0583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6FC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75A5ACA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E181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F37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6E52D11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65B5" w14:textId="77777777" w:rsidR="008012EF" w:rsidRDefault="008012EF" w:rsidP="008012E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751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F73A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604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19E49FD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EF3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46526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9315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800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0F2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A5D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49B4AE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1F7E" w14:textId="77777777" w:rsidR="008012EF" w:rsidRDefault="008012EF" w:rsidP="008012EF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284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D6E0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3A3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1D48774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693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731FB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0E5C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E25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4A38" w14:textId="77777777" w:rsidR="008012EF" w:rsidRPr="007345A6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056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495D9CF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43F1C545" w14:textId="77777777" w:rsidR="008012EF" w:rsidRDefault="008012EF" w:rsidP="00D509E3">
      <w:pPr>
        <w:pStyle w:val="Heading1"/>
        <w:spacing w:line="360" w:lineRule="auto"/>
      </w:pPr>
      <w:r>
        <w:lastRenderedPageBreak/>
        <w:t>LINIA 812</w:t>
      </w:r>
    </w:p>
    <w:p w14:paraId="2D29BED6" w14:textId="77777777" w:rsidR="008012EF" w:rsidRDefault="008012EF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12EF" w14:paraId="4BFEA36F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D842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1E84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6CD2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76F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2BA219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69A8C8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73F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6A2485EC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9B9C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603A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5F85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51F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E9E82CC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BB69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55B5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BAD4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18B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B9B7CE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729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12AB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1CD6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1B1A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9AB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B4064E9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B2E9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769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2D29CEC1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846D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19E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83541C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87B2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A30A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7559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B272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947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B3E2C8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012EF" w14:paraId="1A71810B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F4F9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9C0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0AEB42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15E8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6B0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659CE3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4303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AFEC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9E70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2740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7FB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5AFFDE9A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5160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8333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259F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4CC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0097C0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F262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1B4A6B4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35D3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8784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9EB5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51B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5353D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34D7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6C7EE40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8012EF" w14:paraId="2795B86C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9AFB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4B4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B033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39F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92E983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901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50AF4E00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28F1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A8AD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C9E3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0FE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E2A4C3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57BA77E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8012EF" w14:paraId="524A1B58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DE3A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2C7E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93F2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914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26ABC3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593A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CD1A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3FC8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8D55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E02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6E2D901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D225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7A62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CA23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5B3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C77E15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B61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2549BB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2E5B64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18DDD76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EFD3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6A83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FCE8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178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2CA260FA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ED55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93EC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877F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E6E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D342EF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AE0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CF2CC0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798B37FC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A4E6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EA30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1D29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930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EB157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8012EF" w14:paraId="3FF5831F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10E3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CBE6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2514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20B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77A06D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576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4434D63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3A0A480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377B1FA5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DFA0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B912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A701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A56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5A658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8012EF" w14:paraId="2950B110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1401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38BD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8459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346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6E7419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31B2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4C9C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D96E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4C38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D27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8EFC1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68F40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1566F1A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8012EF" w14:paraId="6FDCC237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8B28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36ED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012F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2EC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15E280A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957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6697178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BDA5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2D7F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30B5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8C3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54201E10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A694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3324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A878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03D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5AA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638DF0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FECA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539D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8BC6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E75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792788C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2D84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1BC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4856D69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3506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FCA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627B35F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0D25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FCF0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5B62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6A0F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A8C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E71A04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381E904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8012EF" w14:paraId="2BAF069A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4A89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1BA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6E46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56A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6FA0719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DD61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CF72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0FF8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88D7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819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5C3D7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8012EF" w14:paraId="219999A1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175C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275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206F5B38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326E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A3E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28F2EE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7CF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4E3A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F032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81EF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8A83" w14:textId="77777777" w:rsidR="008012EF" w:rsidRPr="00562792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54719184" w14:textId="77777777" w:rsidR="008012EF" w:rsidRPr="00562792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23E84B3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DD13F5F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6E83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53D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7167EDB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6F6E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A2CF" w14:textId="77777777" w:rsidR="008012EF" w:rsidRDefault="008012EF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1E49C7D" w14:textId="77777777" w:rsidR="008012EF" w:rsidRDefault="008012EF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579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9F63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4B8B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DE46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07E9" w14:textId="77777777" w:rsidR="008012EF" w:rsidRPr="00562792" w:rsidRDefault="008012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8012EF" w14:paraId="387DF691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1587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92D1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2D4D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A07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7633BA1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0184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BDEFF1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02E7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20D3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0E61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5CE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3CC9D63D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DAB0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6CB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E148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77C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294CC0F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B701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643D55F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2017ABD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2482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5B0D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FB09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3EA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C9FB0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05AF9A9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8012EF" w14:paraId="5C8B6D3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BE06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BA2F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53EC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5D1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D7481A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0F7A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621A87D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B647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86BB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6B9B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F19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BC78A1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D401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1715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700D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5A0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4394D9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7562FA5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BCEF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F9F1B3B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6A64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74DE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29C3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F1C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71F1236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CD20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4221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CF57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374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83FEC8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6271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3E67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B57B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1522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B74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E28660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8A84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CF2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63C900C2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05A4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456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68AB48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05C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0E6B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F844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F090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B66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137188F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68F1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B5F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768D014B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882B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9F1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A76AAB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106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757E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4B73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4B1A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F37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FE01AD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8012EF" w14:paraId="35CB0EF2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1DD5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2229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1E535810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1721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4B7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066057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D1D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D0E5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B136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6485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1E8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FDCF81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B256CC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8012EF" w14:paraId="53C30FC7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2F08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2CE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00EE9D4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4998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360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6E62F0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689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B65A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8A91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977E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AD2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38B86ED8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383B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21B3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AA03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3B1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605A5F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9D5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BECFDAE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C557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7F3B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F876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B4C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7685AF08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168F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275D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1C8F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8AD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DA2364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DEB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5CB316C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5D7CF481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E583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9499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B2C2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9C0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075E95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8012EF" w14:paraId="7990C397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ACA3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9DE3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01E8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EA8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EA9628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3161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1E64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DF75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7288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9BF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012EF" w14:paraId="729C92B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83E6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D4C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288B1E40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35D1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987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12241A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8CC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F593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CEFD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776E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A7A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50334D9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BF8E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A56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F46E272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DF37" w14:textId="77777777" w:rsidR="008012EF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3CD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B1BC15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4FFE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77A5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F3DE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8075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0F9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73F5681D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F1CC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0BAF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F39D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D35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35B431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8448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D21825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28AF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9CB1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E0FB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DD3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44AC583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2396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FF7E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61FC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D8E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40F5C3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D5CA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A83937A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9B24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9C88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C8D3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221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AAB0B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8012EF" w14:paraId="58B1F37C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E252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3250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0EB1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57C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70DE92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5D6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CDC82F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85A5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EB39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D349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486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A34ED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1437E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8012EF" w14:paraId="1C0B7C95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AFF8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815A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45BF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612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A106B9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5156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07EB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744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7A39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998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EB570C0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292E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CDBC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813B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AFC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80DCB7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94C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7141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B815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E601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8F4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2CE02E3A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622C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0588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FA2F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DDB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E3AFDC4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0FD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673A6818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5B87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18B8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1A0B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F19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1DD0CD" w14:textId="77777777" w:rsidR="008012EF" w:rsidRPr="00F662B5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8012EF" w14:paraId="47D1E88E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342C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524E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3767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45A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BF2073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BA9F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203E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CEBE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1383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3CD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785742F1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6620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D1F5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9945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A9E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ED6175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84E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4D7D2D4C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9519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CDC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2223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603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708A8E49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FD27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A6B2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D939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426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F3BB24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E6E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BD0B35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C368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4C7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4958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A63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8D448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012EF" w14:paraId="7A081A86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7CE9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A9D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0CFCB974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5AA6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856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689F4D8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2C14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D4A8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FF42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52BA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9BE9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70D768BE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81A4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26E8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39D9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E9B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1EE6C79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582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7D98C69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737B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1FA2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5DB2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595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24EDAD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2595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6F9D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B380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0AB1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1C4164D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2DF6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B2813BC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C3D9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50A6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AAAC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756E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7C512D9D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8128" w14:textId="77777777" w:rsidR="008012EF" w:rsidRPr="001A61C3" w:rsidRDefault="008012EF" w:rsidP="008012EF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E2ED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80A1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74E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7648C37F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080D4B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B0B7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9C44694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7D66" w14:textId="77777777" w:rsidR="008012EF" w:rsidRPr="006A7C82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7F88" w14:textId="77777777" w:rsidR="008012EF" w:rsidRPr="001A61C3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5734" w14:textId="77777777" w:rsidR="008012EF" w:rsidRPr="00772CB4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34B7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4FD7C5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155ABEC6" w14:textId="77777777" w:rsidR="008012EF" w:rsidRDefault="008012EF" w:rsidP="00672C80">
      <w:pPr>
        <w:pStyle w:val="Heading1"/>
        <w:spacing w:line="360" w:lineRule="auto"/>
      </w:pPr>
      <w:r>
        <w:t>LINIA 813</w:t>
      </w:r>
    </w:p>
    <w:p w14:paraId="55557D15" w14:textId="77777777" w:rsidR="008012EF" w:rsidRDefault="008012EF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012EF" w14:paraId="5471C22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6F96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A8F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76B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C934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6CDCCB9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A05C" w14:textId="77777777" w:rsidR="008012EF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79BCA61" w14:textId="77777777" w:rsidR="008012EF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C6B9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9F1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272B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997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D78DA3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D88A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EA7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CA3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A5C1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D55D944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0516" w14:textId="77777777" w:rsidR="008012EF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438C861" w14:textId="77777777" w:rsidR="008012EF" w:rsidRPr="00285047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EB3C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26E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380B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ECD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73E6F0C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D349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5B8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2DBA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1BE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B692765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0E6E" w14:textId="77777777" w:rsidR="008012EF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84B6967" w14:textId="77777777" w:rsidR="008012EF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6D49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4D5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781E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E04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368A551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1A52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AAC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AEC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6A52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2C5B2D1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CC66" w14:textId="77777777" w:rsidR="008012EF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6D3420B" w14:textId="77777777" w:rsidR="008012EF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636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5F1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8697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202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8012EF" w14:paraId="2A9A8DE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C318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5FF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3E1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4E33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3ECE3CE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112E" w14:textId="77777777" w:rsidR="008012EF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85BE627" w14:textId="77777777" w:rsidR="008012EF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28995B35" w14:textId="77777777" w:rsidR="008012EF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CF7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6EC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C53E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C14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1BDAD1D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6083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3EA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8E4B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B63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A6E4" w14:textId="77777777" w:rsidR="008012EF" w:rsidRDefault="008012EF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27C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05C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2910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243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8012EF" w14:paraId="11F342C4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23A7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89A5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5FD2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B08F62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1D8CBA0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AA91" w14:textId="77777777" w:rsidR="008012EF" w:rsidRPr="001A0BE2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88456AA" w14:textId="77777777" w:rsidR="008012EF" w:rsidRPr="001A0BE2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17FD975E" w14:textId="77777777" w:rsidR="008012EF" w:rsidRPr="001A0BE2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6A4C24B" w14:textId="77777777" w:rsidR="008012EF" w:rsidRPr="00564F54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AC96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BB5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E9BF2F3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0F3A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FC7D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07C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14B11E6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7FA454D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6B4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3BD932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5AC4265F" w14:textId="77777777" w:rsidR="008012EF" w:rsidRPr="00DD369C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0279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AE6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D6919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8012EF" w14:paraId="741E579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0461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EE9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8354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113F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4D76EB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FBC4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2A3D2E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09A4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C33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6792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496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9B7D2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8012EF" w14:paraId="44A206B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AAFF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D79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20F8DB3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013B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F5C5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20BE6F65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2DAA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A089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701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267F6D9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B1F2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543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8012EF" w14:paraId="7BA1C23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65F0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584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E97004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6A59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9CA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18C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36C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2C4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05B7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359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8012EF" w14:paraId="3C6C03D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823D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11E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EB5F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646A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2C99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A73F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088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CC831E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6037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E5E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8012EF" w14:paraId="5B19CCD8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4EE4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423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0DF3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23C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88F76EA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BEE1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94AFB4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2570D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E4D0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FC8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3970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487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82E1B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8012EF" w14:paraId="628D3E07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707C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FBB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98CB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6575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8381ECF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B4D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E0FE3C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8864B58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3912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5A0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AD5C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951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5F5D5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8012EF" w14:paraId="2D46554F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87CE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CDF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63CE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93C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FE001A2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5588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AFD064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3474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0B5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356C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81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37AB9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BF770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012EF" w14:paraId="2DE84BC8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84A6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C30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8F2F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C03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3CBA68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202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59FB4318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E22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1A3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0D4B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A5E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1E567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8012EF" w14:paraId="2E408FBE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F9BE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CFC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ED3F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7AC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C52007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721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6CB720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C99D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800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46E9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459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012EF" w14:paraId="5D039D9D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3659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FBB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F11A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46D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E8887A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252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E239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8B5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1C6C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001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D4FA70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C6CF1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012EF" w14:paraId="52B584D1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7E54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44B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F9F9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B43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171F43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BB2230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20A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A7B3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294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C1C4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283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CC074F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156D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C5B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1CDB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BE8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3C9E0A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2BCA64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1D4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E478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988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3639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0CB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402E60B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29ED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43E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212E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ABE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6961CE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746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92FB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53B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8317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08B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A439829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145A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B12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6463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F26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E99E58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A8F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78D8F9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1E46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2C0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2F7D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763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33475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8012EF" w14:paraId="43B56E9B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3D66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7075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22D5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EF4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53BCBC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ADD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2CEC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5F8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B450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1FEE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D1FB02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012EF" w14:paraId="2D476FF9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1131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595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746F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916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37201E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9F9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FDBDC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F652A5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4EC6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EA9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0CB5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51C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F5E07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B1E0C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B09AD3B" w14:textId="77777777" w:rsidR="008012EF" w:rsidRPr="00CB3CD0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012EF" w14:paraId="2BA14A1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7E7F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9C3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6A9A7C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1154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A3A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1512F2D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12FC072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B76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0DFC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6A6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652631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E869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E9A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3554FD0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4A8C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BB0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7B3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241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7B8CD0D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473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B55E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B88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FE86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137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557CEF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9085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00C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27EB08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FE6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351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3BDA43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273B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CAF4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DD0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5B82FE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8D59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7B8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2C94EAD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F3B5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4B0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39766E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FB05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CAC0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D5C231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B5DF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EC4D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19F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0A53" w14:textId="77777777" w:rsidR="008012EF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D3B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47D8FA58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58BA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C5D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9783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497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C11420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102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55EA8A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6B7995A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8A07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FE5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3A9A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0E7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8012EF" w14:paraId="185C8D84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D942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AA4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E51F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97D3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A06510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FEB6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5E7A6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F65E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676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28BD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CA7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339E4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74BF75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8012EF" w14:paraId="214B4B0B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B8B3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8A4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0102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8D7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924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7C2804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7032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1BC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BDF8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A5A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F1C0D0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A821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F09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1BFB0C0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3858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4C9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C5E987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1C5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3368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1C0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630D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B9E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8206DAC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8012EF" w14:paraId="324BD11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2341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60A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4BF0A6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4D61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852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B5F762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2889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C100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DD7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F39F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DDB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8012EF" w14:paraId="6E1E44FF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2323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C4C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5C395EE1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C91D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1C2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536BE7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C0F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9705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80D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AD9F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98F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D9BD3EF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8012EF" w14:paraId="253D5426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EE4A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45E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9186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9D04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6BC8C6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1F1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7155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7C88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3F28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9B8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8012EF" w14:paraId="7C600401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01EF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F64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F46F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1CB7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4E4482E1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C8E2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9F0431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C403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8E3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C53F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B47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8012EF" w14:paraId="1B034485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A55C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6BCC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65D9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0F86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0CE4B6A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0324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6DF5498D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9F61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4180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AFAE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7A6D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CF8AE18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3BAA5B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8012EF" w14:paraId="7E3AE066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6586" w14:textId="77777777" w:rsidR="008012EF" w:rsidRDefault="008012EF" w:rsidP="008012E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C343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A54C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4B25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DD7B212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1807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C1CD4A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5665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113E" w14:textId="77777777" w:rsidR="008012EF" w:rsidRDefault="008012E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6C56" w14:textId="77777777" w:rsidR="008012EF" w:rsidRPr="00564F54" w:rsidRDefault="008012E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FFF9" w14:textId="77777777" w:rsidR="008012EF" w:rsidRDefault="008012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3BFAD74" w14:textId="77777777" w:rsidR="008012EF" w:rsidRPr="00237377" w:rsidRDefault="008012E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91219BF" w14:textId="77777777" w:rsidR="008012EF" w:rsidRDefault="008012EF" w:rsidP="00D96D74">
      <w:pPr>
        <w:pStyle w:val="Heading1"/>
        <w:spacing w:line="360" w:lineRule="auto"/>
      </w:pPr>
      <w:r>
        <w:t>LINIA 813 A</w:t>
      </w:r>
    </w:p>
    <w:p w14:paraId="66727E44" w14:textId="77777777" w:rsidR="008012EF" w:rsidRDefault="008012EF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12EF" w14:paraId="77C1D1A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D44A" w14:textId="77777777" w:rsidR="008012EF" w:rsidRDefault="008012EF" w:rsidP="008012E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EFB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8D6978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9074" w14:textId="77777777" w:rsidR="008012EF" w:rsidRPr="00E230A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8DA0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4702B02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DD8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F40A" w14:textId="77777777" w:rsidR="008012EF" w:rsidRPr="009033A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F59B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0A35" w14:textId="77777777" w:rsidR="008012EF" w:rsidRPr="009033A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775B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E11867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97BD" w14:textId="77777777" w:rsidR="008012EF" w:rsidRDefault="008012EF" w:rsidP="008012E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08FF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4DC50896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3631" w14:textId="77777777" w:rsidR="008012EF" w:rsidRPr="00E230A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A528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6CAC195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2B7120A3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2DFDC6D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CD5D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6FE1" w14:textId="77777777" w:rsidR="008012EF" w:rsidRPr="009033A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F7C3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B254" w14:textId="77777777" w:rsidR="008012EF" w:rsidRPr="009033A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2D16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25F54DA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B5DC" w14:textId="77777777" w:rsidR="008012EF" w:rsidRDefault="008012EF" w:rsidP="008012E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93F5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1270" w14:textId="77777777" w:rsidR="008012EF" w:rsidRPr="00E230A0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5D3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F3774BA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EAAC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9FED" w14:textId="77777777" w:rsidR="008012EF" w:rsidRPr="009033A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1FF7" w14:textId="77777777" w:rsidR="008012EF" w:rsidRDefault="008012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0A8B" w14:textId="77777777" w:rsidR="008012EF" w:rsidRPr="009033AC" w:rsidRDefault="008012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38BC" w14:textId="77777777" w:rsidR="008012EF" w:rsidRDefault="008012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EB0D2D6" w14:textId="77777777" w:rsidR="008012EF" w:rsidRDefault="008012EF">
      <w:pPr>
        <w:spacing w:before="40" w:after="40" w:line="192" w:lineRule="auto"/>
        <w:ind w:right="57"/>
        <w:rPr>
          <w:sz w:val="20"/>
          <w:lang w:val="ro-RO"/>
        </w:rPr>
      </w:pPr>
    </w:p>
    <w:p w14:paraId="6DB15255" w14:textId="77777777" w:rsidR="008012EF" w:rsidRDefault="008012EF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46B087C1" w14:textId="77777777" w:rsidR="008012EF" w:rsidRDefault="008012EF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012EF" w14:paraId="56B89A4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E122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D661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18FD" w14:textId="77777777" w:rsidR="008012EF" w:rsidRPr="002B6917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5BE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679D62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AB2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601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5463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2C9C" w14:textId="77777777" w:rsidR="008012EF" w:rsidRPr="002A6824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43ED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4FE9495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DAE7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8C3D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BC1B" w14:textId="77777777" w:rsidR="008012EF" w:rsidRPr="002B6917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2E4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9924CD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7922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1A4CAB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C59D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110C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BA3F" w14:textId="77777777" w:rsidR="008012EF" w:rsidRPr="002A6824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E843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1272BAA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E013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1A7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E760" w14:textId="77777777" w:rsidR="008012EF" w:rsidRPr="002B6917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24CB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534E32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B4D3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6084C244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01D8CB5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8ABEC12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5318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906A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2467" w14:textId="77777777" w:rsidR="008012EF" w:rsidRPr="002A6824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3A7E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52AD0E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926D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3FC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A45D" w14:textId="77777777" w:rsidR="008012EF" w:rsidRPr="002B6917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7E85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497C2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853F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C5D6C85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11B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8CC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367E" w14:textId="77777777" w:rsidR="008012EF" w:rsidRPr="002A6824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453C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283937D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4FE2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6C84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CE82" w14:textId="77777777" w:rsidR="008012EF" w:rsidRPr="002B6917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20CC" w14:textId="77777777" w:rsidR="008012EF" w:rsidRDefault="008012E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162E91" w14:textId="77777777" w:rsidR="008012EF" w:rsidRDefault="008012E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3F34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E566F28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0D0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8190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37BF" w14:textId="77777777" w:rsidR="008012EF" w:rsidRPr="002A6824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6A5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012EF" w14:paraId="39A79FC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06D9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75F7" w14:textId="77777777" w:rsidR="008012EF" w:rsidRDefault="008012E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7B58" w14:textId="77777777" w:rsidR="008012EF" w:rsidRPr="002B6917" w:rsidRDefault="008012E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A70C" w14:textId="77777777" w:rsidR="008012EF" w:rsidRDefault="008012E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356D85" w14:textId="77777777" w:rsidR="008012EF" w:rsidRDefault="008012E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7250" w14:textId="77777777" w:rsidR="008012EF" w:rsidRDefault="008012E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47A94F96" w14:textId="77777777" w:rsidR="008012EF" w:rsidRDefault="008012E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1651" w14:textId="77777777" w:rsidR="008012EF" w:rsidRDefault="008012E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FFAF" w14:textId="77777777" w:rsidR="008012EF" w:rsidRDefault="008012E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C9BF" w14:textId="77777777" w:rsidR="008012EF" w:rsidRPr="002A6824" w:rsidRDefault="008012E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70E4" w14:textId="77777777" w:rsidR="008012EF" w:rsidRDefault="008012EF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012EF" w14:paraId="22C386A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D9DF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3EA4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F284" w14:textId="77777777" w:rsidR="008012EF" w:rsidRPr="002B6917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A318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9FB433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3D0D243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FDA0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F4C030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BBD8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0F1C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5D26" w14:textId="77777777" w:rsidR="008012EF" w:rsidRPr="002A6824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2237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7BE159B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7315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D23C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06F6" w14:textId="77777777" w:rsidR="008012EF" w:rsidRPr="002B6917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E9EE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4C0BC7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B399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D32DA6A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C236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8A2D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C43B" w14:textId="77777777" w:rsidR="008012EF" w:rsidRPr="002A6824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C3C8" w14:textId="77777777" w:rsidR="008012EF" w:rsidRDefault="008012E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9499E9" w14:textId="77777777" w:rsidR="008012EF" w:rsidRDefault="008012E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8012EF" w14:paraId="76923C8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5B56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98FA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AB80" w14:textId="77777777" w:rsidR="008012EF" w:rsidRPr="002B6917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30ED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79F5B9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9D57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D1FE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F0BD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58FA" w14:textId="77777777" w:rsidR="008012EF" w:rsidRPr="002A6824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523F" w14:textId="77777777" w:rsidR="008012EF" w:rsidRDefault="008012E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8012EF" w14:paraId="50C0B79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50B8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88AC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861028E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D3C8" w14:textId="77777777" w:rsidR="008012EF" w:rsidRPr="002B6917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8375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1081D9C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F64B81F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5DEC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E658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C657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6A1C18F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6F81" w14:textId="77777777" w:rsidR="008012EF" w:rsidRPr="002A6824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78B7" w14:textId="77777777" w:rsidR="008012EF" w:rsidRDefault="008012E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012EF" w14:paraId="56875A2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A453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CBC8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AA60" w14:textId="77777777" w:rsidR="008012EF" w:rsidRPr="002B6917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DBDF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A64E049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4E67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2B57EE4" w14:textId="77777777" w:rsidR="008012EF" w:rsidRPr="00810F5B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B084" w14:textId="77777777" w:rsidR="008012EF" w:rsidRPr="00557C88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A0EE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9060" w14:textId="77777777" w:rsidR="008012EF" w:rsidRPr="002A6824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520C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065F6A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8012EF" w14:paraId="0DAD1E1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1CC8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F37B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92D2" w14:textId="77777777" w:rsidR="008012EF" w:rsidRPr="002B6917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53A9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5E46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3F288224" w14:textId="77777777" w:rsidR="008012EF" w:rsidRDefault="008012E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6956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BBF2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F322" w14:textId="77777777" w:rsidR="008012EF" w:rsidRPr="002A6824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0603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DB396CE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8012EF" w14:paraId="77955107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86F0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8791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B278" w14:textId="77777777" w:rsidR="008012EF" w:rsidRPr="002B6917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9BE7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E5DB" w14:textId="77777777" w:rsidR="008012EF" w:rsidRDefault="008012E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BC7A" w14:textId="77777777" w:rsidR="008012EF" w:rsidRPr="00557C88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7DD2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B189" w14:textId="77777777" w:rsidR="008012EF" w:rsidRPr="002A6824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C337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82E4EE" w14:textId="77777777" w:rsidR="008012EF" w:rsidRPr="00D83307" w:rsidRDefault="008012E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8012EF" w14:paraId="0C5D864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8031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9B04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994E" w14:textId="77777777" w:rsidR="008012EF" w:rsidRPr="002B6917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2FA9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55A36A4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2006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55FC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42D1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3474" w14:textId="77777777" w:rsidR="008012EF" w:rsidRPr="002A6824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1425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E9CB71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9D38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7377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7B77" w14:textId="77777777" w:rsidR="008012EF" w:rsidRPr="002B6917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58E6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9535323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288D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83F7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4CEE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3B20" w14:textId="77777777" w:rsidR="008012EF" w:rsidRPr="002A6824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0D6B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2264A79C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9796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26DD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D02B" w14:textId="77777777" w:rsidR="008012EF" w:rsidRPr="002B6917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B9F7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C332959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1565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AA44" w14:textId="77777777" w:rsidR="008012EF" w:rsidRPr="00557C88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E618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F611" w14:textId="77777777" w:rsidR="008012EF" w:rsidRPr="002A6824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D1B9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19C77AA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D9D3" w14:textId="77777777" w:rsidR="008012EF" w:rsidRDefault="008012EF" w:rsidP="008012E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3870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F0C9" w14:textId="77777777" w:rsidR="008012EF" w:rsidRPr="002B6917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2F86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0222615" w14:textId="77777777" w:rsidR="008012EF" w:rsidRPr="006315B8" w:rsidRDefault="008012E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DDF3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A9E3" w14:textId="77777777" w:rsidR="008012EF" w:rsidRPr="00557C88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57E9" w14:textId="77777777" w:rsidR="008012EF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5597" w14:textId="77777777" w:rsidR="008012EF" w:rsidRPr="002A6824" w:rsidRDefault="008012E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7ACB" w14:textId="77777777" w:rsidR="008012EF" w:rsidRDefault="008012E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AA79E41" w14:textId="77777777" w:rsidR="008012EF" w:rsidRPr="00930181" w:rsidRDefault="008012EF">
      <w:pPr>
        <w:tabs>
          <w:tab w:val="left" w:pos="3183"/>
        </w:tabs>
      </w:pPr>
    </w:p>
    <w:p w14:paraId="404CC663" w14:textId="77777777" w:rsidR="008012EF" w:rsidRDefault="008012EF" w:rsidP="00445244">
      <w:pPr>
        <w:pStyle w:val="Heading1"/>
        <w:spacing w:line="24" w:lineRule="atLeast"/>
      </w:pPr>
      <w:r>
        <w:t>LINIA 818</w:t>
      </w:r>
    </w:p>
    <w:p w14:paraId="5C63A239" w14:textId="77777777" w:rsidR="008012EF" w:rsidRDefault="008012EF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012EF" w14:paraId="12B8B2D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51E0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F12B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BC96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A8A7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4D0DC058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398DA38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5F8D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8766976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810D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9781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0A27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4F49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A88A8C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CD7ED55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8012EF" w14:paraId="7026CC3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B215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BBC0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92B5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216A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38BC7E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1793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2828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8ADA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C502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A235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86E937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D7F6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AF96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08AD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A001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B2200F6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927E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2F7FBD4C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28DD810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B448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F928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6CEB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30BC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40AA30E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DBF9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A058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3559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67F5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9CE691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03DF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690F4884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A5DED3D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062E53F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D01828A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F479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A80A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588E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2005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51FBC3C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62D5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7493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F428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8AAF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BE21A1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1752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A148C1D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20E3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4AC0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A0FB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C4E1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391205D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938B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04B4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32A0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F7AC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8C4944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9E38FFE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865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5B5B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8287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7864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7E33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635D9F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C0B503C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8012EF" w14:paraId="798BA31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A13D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4100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A4C6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F880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F125A9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D3E9219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8A6C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13B2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71ED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57E7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2BB6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4C860D9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3EC8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7D0F" w14:textId="77777777" w:rsidR="008012EF" w:rsidRDefault="008012EF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92C5" w14:textId="77777777" w:rsidR="008012EF" w:rsidRPr="00E54142" w:rsidRDefault="008012EF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862E" w14:textId="77777777" w:rsidR="008012EF" w:rsidRDefault="008012EF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C65ADE" w14:textId="77777777" w:rsidR="008012EF" w:rsidRDefault="008012EF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CD6B" w14:textId="77777777" w:rsidR="008012EF" w:rsidRPr="004B4AC4" w:rsidRDefault="008012EF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4263" w14:textId="77777777" w:rsidR="008012EF" w:rsidRPr="004B4AC4" w:rsidRDefault="008012EF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9281" w14:textId="77777777" w:rsidR="008012EF" w:rsidRDefault="008012EF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1DBB" w14:textId="77777777" w:rsidR="008012EF" w:rsidRPr="00E54142" w:rsidRDefault="008012EF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519F" w14:textId="77777777" w:rsidR="008012EF" w:rsidRPr="004B4AC4" w:rsidRDefault="008012EF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8012EF" w14:paraId="594EAF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2E1F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28D0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8D55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9A39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A3633DB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31E8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9590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BCB6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68614E48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1AE3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6488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012EF" w14:paraId="3A84BE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BE8B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9DA3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2019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4D87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03D8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3A1A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DFF9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24DD15EC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B6A1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2BA8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339DEE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629F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298E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047B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98A1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504C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5E89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6909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721B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6EF8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39838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6A61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D87D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17AB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AFF2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B2EC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0A09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D050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6D1F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12DC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61D22A2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B6F1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15EA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8E17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11A1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F7FA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E4EB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06ED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AB8E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5148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E5A58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ACEE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0339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769B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C411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9D04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434357F4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F9A5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E5CA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4EBA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EEF7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8012EF" w14:paraId="2629BA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10A9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E8DB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DBA5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2AB8" w14:textId="77777777" w:rsidR="008012EF" w:rsidRPr="00277DE8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D69F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125C50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86C5F01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0855919" w14:textId="77777777" w:rsidR="008012EF" w:rsidRPr="00277DE8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BC3E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7E27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59A9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8AC7" w14:textId="77777777" w:rsidR="008012EF" w:rsidRPr="00277DE8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012EF" w14:paraId="51F85E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4185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5DE4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ADBF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61E2" w14:textId="77777777" w:rsidR="008012EF" w:rsidRPr="00277DE8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11B6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70F61A4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42180FB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45E040F" w14:textId="77777777" w:rsidR="008012EF" w:rsidRPr="00277DE8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9C6C" w14:textId="77777777" w:rsidR="008012EF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C76E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ABE4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1701" w14:textId="77777777" w:rsidR="008012EF" w:rsidRPr="00277DE8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012EF" w14:paraId="298ED4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E59D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93AC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0CF2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6347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57005995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8B36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678B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F990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00C0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8DE9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012EF" w14:paraId="0CED24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B73C" w14:textId="77777777" w:rsidR="008012EF" w:rsidRDefault="008012EF" w:rsidP="008012EF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61B2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CEE4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E9E0" w14:textId="77777777" w:rsidR="008012EF" w:rsidRDefault="008012EF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3A4529B1" w14:textId="77777777" w:rsidR="008012EF" w:rsidRDefault="008012EF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33AF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85E2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099D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143AB610" w14:textId="77777777" w:rsidR="008012EF" w:rsidRDefault="008012EF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381D" w14:textId="77777777" w:rsidR="008012EF" w:rsidRPr="00E54142" w:rsidRDefault="008012EF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8222" w14:textId="77777777" w:rsidR="008012EF" w:rsidRDefault="008012EF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0A89248" w14:textId="77777777" w:rsidR="008012EF" w:rsidRPr="00C21997" w:rsidRDefault="008012EF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4720050A" w14:textId="77777777" w:rsidR="008012EF" w:rsidRDefault="008012E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4B3828E" w14:textId="77777777" w:rsidR="00F93127" w:rsidRDefault="00F931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F27AAA" w14:textId="77777777" w:rsidR="00F93127" w:rsidRDefault="00F931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8485E9" w14:textId="77777777" w:rsidR="00F93127" w:rsidRDefault="00F931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B730BDB" w14:textId="77777777" w:rsidR="00F93127" w:rsidRDefault="00F931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FA8089" w14:textId="77777777" w:rsidR="00F93127" w:rsidRDefault="00F931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608BCC" w14:textId="77777777" w:rsidR="00F93127" w:rsidRDefault="00F931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17970A" w14:textId="77777777" w:rsidR="00F93127" w:rsidRDefault="00F931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8EE303" w14:textId="77777777" w:rsidR="00F93127" w:rsidRDefault="00F931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7DE381E" w14:textId="77777777" w:rsidR="00F93127" w:rsidRDefault="00F931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6E6554" w14:textId="77777777" w:rsidR="00F93127" w:rsidRPr="00C21F42" w:rsidRDefault="00F9312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26E2108" w14:textId="77777777" w:rsidR="008012EF" w:rsidRPr="00C21F42" w:rsidRDefault="008012E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5F605ED" w14:textId="77777777" w:rsidR="008012EF" w:rsidRPr="00C21F42" w:rsidRDefault="008012E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A4E1CA8" w14:textId="77777777" w:rsidR="008012EF" w:rsidRPr="00C21F42" w:rsidRDefault="008012EF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1AE1E6A" w14:textId="77777777" w:rsidR="008012EF" w:rsidRDefault="008012EF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FD1A9FD" w14:textId="77777777" w:rsidR="008012EF" w:rsidRPr="00C21F42" w:rsidRDefault="008012EF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97334E3" w14:textId="77777777" w:rsidR="008012EF" w:rsidRPr="00C21F42" w:rsidRDefault="008012EF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3C0CA7A" w14:textId="77777777" w:rsidR="008012EF" w:rsidRPr="00C21F42" w:rsidRDefault="008012EF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6244DEA" w14:textId="77777777" w:rsidR="008012EF" w:rsidRPr="00C21F42" w:rsidRDefault="008012EF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EC4DD4" w:rsidRDefault="00FB37F1" w:rsidP="00EC4DD4"/>
    <w:sectPr w:rsidR="00FB37F1" w:rsidRPr="00EC4DD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F7EF" w14:textId="77777777" w:rsidR="00E05DFD" w:rsidRDefault="00E05DFD">
      <w:r>
        <w:separator/>
      </w:r>
    </w:p>
  </w:endnote>
  <w:endnote w:type="continuationSeparator" w:id="0">
    <w:p w14:paraId="7BAD3792" w14:textId="77777777" w:rsidR="00E05DFD" w:rsidRDefault="00E0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A658" w14:textId="77777777" w:rsidR="00E05DFD" w:rsidRDefault="00E05DFD">
      <w:r>
        <w:separator/>
      </w:r>
    </w:p>
  </w:footnote>
  <w:footnote w:type="continuationSeparator" w:id="0">
    <w:p w14:paraId="70E4A05F" w14:textId="77777777" w:rsidR="00E05DFD" w:rsidRDefault="00E0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4D117A29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13D53">
      <w:rPr>
        <w:b/>
        <w:bCs/>
        <w:i/>
        <w:iCs/>
        <w:sz w:val="22"/>
      </w:rPr>
      <w:t>decada 21-31 ianuarie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34543989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13D53">
      <w:rPr>
        <w:b/>
        <w:bCs/>
        <w:i/>
        <w:iCs/>
        <w:sz w:val="22"/>
      </w:rPr>
      <w:t>decada 21-31 ianuarie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7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3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6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5D2C203F"/>
    <w:multiLevelType w:val="hybridMultilevel"/>
    <w:tmpl w:val="6B14565C"/>
    <w:lvl w:ilvl="0" w:tplc="A4525A8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8"/>
  </w:num>
  <w:num w:numId="2" w16cid:durableId="446778134">
    <w:abstractNumId w:val="51"/>
  </w:num>
  <w:num w:numId="3" w16cid:durableId="416630842">
    <w:abstractNumId w:val="5"/>
  </w:num>
  <w:num w:numId="4" w16cid:durableId="1001280233">
    <w:abstractNumId w:val="59"/>
  </w:num>
  <w:num w:numId="5" w16cid:durableId="1646426366">
    <w:abstractNumId w:val="47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4"/>
  </w:num>
  <w:num w:numId="9" w16cid:durableId="8605037">
    <w:abstractNumId w:val="29"/>
  </w:num>
  <w:num w:numId="10" w16cid:durableId="758911022">
    <w:abstractNumId w:val="45"/>
  </w:num>
  <w:num w:numId="11" w16cid:durableId="612709197">
    <w:abstractNumId w:val="67"/>
  </w:num>
  <w:num w:numId="12" w16cid:durableId="2005742871">
    <w:abstractNumId w:val="31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5"/>
  </w:num>
  <w:num w:numId="21" w16cid:durableId="1957827431">
    <w:abstractNumId w:val="39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6"/>
  </w:num>
  <w:num w:numId="25" w16cid:durableId="1767338941">
    <w:abstractNumId w:val="38"/>
  </w:num>
  <w:num w:numId="26" w16cid:durableId="307561399">
    <w:abstractNumId w:val="44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3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5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8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9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2"/>
  </w:num>
  <w:num w:numId="46" w16cid:durableId="84959321">
    <w:abstractNumId w:val="53"/>
  </w:num>
  <w:num w:numId="47" w16cid:durableId="1530414019">
    <w:abstractNumId w:val="0"/>
  </w:num>
  <w:num w:numId="48" w16cid:durableId="205945749">
    <w:abstractNumId w:val="57"/>
  </w:num>
  <w:num w:numId="49" w16cid:durableId="956106441">
    <w:abstractNumId w:val="13"/>
  </w:num>
  <w:num w:numId="50" w16cid:durableId="1215580229">
    <w:abstractNumId w:val="40"/>
  </w:num>
  <w:num w:numId="51" w16cid:durableId="1106391299">
    <w:abstractNumId w:val="19"/>
  </w:num>
  <w:num w:numId="52" w16cid:durableId="1917085657">
    <w:abstractNumId w:val="37"/>
  </w:num>
  <w:num w:numId="53" w16cid:durableId="1645046553">
    <w:abstractNumId w:val="71"/>
  </w:num>
  <w:num w:numId="54" w16cid:durableId="1873762235">
    <w:abstractNumId w:val="33"/>
  </w:num>
  <w:num w:numId="55" w16cid:durableId="2083749642">
    <w:abstractNumId w:val="12"/>
  </w:num>
  <w:num w:numId="56" w16cid:durableId="1942565531">
    <w:abstractNumId w:val="21"/>
  </w:num>
  <w:num w:numId="57" w16cid:durableId="535852020">
    <w:abstractNumId w:val="23"/>
  </w:num>
  <w:num w:numId="58" w16cid:durableId="375202065">
    <w:abstractNumId w:val="3"/>
  </w:num>
  <w:num w:numId="59" w16cid:durableId="1240795532">
    <w:abstractNumId w:val="72"/>
  </w:num>
  <w:num w:numId="60" w16cid:durableId="1735855716">
    <w:abstractNumId w:val="56"/>
  </w:num>
  <w:num w:numId="61" w16cid:durableId="120075393">
    <w:abstractNumId w:val="9"/>
  </w:num>
  <w:num w:numId="62" w16cid:durableId="1018383978">
    <w:abstractNumId w:val="34"/>
  </w:num>
  <w:num w:numId="63" w16cid:durableId="1042172781">
    <w:abstractNumId w:val="4"/>
  </w:num>
  <w:num w:numId="64" w16cid:durableId="1204177074">
    <w:abstractNumId w:val="15"/>
  </w:num>
  <w:num w:numId="65" w16cid:durableId="1360594096">
    <w:abstractNumId w:val="50"/>
  </w:num>
  <w:num w:numId="66" w16cid:durableId="833298511">
    <w:abstractNumId w:val="20"/>
  </w:num>
  <w:num w:numId="67" w16cid:durableId="530805130">
    <w:abstractNumId w:val="62"/>
  </w:num>
  <w:num w:numId="68" w16cid:durableId="1043485100">
    <w:abstractNumId w:val="46"/>
  </w:num>
  <w:num w:numId="69" w16cid:durableId="1136295315">
    <w:abstractNumId w:val="14"/>
  </w:num>
  <w:num w:numId="70" w16cid:durableId="1509248008">
    <w:abstractNumId w:val="42"/>
  </w:num>
  <w:num w:numId="71" w16cid:durableId="291176450">
    <w:abstractNumId w:val="52"/>
  </w:num>
  <w:num w:numId="72" w16cid:durableId="1610894802">
    <w:abstractNumId w:val="18"/>
  </w:num>
  <w:num w:numId="73" w16cid:durableId="1686976194">
    <w:abstractNumId w:val="24"/>
  </w:num>
  <w:num w:numId="74" w16cid:durableId="606695261">
    <w:abstractNumId w:val="41"/>
  </w:num>
  <w:num w:numId="75" w16cid:durableId="583808673">
    <w:abstractNumId w:val="3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/OuA12HKiBFQbETNmQd/k/JWNmyws7S12UeryMU6u0KGH2s8qby1kN7xcNQcqST1VXW81+s9G89bZw/SxAq2gg==" w:salt="JLcKM8uKxrr+tuyZwMvLb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68D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2DCD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2B8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5DF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127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27043</Words>
  <Characters>154150</Characters>
  <Application>Microsoft Office Word</Application>
  <DocSecurity>0</DocSecurity>
  <Lines>1284</Lines>
  <Paragraphs>361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2026-01-13T08:02:00Z</dcterms:created>
  <dcterms:modified xsi:type="dcterms:W3CDTF">2026-01-13T09:15:00Z</dcterms:modified>
</cp:coreProperties>
</file>