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300F" w14:textId="77777777" w:rsidR="006E5BE6" w:rsidRPr="00B26C8D" w:rsidRDefault="006E5BE6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B51F0DD" w14:textId="1CEE08B7" w:rsidR="006E5BE6" w:rsidRPr="00B26C8D" w:rsidRDefault="006E5BE6" w:rsidP="00C3527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01920DD4" w14:textId="77777777" w:rsidR="006E5BE6" w:rsidRDefault="006E5BE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B2932B0" w14:textId="77777777" w:rsidR="006E5BE6" w:rsidRDefault="006E5BE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68A7E60" w14:textId="77777777" w:rsidR="006E5BE6" w:rsidRDefault="006E5BE6">
      <w:pPr>
        <w:jc w:val="center"/>
        <w:rPr>
          <w:sz w:val="28"/>
        </w:rPr>
      </w:pPr>
    </w:p>
    <w:p w14:paraId="1A1F1885" w14:textId="77777777" w:rsidR="006E5BE6" w:rsidRDefault="006E5BE6">
      <w:pPr>
        <w:jc w:val="center"/>
        <w:rPr>
          <w:sz w:val="28"/>
        </w:rPr>
      </w:pPr>
    </w:p>
    <w:p w14:paraId="35FC7285" w14:textId="77777777" w:rsidR="006E5BE6" w:rsidRDefault="006E5BE6">
      <w:pPr>
        <w:jc w:val="center"/>
        <w:rPr>
          <w:sz w:val="28"/>
        </w:rPr>
      </w:pPr>
    </w:p>
    <w:p w14:paraId="237B6C2E" w14:textId="77777777" w:rsidR="006E5BE6" w:rsidRDefault="006E5BE6">
      <w:pPr>
        <w:jc w:val="center"/>
        <w:rPr>
          <w:sz w:val="28"/>
        </w:rPr>
      </w:pPr>
    </w:p>
    <w:p w14:paraId="50F1F77A" w14:textId="77777777" w:rsidR="006E5BE6" w:rsidRDefault="006E5BE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6DAFEA32" w14:textId="77777777" w:rsidR="006E5BE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490828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0B86911" w14:textId="77777777" w:rsidR="006E5BE6" w:rsidRDefault="006E5BE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DA3700B" w14:textId="77777777" w:rsidR="006E5BE6" w:rsidRDefault="006E5BE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520E18AE" w14:textId="77777777" w:rsidR="006E5BE6" w:rsidRDefault="006E5BE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E5BE6" w14:paraId="1FFBBD2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1D5BE61" w14:textId="77777777" w:rsidR="006E5BE6" w:rsidRDefault="006E5BE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FF549AE" w14:textId="77777777" w:rsidR="006E5BE6" w:rsidRDefault="006E5BE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0188C22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8C49864" w14:textId="77777777" w:rsidR="006E5BE6" w:rsidRDefault="006E5BE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9171C55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6A6AE7D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380C170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D8998DC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2BA3273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C2E2970" w14:textId="77777777" w:rsidR="006E5BE6" w:rsidRDefault="006E5BE6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1F88859" w14:textId="77777777" w:rsidR="006E5BE6" w:rsidRDefault="006E5BE6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693B64A" w14:textId="77777777" w:rsidR="006E5BE6" w:rsidRDefault="006E5BE6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BC52DBE" w14:textId="77777777" w:rsidR="006E5BE6" w:rsidRDefault="006E5BE6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678AB56" w14:textId="77777777" w:rsidR="006E5BE6" w:rsidRDefault="006E5BE6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E51EFDD" w14:textId="77777777" w:rsidR="006E5BE6" w:rsidRDefault="006E5BE6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86BC128" w14:textId="77777777" w:rsidR="006E5BE6" w:rsidRDefault="006E5BE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8DE0D80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9B8A58A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B38842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17F1FBF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4F1BF13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93C09D5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F51E042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3152070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8A4812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6E5BE6" w14:paraId="06DD8E6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7940FC8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62E2F3E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4D73138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E88070F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383C2DC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0D747CB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DE9F05E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2B713C7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47E73AA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2280758" w14:textId="77777777" w:rsidR="006E5BE6" w:rsidRDefault="006E5BE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4AE897F" w14:textId="77777777" w:rsidR="006E5BE6" w:rsidRDefault="006E5BE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CACC0E8" w14:textId="77777777" w:rsidR="006E5BE6" w:rsidRDefault="006E5BE6">
      <w:pPr>
        <w:spacing w:line="192" w:lineRule="auto"/>
        <w:jc w:val="center"/>
      </w:pPr>
    </w:p>
    <w:p w14:paraId="0A718D07" w14:textId="77777777" w:rsidR="006E5BE6" w:rsidRDefault="006E5BE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13C0C0D" w14:textId="77777777" w:rsidR="006E5BE6" w:rsidRPr="006310EB" w:rsidRDefault="006E5BE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7A725A4" w14:textId="77777777" w:rsidR="006E5BE6" w:rsidRPr="006310EB" w:rsidRDefault="006E5BE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25BD308" w14:textId="77777777" w:rsidR="006E5BE6" w:rsidRPr="006310EB" w:rsidRDefault="006E5BE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787CF58" w14:textId="77777777" w:rsidR="006E5BE6" w:rsidRPr="00A8307A" w:rsidRDefault="006E5BE6" w:rsidP="00516DD3">
      <w:pPr>
        <w:pStyle w:val="Heading1"/>
        <w:spacing w:line="360" w:lineRule="auto"/>
      </w:pPr>
      <w:r w:rsidRPr="00A8307A">
        <w:t>LINIA 100</w:t>
      </w:r>
    </w:p>
    <w:p w14:paraId="702A359D" w14:textId="77777777" w:rsidR="006E5BE6" w:rsidRPr="00A8307A" w:rsidRDefault="006E5BE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6E5BE6" w:rsidRPr="00AB76B4" w14:paraId="3C84697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AF4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690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CFE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34D0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0FCE0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C85E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96B8A9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6DE3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03D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73F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FC2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62D603A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B37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FA5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7062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4A2F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9CEDE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2FF4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BF5B3C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047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3D96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9A5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C57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5549F8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32A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BBA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3D2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89C7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A79F7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FD24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504FE2E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1C1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FE5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FA1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B43E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93AE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6E5BE6" w:rsidRPr="00AB76B4" w14:paraId="6AB9B42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FD6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E9F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228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0F89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DDF81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B95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CAC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EB5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3C0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D24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6C242BB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2B3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BDE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C20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7279E" w14:textId="77777777" w:rsidR="006E5BE6" w:rsidRPr="00AB76B4" w:rsidRDefault="006E5BE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C7A965" w14:textId="77777777" w:rsidR="006E5BE6" w:rsidRPr="00AB76B4" w:rsidRDefault="006E5BE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6F17" w14:textId="77777777" w:rsidR="006E5BE6" w:rsidRPr="00AB76B4" w:rsidRDefault="006E5BE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44B8AC" w14:textId="77777777" w:rsidR="006E5BE6" w:rsidRPr="00AB76B4" w:rsidRDefault="006E5BE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C6D66DD" w14:textId="77777777" w:rsidR="006E5BE6" w:rsidRPr="00AB76B4" w:rsidRDefault="006E5BE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1017F6" w14:textId="77777777" w:rsidR="006E5BE6" w:rsidRPr="00AB76B4" w:rsidRDefault="006E5BE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EC9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4DD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546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B8D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DA07FC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891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F1D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391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C0B5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8BE17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A2E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C57E18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27478F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BC6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997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1892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A73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523CC6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965B36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E5BE6" w:rsidRPr="00AB76B4" w14:paraId="7ABCE2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33A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896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FD7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5C287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1D46CC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D5E609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621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09C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1A5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09ED49C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160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4BE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6E5BE6" w:rsidRPr="00AB76B4" w14:paraId="457AF89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C9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A3A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2B8328D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63C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88E2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1D36B5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6C94F9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C75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47F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D0F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3B1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08F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0FF3FD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BA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260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144818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432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0107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C641CB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7AD710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819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6CB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AEE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A88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863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4D48E8B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423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5544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FE3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EF54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A336D9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20035C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55F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6E1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839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A0BB8E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8AA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179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56B05B8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FE7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CFD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EFA0B9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1E3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4214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0DDFBE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EB6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F57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DAA0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9EA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793D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249705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268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024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10D7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F761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912FA1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4AF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6EB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814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FE1707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0A2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EFE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5F25309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1E0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088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8D56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0860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FE2735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424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F1CD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965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25F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F0D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6D4072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F6A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6BA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6B2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E018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71D230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C4D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49AC5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2656FB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7B2E0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69A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24F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679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940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AF7C4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6E5BE6" w:rsidRPr="00AB76B4" w14:paraId="0924C849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4B0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72F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328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AC20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A134D3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A87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A144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DE5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23F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F9B3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1916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E5BE6" w:rsidRPr="00AB76B4" w14:paraId="7D25D98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494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CBF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5C9970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3A84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BC09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928A3B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71E9B0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F75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AD6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334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4B86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2766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378A038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4CF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23A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8C22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CBE4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40DD7B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21A04A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1BE8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39E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2C3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21EC10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105F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79F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6E5BE6" w:rsidRPr="00AB76B4" w14:paraId="5F2BB1C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84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C61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EFCD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751E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CAEA7F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C74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581E86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3BC639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AB5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07E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518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700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6E5BE6" w:rsidRPr="00AB76B4" w14:paraId="150707F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E9D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F96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E0E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5BFE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5EFC22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9F940A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1BD0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98A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BE2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9D360D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ECC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719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01BE56D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BE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A67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4D3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1FCB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8E9BC9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F10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2DA95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51C7114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CEDB49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033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BF2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46E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032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89C3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6E5BE6" w:rsidRPr="00AB76B4" w14:paraId="0279E7B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33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E43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2E38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FBD6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EC2394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A50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49D0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039871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2E6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776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E31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7C5E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0C84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0019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6E5BE6" w:rsidRPr="00AB76B4" w14:paraId="51D1132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BDA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D63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492A47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864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8473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85087E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BA0D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F06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B3B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7F8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1240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7E4216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0EB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6222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2799974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D725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8042B" w14:textId="77777777" w:rsidR="006E5BE6" w:rsidRPr="00AB76B4" w:rsidRDefault="006E5BE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2349E91" w14:textId="77777777" w:rsidR="006E5BE6" w:rsidRPr="00AB76B4" w:rsidRDefault="006E5BE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FC5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3688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9FE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C50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215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3393002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2D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AC7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1C7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B9C6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6BCFF5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0B6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A97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15E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7EE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8BE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0949879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BC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3F0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921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825B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5CBC18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84F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274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E5D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70C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1A5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905916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D19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863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8E7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6C0B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9BB7FD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9199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938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0F6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1A0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3B9A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5E86F5B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31E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2CB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E1A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7FC4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7E6924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771B6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0F8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D78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2B3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64B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6C7195D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C99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7F7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01B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7FBF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659D97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A6E9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1C1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9E02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DA98E3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91F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F92A" w14:textId="77777777" w:rsidR="006E5BE6" w:rsidRPr="00AB76B4" w:rsidRDefault="006E5BE6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49795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AA2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6BC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768CA6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A1F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764B0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A1E7367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D3E0A7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52F9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0313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BDD2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D37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91C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7FB967C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B17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26B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A6A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81CCB" w14:textId="77777777" w:rsidR="006E5BE6" w:rsidRPr="00AB76B4" w:rsidRDefault="006E5BE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br/>
              <w:t>+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ă,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4 directă </w:t>
            </w:r>
            <w:r>
              <w:rPr>
                <w:b/>
                <w:bCs/>
                <w:sz w:val="20"/>
                <w:lang w:val="ro-RO"/>
              </w:rPr>
              <w:br/>
              <w:t>+ zonă aparate cale 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7B5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085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3F6E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A385DE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C24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FE7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004512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92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243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368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CF67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F58251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F3B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455E0F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DA4FDE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DAFB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7BD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B7F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E51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72154A6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781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B1DD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688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8A4C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776C2B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689C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3CEF8FE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16331DB0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206B49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164BD66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38C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4B2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8637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E5C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BD2A41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368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3B1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F482EA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D78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3F1A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CDA3457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A893" w14:textId="77777777" w:rsidR="006E5BE6" w:rsidRPr="00AB76B4" w:rsidRDefault="006E5BE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E75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1E46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1D4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64B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8995E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E2B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6B7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68E6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2537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259271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966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630ED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252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CAC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51DA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F054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71C3C47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EC3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ABD6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5F871C1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699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68726" w14:textId="77777777" w:rsidR="006E5BE6" w:rsidRPr="00AB76B4" w:rsidRDefault="006E5BE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AEB91D9" w14:textId="77777777" w:rsidR="006E5BE6" w:rsidRPr="00AB76B4" w:rsidRDefault="006E5BE6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11E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2C6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07D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D6C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DDB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5EB4810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38D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472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BCE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752FD" w14:textId="77777777" w:rsidR="006E5BE6" w:rsidRPr="00AB76B4" w:rsidRDefault="006E5BE6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9DC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F4B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1D3A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557C0BBE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516A" w14:textId="77777777" w:rsidR="006E5BE6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1DB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83A74B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9BB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19E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F17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7126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A183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EDEE5A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81DB11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620267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A6F510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85730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D7C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511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26E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814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229C93E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1D8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420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D62975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3F5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FC86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188B7D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AC0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B5D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251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38B9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348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40957D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1C3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A01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3DBB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FCB6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D2AFE70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0E9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6EC931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3CA4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3AF0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8F7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4A0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5D62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6117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E5BE6" w:rsidRPr="00AB76B4" w14:paraId="6ECFAC1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1A9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3F46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26F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BE4D7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39714F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757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5F651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F28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70B3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586A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C0C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7F2176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F79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CC3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756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BB99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D0B3A9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3B7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669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ED0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2D92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263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6ABA10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012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D0D7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5A3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3842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C01073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5E7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756E02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12BF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F56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4E1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572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D118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5BE1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6E5BE6" w:rsidRPr="00AB76B4" w14:paraId="20B001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8BA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005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CEA343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12B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6116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105E14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14C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D20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47C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EF0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561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BB1FB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63B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C4DD9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5F361C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41B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43628" w14:textId="77777777" w:rsidR="006E5BE6" w:rsidRPr="00AB76B4" w:rsidRDefault="006E5BE6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9D5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6A90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977A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62249" w14:textId="77777777" w:rsidR="006E5BE6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2F86" w14:textId="77777777" w:rsidR="006E5BE6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1C4B48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A6D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7F9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3CE5BC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1F3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F2C3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D61327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4DB022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B87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6567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BCE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C81E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32E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4CBEDB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C11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3C7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620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61E6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1B95087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0F3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092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D1E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2BCF96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9379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58A6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C156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CFE8EF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4C47097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405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465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FBB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1E80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E6F7677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07AD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3CA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169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A6BEBA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D49B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446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3EF378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299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8BE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868CEF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C0B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97CD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607BCD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6C4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80BF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5F6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93E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32F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2712F1A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9A4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494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B99D3D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0697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A16F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60F4EA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854F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B02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480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D9D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D84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2DF6B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5E7DF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6E5BE6" w:rsidRPr="00AB76B4" w14:paraId="06A81E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533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1963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246B6B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7CD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D652C" w14:textId="77777777" w:rsidR="006E5BE6" w:rsidRPr="00AB76B4" w:rsidRDefault="006E5BE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D0F1D80" w14:textId="77777777" w:rsidR="006E5BE6" w:rsidRPr="00AB76B4" w:rsidRDefault="006E5BE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B38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4D6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634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0308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523C" w14:textId="77777777" w:rsidR="006E5BE6" w:rsidRPr="00AB76B4" w:rsidRDefault="006E5BE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97B33" w14:textId="77777777" w:rsidR="006E5BE6" w:rsidRPr="00AB76B4" w:rsidRDefault="006E5BE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B76B4" w14:paraId="5E2AA2B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9AF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03C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458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B19C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9D89BD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876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FE4D0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ADD8C4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05BB3B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921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B7A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31F7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E37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30D8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6E5BE6" w:rsidRPr="00AB76B4" w14:paraId="39059A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734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CC4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D5C3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7BDA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5B3FD3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4A3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FD252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886343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D18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41E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049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A442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6E5BE6" w:rsidRPr="00AB76B4" w14:paraId="53B0E8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F17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BE79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0082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6D0B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981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14B1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E66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295117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261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04A5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4D4C324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9B6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2BC1B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15E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0EED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1D70AA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F8D1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165AD8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7E00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ADC18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2CE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89B5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D37A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6E5BE6" w:rsidRPr="00AB76B4" w14:paraId="3BA575F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D00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1DD1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B83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1CEE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A7C35BC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4CC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5B71B0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442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4767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8FF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1E8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6E5BE6" w:rsidRPr="00AB76B4" w14:paraId="2479131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4D4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DFCAE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F736F28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C4A7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197A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86425D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246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B2C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404DE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7A7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E09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1C9CD67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2EF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3B4E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F20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6F14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2241E9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7E37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4EB6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DB8E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9719EF7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556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2AE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7CE7BCD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2DB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70B8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EEE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0E64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7BE8A1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41721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81C1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B572F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1EC66F6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D0B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3000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F5437A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0C70F12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0C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B2B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96ED215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25C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D0FD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5D4F02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4A6E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D1E0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B1A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6B7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B4D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49DC07B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420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B60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109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C5A1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BE95F9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6DB8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DCF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A67F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0802A5C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5C53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C45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AB76B4" w14:paraId="0EA9BA7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C35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FA6B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7B1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B512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CF48AA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C77E18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2E143FE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5EEC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68D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CEA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78797E5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FCE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825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AB76B4" w14:paraId="0AD6C06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610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D036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C4287D3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18C2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BBB7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062CC4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943545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C527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2A3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E0034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B9A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678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705A3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440F3D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AB76B4" w14:paraId="4BB0E1D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94E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E37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2B9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F4ED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381516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6D9B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02B72F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23A8B26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F8FB10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488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B02A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2EA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65A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7CB9F4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19AAE21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AB76B4" w14:paraId="2951CF3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487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33B9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9392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1FA8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5D444B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D5A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D992EC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E6574E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1B0109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8496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3647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F5B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68F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778C6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6E5BE6" w:rsidRPr="00AB76B4" w14:paraId="235959A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3B3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8D14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470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8CC4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99C0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7472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3675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D2FE751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ECD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A27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4A55DC5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E12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059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2D7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897A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F4FAE33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B904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883C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35E7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B519E02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8A51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22C3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D978F0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1D0F4C0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2B0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5BC0D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0DC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9309B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D0A95A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193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5D271F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B2CFCB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7DA5838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71C0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47E1" w14:textId="77777777" w:rsidR="006E5BE6" w:rsidRPr="00AB76B4" w:rsidRDefault="006E5BE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6EE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ABC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ED85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6E5BE6" w:rsidRPr="00AB76B4" w14:paraId="6C6A96B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F6D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B24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0FE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5329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2F38A2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6C65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F3D3D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12E6F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2DE2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265C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44D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36D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35D9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E5BE6" w:rsidRPr="00AB76B4" w14:paraId="576B9BF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C60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6CA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7E7B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329A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BA18D89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9E8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5309D9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51B9FAC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FC96B3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220B3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3E9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E9A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DFF2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21C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F9294A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8BE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0A3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7A6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BAC5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D108D41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F07E12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C6F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1BF199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CB1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C4AF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688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061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7362994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543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6B8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EF1462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D28C7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20F4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0008DA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047135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EAC8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A2E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9A8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7394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49C0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496C48D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FF6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7E3E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39E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D7895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F17DD4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848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39B8AA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E2860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C3D0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F3B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24D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6E5BE6" w:rsidRPr="00AB76B4" w14:paraId="58B260D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509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9D4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A65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0D5E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73B3838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E87764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EFE6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5829B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1F2E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0F69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17F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635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BEB015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F11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4A3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050F9B98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C7BF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BC6B2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352927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1CA16C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0D9B76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B5E9B3A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ED9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8F75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32E1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9E2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584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304545C9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623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8CC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DD1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9D94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AE1352F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CC23559" w14:textId="77777777" w:rsidR="006E5BE6" w:rsidRPr="00AB76B4" w:rsidRDefault="006E5BE6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791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28F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BCD5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31006F3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94B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BEE5" w14:textId="77777777" w:rsidR="006E5BE6" w:rsidRPr="00AB76B4" w:rsidRDefault="006E5BE6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5504F4A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DC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387DE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3913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A572E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6C0F7246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DD4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F95572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D008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7FAD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CF3D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2444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6016691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47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EE22" w14:textId="77777777" w:rsidR="006E5BE6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C114AF7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E3E9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536FD" w14:textId="77777777" w:rsidR="006E5BE6" w:rsidRPr="00AB76B4" w:rsidRDefault="006E5BE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5D7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DFBCC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78D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5FCA" w14:textId="77777777" w:rsidR="006E5BE6" w:rsidRPr="00AB76B4" w:rsidRDefault="006E5BE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84DB" w14:textId="77777777" w:rsidR="006E5BE6" w:rsidRPr="00AB76B4" w:rsidRDefault="006E5BE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1416491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DB7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2AB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B1C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1D5B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E24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00D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BDF2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415F3B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35E4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25A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21693D9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0E9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2C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811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2C2FE" w14:textId="77777777" w:rsidR="006E5BE6" w:rsidRPr="00AB76B4" w:rsidRDefault="006E5BE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D1F653C" w14:textId="77777777" w:rsidR="006E5BE6" w:rsidRDefault="006E5BE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9C44" w14:textId="77777777" w:rsidR="006E5BE6" w:rsidRPr="00AB76B4" w:rsidRDefault="006E5BE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26C513" w14:textId="77777777" w:rsidR="006E5BE6" w:rsidRPr="00AB76B4" w:rsidRDefault="006E5BE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36B1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BDCC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12BA7" w14:textId="77777777" w:rsidR="006E5BE6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78EA" w14:textId="77777777" w:rsidR="006E5BE6" w:rsidRPr="00AB76B4" w:rsidRDefault="006E5BE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F7B47" w14:textId="77777777" w:rsidR="006E5BE6" w:rsidRDefault="006E5BE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E5BE6" w:rsidRPr="00AB76B4" w14:paraId="2E31065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B74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AD5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789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50E5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AE44FE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86D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73E73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679B4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61AAA9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410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02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9C4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4A6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1456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6E5BE6" w:rsidRPr="00AB76B4" w14:paraId="30A5E67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1E9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8438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30A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AFB2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AD2503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9B7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6887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71D8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46E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950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86C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B6A3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E5BE6" w:rsidRPr="00AB76B4" w14:paraId="0C9D75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549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1E8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474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D57C5" w14:textId="77777777" w:rsidR="006E5BE6" w:rsidRDefault="006E5BE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2FCE667" w14:textId="77777777" w:rsidR="006E5BE6" w:rsidRPr="00AB76B4" w:rsidRDefault="006E5BE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BBF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7FB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B97F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0DBF61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5F44" w14:textId="77777777" w:rsidR="006E5BE6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932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708695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53D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168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E2D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3ACD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779D63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1C0BB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6DF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59FCE02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52FBA7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3123F7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0A2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38C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315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D63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A5EEC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B96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63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EF7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4A9A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80C79E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5D6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94300D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83A3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732A09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6AC8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6B7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B7A3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5C7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4C60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6E5BE6" w:rsidRPr="00AB76B4" w14:paraId="1BF5747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027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C1A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767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6A52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5FB2D7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C666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696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F15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03DBE33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950F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B0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0FB4C6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31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B2B36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2B0590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26AF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DDE65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EC994AA" w14:textId="77777777" w:rsidR="006E5BE6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594502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0BF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929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7E5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436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625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635158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828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D25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7E109CB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E00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7A51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EA54BC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FF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2BD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951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6F7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4B0D" w14:textId="77777777" w:rsidR="006E5BE6" w:rsidRPr="00AB76B4" w:rsidRDefault="006E5BE6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770040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588525A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7B7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A6C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74CA68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F27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AD21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D0970B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E35686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F32E7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F03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250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67F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185D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30EC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E46AC12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843FC51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33377BC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4AF1CCE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BCD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BA7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DED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ED0D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ABF0BB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25C0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D024B5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23D8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187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794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95E1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17ABD5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4F27F514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6E5BE6" w:rsidRPr="00AB76B4" w14:paraId="699ED27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63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AEE5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727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42AC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E7AB47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40B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FC7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B76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6769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35DA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6E5BE6" w:rsidRPr="00AB76B4" w14:paraId="5515CE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38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38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8D5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9929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D9010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209F59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64B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6ED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71EB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351532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CE4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2C1D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1A3D95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9704C" w14:textId="77777777" w:rsidR="006E5BE6" w:rsidRPr="00AB76B4" w:rsidRDefault="006E5BE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6E5BE6" w:rsidRPr="00AB76B4" w14:paraId="211780F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BCA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92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71E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3EEF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D3BAA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27C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2DB1E0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047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0E2A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2A6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A62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74C5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E5BE6" w:rsidRPr="00AB76B4" w14:paraId="0679672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414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12B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D83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237A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8E1B4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0DD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F54E0E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B1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C0D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0DB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DB6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C22A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6E5BE6" w:rsidRPr="00AB76B4" w14:paraId="6E34FC9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6BB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996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242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31CE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F8507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AA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D563C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6619CE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9CD8BC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67A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FA6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57D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42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749B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6E5BE6" w:rsidRPr="00AB76B4" w14:paraId="57D6C36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8B9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E0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29E4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EC6F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F32A10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974F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E8401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1DB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70B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D1C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725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2AFA8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6E5BE6" w:rsidRPr="00AB76B4" w14:paraId="2319326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B8C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CE5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C4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449B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75D0DD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67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039092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785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23A2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EE6B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5C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BD4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6E5BE6" w:rsidRPr="00AB76B4" w14:paraId="546F6D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520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EFD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23B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2BD4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704792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B82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FE5B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7C2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707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44E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538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6E5BE6" w:rsidRPr="00AB76B4" w14:paraId="0034A2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9FD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487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6C1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FD7E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EA082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71D7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A75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7C2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1CA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A11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6E5BE6" w:rsidRPr="00AB76B4" w14:paraId="15B66A3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1B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C7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7A1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A20B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D4EE7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D5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7ED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D6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AD3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AF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6E5BE6" w:rsidRPr="00AB76B4" w14:paraId="283C69A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A2D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CF7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9FFA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0E50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7F556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F13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BDC04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A86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69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F94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70B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7A2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6E5BE6" w:rsidRPr="00AB76B4" w14:paraId="1DDC975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492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C91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5D3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5CE3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35CA0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B9486E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146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2CE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7B3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647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01C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119A49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D37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E82A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154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787F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07629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45E61F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688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5E80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325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46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BD4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4F710A1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E9B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E4A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9FFCC1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46E6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B870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58736A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D08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A54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2C94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320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83C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662455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37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F95C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F01B0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E93A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32FD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C6EC0D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8D65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9AF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9756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E14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1B61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67D4F30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DBE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3EED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FC6CB0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EAC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4609D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FB2BF9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2A72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754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176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AD9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997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6E5BE6" w:rsidRPr="00AB76B4" w14:paraId="6D2681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2A3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1FB5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3A6629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85F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4743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7AF6B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703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52F9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9BD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D8C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00B9" w14:textId="77777777" w:rsidR="006E5BE6" w:rsidRPr="00AB76B4" w:rsidRDefault="006E5BE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251ACF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C3A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D54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1AB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E16C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71DB06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676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F4E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5A3F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B6F61F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2B0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622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4B28A41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383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3E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B29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18F23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90D1478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28D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7AE5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AD81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124FC9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E934" w14:textId="77777777" w:rsidR="006E5BE6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E456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026886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820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987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F21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0224B" w14:textId="77777777" w:rsidR="006E5BE6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5407655" w14:textId="77777777" w:rsidR="006E5BE6" w:rsidRPr="00AB76B4" w:rsidRDefault="006E5BE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619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897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8F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52B5F7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19D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7E35" w14:textId="77777777" w:rsidR="006E5BE6" w:rsidRPr="00AB76B4" w:rsidRDefault="006E5BE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31CBF7F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491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85B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683FC5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81E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5805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91A5CE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0F9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C97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0FB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6A0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194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512B30D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73A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984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8433A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A7DB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F5706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EE51B1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4A1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8DE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C0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F28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458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AC275B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4A797D5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B06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FC4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4DB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399B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C3D5C4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9ABE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282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A1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B0F9E9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521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B47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2643CB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2B0C955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269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2A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D41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3C81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16F90F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01A1F1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8AE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AB4F9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292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A55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00B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989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5D693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14D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24F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299C4F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32E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DE02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AF5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F2D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28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5E6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77C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2BD85E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64D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2A2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EDC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E2D2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F6478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8ED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7EB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A1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87F2F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BEF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687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54B686B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6A2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004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034B9BA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73E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0A3B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A262CB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58E59B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011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FAD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C1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C78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B91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B2E2D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B625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6E5BE6" w:rsidRPr="00AB76B4" w14:paraId="76730D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BB7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01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F85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B272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68AA47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4F2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ECA66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186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0B9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C0C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B589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E5BE6" w:rsidRPr="00AB76B4" w14:paraId="5ADBDFF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FC8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EA84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3CE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E471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F1A6F3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A32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EEB2B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BDB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48F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8DA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98D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6E5BE6" w:rsidRPr="00AB76B4" w14:paraId="4E3816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57A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5EF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F34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04BF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8E05CB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961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553C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8CE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446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DBB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C2F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6BEDA8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D8A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2FA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6E7AB6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968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9C7A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5EB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ED7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5F88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3EE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468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42EF9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1347BD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F54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6B7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FFA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6B01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10D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807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40F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219F58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BEB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D73E" w14:textId="77777777" w:rsidR="006E5BE6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BA688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4389784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0BD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1FBD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DEE523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65B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FDD1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FE2E9D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0E4E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FE1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26F5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B5F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FE8F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E5BE6" w:rsidRPr="00AB76B4" w14:paraId="0977D4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4F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67DC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E74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A804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F277D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FE0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0B9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75E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55293B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70C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5D0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C5D48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23019DD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49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F9D17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5D2A32B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EC5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F156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D84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FCC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9535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B31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DFE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5FF210D2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336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4AC38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3B9BA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E794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10F9A6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A3DDD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82CC0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7D9646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EECBE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10D44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55AD6C1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91840D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7D32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89E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0734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D38A0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B6294C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94701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3E8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778CA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5B7A5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16B1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8264B7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2AD71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68AA80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605C2AF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E9488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14EF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8F62B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CA485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416C93D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5CF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6E51F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4C4F5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BD2A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61D572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5C1E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0C4DA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0BC2E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0090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A742D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BBD7C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26EA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6E5BE6" w:rsidRPr="00AB76B4" w14:paraId="4C74A5B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41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EB34A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4FAC8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AAA5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8653C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49CB2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0324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D8EA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6EA6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9C02D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577E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6E5BE6" w:rsidRPr="00AB76B4" w14:paraId="169632E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3E8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DC3D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E414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A3F0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500659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45B28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DF0E7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3A6C6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5E8E3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23D5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885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6E5BE6" w:rsidRPr="00AB76B4" w14:paraId="4954E83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705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24F04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222CDD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3FF9E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3580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735E6F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E9FEA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A0DC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4E5F7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1DEA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B6A45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1CCCC13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1CC8E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E5BE6" w:rsidRPr="00AB76B4" w14:paraId="04C9993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6D5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BEF7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E4C9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C5A8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3AA11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42252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199101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ABC4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E621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B26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0D5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6E5BE6" w:rsidRPr="00AB76B4" w14:paraId="79F8FA1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3F0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0AA36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2C4DF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6B2A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0689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E8497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D57E67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31944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296C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2E229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292D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6E5BE6" w:rsidRPr="00AB76B4" w14:paraId="4187195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C52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A95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30A06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6503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8C0C5D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2C43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DE363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3AE3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EFE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FC8C4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F68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6E5BE6" w:rsidRPr="00AB76B4" w14:paraId="6CB7C962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34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EFA9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511DB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E014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5B4983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FC35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5354F7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35B1D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F44E6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6FF82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90591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6E5BE6" w:rsidRPr="00AB76B4" w14:paraId="68E558B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D9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2210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C2F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D0A0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92759A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6011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1D4472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AD77BD8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7B6CA50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A7C256C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7B46936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39A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5B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BD83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BD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C6ED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B76B4" w14:paraId="53759AA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552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5A0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2DE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D110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53C52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9562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2FAD5C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9DA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EE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9EF9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25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63D2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B76B4" w14:paraId="0564E410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A29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0FC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795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0EB6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C92784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CEA52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444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0E4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E229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E2A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8AAF36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EBC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842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382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C69F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25B063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8C99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639AA8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E30E70A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51C3376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5EF24FD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26ABFB3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448FBEF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EF5EBB9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B60E142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EAEA500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CCF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E82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1F9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EF7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49F78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B76B4" w14:paraId="54A572B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8B9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C13E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DFF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464F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F224E3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8E50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94644BD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7C7F0E9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FAD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5FB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236F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834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24E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B76B4" w14:paraId="07FEBDA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F5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3A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4A9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17C8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F33935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8A2A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414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25D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89291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2B74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CA5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D7C07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6C23708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098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6EC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D2700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60D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8F59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2D2562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6A400E2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DA69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C07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6D2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40A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AF5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B5B66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52F0086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A79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1C8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855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A137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28A03F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E4A4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9B386E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D08710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9DA4601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5BC825B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CFC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BC5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290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EB4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4D4A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6E5BE6" w:rsidRPr="00AB76B4" w14:paraId="70A6998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B93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91D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4ED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CDD0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B9567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56FE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B40041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07A7703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725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3C7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173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A5B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0B7C2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6E5BE6" w:rsidRPr="00AB76B4" w14:paraId="3F33D60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436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1C5C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CEC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4F18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625DA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E8297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D4AEEC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8C4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FD0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B37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AA9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6E5BE6" w:rsidRPr="00AB76B4" w14:paraId="635C4DE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1B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EEAE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779F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DBEF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4A4986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51A7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B271EAE" w14:textId="77777777" w:rsidR="006E5BE6" w:rsidRPr="00AB76B4" w:rsidRDefault="006E5BE6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B6B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EDC4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806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163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5CD5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089D92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E5BE6" w:rsidRPr="00AB76B4" w14:paraId="1173F20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CBF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D6C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4B42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F462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223432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E1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7488272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5AE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8E3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55A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DB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8377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6E5BE6" w:rsidRPr="00AB76B4" w14:paraId="4ABBB67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83D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7B8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72B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E332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6CBD7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CC8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9AB3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AEE4A4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5FD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3B4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3A7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6E2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6E5BE6" w:rsidRPr="00AB76B4" w14:paraId="31DBF92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ED7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C5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8AC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3A48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4EC67C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6EE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FEF1B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488C5CA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CBB56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33D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AF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E60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DF6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B26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6E5BE6" w:rsidRPr="00AB76B4" w14:paraId="76B7C98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3E6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472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CEC19B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D2C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91C5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7201FF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777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DCD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50C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097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FB08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1C53CB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2EF62EE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C94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7D00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1F8386D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9CB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1755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B00834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DB8CC1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057AD9C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D3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586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47F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E0E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3597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24BBF4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21FD039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516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DC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50A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201F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6032E7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31A3FC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10CB59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347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3FF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81AA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7C52974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BA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A2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3795D4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E5BE6" w:rsidRPr="00AB76B4" w14:paraId="1627A59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005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ACC5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4C2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EF68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EC58F4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AED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39BCE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B59F7D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871EF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BB0A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88C9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62E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67F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EE0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876E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168A16A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418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6062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6A53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C041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014F40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EE2106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19BF5D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27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756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19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8E0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305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56739F0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1D3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C09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0D0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3D90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D8C0D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20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D49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8E3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499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0FF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567D23C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817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8F14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D17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AA35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B6A29C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0E4C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2E6407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6443E0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0EE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84C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2CA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715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314F81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6E5BE6" w:rsidRPr="00AB76B4" w14:paraId="75635AA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4CD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84A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15D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7E02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65E119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6230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F0A94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79A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3FD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968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DC8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6E5BE6" w:rsidRPr="00AB76B4" w14:paraId="3B3F277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54D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A15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B32230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B12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9420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F07479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0F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A74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94E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DA51F8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5DA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C6E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451A54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5E5CC7A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6F7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745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D8F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B4DB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6B1E76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7C6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E970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43F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E01FF4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031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71B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6E5BE6" w:rsidRPr="00AB76B4" w14:paraId="5F7760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38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7E1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5F23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B2AD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E17265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925AB5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38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23D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DD8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3A0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BC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1B70B4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14B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9451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D6CB25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301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9A752" w14:textId="77777777" w:rsidR="006E5BE6" w:rsidRPr="00AB76B4" w:rsidRDefault="006E5BE6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974C603" w14:textId="77777777" w:rsidR="006E5BE6" w:rsidRPr="00AB76B4" w:rsidRDefault="006E5BE6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37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514D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056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07B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B6DD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79707C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19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14A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1CA6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E829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373FAE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231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05C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DC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0690EE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CDD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CEB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381B322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418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050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AD4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113D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7AC26FF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04EB10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9051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51F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A3E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2FA8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F1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7D420FB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BDB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BEA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4E4A8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85B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7D94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3A684A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E60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F2B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0B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AB7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476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94528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20DE11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5E0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744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A3C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2F1C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B320DE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09A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21AD7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0244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358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049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0E3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E86E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E5BE6" w:rsidRPr="00AB76B4" w14:paraId="424842D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3AB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E90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738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946A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C27406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151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ADD03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C90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497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03DD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3DA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6A3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6E5BE6" w:rsidRPr="00AB76B4" w14:paraId="6F153FD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238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71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F4B4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6FB9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A9FB1B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9B9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6C7DA5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A6B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07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32F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AB2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B436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6E5BE6" w:rsidRPr="00AB76B4" w14:paraId="0F81CD7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5C1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FC17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97C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260B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E257D7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FE9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E82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1A2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3F0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29E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9997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6E5BE6" w:rsidRPr="00AB76B4" w14:paraId="5C775F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B1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C45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9DB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3715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2EFD3C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9B289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2144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80002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437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2D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A83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5F3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7A026F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824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F6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7C181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BD4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BC66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B480C9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607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C486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D12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F1D3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F87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3F71457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C1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A6B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C04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C338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D72591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18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83E393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626E70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D78BEE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C4127F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275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4BE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CCD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842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78C3786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DD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936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808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8BE2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8A292B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E4309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886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2A0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8C1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FD71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A3C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74E31BB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192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F8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000DA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21B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BF2E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391637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18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A74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643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3D9D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A4E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C77B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6E5BE6" w:rsidRPr="00AB76B4" w14:paraId="089A50D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005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E0C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F12E2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675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5758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0EA937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D4E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D8D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BDF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7A9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9B8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8F1356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268808F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FAB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FC7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839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B4FE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AD639D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776124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6E19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82A1EF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0A1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4961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840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711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0326C15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357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E2A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054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CE62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94762C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A6487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9A1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01FEE9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7C6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770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FC5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C46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6FCC04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E31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19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023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7BD2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06100C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668F5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719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933932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AA1558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CAE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3E11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F6C7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497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1D8A4E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966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62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BE94F1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CBB3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60E5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6791A4C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C545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B8D5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AA8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D7A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E529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242A5A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67D996B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C0C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849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F5A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46B6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F99D5B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B2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1CB73A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BA3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979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749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A63D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4B0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6E5BE6" w:rsidRPr="00AB76B4" w14:paraId="49E82B8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7E5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688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E56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D83D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786DF6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B9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DBC2F0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D6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6B8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74C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185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AA57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6E5BE6" w:rsidRPr="00AB76B4" w14:paraId="3AAD7C7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2EA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DCB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CEC31B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467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94A4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553855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7A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0BD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138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5B0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7A8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2065584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988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4ED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086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C857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19714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1BE0C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E5C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FBAE5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C9F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254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6D36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63B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5F1C3B0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FC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7C08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C25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C8DA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3A1FCE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0D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40F913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690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3C6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6BB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5B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0E91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6E5BE6" w:rsidRPr="00AB76B4" w14:paraId="183D4F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638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A9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1E2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5ACD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D4727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5E0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61FDC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171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98E9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FF2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AC9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648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6E5BE6" w:rsidRPr="00AB76B4" w14:paraId="2E9B1E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1A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F9B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A57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4810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DFF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E4E40C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B17EC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FDEC54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B28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6D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082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DF5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BA51ED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89DF3B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6E5BE6" w:rsidRPr="00AB76B4" w14:paraId="6AC68AE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946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368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214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E350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E1628D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3296FE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134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56BC8F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3095F5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05A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424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200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B0AB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53EA1374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E4B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5B1A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E083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E4C6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D05A8C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292F0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79E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A3B72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1CE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A17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B8F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8D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6147CD86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252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251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51C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5186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2E5405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FE13FA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273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7217C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946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89B0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F9F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48D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574C7B2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65B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2E1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17E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AA45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23F246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316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424308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802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8BE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AD3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A73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8B8F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6E5BE6" w:rsidRPr="00AB76B4" w14:paraId="2C92180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589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43C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B58794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151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F6A3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F7ACAE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AA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4B2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818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6BD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3C42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7F852E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:rsidRPr="00AB76B4" w14:paraId="1406F4B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8F4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677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3D918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FF4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62FE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C591E2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1E627C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590582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D91C03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B8873E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2F79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A5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F8E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FCEA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B0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7FEBD55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634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78CB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ACC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7868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B714F1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57C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53D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A55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2DBAC5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0104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38E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1B925CB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875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879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D4B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566E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509524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1A66DF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A14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2D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99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6D894C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77F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465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A9BB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6E5BE6" w:rsidRPr="00AB76B4" w14:paraId="2D25113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325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225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9C0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6ACE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B2F76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9DEB9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B720A98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510D2336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00CBF17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0B7B20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77F1CB8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98C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ADB1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EDD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788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F2B8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6E5BE6" w:rsidRPr="00AB76B4" w14:paraId="188DD1F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2F8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A2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26D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9C11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87A6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8AA66D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A1F6323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10C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8A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379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A7C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B998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6E5BE6" w:rsidRPr="00AB76B4" w14:paraId="6C0BACD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EF9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14D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B97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8049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96065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91B1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4B1095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4C829CD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DF8791C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04B06A1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94A380F" w14:textId="77777777" w:rsidR="006E5BE6" w:rsidRPr="00AB76B4" w:rsidRDefault="006E5BE6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950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17D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6FD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B2E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19CD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6E5BE6" w:rsidRPr="00AB76B4" w14:paraId="7DB1ABC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A25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E54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E118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27DB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6ADDF5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75E3B9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E2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376A0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C1C1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53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A18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85A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4F655DB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20B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0F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691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2C01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24F0E8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DEE819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E2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CEA1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0B5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993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E5A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191D9A3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D65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F0B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C18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03DE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9F421E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A53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BC1AD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CCB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CF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73B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143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5489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6E5BE6" w:rsidRPr="00AB76B4" w14:paraId="4D87F62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60D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929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8D5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3039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31E77C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BE5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20619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168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159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DB3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82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6E5BE6" w:rsidRPr="00AB76B4" w14:paraId="16A9317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C5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9DC2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55B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5C74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20B525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12D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ED5F11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8B7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915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C8C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AFB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0C9C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6E5BE6" w:rsidRPr="00AB76B4" w14:paraId="46D3FD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136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E4E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67D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BEC8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33EFAC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3D9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CF059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D169D3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79A30B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4E8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10C9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C5A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F25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1F79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E5BE6" w:rsidRPr="00AB76B4" w14:paraId="01C0ED0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E05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E5A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600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7CC4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CA45F0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D2A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44509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62D3CD3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4076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C72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B04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78BD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C1D6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6E5BE6" w:rsidRPr="00AB76B4" w14:paraId="7ACDCC3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317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07A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106D64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539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F752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2AD94E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836765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C672E1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089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5ED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58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F7D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B9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1391324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162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844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59E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AA84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937453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7ED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579BD7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4A677E3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C07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EBC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00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35F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045604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70A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9C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2ED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AE84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E0E02A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804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B50061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7805ACD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CC3A47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88961A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973A67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4C5436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6DA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8CF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6E67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740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0D48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6E5BE6" w:rsidRPr="00AB76B4" w14:paraId="68D14A1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A66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BDB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547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B7FD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A2566A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E9F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6AC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8F9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57C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035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02A23FC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298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CA7C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CB28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9412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AD54EC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C31C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ED1C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660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1173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C92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51EF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6E5BE6" w:rsidRPr="00AB76B4" w14:paraId="1811899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734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B3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A4A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A08F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CB78A7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6FD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7F2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67C5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3E9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EB4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7713A2D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5A0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0DB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2ED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62C7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754CCF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E8C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1E9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3E9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792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AE6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C98AFA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152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475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935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8B1F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271565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CF4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BEB80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9BB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C94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42D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FA7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4469B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6E5BE6" w:rsidRPr="00AB76B4" w14:paraId="63DDDC6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FF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62C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666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D1A4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B7579E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16B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7AD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4B3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774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2FF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6E5BE6" w:rsidRPr="00AB76B4" w14:paraId="65129C1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A58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F4E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AB7E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E25A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5046965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3CF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431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C8A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A01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061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3B10F5B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A12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7B3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A1D8DD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9A5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534B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06E47D7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F0DE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73E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E04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AD3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751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4FEB47C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CC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F59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466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8694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CABFD5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F61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817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11F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191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FB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79E24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6E5BE6" w:rsidRPr="00AB76B4" w14:paraId="4B99420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37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AA0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8934E7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247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1BF0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7AA223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A9E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300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60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A7B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2CA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1576B3F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29A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22C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9CE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C93D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36FB39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424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88188C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DC2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C88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14D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A40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4B2FD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6E5BE6" w:rsidRPr="00AB76B4" w14:paraId="58BFA77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6C9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D75C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928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22DD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FE4C22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5AF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C6433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897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91F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BAB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67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1A15B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E5BE6" w:rsidRPr="00AB76B4" w14:paraId="51E3C11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001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179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2CB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14F4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26B5F1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BB86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4EAA2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7D7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721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D3AA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89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24BD2D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6E5BE6" w:rsidRPr="00AB76B4" w14:paraId="654B31A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8FE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6BE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6C2843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CD8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8946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A0323B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0E1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C16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3F5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E6C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E370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0A17519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81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73A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148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85BB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7C03E2D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F3B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C1BE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584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CDC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BB37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155F7FB" w14:textId="77777777" w:rsidR="006E5BE6" w:rsidRPr="00AB76B4" w:rsidRDefault="006E5BE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6E5BE6" w:rsidRPr="00AB76B4" w14:paraId="4DD5B94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0B6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658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CB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6BDF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3D1B42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CBE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011626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F89CF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E5F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B84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5D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45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07B2078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AFF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00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898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0CCD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72E352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B1BF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F2C04E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4102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1E3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84A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24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0DC4CB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A8D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A97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F8CB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5B7F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F908CF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166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67A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48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EA7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877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678F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6E5BE6" w:rsidRPr="00AB76B4" w14:paraId="1D760FC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E09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F25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E16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4FDC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E37EC2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0EA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67AFF3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1BF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EE2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5D8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3C3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CCBD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6E5BE6" w:rsidRPr="00AB76B4" w14:paraId="15FFDF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F74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096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E42E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88DC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B62DAB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66E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BB4AB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D1F343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123714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7BEAE4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92FC3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85FDE8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E8D5E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F31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74D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C96C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2F7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AFCC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6E5BE6" w:rsidRPr="00AB76B4" w14:paraId="2B1A8AF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BF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A9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36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8272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7831D37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31B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A11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8D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23EDDB6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6BD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C8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42A63A7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8F5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27D8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C4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47E90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0081FF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50A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205F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51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C62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5BC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6BA4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6E5BE6" w:rsidRPr="00AB76B4" w14:paraId="77505DD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07C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001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827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E2B6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11316C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E73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1C6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5DF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3ED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B3C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2486B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6E5BE6" w:rsidRPr="00AB76B4" w14:paraId="5A4BF08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2DC32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56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B9C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C4A7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CF2313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FCD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AE5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A24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E6F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B76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6E5BE6" w:rsidRPr="00AB76B4" w14:paraId="407BE18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6C91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B96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28F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2950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99CABA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F0C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9D26EA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8EBE92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D5CCAB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F1B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FEC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F77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EAF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C84ED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8989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C5C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278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77E91" w14:textId="77777777" w:rsidR="006E5BE6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3AF608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414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29E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BF024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13871C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13A2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DA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FF3F18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E5BE6" w:rsidRPr="00AB76B4" w14:paraId="7E49F7C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99441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4E27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1E01DCF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840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42FB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BFF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7F5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C65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A9E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1185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00C31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6E5BE6" w:rsidRPr="00AB76B4" w14:paraId="5FDE9A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B2F7E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950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807AAC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2C1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C71F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B5E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AEFA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BA5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A1E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217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6E5BE6" w:rsidRPr="00AB76B4" w14:paraId="60E403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EAE3EB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69C7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11C6E7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EB9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D154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B29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1F4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E1D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F90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CA93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6E5BE6" w:rsidRPr="00AB76B4" w14:paraId="2DA9C6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75E6B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FC3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2A1C147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DE9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FE86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5F7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FEB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A6F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48FA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7E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E5BE6" w:rsidRPr="00AB76B4" w14:paraId="47A8B8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1F2F7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DE80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A2D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6E82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014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7EC3D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71E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F1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33D0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88A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6E5BE6" w:rsidRPr="00AB76B4" w14:paraId="43F9B52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C6160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7823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BE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F5B0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4E64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43027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676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B24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36E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A92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6E5BE6" w:rsidRPr="00AB76B4" w14:paraId="21863F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A7624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2E2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15D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82D9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25C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AB71A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E12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1B3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D8F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DA0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6E5BE6" w:rsidRPr="00AB76B4" w14:paraId="4C5CC4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32103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3EAC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607309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C1F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9D5F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0A0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8335F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822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E65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8644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E5BE6" w:rsidRPr="00AB76B4" w14:paraId="0BDB92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F0024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EA3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148DB91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8C0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F404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CF2DBC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73A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EB79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D60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960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E7E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E5BE6" w:rsidRPr="00AB76B4" w14:paraId="684089E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88A5F0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955E" w14:textId="77777777" w:rsidR="006E5BE6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539254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941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570F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63BD2A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347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DDB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EA6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4B1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34E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E5BE6" w:rsidRPr="00AB76B4" w14:paraId="7EA17D7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A37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9ED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934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0816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A405DF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1FD5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40AB0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FCC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C12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8F6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DF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6220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09E3AE4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6E5BE6" w:rsidRPr="00AB76B4" w14:paraId="7DC7D4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56DD0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223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9AEAB0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4E1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394E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3AA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351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7DD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435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7878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3BDE84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1D3BF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B06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DC4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5513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03A4DC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A31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3E8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238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A8FC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167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ABF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6E5BE6" w:rsidRPr="00AB76B4" w14:paraId="724FFA53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FA4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124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957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1E89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0565C3B4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7CC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EB999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B09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7BA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F5CE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3D6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6E5BE6" w:rsidRPr="00AB76B4" w14:paraId="2A5E87A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34CC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D264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B6D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DC9F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169AEC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861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690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3C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B1F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E35B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6E5BE6" w:rsidRPr="00AB76B4" w14:paraId="47D4496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5FB9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03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FC5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D4FA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17F4B72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D0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D78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48C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D19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58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6E5BE6" w:rsidRPr="00AB76B4" w14:paraId="64BE6AD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A20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DE2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3D827B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82FE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2B95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6E1DF5B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013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5F9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CC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5DC4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657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6E5BE6" w:rsidRPr="00AB76B4" w14:paraId="6F8390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5196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D54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493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4006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302A15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708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A8992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2F4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E6C2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AD9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A9B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B76B4" w14:paraId="2C4D27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881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96E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EC7E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E9B4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17D62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441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4645A2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948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64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2901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EF7B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0BDE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81326A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1BDE02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6E5BE6" w:rsidRPr="00AB76B4" w14:paraId="6BA646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640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65B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2E9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B370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8A899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55D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0614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04E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AC13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466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F5C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E3E9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53280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32745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E5BE6" w:rsidRPr="00AB76B4" w14:paraId="4358EB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046A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52C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DC84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57D9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60925A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680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32AC8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DA8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7A8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5E7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127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6D51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6E5BE6" w:rsidRPr="00AB76B4" w14:paraId="31252D4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D65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CAF1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B2A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025E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59FC96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C3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BFD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D85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87F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694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0367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E5BE6" w:rsidRPr="00AB76B4" w14:paraId="7917084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8DF3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93F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722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C182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578AE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87A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D87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766A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FB6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2CA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3F02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500570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6E5BE6" w:rsidRPr="00AB76B4" w14:paraId="7BB6F8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2F45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00DA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CA9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0AD3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D0FC6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FDFD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A646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0A4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397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80EE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0B16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8435F9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E5BE6" w:rsidRPr="00AB76B4" w14:paraId="1E8390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B0E8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8BB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111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DC9DD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5F37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D9B6F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74D8F2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A2F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B91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F64E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EC3D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A8AF0D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F46E9C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6E5BE6" w:rsidRPr="00AB76B4" w14:paraId="53AACE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68D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C56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4E0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AFFD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F5B5D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F80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3F9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96C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47EB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53E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955B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6E5BE6" w:rsidRPr="00AB76B4" w14:paraId="18A051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863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F48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642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3A02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226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8AA978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845AB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8A5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976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3C2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C06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9E7B1E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E5BE6" w:rsidRPr="00AB76B4" w14:paraId="646F14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3F2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AD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7B5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0423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729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E129C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C9B2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C5B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07E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9C8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6E5BE6" w:rsidRPr="00AB76B4" w14:paraId="0DFE14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B8D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BB97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6EE4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F469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2A2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7AE5B8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FA2994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DCF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030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4E6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7840" w14:textId="77777777" w:rsidR="006E5BE6" w:rsidRPr="007B5A25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941023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E5BE6" w:rsidRPr="00AB76B4" w14:paraId="761EB0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9CFD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8E6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9586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037E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0D8D6E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A01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CC6226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3515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603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55B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C2EB" w14:textId="77777777" w:rsidR="006E5BE6" w:rsidRPr="00AB76B4" w:rsidRDefault="006E5BE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D73C2" w14:textId="77777777" w:rsidR="006E5BE6" w:rsidRPr="00AB76B4" w:rsidRDefault="006E5BE6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E5BE6" w:rsidRPr="00AB76B4" w14:paraId="21725AD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407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143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5D4A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DB06F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F64FEB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A9AF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8B1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0BF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58E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682A" w14:textId="77777777" w:rsidR="006E5BE6" w:rsidRPr="00AB76B4" w:rsidRDefault="006E5BE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8BE1E" w14:textId="77777777" w:rsidR="006E5BE6" w:rsidRPr="00AB76B4" w:rsidRDefault="006E5BE6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E5BE6" w:rsidRPr="00AB76B4" w14:paraId="6E28B1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D10F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7F5F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72C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5F2D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0F5D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48F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0225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520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28C8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B55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9A69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E5BE6" w:rsidRPr="00AB76B4" w14:paraId="2E6A654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6ED1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12E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F077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EDD69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C0FC47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28C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27B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5C99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501D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5537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F9CA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E5BE6" w:rsidRPr="00AB76B4" w14:paraId="6687241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12C2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87EA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608EE4BE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2955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099B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754DFC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FC9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B76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BB6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92D0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52B3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3E52A7A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252E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C3BD7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B1070B0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D1A7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AB29C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602D453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6333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25659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5E5C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DAF2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427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:rsidRPr="00AB76B4" w14:paraId="5EAE746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71D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6FE5A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893D8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C9472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07579E2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FAC1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F5A2BD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12AB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8FB5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F091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1AE08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6E5BE6" w:rsidRPr="00AB76B4" w14:paraId="578A6E3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3577" w14:textId="77777777" w:rsidR="006E5BE6" w:rsidRPr="00AB76B4" w:rsidRDefault="006E5BE6" w:rsidP="006E5BE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F516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74B8C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A0BC1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8A1D968" w14:textId="77777777" w:rsidR="006E5BE6" w:rsidRPr="00AB76B4" w:rsidRDefault="006E5BE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5302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3409B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23BB9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F1A3" w14:textId="77777777" w:rsidR="006E5BE6" w:rsidRPr="00AB76B4" w:rsidRDefault="006E5BE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D45B" w14:textId="77777777" w:rsidR="006E5BE6" w:rsidRPr="00AB76B4" w:rsidRDefault="006E5BE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4B4096D" w14:textId="77777777" w:rsidR="006E5BE6" w:rsidRPr="00A8307A" w:rsidRDefault="006E5BE6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2EAA98E9" w14:textId="77777777" w:rsidR="006E5BE6" w:rsidRPr="005905D7" w:rsidRDefault="006E5BE6" w:rsidP="006B4CB8">
      <w:pPr>
        <w:pStyle w:val="Heading1"/>
        <w:spacing w:line="360" w:lineRule="auto"/>
      </w:pPr>
      <w:r w:rsidRPr="005905D7">
        <w:t>LINIA 116</w:t>
      </w:r>
    </w:p>
    <w:p w14:paraId="61B8ED32" w14:textId="77777777" w:rsidR="006E5BE6" w:rsidRPr="005905D7" w:rsidRDefault="006E5BE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6E5BE6" w:rsidRPr="00743905" w14:paraId="0A2BDA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8D1B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F48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20A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B4A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5D372E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50F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D8F1B0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E39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AC6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2F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1EC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BB43F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6E5BE6" w:rsidRPr="00743905" w14:paraId="020FFC5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F7A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2A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3E7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F4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9FE3D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44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6B8DCD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7859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C52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16D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A7C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E5BE6" w:rsidRPr="00743905" w14:paraId="55902D19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C7DC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217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655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A06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BE7DC9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9076D65" w14:textId="77777777" w:rsidR="006E5BE6" w:rsidRPr="00743905" w:rsidRDefault="006E5BE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86E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CD4C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B3F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4FB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0DD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416E3DC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E2C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6BA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ABF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71A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A4AEE7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43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6287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81E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35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87E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14E3C5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E5BE6" w:rsidRPr="00743905" w14:paraId="3F56518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045E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5FA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BBBFA1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D9D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ABC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A51EFD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9A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D2FF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469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0E4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0BA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3D4A3F" w14:textId="77777777" w:rsidR="006E5BE6" w:rsidRPr="0007721B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266D5D2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0DE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D4F9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B0612B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1AE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CAC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C68387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16F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73DE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F4B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43F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BC9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1BCBFC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266E856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D258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508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111838F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A36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CDC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9D2DF5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79A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C7DE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857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E1D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23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7DCEA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5680511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E5D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DF1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41A5C2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265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CFD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3C285C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F38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29E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EF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41D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1AFE" w14:textId="77777777" w:rsidR="006E5BE6" w:rsidRPr="00537749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E5BE6" w:rsidRPr="00743905" w14:paraId="182DFDC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939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7AB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1BAA25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23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FC7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1A0AA4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34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0DC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5FD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3DF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B5D4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91B5238" w14:textId="77777777" w:rsidR="006E5BE6" w:rsidRPr="005A7670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08867A5B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36B9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DF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905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F5D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D6A987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D67F92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300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2B8F3A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4FD2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F25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151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1E3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7694FE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9C06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70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F1B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3C6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67086E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F27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3D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797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25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942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B4B660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E5BE6" w:rsidRPr="00743905" w14:paraId="647BDB9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8E3D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931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173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A3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1A45D3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999EA2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400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77CCA9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9750DB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A9B55C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435C32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D8B7FB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BAE4D5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EA9B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1AA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F9B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D04C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E7E65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6E5BE6" w:rsidRPr="00743905" w14:paraId="459FAC0C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F6BC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840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ED5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8B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4BB486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FD6418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DB2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7EC1BB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F59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196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70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651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6E5BE6" w:rsidRPr="00743905" w14:paraId="1E36D9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4E6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4B8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F1F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05F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1CBE87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E4B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24FE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E13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E22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E7D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982643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A4AAF5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6E5BE6" w:rsidRPr="00743905" w14:paraId="5F641D9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BFF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C20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E00ED2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682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67F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7CCD5A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873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31A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A44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6FB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7D0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7382159" w14:textId="77777777" w:rsidR="006E5BE6" w:rsidRPr="001D7D9E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1DE2D70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DD8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772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34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E6D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B17BA3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116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C5BF60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EF9972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828604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49C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CCB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839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09E7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69B8C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6E5BE6" w:rsidRPr="00743905" w14:paraId="34D8555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0EFE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E0A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E08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529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C024F0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BA6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04972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A3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6F1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571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5F5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341B556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6C7A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72E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58B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53C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E29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310B663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331A20D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222750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A979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513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5EA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1FC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6E5BE6" w:rsidRPr="00743905" w14:paraId="07388D3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6C7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055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C741C0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922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0EC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F0E957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11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CBD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DD6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128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F93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CC5DD5" w14:textId="77777777" w:rsidR="006E5BE6" w:rsidRPr="0007721B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603EEF8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FDBA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896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DE2530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6ED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CBE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533282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217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80E9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AB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FF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3329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2C72DA" w14:textId="77777777" w:rsidR="006E5BE6" w:rsidRPr="0095174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4C04DE5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1D09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C52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203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F7A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B0A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F147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2A8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943438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955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E108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7EA9993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F2A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7683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3D66006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974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609F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F207C97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9BF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879B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319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E6A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D0D0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37D0BAA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B7E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E3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C5178D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0A80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8DDE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120F4E6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57B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7A3F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B08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3B2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FFE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147C41C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822A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7BD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E21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828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2F8ECF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0EC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EFB73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DD01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13E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5D8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60D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DB709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6E5BE6" w:rsidRPr="00743905" w14:paraId="201AF9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3E98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475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248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5145" w14:textId="77777777" w:rsidR="006E5BE6" w:rsidRPr="00743905" w:rsidRDefault="006E5BE6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2419237" w14:textId="77777777" w:rsidR="006E5BE6" w:rsidRPr="00743905" w:rsidRDefault="006E5BE6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32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21D4917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889B18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538C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D66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541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55D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6E5BE6" w:rsidRPr="00743905" w14:paraId="3059C82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BB05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901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9E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D3F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3032AF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B93C17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82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6E699F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2A98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DF1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2EF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FA7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1438E34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2062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53D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AE89C9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819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0F7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322161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2E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6881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D58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C25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6A4" w14:textId="77777777" w:rsidR="006E5BE6" w:rsidRPr="00351657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6E5BE6" w:rsidRPr="00743905" w14:paraId="10918F6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7EA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FE3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59A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404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C6D7B5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F21FA1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E3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BC2C12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704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B1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42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0AF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5E876EE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808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2BD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691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19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14977B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4DE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4F576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D9C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1BC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960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648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6821E2A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2735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DD1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098B39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563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2658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5EE30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1E7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DD0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291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F90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F79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6F3D7A0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14D9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CB4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67F6C2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528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00C1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A8C9B5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686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E6DA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BD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B59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CF1F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4CCC8BA" w14:textId="77777777" w:rsidR="006E5BE6" w:rsidRPr="003B409E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470453F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8045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A36A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91B1D3B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46DC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4B60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05C797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B10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61D7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381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B30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0A3A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1612BE9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C4FD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DA9A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9C224B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EB2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3379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8248FF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870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A7CE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D4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3C3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DB66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E9A95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6E5BE6" w:rsidRPr="00743905" w14:paraId="205336B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2323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E5F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59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06A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6EAE60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C866EF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887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901B4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FE11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824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CF2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2AE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0D20E87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C16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91D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90AFE9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479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558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7D2CDD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FC0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8E3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816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FA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C79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6E5BE6" w:rsidRPr="00743905" w14:paraId="0FF9FFB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D35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1CE7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862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AE3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036F77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7C01E2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293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041BC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008C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EC9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9F9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6747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7BF1FAB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B8B2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346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D53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869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9B3CA2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15F8FA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4D0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953C0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1E3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912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2E7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1B4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73A073F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81A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322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F1A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C50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3604EE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821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44C45D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30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E87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514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FD6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6E5BE6" w:rsidRPr="00743905" w14:paraId="76A3A0C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CE3A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7EE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68A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FD0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057C30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699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7AEF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070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85A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652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6E5BE6" w:rsidRPr="00743905" w14:paraId="476997C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64A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7EC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6E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EED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39D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2D9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C50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A9CB4C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BF3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45B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6E5BE6" w:rsidRPr="00743905" w14:paraId="2A2745C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8105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65B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9E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437D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FF0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A476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1DA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BBF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1891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6E5BE6" w:rsidRPr="00743905" w14:paraId="3AD4AFB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144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DA5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7E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2B4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1B335B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131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89CF0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C9D7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05B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F15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80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376F984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E967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CE9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425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60F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564ED1E" w14:textId="77777777" w:rsidR="006E5BE6" w:rsidRPr="00D73778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837F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86672A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6B5B" w14:textId="77777777" w:rsidR="006E5BE6" w:rsidRPr="00D73778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5C5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977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FDC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5855B52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EBD6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421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366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5F4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917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7E8A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34B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66B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353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6E5BE6" w:rsidRPr="00743905" w14:paraId="35CB258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A2A1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D0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019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69E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BDCE0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33F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C6A4D44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522FA66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9ED0CF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6167D59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AC94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7D2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E1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BDF9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EEF430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81AC38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6E5BE6" w:rsidRPr="00743905" w14:paraId="567B74A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4519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B6B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1E4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E7A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9D7FE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D87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57E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AB4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F45739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414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023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6E5BE6" w:rsidRPr="00743905" w14:paraId="3D2B76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37B7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45AA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70F7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5DEA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CCBDF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6C3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8E3D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65F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ED9A513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80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C32E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6EA6E9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A36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5780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AE0BA3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CAD5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2FD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ECCF22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4146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C703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9ADB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8F27217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AE7B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5B27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185887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95D8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4455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195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2D8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4B2F95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71E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EBE7969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C44A595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0912976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FBB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BE2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DCDF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36C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61E02A7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6E5BE6" w:rsidRPr="00743905" w14:paraId="47C8EE6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FE1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5CD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EC6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39B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159D23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578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B8AD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B9B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8E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679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2C1CFF9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2057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4AF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1F9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20D3" w14:textId="77777777" w:rsidR="006E5BE6" w:rsidRDefault="006E5BE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DCC1C3C" w14:textId="77777777" w:rsidR="006E5BE6" w:rsidRDefault="006E5BE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A6424FB" w14:textId="77777777" w:rsidR="006E5BE6" w:rsidRDefault="006E5BE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EEB7C57" w14:textId="77777777" w:rsidR="006E5BE6" w:rsidRPr="00743905" w:rsidRDefault="006E5BE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D03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1003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B0C" w14:textId="77777777" w:rsidR="006E5BE6" w:rsidRDefault="006E5BE6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42E3424" w14:textId="77777777" w:rsidR="006E5BE6" w:rsidRPr="004E7F11" w:rsidRDefault="006E5BE6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41C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ADD6" w14:textId="77777777" w:rsidR="006E5BE6" w:rsidRDefault="006E5BE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ACCC136" w14:textId="77777777" w:rsidR="006E5BE6" w:rsidRPr="00743905" w:rsidRDefault="006E5BE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4874389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9C8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616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E3D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7C0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294EDB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334B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FC99099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2BD31F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EE2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19F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F87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2A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758065B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9C41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2C7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128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2A8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0B7FEC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85D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2EE6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0FA3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C2DB12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6C2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BEF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57CD9DD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030D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FC24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064CB29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351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EFE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803F84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1AB5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53D7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40E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1FE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C54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644FF5F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763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1920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6CDC841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12F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CB0F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313E720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86F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E754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4D4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C0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B307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36A6104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2B66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DA3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75D4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4924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E3ABF20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E852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6662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9A3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F6F0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2F8E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312C9EE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899B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D029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C8967F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76D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9104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835EC71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7BC8869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6CA216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10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AA0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416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FAF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C60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06C3F2F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47B5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B64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C59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1F1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F3FFBD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52C8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84D76CE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ED3A6D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2097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EC1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0C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A4A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6E5BE6" w:rsidRPr="00743905" w14:paraId="0D8B897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70A8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93B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75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C63D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BBF16DC" w14:textId="77777777" w:rsidR="006E5BE6" w:rsidRPr="00CD295A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C3C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523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757A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AD481F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6DC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AF9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6E5BE6" w:rsidRPr="00743905" w14:paraId="74E87C2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BBB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665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DF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DD26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745BFA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9D6B3D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20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D32920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819BD15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CFF5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B11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6779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60C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156B441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C7CC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8D71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E198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713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811603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9365DA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FDC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51C806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F4F0" w14:textId="77777777" w:rsidR="006E5BE6" w:rsidRPr="00743905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8F67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31B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33E2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4A212EC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CC4C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6F8E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5C4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B4E9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03C3EA9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883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31D2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BCD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FF3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0F4B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BC69060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B9DB4CE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C2DF51D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6E5BE6" w:rsidRPr="00743905" w14:paraId="3ACB0BC9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636F" w14:textId="77777777" w:rsidR="006E5BE6" w:rsidRPr="00743905" w:rsidRDefault="006E5BE6" w:rsidP="006E5BE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87EA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201B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8EA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AB7F375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AD17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E14202C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5232980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0FBF474" w14:textId="77777777" w:rsidR="006E5BE6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07FF" w14:textId="77777777" w:rsidR="006E5BE6" w:rsidRDefault="006E5BE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6CD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796F" w14:textId="77777777" w:rsidR="006E5BE6" w:rsidRPr="00743905" w:rsidRDefault="006E5BE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69AC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243B6DD" w14:textId="77777777" w:rsidR="006E5BE6" w:rsidRDefault="006E5BE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A8FED25" w14:textId="77777777" w:rsidR="006E5BE6" w:rsidRPr="005905D7" w:rsidRDefault="006E5BE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EC52855" w14:textId="77777777" w:rsidR="006E5BE6" w:rsidRDefault="006E5BE6" w:rsidP="00E56A6A">
      <w:pPr>
        <w:pStyle w:val="Heading1"/>
        <w:spacing w:line="360" w:lineRule="auto"/>
      </w:pPr>
      <w:r>
        <w:lastRenderedPageBreak/>
        <w:t>LINIA 200</w:t>
      </w:r>
    </w:p>
    <w:p w14:paraId="5CA905D7" w14:textId="77777777" w:rsidR="006E5BE6" w:rsidRDefault="006E5BE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E5BE6" w14:paraId="38986FF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573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2FA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02A91D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1C69" w14:textId="77777777" w:rsidR="006E5BE6" w:rsidRPr="00032DF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C07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7FE34C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A1E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A17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3E0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D38612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B6C5" w14:textId="77777777" w:rsidR="006E5BE6" w:rsidRPr="00032DF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589E" w14:textId="77777777" w:rsidR="006E5BE6" w:rsidRPr="00F716C0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6E5BE6" w14:paraId="0A58E2A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B337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1B1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766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1B3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06F33B9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E5B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A419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230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358BC7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49B" w14:textId="77777777" w:rsidR="006E5BE6" w:rsidRPr="00032DF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217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E5BE6" w14:paraId="5AEF240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5BD8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16E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1E786E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A789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0C2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14E4F1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240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798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31B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09E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D2C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E5BE6" w14:paraId="018AFA9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32A8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1226" w14:textId="77777777" w:rsidR="006E5BE6" w:rsidRDefault="006E5BE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B4F21B4" w14:textId="77777777" w:rsidR="006E5BE6" w:rsidRDefault="006E5BE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F7CA" w14:textId="77777777" w:rsidR="006E5BE6" w:rsidRDefault="006E5BE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F4E6" w14:textId="77777777" w:rsidR="006E5BE6" w:rsidRDefault="006E5BE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DA1E056" w14:textId="77777777" w:rsidR="006E5BE6" w:rsidRDefault="006E5BE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9B5" w14:textId="77777777" w:rsidR="006E5BE6" w:rsidRDefault="006E5BE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8EE5" w14:textId="77777777" w:rsidR="006E5BE6" w:rsidRDefault="006E5BE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E599" w14:textId="77777777" w:rsidR="006E5BE6" w:rsidRDefault="006E5BE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BDCE28B" w14:textId="77777777" w:rsidR="006E5BE6" w:rsidRDefault="006E5BE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BEAB" w14:textId="77777777" w:rsidR="006E5BE6" w:rsidRDefault="006E5BE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8D99" w14:textId="77777777" w:rsidR="006E5BE6" w:rsidRDefault="006E5BE6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E5BE6" w14:paraId="33F175A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AFE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5A3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DFC395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486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6F6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9FA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E1F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D81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C0B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900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C1928D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EBE6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B0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1F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59A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295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2D9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87A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C83164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020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9F9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F0A7ED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8B49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6A06" w14:textId="77777777" w:rsidR="006E5BE6" w:rsidRDefault="006E5BE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7B567C9" w14:textId="77777777" w:rsidR="006E5BE6" w:rsidRDefault="006E5BE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A61" w14:textId="77777777" w:rsidR="006E5BE6" w:rsidRDefault="006E5BE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6C90" w14:textId="77777777" w:rsidR="006E5BE6" w:rsidRDefault="006E5BE6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BDEF" w14:textId="77777777" w:rsidR="006E5BE6" w:rsidRDefault="006E5BE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49B3" w14:textId="77777777" w:rsidR="006E5BE6" w:rsidRDefault="006E5BE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3A1" w14:textId="77777777" w:rsidR="006E5BE6" w:rsidRDefault="006E5BE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A9CBBE5" w14:textId="77777777" w:rsidR="006E5BE6" w:rsidRDefault="006E5BE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2F4" w14:textId="77777777" w:rsidR="006E5BE6" w:rsidRDefault="006E5BE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E69" w14:textId="77777777" w:rsidR="006E5BE6" w:rsidRDefault="006E5BE6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20D6A4E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7F4D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A99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6F3B" w14:textId="77777777" w:rsidR="006E5BE6" w:rsidRPr="00032DF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E39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D997B7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3DA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01284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FCB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FF0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E7A" w14:textId="77777777" w:rsidR="006E5BE6" w:rsidRPr="00032DF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247E" w14:textId="77777777" w:rsidR="006E5BE6" w:rsidRPr="00F716C0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3DDEB33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156C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B278" w14:textId="77777777" w:rsidR="006E5BE6" w:rsidRDefault="006E5BE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F0E5E16" w14:textId="77777777" w:rsidR="006E5BE6" w:rsidRDefault="006E5BE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708D" w14:textId="77777777" w:rsidR="006E5BE6" w:rsidRDefault="006E5BE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7CC1" w14:textId="77777777" w:rsidR="006E5BE6" w:rsidRDefault="006E5BE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5DCE668" w14:textId="77777777" w:rsidR="006E5BE6" w:rsidRDefault="006E5BE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0C02" w14:textId="77777777" w:rsidR="006E5BE6" w:rsidRDefault="006E5BE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759A" w14:textId="77777777" w:rsidR="006E5BE6" w:rsidRDefault="006E5BE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7CBA" w14:textId="77777777" w:rsidR="006E5BE6" w:rsidRDefault="006E5BE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8EA3" w14:textId="77777777" w:rsidR="006E5BE6" w:rsidRDefault="006E5BE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DD5A" w14:textId="77777777" w:rsidR="006E5BE6" w:rsidRDefault="006E5BE6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6E5BE6" w14:paraId="3EDBDB8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1A6E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BDAF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57AC69A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EE98" w14:textId="77777777" w:rsidR="006E5BE6" w:rsidRDefault="006E5BE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FF3B" w14:textId="77777777" w:rsidR="006E5BE6" w:rsidRDefault="006E5BE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8AE5540" w14:textId="77777777" w:rsidR="006E5BE6" w:rsidRDefault="006E5BE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316B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C66A" w14:textId="77777777" w:rsidR="006E5BE6" w:rsidRDefault="006E5BE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A3C0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7C7FF562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B86" w14:textId="77777777" w:rsidR="006E5BE6" w:rsidRDefault="006E5BE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4551" w14:textId="77777777" w:rsidR="006E5BE6" w:rsidRDefault="006E5BE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5B5344A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0FEE" w14:textId="77777777" w:rsidR="006E5BE6" w:rsidRDefault="006E5BE6" w:rsidP="0087394E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EC48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4DA89A8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C37B" w14:textId="77777777" w:rsidR="006E5BE6" w:rsidRDefault="006E5BE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0A2B" w14:textId="77777777" w:rsidR="006E5BE6" w:rsidRDefault="006E5BE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4A1EE36" w14:textId="77777777" w:rsidR="006E5BE6" w:rsidRDefault="006E5BE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583E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F6D" w14:textId="77777777" w:rsidR="006E5BE6" w:rsidRDefault="006E5BE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3101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B1CEFAB" w14:textId="77777777" w:rsidR="006E5BE6" w:rsidRDefault="006E5BE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A26" w14:textId="77777777" w:rsidR="006E5BE6" w:rsidRDefault="006E5BE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3459" w14:textId="77777777" w:rsidR="006E5BE6" w:rsidRDefault="006E5BE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47D7A22" w14:textId="77777777" w:rsidR="006E5BE6" w:rsidRDefault="006E5BE6" w:rsidP="00623FF6">
      <w:pPr>
        <w:spacing w:before="40" w:after="40" w:line="192" w:lineRule="auto"/>
        <w:ind w:right="57"/>
        <w:rPr>
          <w:lang w:val="ro-RO"/>
        </w:rPr>
      </w:pPr>
    </w:p>
    <w:p w14:paraId="56C34985" w14:textId="77777777" w:rsidR="006E5BE6" w:rsidRDefault="006E5BE6" w:rsidP="006D4098">
      <w:pPr>
        <w:pStyle w:val="Heading1"/>
        <w:spacing w:line="360" w:lineRule="auto"/>
      </w:pPr>
      <w:r>
        <w:lastRenderedPageBreak/>
        <w:t>LINIA 201</w:t>
      </w:r>
    </w:p>
    <w:p w14:paraId="1CE84F2E" w14:textId="77777777" w:rsidR="006E5BE6" w:rsidRDefault="006E5BE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6E5BE6" w14:paraId="73295B2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65B7" w14:textId="77777777" w:rsidR="006E5BE6" w:rsidRDefault="006E5BE6" w:rsidP="006E5BE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45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72DB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B5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0DD18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555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75169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9F1471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842520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B69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C5B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339A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10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9D4662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F529" w14:textId="77777777" w:rsidR="006E5BE6" w:rsidRDefault="006E5BE6" w:rsidP="006E5BE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E17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5538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07A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29885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DA1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9C2FD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833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46E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9356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236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62C7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4A96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6E5BE6" w14:paraId="683B9A6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E48" w14:textId="77777777" w:rsidR="006E5BE6" w:rsidRDefault="006E5BE6" w:rsidP="006E5BE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286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048D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840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B7665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41B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8B099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4A48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8BF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4EF7" w14:textId="77777777" w:rsidR="006E5BE6" w:rsidRPr="00C937B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1C5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AB621C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19F2E98" w14:textId="77777777" w:rsidR="006E5BE6" w:rsidRPr="003012FC" w:rsidRDefault="006E5BE6">
      <w:pPr>
        <w:spacing w:before="40" w:after="40" w:line="192" w:lineRule="auto"/>
        <w:ind w:right="57"/>
      </w:pPr>
    </w:p>
    <w:p w14:paraId="37B919AC" w14:textId="77777777" w:rsidR="006E5BE6" w:rsidRDefault="006E5BE6" w:rsidP="00C53936">
      <w:pPr>
        <w:pStyle w:val="Heading1"/>
        <w:spacing w:line="360" w:lineRule="auto"/>
      </w:pPr>
      <w:r>
        <w:t>LINIA 202 A</w:t>
      </w:r>
    </w:p>
    <w:p w14:paraId="531AAF1A" w14:textId="77777777" w:rsidR="006E5BE6" w:rsidRDefault="006E5BE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6E5BE6" w14:paraId="276690F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6D8F" w14:textId="77777777" w:rsidR="006E5BE6" w:rsidRDefault="006E5BE6" w:rsidP="006E5BE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DD1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9D65" w14:textId="77777777" w:rsidR="006E5BE6" w:rsidRPr="0087494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E8E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F57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B6D4A6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E9CE" w14:textId="77777777" w:rsidR="006E5BE6" w:rsidRPr="0048429E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2BC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DA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78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6E5BE6" w14:paraId="3E1EB2ED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1830" w14:textId="77777777" w:rsidR="006E5BE6" w:rsidRDefault="006E5BE6" w:rsidP="006E5BE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AA7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D746" w14:textId="77777777" w:rsidR="006E5BE6" w:rsidRPr="0087494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60D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D0D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586" w14:textId="77777777" w:rsidR="006E5BE6" w:rsidRPr="0048429E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5FB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570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85A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D0E5CF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274F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6E5BE6" w:rsidRPr="00743905" w14:paraId="36559AEF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FDBF" w14:textId="77777777" w:rsidR="006E5BE6" w:rsidRPr="00743905" w:rsidRDefault="006E5BE6" w:rsidP="006E5BE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572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C79B72E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47B6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F75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8B02EA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BFBB9AE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30F1D8D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5EDA627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10A5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41AF" w14:textId="77777777" w:rsidR="006E5BE6" w:rsidRPr="00743905" w:rsidRDefault="006E5BE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DC2D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58BB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C21E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7C9DDFB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6E5BE6" w:rsidRPr="00743905" w14:paraId="5D42434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97DF" w14:textId="77777777" w:rsidR="006E5BE6" w:rsidRPr="00743905" w:rsidRDefault="006E5BE6" w:rsidP="006E5BE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FFB4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975A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0E05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01EA3BE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27C8645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BB2B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B1419A4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8B2F" w14:textId="77777777" w:rsidR="006E5BE6" w:rsidRPr="00743905" w:rsidRDefault="006E5BE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656A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5717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769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6E5BE6" w:rsidRPr="00743905" w14:paraId="71E2B8D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B9FD" w14:textId="77777777" w:rsidR="006E5BE6" w:rsidRPr="00743905" w:rsidRDefault="006E5BE6" w:rsidP="006E5BE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F0A8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3D64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EF6E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094174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820C799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04DD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454250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175" w14:textId="77777777" w:rsidR="006E5BE6" w:rsidRPr="00743905" w:rsidRDefault="006E5BE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4302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715" w14:textId="77777777" w:rsidR="006E5BE6" w:rsidRPr="00743905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04EC" w14:textId="77777777" w:rsidR="006E5BE6" w:rsidRPr="00743905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1D9C130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448332FE" w14:textId="77777777" w:rsidR="006E5BE6" w:rsidRDefault="006E5BE6" w:rsidP="00BD3926">
      <w:pPr>
        <w:pStyle w:val="Heading1"/>
        <w:spacing w:line="360" w:lineRule="auto"/>
      </w:pPr>
      <w:r>
        <w:t>LINIA 202 B</w:t>
      </w:r>
    </w:p>
    <w:p w14:paraId="784826B1" w14:textId="77777777" w:rsidR="006E5BE6" w:rsidRDefault="006E5BE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6E5BE6" w14:paraId="5A4B387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4E23" w14:textId="77777777" w:rsidR="006E5BE6" w:rsidRDefault="006E5BE6" w:rsidP="006E5BE6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55A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BA33" w14:textId="77777777" w:rsidR="006E5BE6" w:rsidRPr="007C5BF9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F3A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CADC95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608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0EFFC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471D" w14:textId="77777777" w:rsidR="006E5BE6" w:rsidRPr="007C5BF9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0AD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646" w14:textId="77777777" w:rsidR="006E5BE6" w:rsidRPr="00BD268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D19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892F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12C3120B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5D17AB91" w14:textId="77777777" w:rsidR="006E5BE6" w:rsidRDefault="006E5BE6" w:rsidP="001B4DE9">
      <w:pPr>
        <w:pStyle w:val="Heading1"/>
        <w:spacing w:line="360" w:lineRule="auto"/>
      </w:pPr>
      <w:r>
        <w:t>LINIA 213</w:t>
      </w:r>
    </w:p>
    <w:p w14:paraId="701DB037" w14:textId="77777777" w:rsidR="006E5BE6" w:rsidRDefault="006E5BE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6E5BE6" w14:paraId="06C0893F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2651" w14:textId="77777777" w:rsidR="006E5BE6" w:rsidRDefault="006E5BE6" w:rsidP="006E5BE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C07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D3FF" w14:textId="77777777" w:rsidR="006E5BE6" w:rsidRPr="00BA7F8C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C90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36B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D9781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6E0706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B460BA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939910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B74D" w14:textId="77777777" w:rsidR="006E5BE6" w:rsidRPr="009E006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F06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24FD" w14:textId="77777777" w:rsidR="006E5BE6" w:rsidRPr="00BA7F8C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023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6E5BE6" w14:paraId="4F6B356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FA60" w14:textId="77777777" w:rsidR="006E5BE6" w:rsidRDefault="006E5BE6" w:rsidP="006E5BE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E91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51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907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BA3376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9FD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C563" w14:textId="77777777" w:rsidR="006E5BE6" w:rsidRPr="009E006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A9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C405" w14:textId="77777777" w:rsidR="006E5BE6" w:rsidRPr="00BA7F8C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CF0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5145488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7FCF" w14:textId="77777777" w:rsidR="006E5BE6" w:rsidRDefault="006E5BE6" w:rsidP="006E5BE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238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F17F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6DD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222206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0CC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0371" w14:textId="77777777" w:rsidR="006E5BE6" w:rsidRPr="009E006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E04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75DB" w14:textId="77777777" w:rsidR="006E5BE6" w:rsidRPr="00BA7F8C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34A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7E099DDF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36EE" w14:textId="77777777" w:rsidR="006E5BE6" w:rsidRDefault="006E5BE6" w:rsidP="006E5BE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3FE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2290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B72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C83CF3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995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F67E5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7596EC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CFB915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A03E11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2BEF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32B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3800" w14:textId="77777777" w:rsidR="006E5BE6" w:rsidRPr="00BA7F8C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52C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1FA6993" w14:textId="77777777" w:rsidR="006E5BE6" w:rsidRPr="006A7611" w:rsidRDefault="006E5BE6">
      <w:pPr>
        <w:spacing w:before="40" w:after="40" w:line="192" w:lineRule="auto"/>
        <w:ind w:right="57"/>
      </w:pPr>
    </w:p>
    <w:p w14:paraId="19F7CF94" w14:textId="77777777" w:rsidR="006E5BE6" w:rsidRDefault="006E5BE6" w:rsidP="005B00A7">
      <w:pPr>
        <w:pStyle w:val="Heading1"/>
        <w:spacing w:line="360" w:lineRule="auto"/>
      </w:pPr>
      <w:r>
        <w:lastRenderedPageBreak/>
        <w:t>LINIA 218</w:t>
      </w:r>
    </w:p>
    <w:p w14:paraId="52E33117" w14:textId="77777777" w:rsidR="006E5BE6" w:rsidRDefault="006E5BE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E5BE6" w14:paraId="68DEE8D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0E67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777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AF06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6C1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EEAD2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FE2C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6A4B6A0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ED64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0A4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A77A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D10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:rsidRPr="00A8307A" w14:paraId="09127BC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6961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8FF2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0B5C" w14:textId="77777777" w:rsidR="006E5BE6" w:rsidRPr="00A830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9719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C26948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C8C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B1C10B3" w14:textId="77777777" w:rsidR="006E5BE6" w:rsidRPr="00664FA3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626B" w14:textId="77777777" w:rsidR="006E5BE6" w:rsidRPr="00A830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6FF9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9C7" w14:textId="77777777" w:rsidR="006E5BE6" w:rsidRPr="00A830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845D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798A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EA9548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11DA367" w14:textId="77777777" w:rsidR="006E5BE6" w:rsidRPr="00664FA3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6E5BE6" w:rsidRPr="00A8307A" w14:paraId="5820B25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BD69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2941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80BA" w14:textId="77777777" w:rsidR="006E5BE6" w:rsidRPr="00A830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1871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917BB8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33CE" w14:textId="77777777" w:rsidR="006E5BE6" w:rsidRPr="00664FA3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B84709A" w14:textId="77777777" w:rsidR="006E5BE6" w:rsidRPr="00664FA3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D12" w14:textId="77777777" w:rsidR="006E5BE6" w:rsidRPr="00A830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5F63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1642" w14:textId="77777777" w:rsidR="006E5BE6" w:rsidRPr="00A830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ABC7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8EE45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E9CC60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652234A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6E5BE6" w:rsidRPr="00A8307A" w14:paraId="0CD02AB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6383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8E9B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8715" w14:textId="77777777" w:rsidR="006E5BE6" w:rsidRPr="003F40D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0201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809DE0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9F73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C908" w14:textId="77777777" w:rsidR="006E5BE6" w:rsidRPr="003F40D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11F8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3DAC" w14:textId="77777777" w:rsidR="006E5BE6" w:rsidRPr="003F40D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BC82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FBCF1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6E5BE6" w:rsidRPr="00A8307A" w14:paraId="0016E8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6F8D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345D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99D8" w14:textId="77777777" w:rsidR="006E5BE6" w:rsidRPr="003F40D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6F0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33CC5D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A3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AC54E8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2D4" w14:textId="77777777" w:rsidR="006E5BE6" w:rsidRPr="003F40D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D418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77E7" w14:textId="77777777" w:rsidR="006E5BE6" w:rsidRPr="003F40D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DB4C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EA82F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6E5BE6" w:rsidRPr="00A8307A" w14:paraId="2710FB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C717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6FB6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5CA6" w14:textId="77777777" w:rsidR="006E5BE6" w:rsidRPr="007328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112A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464F53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FF89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298D" w14:textId="77777777" w:rsidR="006E5BE6" w:rsidRPr="007B4F6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C696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4376" w14:textId="77777777" w:rsidR="006E5BE6" w:rsidRPr="007328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A69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296F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446B0B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F52EC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711204D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6E5BE6" w:rsidRPr="00A8307A" w14:paraId="5FFA0C4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61F1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42C6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992B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EE67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F1888E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B70F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890C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7FF4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9160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F2A2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3F3C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C9B618C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8307A" w14:paraId="115797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DB03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D149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DD80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3445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FA7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9279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013BB3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2C8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89C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27E7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C3F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7F8250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5B08E7F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8307A" w14:paraId="6212D7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8E06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70C5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0151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72C5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AA1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AFE28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91913C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75E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EC5C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8B64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72D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B457127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E5BE6" w:rsidRPr="00A8307A" w14:paraId="3F5088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F7C8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59DE" w14:textId="77777777" w:rsidR="006E5BE6" w:rsidRPr="00A8307A" w:rsidRDefault="006E5BE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8BE9" w14:textId="77777777" w:rsidR="006E5BE6" w:rsidRPr="00B26991" w:rsidRDefault="006E5BE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69EC" w14:textId="77777777" w:rsidR="006E5BE6" w:rsidRPr="00A8307A" w:rsidRDefault="006E5BE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5B60" w14:textId="77777777" w:rsidR="006E5BE6" w:rsidRDefault="006E5BE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DE4725" w14:textId="77777777" w:rsidR="006E5BE6" w:rsidRDefault="006E5BE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5C250B" w14:textId="77777777" w:rsidR="006E5BE6" w:rsidRDefault="006E5BE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DF3A" w14:textId="77777777" w:rsidR="006E5BE6" w:rsidRDefault="006E5BE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91CF" w14:textId="77777777" w:rsidR="006E5BE6" w:rsidRPr="00A8307A" w:rsidRDefault="006E5BE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E97" w14:textId="77777777" w:rsidR="006E5BE6" w:rsidRPr="00B26991" w:rsidRDefault="006E5BE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8020" w14:textId="77777777" w:rsidR="006E5BE6" w:rsidRPr="00FD3B28" w:rsidRDefault="006E5BE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F2E53C5" w14:textId="77777777" w:rsidR="006E5BE6" w:rsidRDefault="006E5BE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6E5BE6" w:rsidRPr="00A8307A" w14:paraId="10CF0C8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529C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620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0017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63BA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834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0BA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9223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1B97" w14:textId="77777777" w:rsidR="006E5BE6" w:rsidRPr="00B2699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1F4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6E5BE6" w:rsidRPr="00A8307A" w14:paraId="4CC65CC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B583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94F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EC52" w14:textId="77777777" w:rsidR="006E5BE6" w:rsidRPr="000D3BB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B990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8DB6DC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DE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ED3ABD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48B1" w14:textId="77777777" w:rsidR="006E5BE6" w:rsidRPr="000D3BB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496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6081" w14:textId="77777777" w:rsidR="006E5BE6" w:rsidRPr="000D3BB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0FAD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23F62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E5BE6" w:rsidRPr="00A8307A" w14:paraId="65EAE2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37C0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AB73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276E" w14:textId="77777777" w:rsidR="006E5BE6" w:rsidRPr="009658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79D6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02B62B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8F00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C4BF" w14:textId="77777777" w:rsidR="006E5BE6" w:rsidRPr="009658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B3BF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70A4" w14:textId="77777777" w:rsidR="006E5BE6" w:rsidRPr="009658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1DA4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90327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6E5BE6" w:rsidRPr="00A8307A" w14:paraId="561014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574B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E62A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8DEE" w14:textId="77777777" w:rsidR="006E5BE6" w:rsidRPr="00472E19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D7E6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7576BD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DE97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2DF6" w14:textId="77777777" w:rsidR="006E5BE6" w:rsidRPr="00472E19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E772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D947" w14:textId="77777777" w:rsidR="006E5BE6" w:rsidRPr="00472E19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62F8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B8668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E5BE6" w:rsidRPr="00A8307A" w14:paraId="1644EC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EDC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A999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DF4" w14:textId="77777777" w:rsidR="006E5BE6" w:rsidRPr="00530A8D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9EA6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5EF415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C929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EEC0" w14:textId="77777777" w:rsidR="006E5BE6" w:rsidRPr="00530A8D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392F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640" w14:textId="77777777" w:rsidR="006E5BE6" w:rsidRPr="00530A8D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353D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943A5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6E5BE6" w:rsidRPr="00A8307A" w14:paraId="24B2563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A918" w14:textId="77777777" w:rsidR="006E5BE6" w:rsidRPr="00A75A00" w:rsidRDefault="006E5BE6" w:rsidP="006E5BE6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E32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523DE6BA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BF2" w14:textId="77777777" w:rsidR="006E5BE6" w:rsidRPr="00530A8D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8C9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CD7DA0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FD4B9A1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22F6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308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79DE" w14:textId="77777777" w:rsidR="006E5BE6" w:rsidRPr="00A8307A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16C9" w14:textId="77777777" w:rsidR="006E5BE6" w:rsidRPr="00530A8D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EE64" w14:textId="77777777" w:rsidR="006E5BE6" w:rsidRPr="00A8307A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4537959C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0DF6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86F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4B9C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863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1D124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252FD2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35A2" w14:textId="77777777" w:rsidR="006E5BE6" w:rsidRPr="00447EF5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63043C60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1561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F04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6715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517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883A7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6E5BE6" w14:paraId="38775A79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6C39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856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5B59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45D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A07212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E8F72B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B982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758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E34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2B2E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5E6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6E5BE6" w14:paraId="21B42394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A661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A99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ADF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C8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3D1FCB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B20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71E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83C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53BD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3E3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EDCBE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6E5BE6" w14:paraId="3A24096F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342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E12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A97B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B29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02368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D9CC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5CD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CBD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D1FE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E3C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B0F5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BB8C32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6E5BE6" w14:paraId="105E96DF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C5BD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920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57F742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EDCB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397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95922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CEC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3028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1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2F21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E23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7E039469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A269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4ED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616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B21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2BAD1E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465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2CA8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F39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9111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0F6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2585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6E5BE6" w14:paraId="708AD58F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70AF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E32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5458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EB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17AB2A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32B1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6B98677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7F16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529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943E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2E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4CA1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6E5BE6" w14:paraId="0485B6D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C809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C92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D45B1E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FC1A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327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04E8C0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463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08E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AD2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CFF2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266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4BD5DE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D431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0D1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9BC8C3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F7C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EA1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24AF2F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A973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71B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C07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3FF1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88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6E5BE6" w14:paraId="5531FE86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6769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0F4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3839C8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5FD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F74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2FE9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D96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3E5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0A65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764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6E5BE6" w14:paraId="6048ED4D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E5E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575F" w14:textId="77777777" w:rsidR="006E5BE6" w:rsidRDefault="006E5BE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051AEA8" w14:textId="77777777" w:rsidR="006E5BE6" w:rsidRDefault="006E5BE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006" w14:textId="77777777" w:rsidR="006E5BE6" w:rsidRDefault="006E5BE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A7A" w14:textId="77777777" w:rsidR="006E5BE6" w:rsidRDefault="006E5BE6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BB10" w14:textId="77777777" w:rsidR="006E5BE6" w:rsidRPr="00465A98" w:rsidRDefault="006E5BE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05E4" w14:textId="77777777" w:rsidR="006E5BE6" w:rsidRDefault="006E5BE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D4B1" w14:textId="77777777" w:rsidR="006E5BE6" w:rsidRDefault="006E5BE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7479" w14:textId="77777777" w:rsidR="006E5BE6" w:rsidRPr="00984D71" w:rsidRDefault="006E5BE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E8F" w14:textId="77777777" w:rsidR="006E5BE6" w:rsidRDefault="006E5BE6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007124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9C81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F28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13F1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B16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C199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CF2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79A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28E0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D7D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825D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6E5BE6" w14:paraId="1F0642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799D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37A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E3AB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E3F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8DB956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CD03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268CD32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E09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CA3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4CC9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ACB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5A48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6E5BE6" w14:paraId="2E8C1C8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0E44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1D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A7F484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45C2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D52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F6B236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3A891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8980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C70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DF2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4284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A50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6E5BE6" w14:paraId="401409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9ED0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678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6D1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696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647821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AF9A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23E703A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2D4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A5D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AB7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653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2308C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6E5BE6" w14:paraId="661EC2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5CC2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636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59F6" w14:textId="77777777" w:rsidR="006E5BE6" w:rsidRPr="00CF78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E94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CE79B3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8271" w14:textId="77777777" w:rsidR="006E5BE6" w:rsidRPr="00465A98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E226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8F0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63AC" w14:textId="77777777" w:rsidR="006E5BE6" w:rsidRPr="00984D7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817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6E5BE6" w14:paraId="4EE60F8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BF8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8D0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07896B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B02A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23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F19F6A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218DAA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4562" w14:textId="77777777" w:rsidR="006E5BE6" w:rsidRPr="00465A98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F3D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AA7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59A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94D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6B5937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3F3CD403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475E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CA1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F388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944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64F3D6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02F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DC67FB3" w14:textId="77777777" w:rsidR="006E5BE6" w:rsidRPr="00465A98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BD0F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C9C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D59F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180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A2B5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6E5BE6" w14:paraId="7575B59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4E29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30E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FC8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8B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26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DC0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D38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FEDF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6B2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6E5BE6" w14:paraId="144C214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8C4A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BC3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435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DF2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D69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CB8E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D8D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3456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748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6E5BE6" w14:paraId="27EF7DE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6A6B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605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B349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001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377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5C1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1AF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4501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17F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6E5BE6" w14:paraId="7801EB1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ACDE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7AD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75A9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942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EFEB27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B408" w14:textId="77777777" w:rsidR="006E5BE6" w:rsidRPr="00465A98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7C35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ED4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5F1C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965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23BA19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683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129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974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756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F0FB8C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2FB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4FC7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3AC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4BBF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BB9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AB4E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6E5BE6" w14:paraId="7A9CDBA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1DBB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518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DB1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C43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A9D89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B5F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73C575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0EE73B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797C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73A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71FB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6E2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9519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6E5BE6" w14:paraId="74EFF77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440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ADC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61A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021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4562E7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3E7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D7D1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2C5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EC88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CD5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325D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6E5BE6" w14:paraId="663AB2C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267C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3AF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E581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0F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E329EC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796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3B97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E66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A907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407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B132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6E5BE6" w14:paraId="5C27024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86E8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73D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8E77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4E2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305659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1EC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8D7D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BC0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BE59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39B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A219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E5BE6" w14:paraId="77D8CFA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63FD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C6F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B457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59C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CD4F26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269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7280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9E2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D9A0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883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DB5E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6E5BE6" w14:paraId="60E806A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77C3" w14:textId="77777777" w:rsidR="006E5BE6" w:rsidRDefault="006E5BE6" w:rsidP="006E5BE6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46F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2985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C65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E827DC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048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218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05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739A" w14:textId="77777777" w:rsidR="006E5BE6" w:rsidRPr="00984D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A50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5AFD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0540105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7844CD30" w14:textId="77777777" w:rsidR="006E5BE6" w:rsidRDefault="006E5BE6" w:rsidP="0095691E">
      <w:pPr>
        <w:pStyle w:val="Heading1"/>
        <w:spacing w:line="360" w:lineRule="auto"/>
      </w:pPr>
      <w:r>
        <w:lastRenderedPageBreak/>
        <w:t>LINIA 300</w:t>
      </w:r>
    </w:p>
    <w:p w14:paraId="0280924B" w14:textId="77777777" w:rsidR="006E5BE6" w:rsidRDefault="006E5BE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6E5BE6" w14:paraId="6AE69CC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F16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ECE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C9B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485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22196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B42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077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4F6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AB5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CD53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5C98E62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5DE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381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B32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3E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1BB7D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A44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0F7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E94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005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EDC2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868320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FBE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7F6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163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4C5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F766B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74C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88477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65E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990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6A7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4747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A35106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6E5BE6" w14:paraId="10F36EF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81D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4D7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024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7080" w14:textId="77777777" w:rsidR="006E5BE6" w:rsidRDefault="006E5BE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06D15E" w14:textId="77777777" w:rsidR="006E5BE6" w:rsidRDefault="006E5BE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C82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8B8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DAE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1C2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A3D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644BC9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55C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38F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5A7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EDDC" w14:textId="77777777" w:rsidR="006E5BE6" w:rsidRDefault="006E5BE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EE35" w14:textId="77777777" w:rsidR="006E5BE6" w:rsidRPr="00E4222D" w:rsidRDefault="006E5BE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1E15206" w14:textId="77777777" w:rsidR="006E5BE6" w:rsidRPr="00E4222D" w:rsidRDefault="006E5BE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C14AA29" w14:textId="77777777" w:rsidR="006E5BE6" w:rsidRPr="00E4222D" w:rsidRDefault="006E5BE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D0DC01" w14:textId="77777777" w:rsidR="006E5BE6" w:rsidRDefault="006E5BE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0EF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1CA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32D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09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6E5BE6" w14:paraId="685A9A6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ED1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E3E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C64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1FF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9CE03D" w14:textId="77777777" w:rsidR="006E5BE6" w:rsidRDefault="006E5BE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47E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F9FDD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48B552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A5C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DED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E19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8A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5B89F1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6BC141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E5BE6" w14:paraId="17B245B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480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F4C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810839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9B1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580F" w14:textId="77777777" w:rsidR="006E5BE6" w:rsidRDefault="006E5BE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  <w:r>
              <w:rPr>
                <w:b/>
                <w:bCs/>
                <w:sz w:val="20"/>
                <w:lang w:val="ro-RO"/>
              </w:rPr>
              <w:br/>
              <w:t>în poziția pe abatere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12B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B31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DE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5E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2E1F" w14:textId="77777777" w:rsidR="006E5BE6" w:rsidRPr="00E4222D" w:rsidRDefault="006E5BE6" w:rsidP="00E4222D"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Nesemnalizată pe teren. Afectează intrări-ieșiri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din fir I București Nord-Chitila și linia 301Q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>Chitila-Băneasa la și de la liniile 2 - 11 Cap X Chitila.</w:t>
            </w:r>
          </w:p>
        </w:tc>
      </w:tr>
      <w:tr w:rsidR="006E5BE6" w14:paraId="175E80E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1B7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23E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D068C0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330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12AD" w14:textId="77777777" w:rsidR="006E5BE6" w:rsidRDefault="006E5BE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A463CFC" w14:textId="77777777" w:rsidR="006E5BE6" w:rsidRDefault="006E5BE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43A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0DD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E9B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BC5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2B8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27BFB4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5504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380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E3A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29F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05D5C9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22D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8AB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395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559948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A5C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E61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0080E57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29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376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835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BCD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ECA068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558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A5437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84B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97A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63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E0B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21526D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099D99E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153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B94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4DE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B69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9F758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CE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9A778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D32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5A1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6B5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B96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48B6E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6E5BE6" w14:paraId="32E7525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1E0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1C2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F8BF38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57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5155" w14:textId="77777777" w:rsidR="006E5BE6" w:rsidRDefault="006E5BE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B69FA93" w14:textId="77777777" w:rsidR="006E5BE6" w:rsidRDefault="006E5BE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B4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D9A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D57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BCE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A3C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C84421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DAE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D7C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73FF39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EE6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AE2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FC5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1D2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4E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05F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AED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31CC647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AAC0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04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AD6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1AB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BCB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65D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B24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81A463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0EC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087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721FB5C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168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3FC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C61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045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ED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C0C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2CC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57D0D3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A39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A81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216A8F5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253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54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A3E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AF9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2ABDED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EE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2C7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F60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734921F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A8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57C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021525A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26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9A8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81A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03B7" w14:textId="77777777" w:rsidR="006E5BE6" w:rsidRDefault="006E5BE6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CB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E57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0D2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73529C9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C1B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7AB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ECDA3E4" w14:textId="77777777" w:rsidR="006E5BE6" w:rsidRDefault="006E5BE6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0661DF5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C6D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094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95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BD7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CE06A8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C27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229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7AA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5DC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C60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0ACC11B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58A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2FF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07E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09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EA858E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0EC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BAF9E8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B6047A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7AA940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5FCFAC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726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1E1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C43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DC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A9A0D0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2F2E1C6" w14:textId="77777777" w:rsidR="006E5BE6" w:rsidRPr="004870EE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6E5BE6" w14:paraId="6FB3FE7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85F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7C2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4723CA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09D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41A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F8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1E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4D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9B5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B8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284A3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6E5BE6" w14:paraId="304DA60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6F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61F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94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EA0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A89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975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AD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785B8F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85B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A65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18966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6E5BE6" w14:paraId="7334EA1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73D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17BD" w14:textId="77777777" w:rsidR="006E5BE6" w:rsidRDefault="006E5BE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C1F6135" w14:textId="77777777" w:rsidR="006E5BE6" w:rsidRDefault="006E5BE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D4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125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A95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F2A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94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601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424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278C0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6E5BE6" w14:paraId="23722A8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9CD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245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07B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660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C1A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1CD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FD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B0C783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B3E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3C1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5C5D3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6E5BE6" w14:paraId="388E50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70E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1AA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BF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DF9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AD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949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61C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1D501A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AAD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93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3AD589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6F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433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D14AED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CB5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BDB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38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36F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067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8F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B61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5E05710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DB5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45D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E0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757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1F5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CAF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2F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409D9E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8FB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267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3882A51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BD0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771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17A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617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A5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F68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CBF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8E1B9E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05E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063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5D5485D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FCC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80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92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0F3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12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90D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FD2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CC9208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C70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B47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5BDCA47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251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08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A19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F7B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E67395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71C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8CE1D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F8C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9D3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875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F2D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9C3BA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AA506F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6E5BE6" w14:paraId="4A1485F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4F1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804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B40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86B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61214F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4D4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3E3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9E0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38C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8EF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35E686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FFB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D98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9E461D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65B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444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F1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7A314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644C05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692A07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23DD0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54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C01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184218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C0E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8892" w14:textId="77777777" w:rsidR="006E5BE6" w:rsidRDefault="006E5BE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DE4D83" w14:textId="77777777" w:rsidR="006E5BE6" w:rsidRDefault="006E5BE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5079D2" w14:textId="77777777" w:rsidR="006E5BE6" w:rsidRPr="00D344C9" w:rsidRDefault="006E5BE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6E5BE6" w14:paraId="6A321A9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D55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4A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EB2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7FA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4AEC6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51F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63DC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35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30A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F59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FFF" w14:textId="77777777" w:rsidR="006E5BE6" w:rsidRDefault="006E5BE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66FA27" w14:textId="77777777" w:rsidR="006E5BE6" w:rsidRDefault="006E5BE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976CB5" w14:textId="77777777" w:rsidR="006E5BE6" w:rsidRDefault="006E5BE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6E5BE6" w14:paraId="7B84A99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087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F09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3E9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5AF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2B51C6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8CA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4930E4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659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D52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12B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85E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2F4C0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6E5BE6" w14:paraId="28304F3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17A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AB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116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969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39BA20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4A2CC1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47D66F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602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A26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85F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F3DDC1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BD3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E24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7CCA0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607C7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D94959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83A7A2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66DC10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B93EC1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4D5C69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6E5BE6" w14:paraId="235CFBC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24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87C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D22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5C8F" w14:textId="77777777" w:rsidR="006E5BE6" w:rsidRDefault="006E5BE6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BD9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AD1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082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991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91F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3EC60BA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0B3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BFE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DF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B09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496527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8A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1F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2F9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4BE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8E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212EDAF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E1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D4E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CD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73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E5E7FE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1C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AB5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C87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C52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7B0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E6C902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E40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10D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3E0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93A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0DEF98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BEA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9DD38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5C7E1D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2FD7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3D7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C90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5C6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9D4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3179F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1FD64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6E5BE6" w14:paraId="2691507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F5A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8DB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5A7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242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00CF07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94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4A00F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814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9B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B53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A5A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E57A4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6E5BE6" w14:paraId="1FD3581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8D3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37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92C66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2B4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6A2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389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5A8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17C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EC2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A39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E5BE6" w14:paraId="4C96018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E61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A64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7B7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21F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CB551E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F6B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DF5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A375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E07A8C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6E2BC0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207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8416" w14:textId="77777777" w:rsidR="006E5BE6" w:rsidRDefault="006E5BE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FA8358E" w14:textId="77777777" w:rsidR="006E5BE6" w:rsidRDefault="006E5BE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31B6247" w14:textId="77777777" w:rsidR="006E5BE6" w:rsidRPr="001D4392" w:rsidRDefault="006E5BE6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E5BE6" w14:paraId="5215355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79A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C6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4E3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968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673E2D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CFC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13A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25E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269CDED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00DC56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B5AE5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B4E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9ED8" w14:textId="77777777" w:rsidR="006E5BE6" w:rsidRPr="00616BAF" w:rsidRDefault="006E5BE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167C71" w14:textId="77777777" w:rsidR="006E5BE6" w:rsidRDefault="006E5BE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B0C8D4" w14:textId="77777777" w:rsidR="006E5BE6" w:rsidRPr="003B726B" w:rsidRDefault="006E5BE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6E5BE6" w14:paraId="7ABC1B5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6F7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136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66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682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17839A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3F7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825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0F7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0540E5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03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CDC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DF909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3930329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FB4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37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FF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B6C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E30E6B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A0D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585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A05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B2735E8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A4BAD24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43E3032" w14:textId="77777777" w:rsidR="006E5BE6" w:rsidRPr="001D4392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BA3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B7D5" w14:textId="77777777" w:rsidR="006E5BE6" w:rsidRDefault="006E5BE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A036C8" w14:textId="77777777" w:rsidR="006E5BE6" w:rsidRDefault="006E5BE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624650" w14:textId="77777777" w:rsidR="006E5BE6" w:rsidRPr="003B726B" w:rsidRDefault="006E5BE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6E5BE6" w14:paraId="58208E4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C32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43E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9AA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3A4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C2F9DB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4D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4C1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FB0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8473D78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00DFD15" w14:textId="77777777" w:rsidR="006E5BE6" w:rsidRPr="00E731A9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3B2FC53" w14:textId="77777777" w:rsidR="006E5BE6" w:rsidRPr="001D4392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D2F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481F" w14:textId="77777777" w:rsidR="006E5BE6" w:rsidRPr="00616BAF" w:rsidRDefault="006E5BE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308BAE" w14:textId="77777777" w:rsidR="006E5BE6" w:rsidRDefault="006E5BE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6B5173" w14:textId="77777777" w:rsidR="006E5BE6" w:rsidRPr="003B726B" w:rsidRDefault="006E5BE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6E5BE6" w14:paraId="60B53C7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24E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47D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186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A12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55C189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91F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DDB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853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9DE261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0B5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9B7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C021C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DCC66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6E5BE6" w14:paraId="56353E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2DE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786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6C9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022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4CA604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34C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82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FC6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93DB50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0E4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DAB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E5BE6" w14:paraId="667EBBD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36E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95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B94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94E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FC595D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318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C82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BF5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CBBDB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F41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EB34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62A0E9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5CC8597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83D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D3A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93D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A28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DD2BE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229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0DB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FFE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BD6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DD6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2C9E6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6E5BE6" w14:paraId="551947A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0D10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E8B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20DABE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F84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D3A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6614E7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E0B2C0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EBD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84C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C98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C6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BAB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A5A78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18F6F64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A86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913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CFF3A6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4CD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23C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E725D1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0B7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FB6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5AD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C69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880F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CA38A22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7D7570A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811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89F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E7A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D58C" w14:textId="77777777" w:rsidR="006E5BE6" w:rsidRDefault="006E5BE6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FDC3A9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EBFBD4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C0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7D6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998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4D6F06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212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8D5" w14:textId="77777777" w:rsidR="006E5BE6" w:rsidRDefault="006E5BE6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6E5BE6" w14:paraId="7982C7C3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404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2D9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405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3B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E0F8EB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2F6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40B1F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679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853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7C0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F0DC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16BF805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8B9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D5A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77A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729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91BFF6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CA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2C1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D01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112CD3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7BC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0465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09D2B835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67C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969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C90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689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3F4282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E61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E75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B14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66A8F6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E6F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54D3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B27DF1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A77224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6E5BE6" w14:paraId="50971216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76A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0E1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09A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42B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3ECA55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E6E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315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A9E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1DB088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E6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B0D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9EDD2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5BCCE9F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A59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1C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311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26F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1DC4D0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5B0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A46EE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23ECA6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E8171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3A8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F65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F7A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49A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E4AEF58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816C36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AC1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B2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675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EDA2" w14:textId="77777777" w:rsidR="006E5BE6" w:rsidRDefault="006E5BE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62C642D" w14:textId="77777777" w:rsidR="006E5BE6" w:rsidRDefault="006E5BE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E3C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CD9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1AC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011B41D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389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97E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C0132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AAF21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6E5BE6" w14:paraId="532A308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A0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B80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E8C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7E1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AAF7FF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D64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E8558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AC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173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5BE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41A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788F9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E5BE6" w14:paraId="36E7937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C71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8B5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FF4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D26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6D8BF8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F03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645B1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D3B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48A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36D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A4F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55D56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6E5BE6" w14:paraId="6AE84E5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78D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D18A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9E85C66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708C" w14:textId="77777777" w:rsidR="006E5BE6" w:rsidRDefault="006E5BE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8D3E" w14:textId="77777777" w:rsidR="006E5BE6" w:rsidRDefault="006E5BE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49F5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0BF4" w14:textId="77777777" w:rsidR="006E5BE6" w:rsidRDefault="006E5BE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6236" w14:textId="77777777" w:rsidR="006E5BE6" w:rsidRDefault="006E5BE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15791E7" w14:textId="77777777" w:rsidR="006E5BE6" w:rsidRDefault="006E5BE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0E0E" w14:textId="77777777" w:rsidR="006E5BE6" w:rsidRDefault="006E5BE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FF57" w14:textId="77777777" w:rsidR="006E5BE6" w:rsidRDefault="006E5BE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1BE41F7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95F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7659" w14:textId="77777777" w:rsidR="006E5BE6" w:rsidRDefault="006E5BE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23E7" w14:textId="77777777" w:rsidR="006E5BE6" w:rsidRDefault="006E5BE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1A27" w14:textId="77777777" w:rsidR="006E5BE6" w:rsidRDefault="006E5BE6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1DB7" w14:textId="77777777" w:rsidR="006E5BE6" w:rsidRDefault="006E5BE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935BD43" w14:textId="77777777" w:rsidR="006E5BE6" w:rsidRDefault="006E5BE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DA2" w14:textId="77777777" w:rsidR="006E5BE6" w:rsidRDefault="006E5BE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E9B" w14:textId="77777777" w:rsidR="006E5BE6" w:rsidRDefault="006E5BE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D756" w14:textId="77777777" w:rsidR="006E5BE6" w:rsidRDefault="006E5BE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EB6" w14:textId="77777777" w:rsidR="006E5BE6" w:rsidRDefault="006E5BE6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3F68BE7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21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928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6B9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116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163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2CA9F8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3D4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FBC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8D6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E55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5384C78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65A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4E4C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8DE7" w14:textId="77777777" w:rsidR="006E5BE6" w:rsidRDefault="006E5BE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E04" w14:textId="77777777" w:rsidR="006E5BE6" w:rsidRDefault="006E5BE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9D43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BBEC5EB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9326" w14:textId="77777777" w:rsidR="006E5BE6" w:rsidRDefault="006E5BE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FD48" w14:textId="77777777" w:rsidR="006E5BE6" w:rsidRDefault="006E5BE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353" w14:textId="77777777" w:rsidR="006E5BE6" w:rsidRPr="00600D25" w:rsidRDefault="006E5BE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DC5" w14:textId="77777777" w:rsidR="006E5BE6" w:rsidRDefault="006E5BE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FCBA246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910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B7D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A7AA33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AB2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BA6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FAE18B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5AA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BF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43E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680726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9FB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7E67" w14:textId="77777777" w:rsidR="006E5BE6" w:rsidRPr="0019324E" w:rsidRDefault="006E5BE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26103C" w14:textId="77777777" w:rsidR="006E5BE6" w:rsidRPr="000160B5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04986F7" w14:textId="77777777" w:rsidR="006E5BE6" w:rsidRPr="006B78FD" w:rsidRDefault="006E5BE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6AF027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2AA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011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C6A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881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D2428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E3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E6EBA4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7BD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0A8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BCA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49E9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16D3C4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6E5BE6" w14:paraId="4DA98BC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FE7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675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1FF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0D4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5BDA2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0CD961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9EF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428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FD1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CAA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08B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690A9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C8D53E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6E5BE6" w14:paraId="6395FB3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475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7E7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6FE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D43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4139BF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7BD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64BFC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61E916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BE1C2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D86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E7E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562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6DC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AD6F2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8E9278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6E5BE6" w14:paraId="2727DF7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E70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637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8C0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7F3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D6491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9A6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ED8D54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F4A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D88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8FE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406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52E957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6E5BE6" w14:paraId="636BA61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137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61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60D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0D8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84991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A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D4F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36A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B6B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F1FA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97BF4D0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6E5BE6" w14:paraId="4FDFFF4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BC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668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39B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088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1DDED7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9EC3C8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DA2EB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834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585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DE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219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089C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5AF5ABA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CA0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F41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00D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C93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7F464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EB70E7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FB1F54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1BF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F0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165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989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A1CB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1E71C4B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2DB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01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5695A7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166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083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99A0D6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5B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B55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844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0FD98C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5BC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4F7E" w14:textId="77777777" w:rsidR="006E5BE6" w:rsidRPr="0019324E" w:rsidRDefault="006E5BE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BBF58F6" w14:textId="77777777" w:rsidR="006E5BE6" w:rsidRPr="000160B5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6C49415" w14:textId="77777777" w:rsidR="006E5BE6" w:rsidRPr="005C2BB7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B92163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821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A63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31520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8F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C8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D79619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B9F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358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7A3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B20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724B" w14:textId="77777777" w:rsidR="006E5BE6" w:rsidRPr="00DE4F3A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9926B5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12D602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4CF30DB" w14:textId="77777777" w:rsidR="006E5BE6" w:rsidRPr="00DE4F3A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E5BE6" w14:paraId="226BEC6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2A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D38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EEFD69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A8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31E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AC0CAA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12A2AF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896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78E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339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131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E36D" w14:textId="77777777" w:rsidR="006E5BE6" w:rsidRPr="00DE4F3A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533A6A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98D87F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5A6287C" w14:textId="77777777" w:rsidR="006E5BE6" w:rsidRPr="00DE4F3A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6E5BE6" w14:paraId="0FA4B2BF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C63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136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89A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6B5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DFBA24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7EC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E9C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E57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D6F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5A1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158FB01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F81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843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D03C66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6F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D28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2D29F9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3FF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37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E75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E7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849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6E8B3D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E36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B2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468F61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BD2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11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502BE7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E20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F79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306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CE9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25C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E29E89" w14:textId="77777777" w:rsidR="006E5BE6" w:rsidRPr="00CB2A72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0E145C6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9F7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3F3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4C1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EFA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406512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1DB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5D9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D2C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F83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C47A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1264F41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C9D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CCF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33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F8C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77B863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1A9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580327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1BB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EC5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633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921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E574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C785C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E5BE6" w14:paraId="1B2B568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28C4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BE3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599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85A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58BB11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692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0DE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CAB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B5F444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B01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B3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6E5BE6" w14:paraId="3FB06C0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A0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18D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A0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85C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14873E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E6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90034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4EA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15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843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1574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05F22F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E28D642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E5BE6" w14:paraId="7B3F86E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4DE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CA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D40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B83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7FDC00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2F7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A75FC8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95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D9B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741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313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5B2B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95147B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6E5BE6" w14:paraId="766D302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2C0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CA5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0AE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435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CE2B4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2D1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52A82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1E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B14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426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A5A4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0C42D8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6E5BE6" w14:paraId="58D9217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61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612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B92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E6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1CE480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34D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8B5B0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C82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50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BAD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5C0A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F9EED4" w14:textId="77777777" w:rsidR="006E5BE6" w:rsidRPr="00D344C9" w:rsidRDefault="006E5BE6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54C3D52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6E5BE6" w14:paraId="4CD67E4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D8A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534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0DF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109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32597F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FB0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11E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C22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3D7457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487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929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BA7BA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A26C814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6E5BE6" w14:paraId="218ADD4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7F6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223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F16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9AB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778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10864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6AF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D05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531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E5F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C3AA9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75354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6E5BE6" w14:paraId="3C824AB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EFC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459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967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30E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4F1306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57E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A6BF2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6BB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728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74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6FA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B3B70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6E5BE6" w14:paraId="0846101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EB8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C5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4A0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E0A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173594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134DC0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B25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3C6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12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EFC9C1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A3C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99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022B5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3B6D186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ECA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E7B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F71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A2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369DE0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1CB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5DF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CEB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3CABB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D50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38E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3FCB7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1C4F68B6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EE0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79F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5A3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D2A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27599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777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E4AFC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2AD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D01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203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205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A28A7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A68BD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6E5BE6" w14:paraId="556F0B3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CB2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A55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B73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D8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6B2330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42C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7983D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6D0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AB2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58C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7AF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843EE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6E5BE6" w14:paraId="6362FC4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7C2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52E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C36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1B3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7B048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DE8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8AA41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92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436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9E4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5F3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D6540B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6E5BE6" w14:paraId="6C8A5CA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A77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C6F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DA4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922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F3501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86C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B672C3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B16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40F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06D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96C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2C462CA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4EB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6B5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ABBDC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4EC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7497" w14:textId="77777777" w:rsidR="006E5BE6" w:rsidRDefault="006E5BE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214B852" w14:textId="77777777" w:rsidR="006E5BE6" w:rsidRDefault="006E5BE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F81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073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8A8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41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63B0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6CDD0B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FB1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042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C476C5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ECD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ECD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FF6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B93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E9B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E2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871A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68FEE0C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591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D7C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287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D0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66508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A6A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70263C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C6F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233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744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BC3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E84DD7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6E5BE6" w14:paraId="50EA481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606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E7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202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F79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71C8A9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8CC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0FC5C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4DF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AFD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39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F60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4839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6E5BE6" w14:paraId="154E42E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B38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8CA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E499C2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D0C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D82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5F42229E" w14:textId="77777777" w:rsidR="006E5BE6" w:rsidRDefault="006E5BE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34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73A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1E6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AA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7C6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13BB2B9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7C6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44E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6643392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E5F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A81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9FB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517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841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7CB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14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EDB16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529282E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EBD0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3C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E229A2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8B2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5D57" w14:textId="77777777" w:rsidR="006E5BE6" w:rsidRDefault="006E5BE6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78E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BC1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879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1E5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27E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6334C1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151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C5A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D33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B14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EBA075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8B9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2E30D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BA3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78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462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A27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4D3D3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6E5BE6" w14:paraId="24F886C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CC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AB7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E6C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35C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8581D6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E98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DC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BAE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5E8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5D0C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127D2E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409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8E3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C63C36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FDC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112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42254FE" w14:textId="77777777" w:rsidR="006E5BE6" w:rsidRDefault="006E5BE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4F9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34D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112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87A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783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3A6B4A8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DA4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1CF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8ED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8B9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0EA317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B93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6626A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C7C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5D6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547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4D53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E4443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18D9E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6E5BE6" w14:paraId="499DE6D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FDC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A7F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0A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58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950DD0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92E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A24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6F1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1B6912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D13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161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DE064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A4E70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B3EF73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6E5BE6" w14:paraId="70773D9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CB3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40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DB3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B52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590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985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2FC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D92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C02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8F740A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6E5BE6" w14:paraId="62082C0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480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902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27287E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914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C50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952AFF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20C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329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784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6EAA5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1D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3FB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240D12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5A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1B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96E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8D6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EDB94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8A8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D02DF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171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E0F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1C8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0EA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68EE054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6E5BE6" w14:paraId="6E44D4D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A34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E0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D79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470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19E8D3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92D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C80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756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E25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F43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4153FF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6E5BE6" w14:paraId="5A04A96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C16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88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D1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BE7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EF3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06F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618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772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E297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6E5BE6" w14:paraId="17B1FCC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9EA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E07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B1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3B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1D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D3BA87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4BA942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4D27B8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9DAB2E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2A3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B28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05D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DB4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267F979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360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C5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24A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1E9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EB421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931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9C1F6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1C1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736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F01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5D2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6E5BE6" w14:paraId="26DBB4B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B5E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94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5B3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3C6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18C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5896A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898CCF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744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6DC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6F0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D2B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FC277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E82469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DECB59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062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FEE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EF3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B7C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9DDB0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1E8BE8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840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C61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DC6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A9D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D6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50E988C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516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61B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F03658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CC0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F63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160903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C38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16A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64E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AE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4AC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B2FE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6E5BE6" w14:paraId="48AEAC4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498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80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F4A5C1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57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171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210910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473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B1E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6F6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0B7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21CD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5CA097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2FD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F6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9A9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730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CFDE93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2F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878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06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36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9341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6B8A67C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06C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C7E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E1A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62A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21A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7847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249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40719FA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DD3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05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062F346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394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E4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CA0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6AA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FAF744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284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270E70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05BF83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6B4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72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A3D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35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34E1B4C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9AF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0B1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651E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221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9F4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29B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63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4E6B7E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59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DFA" w14:textId="77777777" w:rsidR="006E5BE6" w:rsidRDefault="006E5BE6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6E5FEDDE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27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34A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86B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31A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58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D3FAFB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44A74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7D1C6D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694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42D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9E0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324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2DFCA47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6E5BE6" w14:paraId="7B3A66C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42F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544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B05D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C7F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0A1081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6C9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B27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9D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F66193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D03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65E3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16D8E94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AFA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E05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5A4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F6A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D40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2AA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D4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40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2D7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6E5BE6" w14:paraId="1E67634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2776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905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357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0A9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51E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348E8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2D0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4B0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AA0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CD5F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1A14B2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0D6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4D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13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01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D12803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1D7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3E5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79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65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00A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48B75C9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CEA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6CD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CA0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386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4D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209A11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6767A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A3FA31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66144A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D8E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7AD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C73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9B22" w14:textId="77777777" w:rsidR="006E5BE6" w:rsidRPr="00D344C9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6E5BE6" w14:paraId="068E07D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D724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4D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73C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7E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56AB2D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C25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6987FB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6754F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1D6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4B7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EE7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7FA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72C38D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6E5BE6" w14:paraId="4213FD8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A1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ED8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143788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C1B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6DEB" w14:textId="77777777" w:rsidR="006E5BE6" w:rsidRDefault="006E5BE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C3A8652" w14:textId="77777777" w:rsidR="006E5BE6" w:rsidRDefault="006E5BE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C93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EDA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AD8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050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00D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458F4FB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3FA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673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261E9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30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282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B2B6F2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5AC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3B5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924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CC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78D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550A18C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964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A18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64D693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82F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56B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611870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449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E4F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39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9C38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EDA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6B09168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25B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EFD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D781B3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0BF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71B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3AA973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8D5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231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2DC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EE29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68D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0756538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BDE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932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0AE3C4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5CB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767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184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6D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BE7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A0D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282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5FE227B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E35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3AC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DE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AD4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34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82E775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C61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C58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F14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84C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E5BE6" w14:paraId="65F7F2B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9DB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AB4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766C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D7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A62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E90FC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7D0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EAF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61A5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D53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6E5BE6" w14:paraId="4C1E6C1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974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0B7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CD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698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9EC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307B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9FA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694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086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F382E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6F18F9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E5BE6" w14:paraId="773B39A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BA0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67E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DBD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D04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BDC1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B6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EBA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179E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CE9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B7F1B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EC0D86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6E5BE6" w14:paraId="4EE0778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22F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79C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BB6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9FDB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C0554B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341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20C2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9A7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18A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B2C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6E5BE6" w14:paraId="4DF9341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7492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D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331C695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598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032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7852E61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13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72D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070E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7648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BF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6E5BE6" w14:paraId="548782E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E49F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886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570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64A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E949B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AC4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D00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B8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041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FFE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9BD34B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A9CA32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2CECD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E5BE6" w14:paraId="737AF72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7643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7D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EB03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836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93811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55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D5C4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94A5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72F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D68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CF6070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5789FC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95DE3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E5BE6" w14:paraId="15EDE4A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F00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0F3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BB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C45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02280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3F47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8EB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C92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289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2F4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505654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B0BCD2E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CB3CF2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6E5BE6" w14:paraId="2F7D14F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B94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71D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4694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972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531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817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645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E4C1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96F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074FC7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0705F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E5BE6" w14:paraId="7EEF8AE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7E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D80C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F9A3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9B5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480F4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EA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6790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D05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4E1A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0865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5D4F97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72032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E5BE6" w14:paraId="01679C4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2E9C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F22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E06B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345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782A9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E0C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9239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87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3177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4E5C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13E1F1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3BEFB3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6E5BE6" w14:paraId="6D92F31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84D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9CB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F35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89D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B91E3A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9EC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9D3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DDA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7E0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EAD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F9CF4F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6E5BE6" w14:paraId="2B2A28B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DBE8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1FA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C946736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68E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F0C9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4DE0F7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DD70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D4BF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930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661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0F98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2E4E8A1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B181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695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39B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3A10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644F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C12052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F2C5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E5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A3EC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4451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5D980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9D9AF4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6E5BE6" w14:paraId="5680545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3D99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DFD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BE0ED7D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A3D6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10E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1E53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16AA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60A9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F242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706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6E5BE6" w14:paraId="68334A5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4C7" w14:textId="77777777" w:rsidR="006E5BE6" w:rsidRDefault="006E5BE6" w:rsidP="006E5BE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63D8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0AB2F3B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DB7F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9B17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FE2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2996" w14:textId="77777777" w:rsidR="006E5BE6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3C54" w14:textId="77777777" w:rsidR="006E5BE6" w:rsidRDefault="006E5BE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3E60" w14:textId="77777777" w:rsidR="006E5BE6" w:rsidRPr="00600D25" w:rsidRDefault="006E5BE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D3D" w14:textId="77777777" w:rsidR="006E5BE6" w:rsidRDefault="006E5BE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2B8F6DB" w14:textId="77777777" w:rsidR="006E5BE6" w:rsidRPr="00836022" w:rsidRDefault="006E5BE6" w:rsidP="0095691E">
      <w:pPr>
        <w:spacing w:before="40" w:line="192" w:lineRule="auto"/>
        <w:ind w:right="57"/>
        <w:rPr>
          <w:sz w:val="20"/>
          <w:lang w:val="en-US"/>
        </w:rPr>
      </w:pPr>
    </w:p>
    <w:p w14:paraId="080FB7BA" w14:textId="77777777" w:rsidR="006E5BE6" w:rsidRPr="0095691E" w:rsidRDefault="006E5BE6" w:rsidP="0095691E"/>
    <w:p w14:paraId="10F5B8AC" w14:textId="77777777" w:rsidR="006E5BE6" w:rsidRDefault="006E5BE6" w:rsidP="00956F37">
      <w:pPr>
        <w:pStyle w:val="Heading1"/>
        <w:spacing w:line="360" w:lineRule="auto"/>
      </w:pPr>
      <w:r>
        <w:t>LINIA 301 N</w:t>
      </w:r>
    </w:p>
    <w:p w14:paraId="3DBA61EC" w14:textId="77777777" w:rsidR="006E5BE6" w:rsidRDefault="006E5BE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E5BE6" w14:paraId="5FC48D7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607E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9FB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C09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642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5428D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CA2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13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131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8B0F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790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B504CB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60E5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EBA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99C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CDF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0A6DF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C85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5D66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BBB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3505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DCF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5989FC7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1564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772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7E4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DCA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8A277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5C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DBD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B7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38EF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FE7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30CAC" w14:textId="77777777" w:rsidR="006E5BE6" w:rsidRPr="00474FB0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E5BE6" w14:paraId="4BD266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8D91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C4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A1A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6233" w14:textId="77777777" w:rsidR="006E5BE6" w:rsidRDefault="006E5BE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9E07A8" w14:textId="77777777" w:rsidR="006E5BE6" w:rsidRDefault="006E5BE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9CA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70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483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6A28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43E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EF7173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D43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3A9F" w14:textId="77777777" w:rsidR="006E5BE6" w:rsidRDefault="006E5BE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EC8F" w14:textId="77777777" w:rsidR="006E5BE6" w:rsidRDefault="006E5BE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FB18" w14:textId="77777777" w:rsidR="006E5BE6" w:rsidRDefault="006E5BE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BD0E" w14:textId="77777777" w:rsidR="006E5BE6" w:rsidRPr="00E4222D" w:rsidRDefault="006E5BE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933AD28" w14:textId="77777777" w:rsidR="006E5BE6" w:rsidRPr="00E4222D" w:rsidRDefault="006E5BE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E86C719" w14:textId="77777777" w:rsidR="006E5BE6" w:rsidRPr="00E4222D" w:rsidRDefault="006E5BE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390F5AF" w14:textId="77777777" w:rsidR="006E5BE6" w:rsidRDefault="006E5BE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E7C2" w14:textId="77777777" w:rsidR="006E5BE6" w:rsidRDefault="006E5BE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C541" w14:textId="77777777" w:rsidR="006E5BE6" w:rsidRDefault="006E5BE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4F43" w14:textId="77777777" w:rsidR="006E5BE6" w:rsidRPr="0022092F" w:rsidRDefault="006E5BE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8E6" w14:textId="77777777" w:rsidR="006E5BE6" w:rsidRDefault="006E5BE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84EAA0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58CB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1AB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D14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4E9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2AD11D" w14:textId="77777777" w:rsidR="006E5BE6" w:rsidRDefault="006E5BE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277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E7E9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7F8BB7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AE7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47C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24AB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798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682B5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A53B4D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6E5BE6" w14:paraId="3E9EAC5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82CC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B04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C13DB1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49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8D6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74387E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85F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27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61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4D41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9E1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7E9252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C3EC" w14:textId="77777777" w:rsidR="006E5BE6" w:rsidRDefault="006E5BE6" w:rsidP="006E5BE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1CA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56C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48E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1FD025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56D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429E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B06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56D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B179" w14:textId="77777777" w:rsidR="006E5BE6" w:rsidRPr="0022092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3A1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423E7A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27E46805" w14:textId="77777777" w:rsidR="006E5BE6" w:rsidRDefault="006E5BE6" w:rsidP="00E81B3B">
      <w:pPr>
        <w:pStyle w:val="Heading1"/>
        <w:spacing w:line="360" w:lineRule="auto"/>
      </w:pPr>
      <w:r>
        <w:t>LINIA 314 G</w:t>
      </w:r>
    </w:p>
    <w:p w14:paraId="00775C1D" w14:textId="77777777" w:rsidR="006E5BE6" w:rsidRDefault="006E5BE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E5BE6" w14:paraId="08597BA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545" w14:textId="77777777" w:rsidR="006E5BE6" w:rsidRDefault="006E5BE6" w:rsidP="006E5BE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A5E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407F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EB8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DB838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E5115A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721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048B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007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C95F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09D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7A7A400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E1F" w14:textId="77777777" w:rsidR="006E5BE6" w:rsidRDefault="006E5BE6" w:rsidP="006E5BE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4E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FCFA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F6F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AA03A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B5BC23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8A1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E2F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15C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1AC9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9E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7E0C1D8E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C501" w14:textId="77777777" w:rsidR="006E5BE6" w:rsidRDefault="006E5BE6" w:rsidP="006E5BE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D7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B45B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C8C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E112D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BEA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EE0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6F8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541A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3CE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06DC42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72136F5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D2AA" w14:textId="77777777" w:rsidR="006E5BE6" w:rsidRDefault="006E5BE6" w:rsidP="006E5BE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83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F4BF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49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AB11D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20A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FD6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870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468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2F3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E25CE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4EF4418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8A36" w14:textId="77777777" w:rsidR="006E5BE6" w:rsidRDefault="006E5BE6" w:rsidP="006E5BE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34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817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E84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9BAE86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2726D8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AE0405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05D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12C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289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3CBB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CE0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42C16E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15F" w14:textId="77777777" w:rsidR="006E5BE6" w:rsidRDefault="006E5BE6" w:rsidP="006E5BE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732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ACFA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D38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DC5B52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4C4108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0BA158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C99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94DC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2F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4331" w14:textId="77777777" w:rsidR="006E5BE6" w:rsidRPr="00DF53C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81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78A3B8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701BBF31" w14:textId="77777777" w:rsidR="006E5BE6" w:rsidRDefault="006E5BE6" w:rsidP="003A5387">
      <w:pPr>
        <w:pStyle w:val="Heading1"/>
        <w:spacing w:line="360" w:lineRule="auto"/>
      </w:pPr>
      <w:r>
        <w:t>LINIA 316</w:t>
      </w:r>
    </w:p>
    <w:p w14:paraId="7382B023" w14:textId="77777777" w:rsidR="006E5BE6" w:rsidRDefault="006E5BE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3890573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19EF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E35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F0F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4F2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74E545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F25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7C3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6C4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BAE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2B5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3EF3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8CBF3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6E5BE6" w14:paraId="7BFBD93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3965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8BB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E16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75D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BCD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D531D6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89B342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52CD08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348976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2E4DB0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0B4680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9F8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81C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F5F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A2F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60A0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6E5BE6" w14:paraId="264345F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DBC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BE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602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3DB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C4D7FF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B7D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20B66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8A1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E6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4C75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F96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5902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58EB3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6E5BE6" w14:paraId="6863E63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D62F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CCA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D4A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9DB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56BB4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CE0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1D4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3FD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AA0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3AE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0006534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C98F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5D4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169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F96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B77782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5AC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E38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A9D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D4F2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4B3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E384F7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47F3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EC7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89ECCF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586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3F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12FF41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CC3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BDF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627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52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4A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750395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7FCA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24D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891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870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EB5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38B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EBA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221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A8D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11D0886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6E4E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81A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1CA8D7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AF0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88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58AE1D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E4C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1FB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169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4CA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9C2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33CF40F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3B34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F490" w14:textId="77777777" w:rsidR="006E5BE6" w:rsidRDefault="006E5BE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70FF467" w14:textId="77777777" w:rsidR="006E5BE6" w:rsidRDefault="006E5BE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72F" w14:textId="77777777" w:rsidR="006E5BE6" w:rsidRDefault="006E5BE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61E7" w14:textId="77777777" w:rsidR="006E5BE6" w:rsidRDefault="006E5BE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478ADDD" w14:textId="77777777" w:rsidR="006E5BE6" w:rsidRDefault="006E5BE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D40B" w14:textId="77777777" w:rsidR="006E5BE6" w:rsidRDefault="006E5BE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A541" w14:textId="77777777" w:rsidR="006E5BE6" w:rsidRDefault="006E5BE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80BC" w14:textId="77777777" w:rsidR="006E5BE6" w:rsidRDefault="006E5BE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8922" w14:textId="77777777" w:rsidR="006E5BE6" w:rsidRPr="00F6236C" w:rsidRDefault="006E5BE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B936" w14:textId="77777777" w:rsidR="006E5BE6" w:rsidRDefault="006E5BE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5D626D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BA78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CE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B58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E80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0EFD79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D35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2EE2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671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F3F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280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18F5A29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78E0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F0A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46BA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195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512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613FD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BDC228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725910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73A6AC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1477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D27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6378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C1A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500BBA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72C6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D49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B92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193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31418D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EE9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912BB5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EAA0A6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707A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EEB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6F4C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6C6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6E5BE6" w14:paraId="5FC30FF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E8C1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345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F1CD92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4D5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F31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894EC0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75C" w14:textId="77777777" w:rsidR="006E5BE6" w:rsidRPr="00273EC0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370F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375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700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B1C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329870F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5DCD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65B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6BC3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CD7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463105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FB4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9211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88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3F4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77A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4855B2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C23F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B0C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47A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4DF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C7F0D4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F88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E7D3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891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A999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35C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F48618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C52C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0E1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5701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770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25A8A0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038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91D5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8A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6C1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862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1884863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5AB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939F" w14:textId="77777777" w:rsidR="006E5BE6" w:rsidRDefault="006E5BE6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D3224E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D81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77E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873889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36F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40C0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E73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A856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64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1C5CB6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699D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0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DC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3F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EE959C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A1E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CB66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CF8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9F8C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A37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532D350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C040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39E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1C5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E20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A8E20F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90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2242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15B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0238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F80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B0D8DC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900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2C1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3E1275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6B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F48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B06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66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2A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011A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C8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03DD4B0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E4DE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C1A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7F64B6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A05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D42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D100999" w14:textId="77777777" w:rsidR="006E5BE6" w:rsidRPr="00830247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05F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280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771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84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8D2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26FA12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8883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72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E2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02C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DCA46E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4DF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5B2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25B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8D96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7E7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5CF0EF6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5F42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5E1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512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38F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4351AE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1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054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392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99BC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91D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FD1338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E7EA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C22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98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E01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9686B6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5BB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DEB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A92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4B56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053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7EC64D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7106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C8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11BB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CE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708995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961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CBE0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153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5D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7BA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7224C1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5749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BB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3853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978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A3BF10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A9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F940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D94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482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74A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0C1F87" w14:textId="77777777" w:rsidR="006E5BE6" w:rsidRPr="000D7AA7" w:rsidRDefault="006E5B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6E5BE6" w14:paraId="052D869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F14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767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532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E74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79640E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651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1406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CB4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0763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5D9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56684E4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BD4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F97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4830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19E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E48884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01B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F40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8A9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875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45D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08201B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9EAF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A10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D4344C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F34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25E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8921E6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75A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154F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2D9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2AE1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8D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687E6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692E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B6D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571B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5ED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B4ACC4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908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91236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4CE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7E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F2CD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50B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31FFA6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7B52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DE9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9BB277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F8C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413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97FA62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011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82A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375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B355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915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CA222D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6E5BE6" w14:paraId="3829ABB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5EBD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4A0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F8CA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15B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493713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188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CD14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455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D7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A1A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1867C7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0EE2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C7C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B2D3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411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DB7D8A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6B3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2ACA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681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0D7A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059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FAC913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E320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27E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9F1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0A9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DE9C7F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9C9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AC4A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85E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9B81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5A4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6E5BE6" w14:paraId="7F41D3E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7CFF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01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D702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361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BF45D2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CB7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C69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759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278F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67D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6E5BE6" w14:paraId="6D7FA1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6B71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8C0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579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D39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179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33269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99F6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53E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71C2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E0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491192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5D20AD0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D0AC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330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2D2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A91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4C8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AF70B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0E8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15C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7C56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D18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A35CDB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B21173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F7EC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FC8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11DF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8CC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B6B7B7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61C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933DA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FD26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473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DFD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60B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B8083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6E5BE6" w14:paraId="6F72CE9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F63E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913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21EE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571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47EE17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168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91813E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51DF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A06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0800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C28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B1059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132B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E5BE6" w14:paraId="77BE512A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A2A0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872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165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3B7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758506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D3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69052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E55B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5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95C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99E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F4ADEA9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AA13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717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F464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48D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F892A6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0B9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0C5111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A7F3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F42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BAE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81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8454C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4F5E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6E5BE6" w14:paraId="3A1F11B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C45" w14:textId="77777777" w:rsidR="006E5BE6" w:rsidRDefault="006E5BE6" w:rsidP="006E5BE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228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3B27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18E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B1BA95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45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96B1B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BD9" w14:textId="77777777" w:rsidR="006E5BE6" w:rsidRPr="00514DA4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9E4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68E6" w14:textId="77777777" w:rsidR="006E5BE6" w:rsidRPr="00F6236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235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C582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4F72D69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190A0D70" w14:textId="77777777" w:rsidR="006E5BE6" w:rsidRDefault="006E5BE6" w:rsidP="0080110B">
      <w:pPr>
        <w:pStyle w:val="Heading1"/>
        <w:spacing w:line="360" w:lineRule="auto"/>
      </w:pPr>
      <w:r>
        <w:t>LINIA 322</w:t>
      </w:r>
    </w:p>
    <w:p w14:paraId="31B23829" w14:textId="77777777" w:rsidR="006E5BE6" w:rsidRDefault="006E5BE6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E5BE6" w14:paraId="3EE23BD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58C2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D87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D88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42C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AE8792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F8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756984C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6C178BC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2D46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BF4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FEDF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9E3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63D8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6E5BE6" w14:paraId="6CAFDC3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162D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6DE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06B0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5F6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90E1D7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9F5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A3C6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DFD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6CA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A94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6E5BE6" w14:paraId="1DDDFFE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B76C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8AF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12AD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4E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C73A7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E0C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4449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6B5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1F2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9EE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6E5BE6" w14:paraId="6D08EF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AECC15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1DF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77FF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5C7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499DBA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5D8BC6D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230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43FC1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C0B6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EA3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59F5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F04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2B048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CBFA46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050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CC54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B1F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9844FE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53F9746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A0E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E148F5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65CB13D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3AC594F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E054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DD3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6E7D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788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ECB17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B976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A12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139E6BB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88A5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FAE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3197AE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38BEE3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A41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3C8E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CA4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1CEC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71B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4D480BC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6FA2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3BF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7F31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5F8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6EBDE6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1C0973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647726C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606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7DDB486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AB12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8D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E2A2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2D8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9828C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8218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855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5F43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475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2CF7785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BA8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90E93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EB51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7F8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19D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C48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5A7C43F4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DD7E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F77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C358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B25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9D6070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62D96E3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9E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87EB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0EA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CCB2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B30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3BD3365B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CB11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4CC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8FD379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F4B2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442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4347C4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C919FC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FD7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136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6C6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B3AA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7CC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36D37A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2204" w14:textId="77777777" w:rsidR="006E5BE6" w:rsidRDefault="006E5BE6" w:rsidP="006E5BE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CEF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C512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55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0D5BA9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77E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4146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D82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DD3D" w14:textId="77777777" w:rsidR="006E5BE6" w:rsidRPr="00147A63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2B0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EA83E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75A94754" w14:textId="77777777" w:rsidR="006E5BE6" w:rsidRDefault="006E5BE6" w:rsidP="00C022B2">
      <w:pPr>
        <w:pStyle w:val="Heading1"/>
        <w:spacing w:line="276" w:lineRule="auto"/>
      </w:pPr>
      <w:r>
        <w:lastRenderedPageBreak/>
        <w:t>LINIA 328</w:t>
      </w:r>
    </w:p>
    <w:p w14:paraId="7A22562D" w14:textId="77777777" w:rsidR="006E5BE6" w:rsidRDefault="006E5BE6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6697E7E2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F583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4B2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EEBB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492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4E6C745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1B795D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AFCB62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7D2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D83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BD5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3C63A52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3250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17E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14CF5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C9AD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E65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42A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8B1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77B87F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A2D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F935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3DB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E89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5B5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A0F6741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3DBB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FAD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BDA7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AEA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474D1C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A7B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F1F6B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9F26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586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90CC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E33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126DE7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243E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537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AAB7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132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ABDD0B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996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95E2C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D3E3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9A2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EF0F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CAB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75C527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65F6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4E3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338B17C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F76C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F64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790C80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896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39B7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00A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6148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C89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29AEB6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9FBC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B67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0165559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195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7EC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45429E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06D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B489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AF5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09C1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06D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9452DF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8A77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73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26AF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C8E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E377B7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88D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008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A25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D983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597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9386F13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F603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A64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0626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D28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0ECC15C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3F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82310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E01E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9B1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AF8B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559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5C4013F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5C0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B2E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5BD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01B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4B364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34D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75DA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D9D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653F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E37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695D8A2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4897F5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E6F48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E5BE6" w14:paraId="5C985C1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EA84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8B5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5E95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DE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79E47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722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7871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502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D957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64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20D62D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1695898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ACFF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E5BE6" w14:paraId="5155AA9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DA42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FDE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5E49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E86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18C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58B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7F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4091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BFF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F59011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8A867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E5BE6" w14:paraId="0EEB495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675B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06D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5ED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434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68D6D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AA5E" w14:textId="77777777" w:rsidR="006E5BE6" w:rsidRPr="002A60A1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B968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9BC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08B1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619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7D37B2C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267F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E5BE6" w14:paraId="19A4199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996A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746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D88E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957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FA632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9041" w14:textId="77777777" w:rsidR="006E5BE6" w:rsidRPr="002A60A1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7FB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D52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30E0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CBC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43E1794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BF7109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43F1E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E5BE6" w14:paraId="4232DCB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7432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80C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FBC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FA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A9B7C9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CA2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37F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E3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E390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0C1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13BD97A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6B703A8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180B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6E5BE6" w14:paraId="79233F5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5CB3" w14:textId="77777777" w:rsidR="006E5BE6" w:rsidRDefault="006E5BE6" w:rsidP="006E5BE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62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2FA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154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2DA06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787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0F3A6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5EF9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581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37E9" w14:textId="77777777" w:rsidR="006E5BE6" w:rsidRPr="00FA2F25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990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C2C1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58412100" w14:textId="77777777" w:rsidR="006E5BE6" w:rsidRDefault="006E5BE6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0E00B8F" w14:textId="77777777" w:rsidR="006E5BE6" w:rsidRDefault="006E5BE6" w:rsidP="00DE004B">
      <w:pPr>
        <w:pStyle w:val="Heading1"/>
        <w:spacing w:line="360" w:lineRule="auto"/>
      </w:pPr>
      <w:r>
        <w:t>LINIA 333</w:t>
      </w:r>
    </w:p>
    <w:p w14:paraId="6E2846B6" w14:textId="77777777" w:rsidR="006E5BE6" w:rsidRDefault="006E5BE6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E5BE6" w14:paraId="3E95881F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A530" w14:textId="77777777" w:rsidR="006E5BE6" w:rsidRDefault="006E5BE6" w:rsidP="006E5BE6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9A8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4178FD37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F222" w14:textId="77777777" w:rsidR="006E5BE6" w:rsidRPr="00E15203" w:rsidRDefault="006E5BE6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E350" w14:textId="77777777" w:rsidR="006E5BE6" w:rsidRDefault="006E5BE6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71C4292F" w14:textId="77777777" w:rsidR="006E5BE6" w:rsidRDefault="006E5BE6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E7F7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93D2" w14:textId="77777777" w:rsidR="006E5BE6" w:rsidRDefault="006E5BE6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B5C2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9E7B" w14:textId="77777777" w:rsidR="006E5BE6" w:rsidRDefault="006E5BE6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93A7B4" w14:textId="77777777" w:rsidR="006E5BE6" w:rsidRDefault="006E5BE6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4EAD8B8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DE0A" w14:textId="77777777" w:rsidR="006E5BE6" w:rsidRDefault="006E5BE6" w:rsidP="006E5BE6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D1C5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5BB12584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2693" w14:textId="77777777" w:rsidR="006E5BE6" w:rsidRPr="00E15203" w:rsidRDefault="006E5BE6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A547" w14:textId="77777777" w:rsidR="006E5BE6" w:rsidRDefault="006E5BE6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4E566065" w14:textId="77777777" w:rsidR="006E5BE6" w:rsidRDefault="006E5BE6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E718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CD9" w14:textId="77777777" w:rsidR="006E5BE6" w:rsidRDefault="006E5BE6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E3D" w14:textId="77777777" w:rsidR="006E5BE6" w:rsidRDefault="006E5BE6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F6D9" w14:textId="77777777" w:rsidR="006E5BE6" w:rsidRDefault="006E5BE6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D5B0C1" w14:textId="77777777" w:rsidR="006E5BE6" w:rsidRDefault="006E5BE6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88E762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7B1D2FB8" w14:textId="77777777" w:rsidR="006E5BE6" w:rsidRDefault="006E5BE6" w:rsidP="008C333F">
      <w:pPr>
        <w:pStyle w:val="Heading1"/>
        <w:spacing w:line="360" w:lineRule="auto"/>
      </w:pPr>
      <w:r>
        <w:t>LINIA 335</w:t>
      </w:r>
    </w:p>
    <w:p w14:paraId="29BCACCB" w14:textId="77777777" w:rsidR="006E5BE6" w:rsidRDefault="006E5BE6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E5BE6" w14:paraId="336D7D35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077" w14:textId="77777777" w:rsidR="006E5BE6" w:rsidRDefault="006E5BE6" w:rsidP="006E5BE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E25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5FA" w14:textId="77777777" w:rsidR="006E5BE6" w:rsidRPr="009050E5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9E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DB0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816D03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E3F0BA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C8B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11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E0CA" w14:textId="77777777" w:rsidR="006E5BE6" w:rsidRPr="009050E5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66A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BA9C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DD97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0A692A35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707EA5EF" w14:textId="77777777" w:rsidR="006E5BE6" w:rsidRDefault="006E5BE6" w:rsidP="00274DBB">
      <w:pPr>
        <w:pStyle w:val="Heading1"/>
        <w:spacing w:line="360" w:lineRule="auto"/>
      </w:pPr>
      <w:r>
        <w:lastRenderedPageBreak/>
        <w:t>LINIA 400</w:t>
      </w:r>
    </w:p>
    <w:p w14:paraId="45B0ACF9" w14:textId="77777777" w:rsidR="006E5BE6" w:rsidRDefault="006E5BE6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6AA68B5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CB5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3D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88A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C12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F78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064455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51C4F20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8F4E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47C0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753B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22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A74E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3C55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6E5BE6" w14:paraId="683609EA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397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96C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D9C4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FCE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7F524B4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F98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5B62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8B2E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F9D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73F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6E5BE6" w14:paraId="2ACB996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51A3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CF2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E004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DE2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BD4832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CBE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6177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F86F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8ADF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70F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047386F4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1747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D93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8F7D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8D3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721E886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13E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924F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B12D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C1F8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30E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32311432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F63C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537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71418C6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A156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508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A85629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9F8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0C9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49A3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B5F2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0CE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43CE13D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E09BEE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C42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5CC5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BF6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17773B2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DB0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5431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9B91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D341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CB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02F447E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D12E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9A6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CF84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9E9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00BFEE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875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F143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7213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41D5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56D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38E3A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583237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6E5BE6" w14:paraId="14C3DF4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2654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491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1F51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2FE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A8E9E9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C660A1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50B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BBC5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6A5B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ED38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2DB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5B18EE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F63D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676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2A03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A84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7F5A67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6012AA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44A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6BE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3D17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5499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691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C8CC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4B812D3E" w14:textId="77777777" w:rsidR="006E5BE6" w:rsidRPr="001174B3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E5BE6" w14:paraId="77882EF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CC31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6E4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5F0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ED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58B2E21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CAA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3DA41BE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2FB9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3C3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F45D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A4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D94D89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A706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606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65E742D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8853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BDE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FB03A8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57A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C995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524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8203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A86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50107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95647E4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ACD2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A72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DCE9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C1B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6C078F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CD1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9CA9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C6CD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8449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A7E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C8C57DA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D7E8" w14:textId="77777777" w:rsidR="006E5BE6" w:rsidRDefault="006E5BE6" w:rsidP="006E5BE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D69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591C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583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B9830E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8A0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D0F0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490D" w14:textId="77777777" w:rsidR="006E5BE6" w:rsidRDefault="006E5BE6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449A" w14:textId="77777777" w:rsidR="006E5BE6" w:rsidRPr="00F344E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895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132056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5CDB834A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A376014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3237E4F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5B69081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F95A919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5A9D3F4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12BD605" w14:textId="77777777" w:rsidR="0087394E" w:rsidRDefault="0087394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C68B56D" w14:textId="6BBE1D48" w:rsidR="006E5BE6" w:rsidRDefault="006E5BE6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5805215D" w14:textId="77777777" w:rsidR="006E5BE6" w:rsidRDefault="006E5BE6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26A6CDD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5E9" w14:textId="77777777" w:rsidR="006E5BE6" w:rsidRDefault="006E5BE6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1F6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0232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062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37C567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11E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DD95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C3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10B6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01F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E3CB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00BFAF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6E5BE6" w14:paraId="0867047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6B5E" w14:textId="77777777" w:rsidR="006E5BE6" w:rsidRDefault="006E5BE6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E7F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C684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983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173621F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12C0A60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B94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99C2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6D7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145F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457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30E40B8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880A" w14:textId="77777777" w:rsidR="006E5BE6" w:rsidRDefault="006E5BE6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6C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904C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A74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AB9F9D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0BB2377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ECC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CE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873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3DC4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4F7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631B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66CF11A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6E5BE6" w14:paraId="39D9E57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232B" w14:textId="77777777" w:rsidR="006E5BE6" w:rsidRDefault="006E5BE6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FC6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6504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86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177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A625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B8D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5942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145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22B0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8E5E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6E5BE6" w14:paraId="698CBB4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69A3" w14:textId="77777777" w:rsidR="006E5BE6" w:rsidRDefault="006E5BE6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76C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3CC3346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9FF9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E8A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164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453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19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54BD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AA0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14:paraId="774B009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0EC7" w14:textId="77777777" w:rsidR="006E5BE6" w:rsidRDefault="006E5BE6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CA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8D77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E18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1987B77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108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925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D24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48CE" w14:textId="77777777" w:rsidR="006E5BE6" w:rsidRPr="00BB2EA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049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61CF56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1BD5B737" w14:textId="77777777" w:rsidR="006E5BE6" w:rsidRDefault="006E5BE6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70E26CD4" w14:textId="77777777" w:rsidR="006E5BE6" w:rsidRDefault="006E5BE6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E5BE6" w14:paraId="547C8ACB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F588" w14:textId="77777777" w:rsidR="006E5BE6" w:rsidRDefault="006E5BE6" w:rsidP="006E5BE6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274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604432C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8C1B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A7CD" w14:textId="77777777" w:rsidR="006E5BE6" w:rsidRDefault="006E5BE6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096D1B99" w14:textId="77777777" w:rsidR="006E5BE6" w:rsidRDefault="006E5BE6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1E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96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2F1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E71E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A88283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48E57778" w14:textId="77777777" w:rsidR="006E5BE6" w:rsidRDefault="006E5BE6">
      <w:pPr>
        <w:spacing w:before="40" w:after="40" w:line="192" w:lineRule="auto"/>
        <w:ind w:right="57"/>
        <w:rPr>
          <w:sz w:val="20"/>
          <w:lang w:val="en-US"/>
        </w:rPr>
      </w:pPr>
    </w:p>
    <w:p w14:paraId="4C4AAB33" w14:textId="77777777" w:rsidR="006E5BE6" w:rsidRDefault="006E5BE6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6796A9CD" w14:textId="77777777" w:rsidR="006E5BE6" w:rsidRDefault="006E5BE6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09DE8B8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1B5B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2B8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018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1B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5900F8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601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05395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EFC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927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C769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69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75662F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489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FFB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791A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E84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2BD0C8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EF2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59FA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079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B10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217A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072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54C3ED0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EC0E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9E8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0818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47E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508231D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3B7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FB95C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B574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0BF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E0FD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371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6F1817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669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C2A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BCC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B5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55701A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42B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4D9A86C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3C3061E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687B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0BC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9E80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64F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6A0ECF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B5DA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31F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3B9B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543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81CAB6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A42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5C69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05B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BC1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D64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981E3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6208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AC5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555C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81A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D00348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24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68431F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487D8C3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379493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7D88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921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35DB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EBC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21CFD5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63F1" w14:textId="77777777" w:rsidR="006E5BE6" w:rsidRDefault="006E5BE6" w:rsidP="006E5BE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16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7F45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7B1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04F197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CA9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D880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71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14C2" w14:textId="77777777" w:rsidR="006E5BE6" w:rsidRPr="00307FCB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FB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305B0A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558729CA" w14:textId="77777777" w:rsidR="006E5BE6" w:rsidRDefault="006E5BE6" w:rsidP="004636F3">
      <w:pPr>
        <w:pStyle w:val="Heading1"/>
        <w:spacing w:line="360" w:lineRule="auto"/>
      </w:pPr>
      <w:r>
        <w:lastRenderedPageBreak/>
        <w:t>LINIA 408</w:t>
      </w:r>
    </w:p>
    <w:p w14:paraId="3D5B15FB" w14:textId="77777777" w:rsidR="006E5BE6" w:rsidRDefault="006E5BE6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04479E72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11BA" w14:textId="77777777" w:rsidR="006E5BE6" w:rsidRDefault="006E5BE6" w:rsidP="006E5BE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FAB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8C5" w14:textId="77777777" w:rsidR="006E5BE6" w:rsidRPr="00276B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12A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022AA9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A67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BB13B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F0AC4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6E0CD96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5F09" w14:textId="77777777" w:rsidR="006E5BE6" w:rsidRPr="00276B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E5C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4FAB" w14:textId="77777777" w:rsidR="006E5BE6" w:rsidRPr="00276B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73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9654F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6E5BE6" w14:paraId="79A6F5F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2CCB" w14:textId="77777777" w:rsidR="006E5BE6" w:rsidRDefault="006E5BE6" w:rsidP="006E5BE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61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CF4" w14:textId="77777777" w:rsidR="006E5BE6" w:rsidRPr="00276B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07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6B9A46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69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2286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4FC9" w14:textId="77777777" w:rsidR="006E5BE6" w:rsidRPr="00276B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822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D0A1" w14:textId="77777777" w:rsidR="006E5BE6" w:rsidRPr="00276B7A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838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53688C8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039339DF" w14:textId="77777777" w:rsidR="006E5BE6" w:rsidRDefault="006E5BE6" w:rsidP="00C70386">
      <w:pPr>
        <w:pStyle w:val="Heading1"/>
        <w:spacing w:line="360" w:lineRule="auto"/>
      </w:pPr>
      <w:r>
        <w:t>LINIA 409</w:t>
      </w:r>
    </w:p>
    <w:p w14:paraId="421FE4B9" w14:textId="77777777" w:rsidR="006E5BE6" w:rsidRDefault="006E5BE6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646FF321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5656" w14:textId="77777777" w:rsidR="006E5BE6" w:rsidRDefault="006E5BE6" w:rsidP="006E5BE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05E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13AE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C19E" w14:textId="77777777" w:rsidR="006E5BE6" w:rsidRDefault="006E5BE6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BF8A83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E2F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5760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9368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EFF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F7CC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21A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07AAD6E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2A6E" w14:textId="77777777" w:rsidR="006E5BE6" w:rsidRDefault="006E5BE6" w:rsidP="006E5BE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97F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572124E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E99D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FB03" w14:textId="77777777" w:rsidR="006E5BE6" w:rsidRDefault="006E5BE6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75D066CC" w14:textId="77777777" w:rsidR="006E5BE6" w:rsidRDefault="006E5BE6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F9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EB9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3E1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FFF3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C4B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14:paraId="797C63E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4DB0" w14:textId="77777777" w:rsidR="006E5BE6" w:rsidRDefault="006E5BE6" w:rsidP="006E5BE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41F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53B7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4DE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21B590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E33833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943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CA33F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66F8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02A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69E1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B2D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351F4A75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7C8B" w14:textId="77777777" w:rsidR="006E5BE6" w:rsidRDefault="006E5BE6" w:rsidP="006E5BE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C26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B8F2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049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E52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E4C2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D88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2B79" w14:textId="77777777" w:rsidR="006E5BE6" w:rsidRPr="00C42B7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B3E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0C78446C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5D9D7AC8" w14:textId="77777777" w:rsidR="006E5BE6" w:rsidRDefault="006E5BE6" w:rsidP="00503CFC">
      <w:pPr>
        <w:pStyle w:val="Heading1"/>
        <w:spacing w:line="360" w:lineRule="auto"/>
      </w:pPr>
      <w:r>
        <w:lastRenderedPageBreak/>
        <w:t>LINIA 412</w:t>
      </w:r>
    </w:p>
    <w:p w14:paraId="7D7C2BE9" w14:textId="77777777" w:rsidR="006E5BE6" w:rsidRDefault="006E5BE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E5BE6" w14:paraId="4421A84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8102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EAD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0E07" w14:textId="77777777" w:rsidR="006E5BE6" w:rsidRPr="005C35B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E6C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28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43BEF5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F1E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7E7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4EAE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215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EB2959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6E5BE6" w14:paraId="3EBDF8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B79C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B34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82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5F0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6E7B91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F6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075C1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D67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3A8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65C0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314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5EFFB0D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6823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D1C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2B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35E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109D66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08E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A3E5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77A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2CA7593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78F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05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20E861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1E6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07A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E6D6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70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A87D37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F1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6C8B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F34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0E8C78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16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476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14:paraId="3F44E4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B472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3A1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9F9E1B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CA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FB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6B9C1C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F39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C5B1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1A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5C3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33A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D4516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44FFAEB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0A8A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3F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2E655E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9D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06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A62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4EF4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AFF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9CC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CA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DFE92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3EC1D84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9BD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510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5246D73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9E9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F9FD" w14:textId="77777777" w:rsidR="006E5BE6" w:rsidRDefault="006E5BE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3894C89" w14:textId="77777777" w:rsidR="006E5BE6" w:rsidRDefault="006E5BE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E44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870E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95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2B1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C45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1DF80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6E5BE6" w14:paraId="2008231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F32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7BD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1053D12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DFB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71A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BFC412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559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A013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D12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376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9A5A" w14:textId="77777777" w:rsidR="006E5BE6" w:rsidRDefault="006E5BE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0A8350E" w14:textId="77777777" w:rsidR="006E5BE6" w:rsidRDefault="006E5BE6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6E5BE6" w14:paraId="62E4EF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19DD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398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E99B" w14:textId="77777777" w:rsidR="006E5BE6" w:rsidRPr="005C35B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C43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14E255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31A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ADA71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171D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93D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A26D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FFD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0B485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B3F6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909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7AF" w14:textId="77777777" w:rsidR="006E5BE6" w:rsidRPr="005C35B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1E1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E168F2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933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E3CE3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A6A4D2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B1F784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575B0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A802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4DF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AC4F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39A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000A06C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CA17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BDC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1AB6AF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56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CC0" w14:textId="77777777" w:rsidR="006E5BE6" w:rsidRPr="007239CA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BCDA045" w14:textId="77777777" w:rsidR="006E5BE6" w:rsidRPr="007239CA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A8A4DD6" w14:textId="77777777" w:rsidR="006E5BE6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CB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6583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37D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360D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647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8D127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FED0CC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7E61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008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495A98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33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7365" w14:textId="77777777" w:rsidR="006E5BE6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31AC64F" w14:textId="77777777" w:rsidR="006E5BE6" w:rsidRPr="007239CA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654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C89E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FBC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41A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98E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136A97B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706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E1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6ACB15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584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6C3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54169D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64D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E4B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655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4FA9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E1C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E8CC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A23057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112D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EE2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ED86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D17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8EFC83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A3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46E0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CE2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3638EC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F48B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271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03E98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45B4DEB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4249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B4F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721899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D999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97B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5B8950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0A8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ECEF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76B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3FC7DD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0ED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23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6E5BE6" w14:paraId="4553945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7D9B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7CB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8D8AD4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625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7C21" w14:textId="77777777" w:rsidR="006E5BE6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A9BB882" w14:textId="77777777" w:rsidR="006E5BE6" w:rsidRDefault="006E5BE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27B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A007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1DF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6B0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F51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A366F2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6E5BE6" w14:paraId="07A794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D80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3E4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3887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943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07E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0CFE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466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0BA717B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AA3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82F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9660DB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358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519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FE5E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3C0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21DD21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AA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F6151F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5237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C79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F43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1F0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C17D67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5FF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32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FFB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168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CC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6DB9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7E8FD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3FA8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FE1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FED8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5E6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8E57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6E5BE6" w14:paraId="1CBD12B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F4C4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D301" w14:textId="77777777" w:rsidR="006E5BE6" w:rsidRDefault="006E5BE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CC29" w14:textId="77777777" w:rsidR="006E5BE6" w:rsidRDefault="006E5BE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29A6" w14:textId="77777777" w:rsidR="006E5BE6" w:rsidRDefault="006E5BE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730763C" w14:textId="77777777" w:rsidR="006E5BE6" w:rsidRDefault="006E5BE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A6BA" w14:textId="77777777" w:rsidR="006E5BE6" w:rsidRDefault="006E5BE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10A0" w14:textId="77777777" w:rsidR="006E5BE6" w:rsidRPr="00396332" w:rsidRDefault="006E5BE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A8E9" w14:textId="77777777" w:rsidR="006E5BE6" w:rsidRDefault="006E5BE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993C3DE" w14:textId="77777777" w:rsidR="006E5BE6" w:rsidRDefault="006E5BE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F197" w14:textId="77777777" w:rsidR="006E5BE6" w:rsidRPr="00396332" w:rsidRDefault="006E5BE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14CF" w14:textId="77777777" w:rsidR="006E5BE6" w:rsidRDefault="006E5BE6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8,00 - 16,00 </w:t>
            </w:r>
          </w:p>
        </w:tc>
      </w:tr>
      <w:tr w:rsidR="006E5BE6" w14:paraId="4595396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648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458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6E98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899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1ED836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C65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265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3C8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DD4C6B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CE9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9C7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E42D93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6E5BE6" w14:paraId="5B009D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E7E3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A86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9FC7" w14:textId="77777777" w:rsidR="006E5BE6" w:rsidRPr="005C35B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9B1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726914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762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3B21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2D76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E84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A30B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CB5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0AE8F2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EF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D55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083" w14:textId="77777777" w:rsidR="006E5BE6" w:rsidRPr="005C35B0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FD7D" w14:textId="77777777" w:rsidR="006E5BE6" w:rsidRDefault="006E5BE6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7C8847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C431" w14:textId="77777777" w:rsidR="006E5BE6" w:rsidRDefault="006E5BE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09420D" w14:textId="77777777" w:rsidR="006E5BE6" w:rsidRDefault="006E5BE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37B3AF" w14:textId="77777777" w:rsidR="006E5BE6" w:rsidRDefault="006E5BE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0B94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FFC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A5C0" w14:textId="77777777" w:rsidR="006E5BE6" w:rsidRPr="00396332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878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22475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81AA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1E03" w14:textId="77777777" w:rsidR="006E5BE6" w:rsidRDefault="006E5BE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F54" w14:textId="77777777" w:rsidR="006E5BE6" w:rsidRPr="005C35B0" w:rsidRDefault="006E5BE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1545" w14:textId="77777777" w:rsidR="006E5BE6" w:rsidRDefault="006E5BE6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C40B" w14:textId="77777777" w:rsidR="006E5BE6" w:rsidRDefault="006E5BE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BAE0" w14:textId="77777777" w:rsidR="006E5BE6" w:rsidRDefault="006E5BE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1E41" w14:textId="77777777" w:rsidR="006E5BE6" w:rsidRDefault="006E5BE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1069F9E" w14:textId="77777777" w:rsidR="006E5BE6" w:rsidRDefault="006E5BE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61EB" w14:textId="77777777" w:rsidR="006E5BE6" w:rsidRPr="00396332" w:rsidRDefault="006E5BE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2F0B" w14:textId="77777777" w:rsidR="006E5BE6" w:rsidRDefault="006E5BE6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6E5BE6" w14:paraId="35AABE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C0C3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9E4D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4A4E949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4BFE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2B22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ABB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68B1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26A5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4155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5F5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BDE05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2F539C95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6E5BE6" w14:paraId="1C28BB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80DF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944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5950B21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F4C6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104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E83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26BA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6F83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A212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7032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FF7F8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5CB25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0E0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203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358D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2BF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790FF4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009E96F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8C51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76E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2A6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99650D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1986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FAF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14:paraId="509FF0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59C4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7E1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C938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17CE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DEA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F2811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E4EDE1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F66C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58B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2E68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16C8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14:paraId="14CC0B1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935D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279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6B71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CDB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3EB463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3F095AC" w14:textId="77777777" w:rsidR="006E5BE6" w:rsidRDefault="006E5BE6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D973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64F52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CED7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BB83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6D47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0AB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255AF1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2773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C8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990335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32BC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667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774686D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CA4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035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17B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A685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15A2" w14:textId="77777777" w:rsidR="006E5BE6" w:rsidRDefault="006E5BE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1AA1EE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50D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B8F5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02199C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03B1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7112" w14:textId="77777777" w:rsidR="006E5BE6" w:rsidRPr="00B85537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46DAA9C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122A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B9E4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1121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0CC3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34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6E5BE6" w14:paraId="2043225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0A1C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B62D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CCAB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7A64" w14:textId="77777777" w:rsidR="006E5BE6" w:rsidRPr="00B85537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085FFA2" w14:textId="77777777" w:rsidR="006E5BE6" w:rsidRPr="00B85537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B14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0ECA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1EB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8FD442D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494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90A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AEF9A7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4F3F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0B3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B9C02F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A3C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4B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F24B7F8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7D6F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B15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63B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A36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457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47C22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56B3850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D58D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4CC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7FD3DD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43BE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9E8D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6A9487C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9EE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E64C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DE69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0BBB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D78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F4502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38A34E8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C1AC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A77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A40909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B1F9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4B1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8147C9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480F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1873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EC0A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0390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938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18E202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8609E37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744A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3B6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4C40C38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B6A8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1D9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E357D3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03A4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A82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F0DA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D1BB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A9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6081CE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122632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90C6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23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0718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040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2D15D8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C7C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D8D5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332D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3059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887E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CAA60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15F8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BC63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377EE04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F74D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3BBD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82E716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7DA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ADD2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3325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F4D2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0915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01F599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D01F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158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F2D5EF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2CE2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C88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72A9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820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2F1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87EE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66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37D542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FD2808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711A3F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C86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A6A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3481FB8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9649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2A17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7758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2D49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F37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84BC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EBF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0C9AD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9C9C0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58FCA7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99C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B60A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4F35523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8EE7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C37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522643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36A6917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78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F65F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7A6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47E5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DAAF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C231C7" w14:textId="77777777" w:rsidR="006E5BE6" w:rsidRDefault="006E5BE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2C51E5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EFB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518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35B6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5665" w14:textId="77777777" w:rsidR="006E5BE6" w:rsidRDefault="006E5BE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8941AE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3BA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D25BC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6AB1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CA0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BA65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7E5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03A171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8545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987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F19AC0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51E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522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323EF2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43A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2679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F29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D25E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E4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4C493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5865C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EC9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317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FD29F2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F9C8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3A3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625DBB4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3C04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4510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7F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7757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2FAD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5CEF6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C59A11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11432D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6D8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D065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0A687D0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F73B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3C8C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B8888F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FDA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F5FD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9EF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0C9B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4EB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7BE858C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2D79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61E8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F126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1FFC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F6F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40B5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52B1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4E0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5ACD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6E5BE6" w14:paraId="743444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3F6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2BEA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49697863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59A2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9CB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254759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D3022E1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09B4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0174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886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36F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8F1D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C413B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8E53F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270E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06B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E3CC6D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CADA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DA5F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4BD4BC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06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482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5EAF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4925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0E18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97A01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6E5BE6" w14:paraId="20AFE5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19B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67F3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2F0CE9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D41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EB8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49DAC5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FE9AF2C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E07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C30C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809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3961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1DFF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A29EB8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F8A6E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1403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792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522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EE67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F75AFF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C0A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5A8387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8AE6A1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6735" w14:textId="77777777" w:rsidR="006E5BE6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959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C72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0BB1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195234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C004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2474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6F86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4B6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796CBE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F19C8DE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C5F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265BFD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8C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929F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C23E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8E4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1D0D666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9E7B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7FB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8D2E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FC6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57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E68D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7668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3CB0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FBAA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6E5BE6" w14:paraId="766AE0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1F29E2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96851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7D8459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4B29DF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591F3E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46BEFB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19A0D6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3C231C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1BBC32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0F878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CF3D2E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CCFD2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2A91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A4D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D2A358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8185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AB9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601F615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53E1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6D2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9617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B4FD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67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472926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8027510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151D3FB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B3E36F9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6E5BE6" w14:paraId="1194EF2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4B40" w14:textId="77777777" w:rsidR="006E5BE6" w:rsidRDefault="006E5BE6" w:rsidP="006E5BE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51C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D5DCB5E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809B" w14:textId="77777777" w:rsidR="006E5BE6" w:rsidRPr="005C35B0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1A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616B03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6108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34D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FA25" w14:textId="77777777" w:rsidR="006E5BE6" w:rsidRDefault="006E5BE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0F58" w14:textId="77777777" w:rsidR="006E5BE6" w:rsidRPr="00396332" w:rsidRDefault="006E5BE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92C3" w14:textId="77777777" w:rsidR="006E5BE6" w:rsidRDefault="006E5BE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A65F84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5904AC81" w14:textId="77777777" w:rsidR="006E5BE6" w:rsidRDefault="006E5BE6" w:rsidP="0002281B">
      <w:pPr>
        <w:pStyle w:val="Heading1"/>
        <w:spacing w:line="360" w:lineRule="auto"/>
      </w:pPr>
      <w:r>
        <w:lastRenderedPageBreak/>
        <w:t>LINIA 416</w:t>
      </w:r>
    </w:p>
    <w:p w14:paraId="235AA41C" w14:textId="77777777" w:rsidR="006E5BE6" w:rsidRDefault="006E5BE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255B43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9871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11D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9F45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F2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4D93C4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CE9CD67" w14:textId="77777777" w:rsidR="006E5BE6" w:rsidRDefault="006E5BE6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B3F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9285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CB93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C02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C519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58F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4B43C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5661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967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38E204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0D1A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8432" w14:textId="77777777" w:rsidR="006E5BE6" w:rsidRPr="00575A50" w:rsidRDefault="006E5BE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ABD65A1" w14:textId="77777777" w:rsidR="006E5BE6" w:rsidRDefault="006E5BE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A7E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4D23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0ED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CAEA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474E" w14:textId="77777777" w:rsidR="006E5BE6" w:rsidRDefault="006E5BE6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093512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7C58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4D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198E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1ED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AA04E0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2DD75E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C40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796C574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C5CC40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DD982A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C773F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59F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69C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585A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277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1DEFB46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DA7B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728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A630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6BC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AB5CA8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B273B9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B26D41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8EE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6502D8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CEE405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B28512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BF357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67200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E96712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C7F981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A484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523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ED68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6CD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EE2206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BB7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BE7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C3E8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6BA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1CBC83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6F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B2943A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915658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4E4389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25AF4C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8765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347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877C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855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53975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6E5BE6" w14:paraId="30364B8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435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9D3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50A0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D77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20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D111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59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EBE4DB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F4C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A19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46FFB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287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E8E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301F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DF1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052D65C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F5B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2C2BB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EFF6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7A1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E0BB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42F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2E54D5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6A2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33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637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A44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693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8E58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89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10160C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5851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C59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30310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0CE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E4F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B0AD88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BC77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D9A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E75ACE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CC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7885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4FD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0C66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681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C8872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C61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2CA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93C1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167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69B051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E54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BF89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B3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7BA5AF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7DE4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443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535E8F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999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B7D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286694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890C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988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4E67E0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F6F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1C98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D10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E345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8CDB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1E872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5780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A9E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06F9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D8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EDC3FE7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6C4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37F6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B37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4ABA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A1A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9FD7A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6C3E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4D7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420D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A27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C55D25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64A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8B9AA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DA69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8F6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A1DC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24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6E5BE6" w14:paraId="28B27E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CBD8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D6F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6B89B3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5C22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708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7E18FC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5A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C2E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52D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E68A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188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03D3CC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B2A9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E6B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EFB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765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D8F29B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501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6155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ECE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E024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7B79" w14:textId="77777777" w:rsidR="006E5BE6" w:rsidRPr="00620605" w:rsidRDefault="006E5B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6E5BE6" w14:paraId="341FE05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2C2D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9E2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15E9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5A0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5304B8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7DF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800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57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FC1E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D9BA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216B5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6E5BE6" w14:paraId="0EDFACF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4D7D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3C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9106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946E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F1268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929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793F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71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DEC9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D1F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0977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6E5BE6" w14:paraId="4DC9A81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9F2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000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FC70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4F5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15CA13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EBF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6AD50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252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D7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4F55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88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BEB96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6E5BE6" w14:paraId="469B38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8F3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100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25D8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B8B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DA432BC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046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CBEA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9F5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4D9D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348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422474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8033" w14:textId="77777777" w:rsidR="006E5BE6" w:rsidRDefault="006E5BE6" w:rsidP="006E5BE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F7F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D8D0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81F8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7FA0234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491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42FB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724D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A2A8" w14:textId="77777777" w:rsidR="006E5BE6" w:rsidRPr="00C4423F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C0B9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894BDF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2BD3E788" w14:textId="77777777" w:rsidR="006E5BE6" w:rsidRDefault="006E5BE6" w:rsidP="003146F4">
      <w:pPr>
        <w:pStyle w:val="Heading1"/>
        <w:spacing w:line="360" w:lineRule="auto"/>
      </w:pPr>
      <w:r>
        <w:t>LINIA 417</w:t>
      </w:r>
    </w:p>
    <w:p w14:paraId="7B661169" w14:textId="77777777" w:rsidR="006E5BE6" w:rsidRDefault="006E5BE6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E5BE6" w14:paraId="3DDA69E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F484" w14:textId="77777777" w:rsidR="006E5BE6" w:rsidRDefault="006E5BE6" w:rsidP="006E5BE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19BC" w14:textId="77777777" w:rsidR="006E5BE6" w:rsidRDefault="006E5BE6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1A75" w14:textId="77777777" w:rsidR="006E5BE6" w:rsidRPr="002D7BD3" w:rsidRDefault="006E5BE6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008E" w14:textId="77777777" w:rsidR="006E5BE6" w:rsidRDefault="006E5BE6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DC8F969" w14:textId="77777777" w:rsidR="006E5BE6" w:rsidRDefault="006E5BE6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2152955" w14:textId="77777777" w:rsidR="006E5BE6" w:rsidRDefault="006E5BE6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62D8" w14:textId="77777777" w:rsidR="006E5BE6" w:rsidRDefault="006E5BE6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34DFBE74" w14:textId="77777777" w:rsidR="006E5BE6" w:rsidRDefault="006E5BE6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34A5" w14:textId="77777777" w:rsidR="006E5BE6" w:rsidRPr="00655FB7" w:rsidRDefault="006E5BE6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2E0" w14:textId="77777777" w:rsidR="006E5BE6" w:rsidRDefault="006E5BE6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0969" w14:textId="77777777" w:rsidR="006E5BE6" w:rsidRPr="002D7BD3" w:rsidRDefault="006E5BE6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969" w14:textId="77777777" w:rsidR="006E5BE6" w:rsidRDefault="006E5BE6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F1ED907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0EE21EB2" w14:textId="77777777" w:rsidR="006E5BE6" w:rsidRDefault="006E5BE6" w:rsidP="00D37279">
      <w:pPr>
        <w:pStyle w:val="Heading1"/>
        <w:spacing w:line="276" w:lineRule="auto"/>
      </w:pPr>
      <w:r>
        <w:t>LINIA 418</w:t>
      </w:r>
    </w:p>
    <w:p w14:paraId="13C0410C" w14:textId="77777777" w:rsidR="006E5BE6" w:rsidRDefault="006E5BE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6B45590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2D8B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294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C85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D900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F2D8EB1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1742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4311BAA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6AF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0DD2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E762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A05A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528E92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AA65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CA85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463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BC29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C7254B4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EC4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09F1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C3D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DA43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F79C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D01667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999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C7C6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E91ADB4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A3C4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53B9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0FC988D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57549D8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F9E973F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1312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6272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7F24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45BE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76AB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2CBD4B9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0F3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79D0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EABD" w14:textId="77777777" w:rsidR="006E5BE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4E1F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0E5BFAC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FD1B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38F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B1E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2364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96D5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256E812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7E87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FF99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AEE627B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D09D" w14:textId="77777777" w:rsidR="006E5BE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FF43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9647A4B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57A0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80CC" w14:textId="77777777" w:rsidR="006E5BE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C9F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79C9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EEAF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571713A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4768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3322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45E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99A6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5B6446D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029C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ACDB8F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06FE253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4A8137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E683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E6AB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CEA5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3CFA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6E5BE6" w14:paraId="720673E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049D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E79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EDB7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6371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429B759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AE3F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635A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63F0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CBC7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3FBF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4B62B4B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45DF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E04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189F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7C4D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57F8F6E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9A9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750C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203A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4D3B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316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6548CCC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AE06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DD37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C6F7A4B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7E12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E86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CB7FE67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9BD8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92FF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1F33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3D9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77C6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7CFC3BA0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28C" w14:textId="77777777" w:rsidR="006E5BE6" w:rsidRDefault="006E5BE6" w:rsidP="006E5BE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70F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07E4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8D92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A16E86A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0433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DC42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D7F9" w14:textId="77777777" w:rsidR="006E5BE6" w:rsidRDefault="006E5BE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3901" w14:textId="77777777" w:rsidR="006E5BE6" w:rsidRPr="00896D96" w:rsidRDefault="006E5BE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B7E" w14:textId="77777777" w:rsidR="006E5BE6" w:rsidRDefault="006E5BE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885492" w14:textId="77777777" w:rsidR="006E5BE6" w:rsidRDefault="006E5BE6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10688F4" w14:textId="77777777" w:rsidR="006E5BE6" w:rsidRDefault="006E5BE6" w:rsidP="00BF55B4">
      <w:pPr>
        <w:pStyle w:val="Heading1"/>
        <w:spacing w:line="360" w:lineRule="auto"/>
      </w:pPr>
      <w:r>
        <w:t>LINIA 421</w:t>
      </w:r>
    </w:p>
    <w:p w14:paraId="12C0B1BD" w14:textId="77777777" w:rsidR="006E5BE6" w:rsidRDefault="006E5BE6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E5BE6" w14:paraId="469371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62E0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DC3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8764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FDDD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87AEEEA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428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0AE2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469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A596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604F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0DF1EC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8620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312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4923" w14:textId="77777777" w:rsidR="006E5BE6" w:rsidRPr="00FE111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7E63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224580F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04DA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B05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1820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6063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8ADD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6E5BE6" w14:paraId="54A46F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3ED6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4D3E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C5C118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1EE4" w14:textId="77777777" w:rsidR="006E5BE6" w:rsidRPr="00FE111C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E92C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177F662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C65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24E2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DE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8F30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00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5F32A8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1CB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91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4E1C9696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EA89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4EC8" w14:textId="77777777" w:rsidR="006E5BE6" w:rsidRDefault="006E5BE6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ED60D4B" w14:textId="77777777" w:rsidR="006E5BE6" w:rsidRDefault="006E5BE6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F0C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F55A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45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7E55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7D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D66BD2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03F6CB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9C0B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668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A46676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A92B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ACCA" w14:textId="77777777" w:rsidR="006E5BE6" w:rsidRDefault="006E5BE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B8096E0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F2E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83F7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9FF4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2BFB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BF0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15FEAE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F306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F99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3E8D93A3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B65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267" w14:textId="77777777" w:rsidR="006E5BE6" w:rsidRDefault="006E5BE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22475BB" w14:textId="77777777" w:rsidR="006E5BE6" w:rsidRDefault="006E5BE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586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6C16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6295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B8C2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C105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773FB4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4A48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9042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5505279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02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DD3A" w14:textId="77777777" w:rsidR="006E5BE6" w:rsidRDefault="006E5BE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E26F852" w14:textId="77777777" w:rsidR="006E5BE6" w:rsidRDefault="006E5BE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477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FAAE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A9B1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EC41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4451" w14:textId="77777777" w:rsidR="006E5BE6" w:rsidRDefault="006E5B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6E5BE6" w14:paraId="292717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2909" w14:textId="77777777" w:rsidR="006E5BE6" w:rsidRDefault="006E5BE6" w:rsidP="006E5BE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33F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9930BBC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62F" w14:textId="77777777" w:rsidR="006E5BE6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1F94" w14:textId="77777777" w:rsidR="006E5BE6" w:rsidRPr="00160207" w:rsidRDefault="006E5BE6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F0036D2" w14:textId="77777777" w:rsidR="006E5BE6" w:rsidRDefault="006E5BE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101F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5C97" w14:textId="77777777" w:rsidR="006E5BE6" w:rsidRPr="007B5B08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D2EB" w14:textId="77777777" w:rsidR="006E5BE6" w:rsidRDefault="006E5B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E7B" w14:textId="77777777" w:rsidR="006E5BE6" w:rsidRPr="00E22A01" w:rsidRDefault="006E5B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E57F" w14:textId="77777777" w:rsidR="006E5BE6" w:rsidRPr="00821666" w:rsidRDefault="006E5B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5BBF2A9A" w14:textId="77777777" w:rsidR="006E5BE6" w:rsidRDefault="006E5BE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1F0ECDE" w14:textId="77777777" w:rsidR="006E5BE6" w:rsidRDefault="006E5BE6" w:rsidP="0050463B">
      <w:pPr>
        <w:pStyle w:val="Heading1"/>
        <w:spacing w:line="360" w:lineRule="auto"/>
      </w:pPr>
      <w:r>
        <w:t>LINIA 422</w:t>
      </w:r>
    </w:p>
    <w:p w14:paraId="62BBB4A6" w14:textId="77777777" w:rsidR="006E5BE6" w:rsidRDefault="006E5BE6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12FD37F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2064" w14:textId="77777777" w:rsidR="006E5BE6" w:rsidRDefault="006E5BE6" w:rsidP="006E5BE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7F3B" w14:textId="77777777" w:rsidR="006E5BE6" w:rsidRDefault="006E5BE6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606F1A4" w14:textId="77777777" w:rsidR="006E5BE6" w:rsidRDefault="006E5BE6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207C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EAE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32FC2A3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489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CB5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F9E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FE11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A24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3F2D55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CA3B" w14:textId="77777777" w:rsidR="006E5BE6" w:rsidRDefault="006E5BE6" w:rsidP="006E5BE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FD52" w14:textId="77777777" w:rsidR="006E5BE6" w:rsidRDefault="006E5BE6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0103FC00" w14:textId="77777777" w:rsidR="006E5BE6" w:rsidRDefault="006E5BE6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2AE0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809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1DA4C13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DD5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5B0C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8C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A3E4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FC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42DBD2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098" w14:textId="77777777" w:rsidR="006E5BE6" w:rsidRDefault="006E5BE6" w:rsidP="006E5BE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0D93" w14:textId="77777777" w:rsidR="006E5BE6" w:rsidRDefault="006E5BE6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147D78AD" w14:textId="77777777" w:rsidR="006E5BE6" w:rsidRDefault="006E5BE6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823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1E8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20AF53F9" w14:textId="77777777" w:rsidR="006E5BE6" w:rsidRPr="002E25CE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480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251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331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648D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7BF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6E5BE6" w14:paraId="61B1475E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F4AF" w14:textId="77777777" w:rsidR="006E5BE6" w:rsidRDefault="006E5BE6" w:rsidP="006E5BE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C42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D93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228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1737E32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B6F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00A5083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ABDB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C40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3330" w14:textId="77777777" w:rsidR="006E5BE6" w:rsidRPr="00077620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689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0BD669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59A84582" w14:textId="77777777" w:rsidR="006E5BE6" w:rsidRDefault="006E5BE6" w:rsidP="00380064">
      <w:pPr>
        <w:pStyle w:val="Heading1"/>
        <w:spacing w:line="360" w:lineRule="auto"/>
      </w:pPr>
      <w:r>
        <w:t>LINIA 500</w:t>
      </w:r>
    </w:p>
    <w:p w14:paraId="277F840A" w14:textId="77777777" w:rsidR="006E5BE6" w:rsidRPr="00071303" w:rsidRDefault="006E5BE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E5BE6" w14:paraId="2A2DFA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381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B17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D30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FD2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D98795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D730DB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FD0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585C3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C13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3D2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F9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F9B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6108881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97D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D02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497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655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A1DD31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538E50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756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97BA05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19D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776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18B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097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228429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029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6C8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C4E9BC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84AB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857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DF6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62B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11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388D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3A1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764C9D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D6D8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0764" w14:textId="77777777" w:rsidR="006E5BE6" w:rsidRDefault="006E5BE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68E3" w14:textId="77777777" w:rsidR="006E5BE6" w:rsidRPr="00D33E71" w:rsidRDefault="006E5BE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92F8" w14:textId="77777777" w:rsidR="006E5BE6" w:rsidRDefault="006E5BE6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3161" w14:textId="77777777" w:rsidR="006E5BE6" w:rsidRDefault="006E5BE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FE53" w14:textId="77777777" w:rsidR="006E5BE6" w:rsidRDefault="006E5BE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96D0" w14:textId="77777777" w:rsidR="006E5BE6" w:rsidRDefault="006E5BE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061692E" w14:textId="77777777" w:rsidR="006E5BE6" w:rsidRDefault="006E5BE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C55C" w14:textId="77777777" w:rsidR="006E5BE6" w:rsidRPr="00D33E71" w:rsidRDefault="006E5BE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FE02" w14:textId="77777777" w:rsidR="006E5BE6" w:rsidRDefault="006E5BE6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61C897B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93C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5E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ED08AF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3CE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8BF1" w14:textId="77777777" w:rsidR="006E5BE6" w:rsidRPr="0008670B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9AB84B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40EB34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68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824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1D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EADD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F54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:rsidRPr="00456545" w14:paraId="0E574B1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AD1B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C10B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B3D6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7B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2DFAB67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89E7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2396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DB9A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7FEE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B743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5BE6" w:rsidRPr="00456545" w14:paraId="6240FDF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DC0B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634C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112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E5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25ACFAA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8A58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26C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E89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0EB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D110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5BE6" w:rsidRPr="00456545" w14:paraId="6DC72DB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04E8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351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74364B0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94E4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F0A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E5414C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1B9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751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7EA0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9698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1038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E5BE6" w:rsidRPr="00456545" w14:paraId="17FEB4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1C4E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86D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64FFC1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644E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F25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1F5733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7BC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010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1AB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74FE7F" w14:textId="77777777" w:rsidR="006E5BE6" w:rsidRPr="00456545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3444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DE49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0D583C" w14:textId="77777777" w:rsidR="006E5BE6" w:rsidRPr="00A3090B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:rsidRPr="00456545" w14:paraId="40EAFD04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8051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6C1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28F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624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1200F7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5FF47C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D71E34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A6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10CB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33D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2C338E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9A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292F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:rsidRPr="00456545" w14:paraId="21F420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4F8F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D0E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115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5E9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11BD03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0C5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359615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0FA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7DF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247B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3B8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D8B41" w14:textId="77777777" w:rsidR="006E5BE6" w:rsidRPr="005F21B7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E5BE6" w:rsidRPr="00456545" w14:paraId="785CF53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E100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7B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063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AD5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797E83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DA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1D9A0E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7518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012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CF3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395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26A1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6E5BE6" w:rsidRPr="00456545" w14:paraId="58B0EDC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C276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DD3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6C1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7CA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61A0BC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B2F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37BB55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0EB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83B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5D5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C16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83EE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6E5BE6" w:rsidRPr="00456545" w14:paraId="05D4966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29B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51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805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AAA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251A33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BF8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892DD7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9551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06A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711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8B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F430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DFC5EF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6E5BE6" w:rsidRPr="00456545" w14:paraId="37E4731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C4F" w14:textId="77777777" w:rsidR="006E5BE6" w:rsidRPr="00456545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E1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DFDD4C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3253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932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28D732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7D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43E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2C9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1A9983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FC4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134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49B0519D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0D78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9A9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B50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575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2E27C9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8A1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F65AC9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A9BBA1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8B0D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B7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2DF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463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915A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91A2A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C19D6D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6536E0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6E5BE6" w14:paraId="1FAEE06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DCCA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E24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E1FD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995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0BFED0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0FE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713419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8C8704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8079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7C6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11B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AB2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25883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BE72F3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F0A781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6E5BE6" w14:paraId="461AE16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B087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E1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9764B1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7D8E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A66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607790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7BAFEA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F35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F95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40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1694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F8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B0077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6E5BE6" w14:paraId="671E244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F35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1A5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142CE1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B7D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C15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2205D4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66D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8EE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90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E3F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E7C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5FD727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6E5BE6" w14:paraId="4291BAA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C0A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C1C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FC05" w14:textId="77777777" w:rsidR="006E5BE6" w:rsidRDefault="006E5BE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0A62" w14:textId="77777777" w:rsidR="006E5BE6" w:rsidRDefault="006E5BE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E6F1EC7" w14:textId="77777777" w:rsidR="006E5BE6" w:rsidRDefault="006E5BE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9595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E13" w14:textId="77777777" w:rsidR="006E5BE6" w:rsidRDefault="006E5BE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6A8B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2030F97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FD6F" w14:textId="77777777" w:rsidR="006E5BE6" w:rsidRPr="00D33E71" w:rsidRDefault="006E5BE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C2E" w14:textId="77777777" w:rsidR="006E5BE6" w:rsidRDefault="006E5BE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B9D74AB" w14:textId="77777777" w:rsidR="006E5BE6" w:rsidRDefault="006E5BE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6E5BE6" w14:paraId="594178B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A681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9D2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F5B7F1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74D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F2E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93CD06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C22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78B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700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7FD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C63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5199234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6E7B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48A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AC77AE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696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F7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2BF40C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7A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F8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32E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8DDB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9A4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81325AD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79FB431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4FC8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B3C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9AF6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A0E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859164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9EA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B48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23C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5A7583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EDA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1E06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1BC903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6E0EBB1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C2B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B06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BD1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60F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9DDD6D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C9E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993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3F0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E9C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082E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72A8C1F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DD8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A09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5A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400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B72757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A09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71F6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DCC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9A5CC8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67A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3B25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42A461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3F6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43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EF46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233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59E36E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CC5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83E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7F7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F16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7E3F" w14:textId="77777777" w:rsidR="006E5BE6" w:rsidRPr="00534A5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19011B4" w14:textId="77777777" w:rsidR="006E5BE6" w:rsidRPr="00534A5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03DF90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E5BE6" w14:paraId="0F1C239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F1DF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BC5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EF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8C6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6B6BAA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04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8DD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B86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E47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31BA" w14:textId="77777777" w:rsidR="006E5BE6" w:rsidRPr="00534A5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E1F8DC0" w14:textId="77777777" w:rsidR="006E5BE6" w:rsidRPr="00534A5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B8DEF24" w14:textId="77777777" w:rsidR="006E5BE6" w:rsidRPr="00534A55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6E5BE6" w14:paraId="0A75179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979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9B7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86E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57D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521A4D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1F8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54B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D66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8CD026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F2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B32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3C7AD97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C674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337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636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5A0F" w14:textId="77777777" w:rsidR="006E5BE6" w:rsidRPr="000C4604" w:rsidRDefault="006E5BE6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EF4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60698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8BE375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DAC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D98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7E2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CEBF" w14:textId="77777777" w:rsidR="006E5BE6" w:rsidRPr="000C4604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0C83A8C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6E5BE6" w14:paraId="7078DF8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6997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9FC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213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39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E879A2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8E4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17E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D82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77A24D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0953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80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331D987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C5C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989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DF8AF0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4EA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FFF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6BE6F2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2BA970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2D5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9DD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7BD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FA2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3901" w14:textId="77777777" w:rsidR="006E5BE6" w:rsidRPr="00BB30B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1EB40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CEC5FA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6E5BE6" w14:paraId="28ED696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6260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B43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7A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F7D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B6547E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3D5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E77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691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8AC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4A8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1501310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01F1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4CB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1F31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728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0660CD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A0B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DD2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F64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7180F7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A81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30C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5D6AA51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EBD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C0A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FC93BF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008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D81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02E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518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545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952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E94A" w14:textId="77777777" w:rsidR="006E5BE6" w:rsidRPr="000C4604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6E5BE6" w14:paraId="2EE3648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F15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7BB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E9C8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707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E0F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0D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617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B74ADE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91A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4427" w14:textId="77777777" w:rsidR="006E5BE6" w:rsidRPr="000C4604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6E5BE6" w14:paraId="4EBB84F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AEFC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D8A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1FF859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90F3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A2B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C549B5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A72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87A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A3E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27BCDA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64D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827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D64902" w14:textId="77777777" w:rsidR="006E5BE6" w:rsidRPr="006C1F61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6289A80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4DF4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490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8503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740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AD6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09D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1FE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B8C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B983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6365458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4C1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F57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5FA870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612D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CD6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2B3719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5AE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5074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2C8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ED4642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C9D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3A6A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B1DC83" w14:textId="77777777" w:rsidR="006E5BE6" w:rsidRPr="00D84BDE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2BE244E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7317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1A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4E2951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BEB7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5C2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463C2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4A3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E3FC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1E8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A2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7CD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7F6E310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5B57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D10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CAC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972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7E34D6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53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904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907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4ABFB2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F428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943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6E6A3C7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DFB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820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7878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631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8165ED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571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B7DAD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1646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219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A2F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087E" w14:textId="77777777" w:rsidR="006E5BE6" w:rsidRPr="00534C03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77EA20A" w14:textId="77777777" w:rsidR="006E5BE6" w:rsidRPr="00534C03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1B326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6E5BE6" w14:paraId="3252F77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168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623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F161C4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1918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96F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D9F6FF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C4A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232A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D17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4744F1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150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934C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1297B6" w14:textId="77777777" w:rsidR="006E5BE6" w:rsidRPr="00D84BDE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70B8F64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40C1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076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EC7D0D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396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ED3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4E52E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5CF9F1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200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CBF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710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4A0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B2C6" w14:textId="77777777" w:rsidR="006E5BE6" w:rsidRPr="001F07B1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FD4286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91FB6EA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6E5BE6" w14:paraId="3D39FA5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5E95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1F8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FD4B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1E3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A3A9A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243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C65D8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CF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41C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A87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844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DF43CFD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DD4868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6E5BE6" w14:paraId="3D9A2DA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4A1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816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7022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C42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6F28E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72D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C1A81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6A46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A79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337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30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877B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8C5F6C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E5BE6" w14:paraId="3D20BD91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4D1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102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33B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33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E246F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7AB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19BA2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F3B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A05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58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BEE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D41B1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6E5BE6" w14:paraId="50EF62F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697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A3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AF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B12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AA348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DED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9AD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2C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264E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54A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D6E1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B35905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E5BE6" w14:paraId="0BB5EF5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C2C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39E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5746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DCE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F4D79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D33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952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17D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6E8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D50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BB4D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6E5BE6" w14:paraId="1A0F0C4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4514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E8C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21C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90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93427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271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6ACFB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521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8E0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9F0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B6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A368EB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6E5BE6" w14:paraId="2AF8313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DAC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31A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9FD3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43A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853745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5EE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7BFB2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45C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0D7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0862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915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D56A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211410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E5BE6" w14:paraId="6DEAF5D2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C626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4CC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AE1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1BFF" w14:textId="77777777" w:rsidR="006E5BE6" w:rsidRPr="00AD0C48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53BA3D" w14:textId="77777777" w:rsidR="006E5BE6" w:rsidRPr="00AD0C48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7D4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FE820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43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B8E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8C72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EE6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5971A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91EA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3C8EAF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E5BE6" w14:paraId="02D7FEBE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6F4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BA1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958B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D960" w14:textId="77777777" w:rsidR="006E5BE6" w:rsidRDefault="006E5BE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2816A9" w14:textId="77777777" w:rsidR="006E5BE6" w:rsidRDefault="006E5BE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DFA229F" w14:textId="77777777" w:rsidR="006E5BE6" w:rsidRDefault="006E5BE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00EDD57" w14:textId="77777777" w:rsidR="006E5BE6" w:rsidRPr="002532C4" w:rsidRDefault="006E5BE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398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EC7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FF3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FD5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AF5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28F2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6FB5A6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3C8364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6E5BE6" w14:paraId="2F66119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7F8A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93A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035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73AD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1AA7D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9D7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17E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D6C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72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974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3D46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438BAE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E5BE6" w14:paraId="05389EA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D57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7A5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5CE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DDD7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20B5C5F" w14:textId="77777777" w:rsidR="006E5BE6" w:rsidRPr="0037264C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652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7ACE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62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84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D64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7CCE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31C06A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E5BE6" w14:paraId="19F7F20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EA13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C09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DA44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16C8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D3B359" w14:textId="77777777" w:rsidR="006E5BE6" w:rsidRPr="003A070D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3C1E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32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1F8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94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C23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3EDED9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6E5BE6" w14:paraId="3AE146F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4C5B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352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B078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D851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DA6467" w14:textId="77777777" w:rsidR="006E5BE6" w:rsidRPr="00F401CD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C07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7C6C1F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084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66F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11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0C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EC68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B22389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E5BE6" w14:paraId="7431648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D987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F68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EE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F0D8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254F48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B5F5B92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E6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596B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2F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3F64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46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E809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DD735A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E5BE6" w14:paraId="358CF92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023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85A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9D8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F950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3A77F5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518E2A0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6BAC7D4" w14:textId="77777777" w:rsidR="006E5BE6" w:rsidRPr="002532C4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D03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347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623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F88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F4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7DE6C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30A19D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6E5BE6" w14:paraId="1DFCBAE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DC7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F73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2304E0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F92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2780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CB04267" w14:textId="77777777" w:rsidR="006E5BE6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0F02848" w14:textId="77777777" w:rsidR="006E5BE6" w:rsidRDefault="006E5BE6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3B3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2D0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52F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C89D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04AE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7524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6E5BE6" w14:paraId="130DCD6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DCA0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90E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99E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DD78" w14:textId="77777777" w:rsidR="006E5BE6" w:rsidRPr="002D1130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CFF342A" w14:textId="77777777" w:rsidR="006E5BE6" w:rsidRPr="002D1130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580F47E" w14:textId="77777777" w:rsidR="006E5BE6" w:rsidRPr="002D1130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595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6693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C95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22E70A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DDE2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D13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FDE19B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8C4BAB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E3CF72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3E2246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59B54B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6E5BE6" w14:paraId="5904FA0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582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E6C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1785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F7C5" w14:textId="77777777" w:rsidR="006E5BE6" w:rsidRPr="002D1130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321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30A9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A5D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615699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DE7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14F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E5BE6" w14:paraId="6725ABE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F3FF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4C3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B718864" w14:textId="77777777" w:rsidR="006E5BE6" w:rsidRDefault="006E5BE6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4210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4292" w14:textId="77777777" w:rsidR="006E5BE6" w:rsidRPr="002D1130" w:rsidRDefault="006E5BE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9DF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54FD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BFD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ADF2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127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6E5BE6" w14:paraId="5DF67B7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2F5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C06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AFC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D51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55AA3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7CA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ED0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0D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574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C7A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CDA7C53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4E05A5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6E5BE6" w14:paraId="20B4E2D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94F6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855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8077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41BA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343570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CAC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3970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754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D45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277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CCEC9B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41E126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6E5BE6" w14:paraId="553032A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41BF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2EF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611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525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BDA5DA6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69D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5FD4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06E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CEC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E82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C0133E1" w14:textId="77777777" w:rsidR="006E5BE6" w:rsidRPr="00CB3447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6E5BE6" w14:paraId="702A480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A8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EEE6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C6F2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002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472B30D5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275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AEF1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281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DB5102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63A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00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5AE8A2D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2C6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436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0FF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B4D2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194D5C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EB29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783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31B5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D139C8F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EF72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A58E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C31AD1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4D2D265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B115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405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0CABE37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2CCF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B92C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AC2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325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B72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E513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F3A0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3011EE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3D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D31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C323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3A4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E0D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E2EB4C1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0949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FFB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491F" w14:textId="77777777" w:rsidR="006E5BE6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4F5" w14:textId="77777777" w:rsidR="006E5BE6" w:rsidRPr="004143AF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E5BE6" w14:paraId="1F2CB08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8B0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DBA" w14:textId="77777777" w:rsidR="006E5BE6" w:rsidRDefault="006E5BE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7F4" w14:textId="77777777" w:rsidR="006E5BE6" w:rsidRPr="00D33E71" w:rsidRDefault="006E5BE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A707" w14:textId="77777777" w:rsidR="006E5BE6" w:rsidRDefault="006E5BE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F347189" w14:textId="77777777" w:rsidR="006E5BE6" w:rsidRDefault="006E5BE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853D" w14:textId="77777777" w:rsidR="006E5BE6" w:rsidRDefault="006E5BE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15C" w14:textId="77777777" w:rsidR="006E5BE6" w:rsidRDefault="006E5BE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C35" w14:textId="77777777" w:rsidR="006E5BE6" w:rsidRDefault="006E5BE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4BC7" w14:textId="77777777" w:rsidR="006E5BE6" w:rsidRDefault="006E5BE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C1B2" w14:textId="77777777" w:rsidR="006E5BE6" w:rsidRPr="004143AF" w:rsidRDefault="006E5BE6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6E5BE6" w14:paraId="3B23BD3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709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232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B866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1438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9F1892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AB8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EE9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A160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BD63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4CD0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1DA3A6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2E4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86EC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E99E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4317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AA64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7A6C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EA3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A318F0B" w14:textId="77777777" w:rsidR="006E5BE6" w:rsidRDefault="006E5BE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BF1" w14:textId="77777777" w:rsidR="006E5BE6" w:rsidRPr="00D33E71" w:rsidRDefault="006E5BE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94F" w14:textId="77777777" w:rsidR="006E5BE6" w:rsidRDefault="006E5BE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6E5BE6" w14:paraId="7F2B617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D734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A355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0AACB9E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6124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5567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C8A3A83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BB95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370A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7AC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58C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314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43578F1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43E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E27F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DE3A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4AD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5E2BFA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F6D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0833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61C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9DB5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1758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678D26B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6202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B09A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AA807E4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B116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B1C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145E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C73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7CD3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6459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7EED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2732D5C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DB13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4244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06C9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5649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55225BB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5066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2E40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14E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E75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B580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72AB7293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0ACF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8709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23F5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56FA" w14:textId="77777777" w:rsidR="006E5BE6" w:rsidRDefault="006E5BE6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5ADA117" w14:textId="77777777" w:rsidR="006E5BE6" w:rsidRDefault="006E5BE6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DB4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15AA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1EC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479AC5FB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1A88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9FE8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62F3DF8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75C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1D0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3851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80E0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BC8D82F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F80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68C5D4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382C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7E0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B8AF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0963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66A6580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F93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5FAA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2152FA0A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016" w14:textId="77777777" w:rsidR="006E5BE6" w:rsidRPr="00D33E71" w:rsidRDefault="006E5BE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A64A" w14:textId="77777777" w:rsidR="006E5BE6" w:rsidRDefault="006E5BE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247F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FE24" w14:textId="77777777" w:rsidR="006E5BE6" w:rsidRPr="00D33E71" w:rsidRDefault="006E5BE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A6DD" w14:textId="77777777" w:rsidR="006E5BE6" w:rsidRDefault="006E5BE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2276" w14:textId="77777777" w:rsidR="006E5BE6" w:rsidRPr="00D33E71" w:rsidRDefault="006E5BE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C8DC" w14:textId="77777777" w:rsidR="006E5BE6" w:rsidRDefault="006E5BE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6E5BE6" w14:paraId="0F9ED83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79B6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FB2F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92B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97DA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8AE46A3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96C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1D6001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EF0B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22F5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E00E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44C3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7B6F160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749F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BE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5C73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119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2FED432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36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9A3BAF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F0948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57F8EF6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99C2D83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D2A1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54B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9FDD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CCE2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FCDA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4112116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02F236F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6E5BE6" w14:paraId="12E5A5E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763C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375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0C7E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013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B9C3A61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52D6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AD0A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58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F854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786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E5BE6" w14:paraId="386E605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D914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8A4B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114C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7757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16F93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2D5E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D021B9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A759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5D1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264A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DAE4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004B6D8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47F6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933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7FB8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8E69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00B2072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8824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4BB6E9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58DB84B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8E40C9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7DB6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C1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6EC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D10B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32A1E42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FE3F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B7EB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BFE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BCE8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6F8BB4B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E9C3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255BC8D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E2F377B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4701D63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1F2E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F4BE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602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2248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4593AFC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3DE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88D0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53A0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0694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45D335C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0DD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A9DB" w14:textId="77777777" w:rsidR="006E5BE6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F98B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322B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924F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6452C95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246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54F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318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FA3A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E635C4F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295A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1435B1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45C928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6E2CF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3BFFD76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9C4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4C23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9C93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A6A5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252F4B5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717D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28D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C267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D8B0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79CA7AA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E26D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7335E0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11E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F06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45BC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29B8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31859CD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233E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B99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EAC8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E534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424E11E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24F3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FDF4B3A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DED0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BD3C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8150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9DBA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E5BE6" w14:paraId="142EDE1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E89B" w14:textId="77777777" w:rsidR="006E5BE6" w:rsidRDefault="006E5BE6" w:rsidP="006E5BE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7B18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A12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C98E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D331C17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CC95E1E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94D7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E455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5DC2" w14:textId="77777777" w:rsidR="006E5BE6" w:rsidRDefault="006E5BE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9CE4" w14:textId="77777777" w:rsidR="006E5BE6" w:rsidRPr="00D33E71" w:rsidRDefault="006E5BE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A042" w14:textId="77777777" w:rsidR="006E5BE6" w:rsidRDefault="006E5BE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0BEC14" w14:textId="77777777" w:rsidR="006E5BE6" w:rsidRPr="00BA7DAE" w:rsidRDefault="006E5BE6" w:rsidP="000A5D7E">
      <w:pPr>
        <w:tabs>
          <w:tab w:val="left" w:pos="2748"/>
        </w:tabs>
        <w:rPr>
          <w:sz w:val="20"/>
          <w:lang w:val="ro-RO"/>
        </w:rPr>
      </w:pPr>
    </w:p>
    <w:p w14:paraId="2840463F" w14:textId="77777777" w:rsidR="006E5BE6" w:rsidRDefault="006E5BE6" w:rsidP="007E1810">
      <w:pPr>
        <w:pStyle w:val="Heading1"/>
        <w:spacing w:line="360" w:lineRule="auto"/>
      </w:pPr>
      <w:r>
        <w:lastRenderedPageBreak/>
        <w:t>LINIA 511</w:t>
      </w:r>
    </w:p>
    <w:p w14:paraId="44D3A04D" w14:textId="77777777" w:rsidR="006E5BE6" w:rsidRPr="009B4FEF" w:rsidRDefault="006E5BE6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E5BE6" w14:paraId="5D9C498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368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108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0521" w14:textId="77777777" w:rsidR="006E5BE6" w:rsidRPr="00D33E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B24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7395DB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800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65985B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36C3F5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AC5948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520" w14:textId="77777777" w:rsidR="006E5BE6" w:rsidRPr="00D33E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A6C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FFEF" w14:textId="77777777" w:rsidR="006E5BE6" w:rsidRPr="00D33E71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3829" w14:textId="77777777" w:rsidR="006E5BE6" w:rsidRPr="009E7CE7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E5BE6" w14:paraId="52D807D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52BB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A5B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A996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B13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044518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256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5C06C5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09F43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BACD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20D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A8AF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18B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17A2C46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7109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4D5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B870CF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C58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D00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4972D1D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215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E65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A31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983F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A280" w14:textId="77777777" w:rsidR="006E5BE6" w:rsidRPr="00193954" w:rsidRDefault="006E5BE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B12B47B" w14:textId="77777777" w:rsidR="006E5BE6" w:rsidRPr="00176852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1B7EC67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93F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2F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EAE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113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36B22F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028B86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A92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362080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2DBC7B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8E0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85F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7651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06B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695EFB92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B1B8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C36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EF70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501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06644E6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900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9092611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F0637AF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C9328CA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9CBC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997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4EF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2B5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5598F3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09DE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973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EAEC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B7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94F6AD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9F8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70088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7CEF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BEC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DB89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066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696891D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79D6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F61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80AF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997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372F0B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0E3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4D19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731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718F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5A3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549773B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E979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AC0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B076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548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22C27E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3032AC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AD5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54015F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388A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F7B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C23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5BB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4C636C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07F4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03D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2887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847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20845E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BBF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B9FD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EEC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60A0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982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3CC816EB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BF60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7C3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7E73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FE6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F32D22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BB46F1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BDA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119D81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7846A3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DEC654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0F51FF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21A6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6F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1860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D62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4922C85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082A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287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A8D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44A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973EF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AB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2633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6F6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C74B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7D8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7D8CBE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3221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03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25B7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32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56234E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D1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8E43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9F6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A81C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04A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F434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4AEA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6E5BE6" w14:paraId="57E04C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6381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1C1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4C9D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193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3197E3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35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49E26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9D26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829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8EC7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63C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389F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6E5BE6" w14:paraId="3986AF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14E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72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F7A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22E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DF762A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70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2D70B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CC8B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A7B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12AA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CEE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56A19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26C6F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6E5BE6" w14:paraId="26DEA73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C327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A7E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2E32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44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734F61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3A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88D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F5E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653F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F7A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432605E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2DD1" w14:textId="77777777" w:rsidR="006E5BE6" w:rsidRDefault="006E5BE6" w:rsidP="006E5BE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8B4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9A1" w14:textId="77777777" w:rsidR="006E5BE6" w:rsidRPr="002108A9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7B4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658351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BFD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8B52" w14:textId="77777777" w:rsidR="006E5BE6" w:rsidRPr="00F02EF7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8CD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1CA" w14:textId="77777777" w:rsidR="006E5BE6" w:rsidRPr="00BE2D7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C1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BCCA81" w14:textId="77777777" w:rsidR="006E5BE6" w:rsidRDefault="006E5BE6">
      <w:pPr>
        <w:spacing w:before="40" w:after="40" w:line="192" w:lineRule="auto"/>
        <w:ind w:right="57"/>
        <w:rPr>
          <w:sz w:val="20"/>
          <w:lang w:val="ro-RO"/>
        </w:rPr>
      </w:pPr>
    </w:p>
    <w:p w14:paraId="34A0C281" w14:textId="77777777" w:rsidR="006E5BE6" w:rsidRDefault="006E5BE6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16529200" w14:textId="77777777" w:rsidR="006E5BE6" w:rsidRDefault="006E5BE6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6E5BE6" w14:paraId="64C6583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DA3F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15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39D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4C9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5A1F6E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B32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6FD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72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9F8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293A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348A60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B830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C5D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3F4A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DB9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00044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CCA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04CB8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8FFED7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D46447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BCD58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8FA8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044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3FB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DEC4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B5BE12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0ED8F70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6E5BE6" w14:paraId="372DAD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B43C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35C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77F9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736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514DF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F4F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C3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BF1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AEC6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9D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6E5BE6" w14:paraId="5482C8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2EFE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B491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06E6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98CC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588B8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D1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D54F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253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AACB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FD78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5EB232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687C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260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B13B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2AB5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39A6286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90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AB3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F1A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BF5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D8AE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2EFD2B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CC4D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D90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4CE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ADC7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9B29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5514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AA5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CAA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BE09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E5BE6" w14:paraId="64A8EF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7040" w14:textId="77777777" w:rsidR="006E5BE6" w:rsidRDefault="006E5BE6" w:rsidP="006E5BE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31A6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847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CC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07515D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8005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140491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A4211E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1352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32C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456B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E9D1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006AB5B" w14:textId="77777777" w:rsidR="006E5BE6" w:rsidRDefault="006E5BE6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AFE6218" w14:textId="77777777" w:rsidR="006E5BE6" w:rsidRDefault="006E5BE6" w:rsidP="00DE3370">
      <w:pPr>
        <w:pStyle w:val="Heading1"/>
        <w:spacing w:line="360" w:lineRule="auto"/>
      </w:pPr>
      <w:r>
        <w:t>LINIA 610</w:t>
      </w:r>
    </w:p>
    <w:p w14:paraId="4C06182C" w14:textId="77777777" w:rsidR="006E5BE6" w:rsidRDefault="006E5BE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E5BE6" w14:paraId="23D183A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794" w14:textId="77777777" w:rsidR="006E5BE6" w:rsidRDefault="006E5BE6" w:rsidP="006E5BE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1934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1D3" w14:textId="77777777" w:rsidR="006E5BE6" w:rsidRPr="00F81D6F" w:rsidRDefault="006E5BE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7EB6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E4DFBC2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340A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899596C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E084C64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F676F19" w14:textId="77777777" w:rsidR="006E5BE6" w:rsidRDefault="006E5BE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D299" w14:textId="77777777" w:rsidR="006E5BE6" w:rsidRPr="00F81D6F" w:rsidRDefault="006E5BE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FA1E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3621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52A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E5BE6" w14:paraId="4EC2B9B9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81D" w14:textId="77777777" w:rsidR="006E5BE6" w:rsidRDefault="006E5BE6" w:rsidP="006E5BE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1E17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0BC3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DC2F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BEAE39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8E8F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1FD33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4F7124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5857FF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13D4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717A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1769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290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6E5BE6" w14:paraId="2944581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DF20" w14:textId="77777777" w:rsidR="006E5BE6" w:rsidRDefault="006E5BE6" w:rsidP="006E5BE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9E33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E09E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024A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8C29225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B6D774C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80FD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56C9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0D92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8EDA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2F7D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EADB6A3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6E5BE6" w14:paraId="63BF030B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5222" w14:textId="77777777" w:rsidR="006E5BE6" w:rsidRDefault="006E5BE6" w:rsidP="006E5BE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ABC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F1CB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E64A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C4C9427" w14:textId="77777777" w:rsidR="006E5BE6" w:rsidRDefault="006E5BE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6BE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323EDDB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468D734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CE43" w14:textId="77777777" w:rsidR="006E5BE6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E198" w14:textId="77777777" w:rsidR="006E5BE6" w:rsidRDefault="006E5BE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446E" w14:textId="77777777" w:rsidR="006E5BE6" w:rsidRPr="00F81D6F" w:rsidRDefault="006E5BE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235B" w14:textId="77777777" w:rsidR="006E5BE6" w:rsidRDefault="006E5BE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E4A48C" w14:textId="77777777" w:rsidR="006E5BE6" w:rsidRPr="00C60E02" w:rsidRDefault="006E5BE6">
      <w:pPr>
        <w:tabs>
          <w:tab w:val="left" w:pos="3768"/>
        </w:tabs>
        <w:rPr>
          <w:sz w:val="20"/>
          <w:szCs w:val="20"/>
          <w:lang w:val="ro-RO"/>
        </w:rPr>
      </w:pPr>
    </w:p>
    <w:p w14:paraId="31EF47A9" w14:textId="77777777" w:rsidR="006E5BE6" w:rsidRDefault="006E5BE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7B92A0" w14:textId="77777777" w:rsidR="0087394E" w:rsidRDefault="008739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C178D9" w14:textId="77777777" w:rsidR="0087394E" w:rsidRDefault="008739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ED3A80" w14:textId="77777777" w:rsidR="0087394E" w:rsidRDefault="008739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41725A" w14:textId="77777777" w:rsidR="0087394E" w:rsidRDefault="008739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2E0214" w14:textId="77777777" w:rsidR="0087394E" w:rsidRPr="00C21F42" w:rsidRDefault="008739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9CFDC7" w14:textId="77777777" w:rsidR="006E5BE6" w:rsidRPr="00C21F42" w:rsidRDefault="006E5BE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8C09DE5" w14:textId="77777777" w:rsidR="006E5BE6" w:rsidRPr="00C21F42" w:rsidRDefault="006E5BE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0765BE5" w14:textId="77777777" w:rsidR="006E5BE6" w:rsidRPr="00C21F42" w:rsidRDefault="006E5BE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7B023DA" w14:textId="77777777" w:rsidR="006E5BE6" w:rsidRDefault="006E5BE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B5C3CDC" w14:textId="77777777" w:rsidR="006E5BE6" w:rsidRPr="00C21F42" w:rsidRDefault="006E5BE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C979586" w14:textId="77777777" w:rsidR="006E5BE6" w:rsidRPr="00C21F42" w:rsidRDefault="006E5BE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E4FE1BD" w14:textId="77777777" w:rsidR="006E5BE6" w:rsidRPr="00C21F42" w:rsidRDefault="006E5BE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993E202" w14:textId="77777777" w:rsidR="006E5BE6" w:rsidRPr="00C21F42" w:rsidRDefault="006E5BE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BA74D9" w:rsidRDefault="00FB37F1" w:rsidP="00BA74D9"/>
    <w:sectPr w:rsidR="00FB37F1" w:rsidRPr="00BA74D9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9676" w14:textId="77777777" w:rsidR="00C4290E" w:rsidRDefault="00C4290E">
      <w:r>
        <w:separator/>
      </w:r>
    </w:p>
  </w:endnote>
  <w:endnote w:type="continuationSeparator" w:id="0">
    <w:p w14:paraId="3DBB8826" w14:textId="77777777" w:rsidR="00C4290E" w:rsidRDefault="00C4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4CB4" w14:textId="77777777" w:rsidR="00C4290E" w:rsidRDefault="00C4290E">
      <w:r>
        <w:separator/>
      </w:r>
    </w:p>
  </w:footnote>
  <w:footnote w:type="continuationSeparator" w:id="0">
    <w:p w14:paraId="60CBED9F" w14:textId="77777777" w:rsidR="00C4290E" w:rsidRDefault="00C4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714135E1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C592A">
      <w:rPr>
        <w:b/>
        <w:bCs/>
        <w:i/>
        <w:iCs/>
        <w:sz w:val="22"/>
      </w:rPr>
      <w:t>decada 1-10 februarie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03F21AF6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C592A">
      <w:rPr>
        <w:b/>
        <w:bCs/>
        <w:i/>
        <w:iCs/>
        <w:sz w:val="22"/>
      </w:rPr>
      <w:t>decada 1-10 februarie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EFF2AA2C"/>
    <w:lvl w:ilvl="0" w:tplc="A240F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01BtcDZrfpMnYfkR+/ebTrZYPVfz63/det8xKMO0uX0MDYhrpx7OOdOP7swzOS2WB7EsQYuiTm+pJURuMWwng==" w:salt="Oti+0ILe6+kRnkojB/qtk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0B0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4E4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394E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27A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0E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13690</Words>
  <Characters>78037</Characters>
  <Application>Microsoft Office Word</Application>
  <DocSecurity>0</DocSecurity>
  <Lines>650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2026-01-23T08:35:00Z</dcterms:created>
  <dcterms:modified xsi:type="dcterms:W3CDTF">2026-01-23T09:40:00Z</dcterms:modified>
</cp:coreProperties>
</file>