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B6D1" w14:textId="77777777" w:rsidR="00CD54EB" w:rsidRPr="00B26C8D" w:rsidRDefault="00CD54E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896134A" w14:textId="226B6914" w:rsidR="00CD54EB" w:rsidRPr="00B26C8D" w:rsidRDefault="00CD54EB" w:rsidP="00B61AE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106EE656" w14:textId="77777777" w:rsidR="00CD54EB" w:rsidRDefault="00CD54E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9872CAA" w14:textId="77777777" w:rsidR="00CD54EB" w:rsidRDefault="00CD54E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1C92ACF" w14:textId="77777777" w:rsidR="00CD54EB" w:rsidRDefault="00CD54EB">
      <w:pPr>
        <w:jc w:val="center"/>
        <w:rPr>
          <w:sz w:val="28"/>
        </w:rPr>
      </w:pPr>
    </w:p>
    <w:p w14:paraId="3D7C11C1" w14:textId="77777777" w:rsidR="00CD54EB" w:rsidRDefault="00CD54EB">
      <w:pPr>
        <w:jc w:val="center"/>
        <w:rPr>
          <w:sz w:val="28"/>
        </w:rPr>
      </w:pPr>
    </w:p>
    <w:p w14:paraId="5BC1E8B0" w14:textId="77777777" w:rsidR="00CD54EB" w:rsidRDefault="00CD54EB">
      <w:pPr>
        <w:jc w:val="center"/>
        <w:rPr>
          <w:sz w:val="28"/>
        </w:rPr>
      </w:pPr>
    </w:p>
    <w:p w14:paraId="15D7C76F" w14:textId="77777777" w:rsidR="00CD54EB" w:rsidRDefault="00CD54EB">
      <w:pPr>
        <w:jc w:val="center"/>
        <w:rPr>
          <w:sz w:val="28"/>
        </w:rPr>
      </w:pPr>
    </w:p>
    <w:p w14:paraId="120AAE97" w14:textId="77777777" w:rsidR="00CD54EB" w:rsidRDefault="00CD54E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3ED89259" w14:textId="77777777" w:rsidR="00CD54E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5A71D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57342B7" w14:textId="77777777" w:rsidR="00CD54EB" w:rsidRDefault="00CD54E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1D32CEB" w14:textId="77777777" w:rsidR="00CD54EB" w:rsidRDefault="00CD54E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1D6EDCF5" w14:textId="77777777" w:rsidR="00CD54EB" w:rsidRDefault="00CD54E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D54EB" w14:paraId="394A97B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11F7594" w14:textId="77777777" w:rsidR="00CD54EB" w:rsidRDefault="00CD54E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EEE7FB0" w14:textId="77777777" w:rsidR="00CD54EB" w:rsidRDefault="00CD54E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EA5635F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9E204A9" w14:textId="77777777" w:rsidR="00CD54EB" w:rsidRDefault="00CD54E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ED9965F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C6A7F38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9F76D6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C9ED460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446182E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01A641E" w14:textId="77777777" w:rsidR="00CD54EB" w:rsidRDefault="00CD54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F7FB0B5" w14:textId="77777777" w:rsidR="00CD54EB" w:rsidRDefault="00CD54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0AAF97B" w14:textId="77777777" w:rsidR="00CD54EB" w:rsidRDefault="00CD54EB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A31A28D" w14:textId="77777777" w:rsidR="00CD54EB" w:rsidRDefault="00CD54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D35BDE9" w14:textId="77777777" w:rsidR="00CD54EB" w:rsidRDefault="00CD54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1C36073" w14:textId="77777777" w:rsidR="00CD54EB" w:rsidRDefault="00CD54EB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F57D639" w14:textId="77777777" w:rsidR="00CD54EB" w:rsidRDefault="00CD54E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7C21643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DCD2BE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18DAB06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2E6E383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EB30CBB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5FC2A63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5F30A9B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7EAB2B4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D6676D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D54EB" w14:paraId="6CD788E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DAC1103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D159ABF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0DE7890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1C40ABA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8DC2FF3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2867D5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32405BC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FCCF59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8AB38D7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BB049BA" w14:textId="77777777" w:rsidR="00CD54EB" w:rsidRDefault="00CD54E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093233" w14:textId="77777777" w:rsidR="00CD54EB" w:rsidRDefault="00CD54E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3ABA624" w14:textId="77777777" w:rsidR="00CD54EB" w:rsidRDefault="00CD54EB">
      <w:pPr>
        <w:spacing w:line="192" w:lineRule="auto"/>
        <w:jc w:val="center"/>
      </w:pPr>
    </w:p>
    <w:p w14:paraId="0B116AC1" w14:textId="77777777" w:rsidR="00CD54EB" w:rsidRDefault="00CD54E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6392004" w14:textId="77777777" w:rsidR="00CD54EB" w:rsidRPr="006310EB" w:rsidRDefault="00CD54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88E123E" w14:textId="77777777" w:rsidR="00CD54EB" w:rsidRPr="006310EB" w:rsidRDefault="00CD54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D5EB7BB" w14:textId="77777777" w:rsidR="00CD54EB" w:rsidRPr="006310EB" w:rsidRDefault="00CD54E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1753BF8" w14:textId="77777777" w:rsidR="00CD54EB" w:rsidRPr="00A8307A" w:rsidRDefault="00CD54EB" w:rsidP="00516DD3">
      <w:pPr>
        <w:pStyle w:val="Heading1"/>
        <w:spacing w:line="360" w:lineRule="auto"/>
      </w:pPr>
      <w:r w:rsidRPr="00A8307A">
        <w:t>LINIA 100</w:t>
      </w:r>
    </w:p>
    <w:p w14:paraId="798A6930" w14:textId="77777777" w:rsidR="00CD54EB" w:rsidRPr="00A8307A" w:rsidRDefault="00CD54E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D54EB" w:rsidRPr="00AB76B4" w14:paraId="7994CA4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5D4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77B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77E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EED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73E66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DD82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4D8C02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030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859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191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71A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3342BB8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2A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995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2FD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E1C67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44785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1159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AB4D37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EE3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15B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5B24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E21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061E2FD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6A8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D59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F218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614E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DBD7A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DCD2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F3D1705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CD2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3C6D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B06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280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8486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D54EB" w:rsidRPr="00AB76B4" w14:paraId="67EB1B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53B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D8E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54A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A82D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1ACC8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F6A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A44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634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527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777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749FA0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364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F14B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B9A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3C5C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A7779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2E2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F2E497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DC41B2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ED0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00E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C7C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150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3D4916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CDBBAF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54EB" w:rsidRPr="00AB76B4" w14:paraId="596ED7C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6BB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FF4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07F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7494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3F3AA8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5E290B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388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BB7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1E0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572673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0BD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6F76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D54EB" w:rsidRPr="00AB76B4" w14:paraId="38ECA7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DC9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500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1954D4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494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E2AF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B24123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1DA930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5A5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C3E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37E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819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749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1C344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7B6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F05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FA7417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BEA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DF43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3A0095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D92995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261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6D3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B29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36D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592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14A06F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590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5252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FF07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8B2D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C2938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4A1F08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CF5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4EB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7DD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D7695D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7F4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EA22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04D0EF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13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68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A8AF00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EC1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88E7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9D29F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BDC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5B1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06F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703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240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72EB163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5C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577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E28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5D8F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A305A1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C5B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5D7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8EF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2C18E8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4B2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FD4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5D8D30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178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E1F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B7B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6D26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B129AF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2F5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808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D0A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267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FCA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5CD8DAB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5C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464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5DC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F0C5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1C9260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55E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7E4E7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D94543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70866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1A40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068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217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7D5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A0AB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D54EB" w:rsidRPr="00AB76B4" w14:paraId="13368BB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4C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3CA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9BA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105F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62FE78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AC8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28C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538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5DE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4A4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459D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54EB" w:rsidRPr="00AB76B4" w14:paraId="208EC1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DF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4D5C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15B155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1B1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250E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D972D9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BBDA0E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634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DFE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5D3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A91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304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5A9564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1DB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197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E85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0F99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B04FC1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947CD97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0A2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CAEA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9FD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87417C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002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FAF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D54EB" w:rsidRPr="00AB76B4" w14:paraId="6FF3BA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478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E64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2DE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FBC6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0C511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326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2EB739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DBE223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D1A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D18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FEE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380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D54EB" w:rsidRPr="00AB76B4" w14:paraId="21F5455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1C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CB6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223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9EAC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90FC63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D34904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2BF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8ED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1F2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F0412D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2BE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05E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75BD7DF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F83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44A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52E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DBBF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260CE3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0BD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D80F1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EC82EE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0BC920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503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05C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499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AC0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35D4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D54EB" w:rsidRPr="00AB76B4" w14:paraId="32A0B08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A0D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E4E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2DC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A3C4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277A5A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EE9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9DADD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921E7E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F6A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5CA5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117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37E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E691A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EBEF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D54EB" w:rsidRPr="00AB76B4" w14:paraId="3BEF685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A1C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54F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870635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EC9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1DFE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F16B86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C59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30D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836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4A0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DF0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30204CB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8B3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D79B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6EED11F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68C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8B851" w14:textId="77777777" w:rsidR="00CD54EB" w:rsidRPr="00AB76B4" w:rsidRDefault="00CD54E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F03D856" w14:textId="77777777" w:rsidR="00CD54EB" w:rsidRPr="00AB76B4" w:rsidRDefault="00CD54E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F3E1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28D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3E1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CBAC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087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C195DD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25B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1AF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AA7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E28D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6118DE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DF8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3D3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B07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894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CCD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9D5D38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3BF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9A1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42C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F2DF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72877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9EF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850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329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848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E9D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0C6E9CA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1C1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F78B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06E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1BB5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D9DD60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77119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C7A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A64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11D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3E5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5F795D8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53C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04B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555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3DBC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B53CCA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9DF3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3C1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C6E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5A3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0F2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2656918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EDF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D6E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276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5F7C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4DE96A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7CD0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E4B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3B2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A91BB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118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60A6" w14:textId="77777777" w:rsidR="00CD54EB" w:rsidRPr="00AB76B4" w:rsidRDefault="00CD54E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6B27841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BDF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538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B821F0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4A7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1C70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E6CD41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0118F4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2B2F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B61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0B4F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6AA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429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601CA3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0DE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C69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518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45484" w14:textId="77777777" w:rsidR="00CD54EB" w:rsidRPr="00AB76B4" w:rsidRDefault="00CD54E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54E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BD1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457C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5EDA01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018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6A1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4792C7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CCD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2FA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8BC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58D1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51339C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292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AE3E7A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439EE3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A9C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D8E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7E5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BAF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65D6C3B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276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656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B34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9A85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F3C08B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3385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A4D4EA2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2CE641C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2E3560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668D5F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22C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C8B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021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496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496624C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F7A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EB9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19771A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CD1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ABDE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E73E74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C758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3D0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23D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D70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4B5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519DB75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32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F96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330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8EBF0" w14:textId="77777777" w:rsidR="00CD54EB" w:rsidRPr="00AB76B4" w:rsidRDefault="00CD54E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0601FD9" w14:textId="77777777" w:rsidR="00CD54EB" w:rsidRPr="00AB76B4" w:rsidRDefault="00CD54E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6A27" w14:textId="77777777" w:rsidR="00CD54EB" w:rsidRPr="00AB76B4" w:rsidRDefault="00CD54E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14F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0651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390011E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9D2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B53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322A7B7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01D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6A0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47A3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16A9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2722DA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CFA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817EB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9AD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C17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7F4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6AD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05705D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ACF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8209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642841E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077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F38F2" w14:textId="77777777" w:rsidR="00CD54EB" w:rsidRPr="00AB76B4" w:rsidRDefault="00CD54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F487827" w14:textId="77777777" w:rsidR="00CD54EB" w:rsidRPr="00AB76B4" w:rsidRDefault="00CD54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3AA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BAE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56D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041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11A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343817D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2D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443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650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13A65" w14:textId="77777777" w:rsidR="00CD54EB" w:rsidRPr="00AB76B4" w:rsidRDefault="00CD54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6DA1CC5" w14:textId="77777777" w:rsidR="00CD54EB" w:rsidRPr="00AB76B4" w:rsidRDefault="00CD54EB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708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F4E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4AC8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492BBD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F13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70B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4FFDD5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5B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C6C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AAB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11F72" w14:textId="77777777" w:rsidR="00CD54EB" w:rsidRPr="00AB76B4" w:rsidRDefault="00CD54E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t xml:space="preserve"> – 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157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EAF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628E5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26BB114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4EF1" w14:textId="77777777" w:rsidR="00CD54EB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450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6C5BA16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D0A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C7D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800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DC51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C5B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A06BB3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F4946F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34094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C54042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309B4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820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355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D6F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C0C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78FD97C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102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0A6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F04ED0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EB7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686C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A0C43D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BC5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2DA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CFD3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0A0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B40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3F6C11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BDA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96F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C0D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6ECC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B06144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22B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E528DF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213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049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F01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91E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133CA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9C8E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D54EB" w:rsidRPr="00AB76B4" w14:paraId="620925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591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622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9FD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B239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9512BB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655A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11E46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33D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318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C64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764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50544A1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58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628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D25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2AEB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04C10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EAC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9C9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7E4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952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E2D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40BDBC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05D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D1A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2D7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FDA37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B233B5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07E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CA1B7D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459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BE6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DFC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291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AE046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B2A2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D54EB" w:rsidRPr="00AB76B4" w14:paraId="567EA1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E85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7FD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7DBEE3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99C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AB47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67B19E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258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D89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721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0C7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B2C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47FF25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F4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6A8BE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574623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554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C96AD" w14:textId="77777777" w:rsidR="00CD54EB" w:rsidRPr="00AB76B4" w:rsidRDefault="00CD54E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5DC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DA4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FC6F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06F7" w14:textId="77777777" w:rsidR="00CD54EB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1277" w14:textId="77777777" w:rsidR="00CD54EB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425D49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A7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581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4F8E4D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EE9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FD7B7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0A3535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4BFD0A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26B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A7C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AAC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E4A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E37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25B798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6AF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6647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C71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748E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7B451F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ED6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DBB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B7E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02889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0AC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01C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849E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EC7E56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4F93C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2D4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FC2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3BF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9E1C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2382701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075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598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D21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FA41AC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82D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223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4EA1BA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72C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466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26814B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692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EFCD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336D81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BA3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350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95A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EDE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B1D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2865001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42D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190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A9D642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F55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86F5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023E53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914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14E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CE7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72D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9AD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7DC92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AD83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D54EB" w:rsidRPr="00AB76B4" w14:paraId="2596D33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F50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287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35C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EA16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D930BD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0B8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D35353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D46972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820B04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1478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0B6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8012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1E8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ABCB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D54EB" w:rsidRPr="00AB76B4" w14:paraId="0441C7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58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0E7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E0B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59F6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380CF4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3AF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9013A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D4E4D9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CA5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2FD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F73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1B88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D54EB" w:rsidRPr="00AB76B4" w14:paraId="186F6B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528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F76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4B7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AA89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985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4CF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9A8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41D48D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25B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D39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28A7EEB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5B7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8180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CC9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D76F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509594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4B63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02EBF4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EB6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6AC4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EDF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0EC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1AD0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D54EB" w:rsidRPr="00AB76B4" w14:paraId="5D7F679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28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95B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88A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BACE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445479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BA95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7AC597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F51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6464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3AA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6E8D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D54EB" w:rsidRPr="00AB76B4" w14:paraId="1DA9E43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930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1DFB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AA6124D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185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8CCD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B67A6F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BDDF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0F0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FC93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7C9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FAA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715C6B4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74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50D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836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8CA5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9C701B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6D00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503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D6F88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83C5932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B42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E4C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05C46A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27E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DFA4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8EE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9817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D27D57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3B61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3C97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89D0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0E7B128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EEA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1D9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0441EB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45CBDC9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302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7747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D67A53A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720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4FC6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0C3423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5462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2A3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4822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33D7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7EB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565D986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69D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46E8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BF80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7759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F97198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B9DD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361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E6C8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72B3DE1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B58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FA1B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AB76B4" w14:paraId="504E4C7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82E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CFCD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DD4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C366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F40C59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2E840F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3101B4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D980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C16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0B86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7331C042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A71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657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AB76B4" w14:paraId="08B6753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C3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4A0D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7149BAF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3C9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1AF7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3863152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E1EC14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73E6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ED6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B69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D7E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FC93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C5F68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98E71F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AB76B4" w14:paraId="3A3CFE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3F3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C2BB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42E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51A0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2A525A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96EB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E1A83C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5FFF12B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D3E3A0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454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413B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541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DB0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2AF34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6C4E2C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AB76B4" w14:paraId="66F0B2F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368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1921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E32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412A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36D69E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F607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3C3C4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E1C33E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E0BEBC6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0B5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88C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61F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C7A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C439F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D54EB" w:rsidRPr="00AB76B4" w14:paraId="186970C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84D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1C47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800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0254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3C5C1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524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6854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33F513C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21C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4F0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58FEFD3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C7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03F3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6681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54BE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47E1CCF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1201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A44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2118F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C7865A6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952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D38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00C0A9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55E2491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60A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C48F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45E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5030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5D2792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14A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472C33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9774D8F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0E74729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AC1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B62E" w14:textId="77777777" w:rsidR="00CD54EB" w:rsidRPr="00AB76B4" w:rsidRDefault="00CD54E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F0C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FBF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77F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D54EB" w:rsidRPr="00AB76B4" w14:paraId="299C992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3E7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404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CBB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92936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4AECE8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65E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92775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F89E6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4A1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B73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794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462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8359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D54EB" w:rsidRPr="00AB76B4" w14:paraId="0FF9637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8F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A60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889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A53E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221F4EC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56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17D1B7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7932E9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46E736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4EF50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5AD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DEE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97F0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942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CB6999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D63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1F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32C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1DC3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4E97D8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C8248B7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5AA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9FF35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55E6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5E1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F31F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952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94ACB8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2EA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D5B4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93023F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0C92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25BE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71DD5CC0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543C20C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ED1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F03B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EAB8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3BC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390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0EBD1EE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35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D905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7B8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75E7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09F9BF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87C2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77F15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BA7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715F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07B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551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D54EB" w:rsidRPr="00AB76B4" w14:paraId="500FA58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18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F20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56D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4A31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5627909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CA1E85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9C6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D9C4D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1CA3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A25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E32E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9F3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4C9DB0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B7E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4D7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393D18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61CA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6673D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E13555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6BED88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2869E8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317C337A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9D2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7043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749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70F5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4D23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1B67EB33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A46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0B1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2F94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804BB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FEA23BE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46A1781" w14:textId="77777777" w:rsidR="00CD54EB" w:rsidRPr="00AB76B4" w:rsidRDefault="00CD54EB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5D7E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9C5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83B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0A3B47D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CAF2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6DD9" w14:textId="77777777" w:rsidR="00CD54EB" w:rsidRPr="00AB76B4" w:rsidRDefault="00CD54EB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5B4AAA2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B8B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9010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7D39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8AB28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47AE0E4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6FF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5ED26A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0B5E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FED57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F46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E0EC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51794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941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8B0C" w14:textId="77777777" w:rsidR="00CD54EB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76A25A6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266D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5E443" w14:textId="77777777" w:rsidR="00CD54EB" w:rsidRPr="00AB76B4" w:rsidRDefault="00CD54E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AED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3E8C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6AA9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9B27" w14:textId="77777777" w:rsidR="00CD54EB" w:rsidRPr="00AB76B4" w:rsidRDefault="00CD54E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0521" w14:textId="77777777" w:rsidR="00CD54EB" w:rsidRPr="00AB76B4" w:rsidRDefault="00CD54E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61979DB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916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0BC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34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4BBD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C9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DB1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15F8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3CE9F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3FC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B76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36F4382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6C2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C2E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98A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1AAEA" w14:textId="77777777" w:rsidR="00CD54EB" w:rsidRPr="00AB76B4" w:rsidRDefault="00CD54E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486C831" w14:textId="77777777" w:rsidR="00CD54EB" w:rsidRDefault="00CD54E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034C" w14:textId="77777777" w:rsidR="00CD54EB" w:rsidRPr="00AB76B4" w:rsidRDefault="00CD54E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7A726C" w14:textId="77777777" w:rsidR="00CD54EB" w:rsidRPr="00AB76B4" w:rsidRDefault="00CD54E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45DC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164E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74D7" w14:textId="77777777" w:rsidR="00CD54EB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5963" w14:textId="77777777" w:rsidR="00CD54EB" w:rsidRPr="00AB76B4" w:rsidRDefault="00CD54E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3F969" w14:textId="77777777" w:rsidR="00CD54EB" w:rsidRDefault="00CD54E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D54EB" w:rsidRPr="00AB76B4" w14:paraId="7E0401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896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64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10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0965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EC4779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FDC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EA92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55CAE9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FA293C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E04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08D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D0C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71B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D1FA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D54EB" w:rsidRPr="00AB76B4" w14:paraId="3B24635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E1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452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81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6E5A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251A5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AAA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4F150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1B1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2D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795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F02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B6FF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54EB" w:rsidRPr="00AB76B4" w14:paraId="069F03C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513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0E5E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DCA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0CC6F" w14:textId="77777777" w:rsidR="00CD54EB" w:rsidRDefault="00CD54E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B7F8907" w14:textId="77777777" w:rsidR="00CD54EB" w:rsidRPr="00AB76B4" w:rsidRDefault="00CD54E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AF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79F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BB89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9115E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4AAD" w14:textId="77777777" w:rsidR="00CD54EB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B55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1CABFB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D69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F9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03B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08B2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296670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FBB7F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1D3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CE7112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789481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89FE5E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EF8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982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246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5BA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6ACC2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4B7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EEA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F92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5122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7E5739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A4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A0AA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C9E93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405AA4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DC2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A74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CE4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FC7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735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D54EB" w:rsidRPr="00AB76B4" w14:paraId="6DD909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1F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59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65C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0DF6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B28722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167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6DE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04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507BA3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0D2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F8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7D2B0B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D2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2147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7F8D85A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F78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03E12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C1A1E84" w14:textId="77777777" w:rsidR="00CD54EB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1118FF6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C9A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205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A0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8BA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3CB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7832FAE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96A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4B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1E01A9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DD8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A6E5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958F35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B958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8A0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25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9D1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F150" w14:textId="77777777" w:rsidR="00CD54EB" w:rsidRPr="00AB76B4" w:rsidRDefault="00CD54E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CA7D3A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17E0F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574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8B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58109E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D64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D3DF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CBEA38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893CBA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F9AC0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A406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3C1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BFD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005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C90B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6C06585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E034D7A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FBFF099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F180B2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335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97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FFD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12FB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409F8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D7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333CBC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983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81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C14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B1FA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27BC14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C67398F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D54EB" w:rsidRPr="00AB76B4" w14:paraId="032A8ED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8A3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94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227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07C7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C33820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F5A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F14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68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78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C912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D54EB" w:rsidRPr="00AB76B4" w14:paraId="3DDB75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C4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3E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64A9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8E3B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54C14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E881D9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A87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991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330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04EFF9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F7B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DD63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65DCA2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DF923" w14:textId="77777777" w:rsidR="00CD54EB" w:rsidRPr="00AB76B4" w:rsidRDefault="00CD54E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D54EB" w:rsidRPr="00AB76B4" w14:paraId="3ABEEA0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B6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FE2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4EE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B7A4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0F2D3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89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28CE8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270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C3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73F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D9E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130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D54EB" w:rsidRPr="00AB76B4" w14:paraId="705F6E5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15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8B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3D5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17B0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28DE1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9E9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91A70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66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C90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5D7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954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029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D54EB" w:rsidRPr="00AB76B4" w14:paraId="2175B6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D31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8D4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8CF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AD85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1A2C7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A72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A229F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D2FA5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7F46F6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EF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D1D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ED1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03A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BF0E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D54EB" w:rsidRPr="00AB76B4" w14:paraId="13082E5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67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7F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E91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2018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A2A6B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67B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0DD2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68D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FD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A79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C3F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8B997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D54EB" w:rsidRPr="00AB76B4" w14:paraId="2C903B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F6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7D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653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F3BF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3BE52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812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10FA4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72A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96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654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4D5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359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D54EB" w:rsidRPr="00AB76B4" w14:paraId="5BE6C8C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1C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CC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17F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A385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D1913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E83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FAB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61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8E8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919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B974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D54EB" w:rsidRPr="00AB76B4" w14:paraId="575650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08E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F6FD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6B5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9E4B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6705F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6A6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447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637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00A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15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D54EB" w:rsidRPr="00AB76B4" w14:paraId="23C7DF4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2EF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A86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35C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8321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A745E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47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DD0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0CA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F66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91F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D54EB" w:rsidRPr="00AB76B4" w14:paraId="5AC8859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C5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91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D0E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B005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DA0D8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1BA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41BC7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036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7E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A71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989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8B44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D54EB" w:rsidRPr="00AB76B4" w14:paraId="518570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F46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3D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E4A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FE91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3E961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111A03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407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8FD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01C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153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B3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F4F07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354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0F6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AD0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C55D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44BA7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3B35AE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1A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9CC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DB8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BF2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5DC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4B94E9A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8DA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EE6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E37D2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B15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95B3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1C872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8B8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9CC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6D9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EB6D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2BC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834FF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975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E53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29230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7C3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F819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8B255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703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DB1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90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A55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381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38B63C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A6F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1F83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D49868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F41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3CBCF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91EA4C7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6B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3EE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540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121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21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D54EB" w:rsidRPr="00AB76B4" w14:paraId="2B5493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7D9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5EF3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1B9F809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2BC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D1BA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759BB0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65E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9A2B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F3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C8C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1CA3" w14:textId="77777777" w:rsidR="00CD54EB" w:rsidRPr="00AB76B4" w:rsidRDefault="00CD54E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3E1929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8F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CED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F3E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2323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7EC5CC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92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C8F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D8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B16BA3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076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1C75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2BDCF1B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651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892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C74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EEEE5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37F7858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A7C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498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82A7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B282C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FF37" w14:textId="77777777" w:rsidR="00CD54EB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AE3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48893D8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84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0F6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CFE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7D98C" w14:textId="77777777" w:rsidR="00CD54EB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7117B8C" w14:textId="77777777" w:rsidR="00CD54EB" w:rsidRPr="00AB76B4" w:rsidRDefault="00CD54E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59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24C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673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5E0A38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855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AB94" w14:textId="77777777" w:rsidR="00CD54EB" w:rsidRPr="00AB76B4" w:rsidRDefault="00CD54E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6C9A03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726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DE1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DFCF2A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9F2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47FF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1ED4C8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497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D23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77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E83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AB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5A29ED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192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44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D43D1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ECB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E4B2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B05D7C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2F6F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DC4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EC4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5BF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786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AF23D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2B16849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84D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067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DF9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162B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99515E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BE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F71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AE2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F99F4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96E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A8B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779EA1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3CA1FA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87F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28C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45C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3096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C6CCF5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5C3B4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6B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E1D31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143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13DC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D2E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350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B48F9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140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F6C3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42D8719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C3C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5E19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D3DF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34B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6AF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E7C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E48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C597FB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353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DBF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9FA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3306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1A54A8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8FE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C5B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E3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BD85C1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B2B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2B3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2F8FCE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80E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B7B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C2813D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D0A1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849E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FC7017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08F61E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E5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F35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0B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D86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D1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F837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BB48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D54EB" w:rsidRPr="00AB76B4" w14:paraId="2A960D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FDD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BF4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A87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2999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19B2BF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A09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AA3A6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B68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E7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BC8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2A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D54EB" w:rsidRPr="00AB76B4" w14:paraId="7E8516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3D2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CDD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C42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22EB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65EEF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D8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562E6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D02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49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847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B85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D54EB" w:rsidRPr="00AB76B4" w14:paraId="56A9C6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8F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749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F7B0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0C7F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205112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A94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BE1E4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4B9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590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9A2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2C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1CC6D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24E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DB6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A27D39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CF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4091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137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95E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442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B71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036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9AB2D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09C44D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129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713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371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D985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08A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F05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76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575FD6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566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8768" w14:textId="77777777" w:rsidR="00CD54EB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C2806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4DE859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104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F852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5312AE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5DF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AFDB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8F5307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729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D70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701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0390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F2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D54EB" w:rsidRPr="00AB76B4" w14:paraId="328B4AD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9D4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510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C93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316D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B5F80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20A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8B3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DA6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B9793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1B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D49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84C52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58D65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21B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AD91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E9C7B1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7B3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5DBB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33E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194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964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D61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36B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0DE7E71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2B2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A970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7078D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91B7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4FF56A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C4E3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4240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3B1F74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690C4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09E32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05D233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01BF39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5C5A5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03AD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2AA47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4EC5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21B571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43AF983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34E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E2E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7FA8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2A94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65682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598C1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75F31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9F0821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BAE8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2784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6C5D4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4477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EA61B3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44B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E6A0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5A68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2F7D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BBAC8A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158F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AE8D3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6B50B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453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173D7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E0A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E24C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D54EB" w:rsidRPr="00AB76B4" w14:paraId="3694855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0CC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A67C9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782D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2D92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C19AB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59276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48D0B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AD3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2976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16264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6401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D54EB" w:rsidRPr="00AB76B4" w14:paraId="501D2BE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718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2B81B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B015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F86F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B90D6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38B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B5CA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D6FF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2E458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2D44B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2456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D54EB" w:rsidRPr="00AB76B4" w14:paraId="7ADE2E5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7B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F1A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823A16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F2CB2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9350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23D91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BD36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A931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E92C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1BF1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ED45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2901F6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11C5C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D54EB" w:rsidRPr="00AB76B4" w14:paraId="255E0F6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12B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6F24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F59D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6682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5621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50A9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575519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C72E2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329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9DB85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61C0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D54EB" w:rsidRPr="00AB76B4" w14:paraId="30BD326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07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0CA3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399F6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517F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47D7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9E6DA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AE0E88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51C2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58B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5F2C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CFEC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D54EB" w:rsidRPr="00AB76B4" w14:paraId="4D835DD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B1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234D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62EC6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34D3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86C44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4846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F733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4C91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409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83F0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E6CE4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D54EB" w:rsidRPr="00AB76B4" w14:paraId="0BE9204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7B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2A17B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DBD4B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B59A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2B1CE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1B8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408DD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3214A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4E5AC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FE3D0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78AF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D54EB" w:rsidRPr="00AB76B4" w14:paraId="41B90B7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D7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A93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992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BE51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EFF26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2858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FCB5A0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BD08620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9B67302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766F775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4301446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BA4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82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A5C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DFE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E36C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B76B4" w14:paraId="2427D26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FE5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097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89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9E65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6642F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C444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8A552C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451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31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A99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3C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9477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B76B4" w14:paraId="6C8DEF0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DDB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5C1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0D0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C157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CBF525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8A1B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233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0D6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53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5C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02916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1F4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E0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5B7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ACD3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BF301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A0EB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BE4AFD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24F89E1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0693888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FAA914C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D94ECEB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551EB2F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2B82E90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EDEFE8A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BD7BEC4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156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22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304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DE1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F72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B76B4" w14:paraId="635929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D5F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D92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4DE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2CC0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349B6A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1E05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FBC965D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0E11A84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24A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E7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07A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B42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B6E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B76B4" w14:paraId="3A8865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9D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6DC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77A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A1DA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5FBE5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1947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9FD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0BC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24914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CC8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23C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A0166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3AE8C8C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EC8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EB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70A719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135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4985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4565B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35B55E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2D07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4DC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4B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715D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2F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C2028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25C49E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F6A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0F6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7E0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F733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F3BFF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A53E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2B1ECE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3499229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8791A1E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8EBC7F7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2B1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F6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41C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BD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7C67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D54EB" w:rsidRPr="00AB76B4" w14:paraId="3B99ED1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23C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86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AFD6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7132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C5CF3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AFAC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7F3DE4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761696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72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40F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F93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1A6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7F1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D54EB" w:rsidRPr="00AB76B4" w14:paraId="479B7AE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AE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CB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809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00CA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823316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F256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42AB81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3AA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A4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62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CC9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D54EB" w:rsidRPr="00AB76B4" w14:paraId="1DFB3DE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27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17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F09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9D22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4811C2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F903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0B7BBEF" w14:textId="77777777" w:rsidR="00CD54EB" w:rsidRPr="00AB76B4" w:rsidRDefault="00CD54E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A37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6F7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E50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167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45D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D804C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D54EB" w:rsidRPr="00AB76B4" w14:paraId="751D04F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6EE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7A2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EDE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B988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1826B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73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91534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E95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08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2B7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02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A1C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D54EB" w:rsidRPr="00AB76B4" w14:paraId="087BE96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A60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D42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9D1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BC6A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C10B9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D97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5C7D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A60296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DA8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9C1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90D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C06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D54EB" w:rsidRPr="00AB76B4" w14:paraId="2954FB9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519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C02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D3B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BDFC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A13EBD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8E1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F519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DDB30B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E9E4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D0A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F30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5B9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6A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7BF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D54EB" w:rsidRPr="00AB76B4" w14:paraId="60BF3E2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C6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320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0A9F361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EA0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CD85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9837ED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72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C54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BFE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167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E8F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FA4CF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585E595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D5D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6F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1245E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86D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27D5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A031A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A9D977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AC90BE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261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138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6ED7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F79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C0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702901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3991BD1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EF3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23A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E3B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B846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5226C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DA55F5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C47E41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7C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D10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AFD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53B9A5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CEA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6C6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5188AC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54EB" w:rsidRPr="00AB76B4" w14:paraId="0241237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839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94E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E8E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7222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EC7372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76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B58FD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35C1A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83A38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26B4B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F0800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ECB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61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86B4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6C4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57A480A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D0C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DA0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165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5E2F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B31DB5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2B8E49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A252C1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89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ACA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E2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5AB0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009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218224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C3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5E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F5F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63A0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94CF4B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BF9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A72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4B9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4B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11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3B5E8E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B23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AD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C04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B7FE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4F6754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96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AEC780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CC4EBB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E45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A5D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06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EF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2CC60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D54EB" w:rsidRPr="00AB76B4" w14:paraId="74B27FB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21D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FDD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C91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0A3D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EB9281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10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2BEC7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DA8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7CD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C0A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DF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D54EB" w:rsidRPr="00AB76B4" w14:paraId="48CB651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8A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59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58A92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E42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8916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B0EB8D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FD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728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746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73DC1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234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F4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8ED0A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3C2B8E7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699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779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668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B0E3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D4CAD7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A0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022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65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10B8B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720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AEB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D54EB" w:rsidRPr="00AB76B4" w14:paraId="0A8297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C82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CC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8A5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842C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197EE2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98C1D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FCE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A1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C41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AEB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B96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F3C0A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D5A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D9CE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7FF9CE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27D6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23A41" w14:textId="77777777" w:rsidR="00CD54EB" w:rsidRPr="00AB76B4" w:rsidRDefault="00CD54E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08194EC" w14:textId="77777777" w:rsidR="00CD54EB" w:rsidRPr="00AB76B4" w:rsidRDefault="00CD54E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FC3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E6E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534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CF4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691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256C48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34E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291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EF6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BE6A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7CBE45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C86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04F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91A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42C18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70B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98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777877B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7B4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33B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022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F194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EB9E94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D360D0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71A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D32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B9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CCE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8C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AA7641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66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D6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C0960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D70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0FDA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E60DE8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53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F3B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F8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5B1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135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462BA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1CAEE0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80F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7F8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C73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3935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AB9902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370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A38FCD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752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650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154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3C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2B0A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D54EB" w:rsidRPr="00AB76B4" w14:paraId="0DBE66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DB2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5D2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64D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0F3A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8B12BF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365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D6257E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91F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2C7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772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9CD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C81D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D54EB" w:rsidRPr="00AB76B4" w14:paraId="0DAA1B4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9D9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BEB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095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3EB1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07E390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B3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6CC7F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EE4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E5F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7D4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237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3BD8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D54EB" w:rsidRPr="00AB76B4" w14:paraId="377BBF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B17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C67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12E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9FBC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D4C4B7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10F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C42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7E9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251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C7D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7267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D54EB" w:rsidRPr="00AB76B4" w14:paraId="66D220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A5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58E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F10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2B80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17C0B9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D5685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915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478D0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FD0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196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B48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66F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866C7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100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C2B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1F302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545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C217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C5DB0F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FDE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43C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563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AB8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70E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90C418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DBD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9F6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921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8EAA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B6FA76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931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0F6478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323D6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0F328A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B6B1D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570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76F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AA2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99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42DC9F1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A16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BF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75C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6DD4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7B30CE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02272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B53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E5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851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3C3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066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CF0894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2BD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F78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FA3CBC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C9E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9DF5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A99FD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AE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E14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516B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226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AA3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F21A8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D54EB" w:rsidRPr="00AB76B4" w14:paraId="0B8EC2A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9A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8A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E10749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26E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1932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E36298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50C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8EC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6A7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183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22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AE76EB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0E63A2C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B97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B4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AFF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62C4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88CFEC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415E19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4A6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F9B5F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14C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E96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8BE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1B8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66E5B92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5D4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44B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83A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FE06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DB0D2D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9572D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BD0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B3FA6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F55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2C5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852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25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F8EA38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247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D92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9B4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0004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EF6BB6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A80D0B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A6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B03323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4A971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CE7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5C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A10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C35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50F68A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E0A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87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85E11C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F4D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A4F2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EAC2E1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F44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87F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A4D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95B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68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C3A3B0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44AF793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07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D0E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116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53E7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5EA3A1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5C8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2C238A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528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3E1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D16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215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157B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D54EB" w:rsidRPr="00AB76B4" w14:paraId="2F5766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725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70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BD3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B899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A2A896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E21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07BFE0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D1A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A0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1A7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32B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D28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D54EB" w:rsidRPr="00AB76B4" w14:paraId="38FA605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158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2CBD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172AAE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674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246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4AF395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E2D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58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C16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DA5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5B5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1EEF63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8D4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7B9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1C8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A7A2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8DC6C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0E624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D364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781E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E25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64B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DDE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B2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41CBF3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13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74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BD3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9F5C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1574E8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6C7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3898F1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020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764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29F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5D4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EDB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D54EB" w:rsidRPr="00AB76B4" w14:paraId="20CEBC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F05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48AF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9FF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C7AB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CBD340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86C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11D17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B47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28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1FD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8C2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C607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D54EB" w:rsidRPr="00AB76B4" w14:paraId="250FB5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0E6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E1B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B77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2355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518E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FE94F1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48B811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6E42C7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AF2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B02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E27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12C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066502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01EB4E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D54EB" w:rsidRPr="00AB76B4" w14:paraId="25B54E2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BF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470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F29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9578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4300F3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2C39E4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BB4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6B35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E5EE0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607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E01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CB6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5B6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EADA0B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C53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1FD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8BE5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C03C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409A4C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103956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56D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01BB9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930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BA6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B80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1B5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577EFC1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4FB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CA4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87C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7795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05EFB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6CA30C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E7F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79700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D9A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A4B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6BA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119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DFCF25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7B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62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566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71E8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8A357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368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F0674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0BA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8FA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3FD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78E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0B5D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D54EB" w:rsidRPr="00AB76B4" w14:paraId="520ECC3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C96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272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C4A8F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ADA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34A0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4FB425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CB0C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FD2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0E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E5F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88ED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EECEB6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:rsidRPr="00AB76B4" w14:paraId="7166F10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97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89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BD0F15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5FD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1A56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B02CD3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58863D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C6A2DC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06B17D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77F5AB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173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437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BB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125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B1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7309F85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CAB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CB6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66F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1D41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6A2341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705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51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60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2C06A2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E96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03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F05AAC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3DF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A35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522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DD2C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CBD4A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7A961D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02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8F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E0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67CF74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2C8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EB9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9A002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D54EB" w:rsidRPr="00AB76B4" w14:paraId="1585F2A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1B0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B0F7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66D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1816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FDEA3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0B3D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E8BFE5A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BA97857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F7AA3E8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EED054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ABAE035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4C3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90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CE5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967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CC3F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D54EB" w:rsidRPr="00AB76B4" w14:paraId="02411E8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E56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A0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05B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338E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F64D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C4BAEC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843A623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3B3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B20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D39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172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DE7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D54EB" w:rsidRPr="00AB76B4" w14:paraId="24B5941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92D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FB8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539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2858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E92BF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64E5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536793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5B97010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60CBA61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156E74B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DF3E9BC" w14:textId="77777777" w:rsidR="00CD54EB" w:rsidRPr="00AB76B4" w:rsidRDefault="00CD54E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A1B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FF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A4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71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DFAA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D54EB" w:rsidRPr="00AB76B4" w14:paraId="3B2AB37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EB6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BF5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15D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7C90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D7936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53F382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FB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5E005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8CB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DA1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722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4AC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21F4C4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5B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A18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C1C1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A81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832B53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C5E264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D6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226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D4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519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D3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3BC7FF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32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3B5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EF6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C9C0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7B9EE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BBC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0C4E1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3DF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3C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C2E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ABF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2498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D54EB" w:rsidRPr="00AB76B4" w14:paraId="5308B8C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D79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7F8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BEBB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E747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366E0C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33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2841F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C00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D2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486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0B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D54EB" w:rsidRPr="00AB76B4" w14:paraId="5932DC0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A2E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22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023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39EC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03DF56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5F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3E713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A3C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E84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921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02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CBE7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D54EB" w:rsidRPr="00AB76B4" w14:paraId="0FA5C8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DBD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B4C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398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02C6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234AAB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D7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AAB7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654588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CD4611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D45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0D0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AB1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B01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591C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D54EB" w:rsidRPr="00AB76B4" w14:paraId="11E87D8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194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40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50E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3DE7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DF9B98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F1B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9AED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5884FD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320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673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B54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C6B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BB3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D54EB" w:rsidRPr="00AB76B4" w14:paraId="5066035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4F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65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F83871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DE8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3FB0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E62F92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5FD991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CE8247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A9F0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935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AA6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E49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7A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18D7722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DAE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C40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822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2FA1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D001C2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73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5059C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358E8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B0B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878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8872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BA5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33A111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EDC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BA3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CDE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70A8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AFBE7A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199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529453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B5131E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4F3A2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1A6B08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2CF00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A48EBC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971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77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10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FD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26C8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D54EB" w:rsidRPr="00AB76B4" w14:paraId="2A75190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DD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E7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C37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F563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D6A64D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CAE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B86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6C9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B4A7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1D4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1CA5E68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D0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F7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9D2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E006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132FBE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065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E70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1D4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4B4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501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93FE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D54EB" w:rsidRPr="00AB76B4" w14:paraId="499ADCC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4F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177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DB8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8744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3F0DF1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70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0F2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EEA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671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CE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5F15134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B8F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296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45A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5FD1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BCAAC1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3D8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473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02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4D6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65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20F8349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832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8AC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4BC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A210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312C5F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713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A0442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A1C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4B6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2DB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001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E91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D54EB" w:rsidRPr="00AB76B4" w14:paraId="28E0015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A95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AA38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4BE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BEEC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833FB5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470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303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2D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117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E4B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D54EB" w:rsidRPr="00AB76B4" w14:paraId="3E1EC31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326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9F4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F6D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EF7E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0D9833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C43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DFC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432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576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1C2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6B0DE1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CB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734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04523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AB0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7162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E490F3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63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8F1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E89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3486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CB6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0B99C9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467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E24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92B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4F5D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747EDC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DFB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ED1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45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DD3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958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A152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D54EB" w:rsidRPr="00AB76B4" w14:paraId="033D50E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F31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F06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5C895F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991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7E7E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A68076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7B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187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D23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764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43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19EA73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C0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54E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2CE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3983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C03662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966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C01862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372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AB1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F48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21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6D2B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D54EB" w:rsidRPr="00AB76B4" w14:paraId="6C03469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03E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F9C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FB5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D6E6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1622C2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5BF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DBBB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12E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F6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3AA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80F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25AD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D54EB" w:rsidRPr="00AB76B4" w14:paraId="73E2841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E4F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0CE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DBF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496D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03B25C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DF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AC1C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2C0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176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999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1C0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17A823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D54EB" w:rsidRPr="00AB76B4" w14:paraId="6F824E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802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61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6A3FC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F83A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99AD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B8624E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F3A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4FC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38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0F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252E1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1A7855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646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66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631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D79A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14168D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EFA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5EF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F1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AF7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31B1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F2320A1" w14:textId="77777777" w:rsidR="00CD54EB" w:rsidRPr="00AB76B4" w:rsidRDefault="00CD54E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D54EB" w:rsidRPr="00AB76B4" w14:paraId="176552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E6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EB9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E63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25DE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AB8B71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B1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18FC6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AD8AE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CA3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50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2D9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0D3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6EA8DFA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48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808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AE90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A828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99ECF8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87B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63F8C9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425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DF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865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C5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37908A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93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F5C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3CA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3252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B74B8B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ECE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909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EAE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E8B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F99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9F85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D54EB" w:rsidRPr="00AB76B4" w14:paraId="6B2A96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FF5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07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D0D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9822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152A35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97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0E0FA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CCB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788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8F2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B8E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7F33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D54EB" w:rsidRPr="00AB76B4" w14:paraId="738DED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8F3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5701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3D1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451E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5813D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0D0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5468A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E4C879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8FA1EA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E77612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4D7300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5B012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47B8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66A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799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8CA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858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9B7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D54EB" w:rsidRPr="00AB76B4" w14:paraId="7E0C1E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854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4022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DBC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5F35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94594E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E8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495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4C6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C6F795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B7E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1D7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32A9BCF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C27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984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294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FEBC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BA405D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8BF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0BD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905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438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B88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A04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D54EB" w:rsidRPr="00AB76B4" w14:paraId="4911D74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4B7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970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F69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C827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6656B3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027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EDB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84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78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DFD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272F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D54EB" w:rsidRPr="00AB76B4" w14:paraId="1D8EF8F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7CC5B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C2A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B004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560D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EF08D1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90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6D0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546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D49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E1F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D54EB" w:rsidRPr="00AB76B4" w14:paraId="1E552E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F281D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C19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79D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1930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3126BA6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C60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91C4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637A02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F089E9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7C76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03D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991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95E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4EC21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F1931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B5A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329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2CF86" w14:textId="77777777" w:rsidR="00CD54EB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670394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97F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4D7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29BE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D9626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695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5E1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5DA5B4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D54EB" w:rsidRPr="00AB76B4" w14:paraId="024196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CD6D7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126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1E888D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434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362C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1E3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3CF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3F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0E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208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8047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D54EB" w:rsidRPr="00AB76B4" w14:paraId="216196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437E7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20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328B8DF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0F8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A7CD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2D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496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653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80F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4DF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D54EB" w:rsidRPr="00AB76B4" w14:paraId="592DAF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BC54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F54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C10742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70A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1AB6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68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F72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FB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40A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D4D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D54EB" w:rsidRPr="00AB76B4" w14:paraId="00ED1F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B3476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015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72E742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8DD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0B8F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B9C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263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15E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82E2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911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D54EB" w:rsidRPr="00AB76B4" w14:paraId="2C14BE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DF5C8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82C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180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2BC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13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6FC9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12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8BF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BA5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431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D54EB" w:rsidRPr="00AB76B4" w14:paraId="71E5F9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FF70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CE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8A9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766D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67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48973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197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B77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A7D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E6F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D54EB" w:rsidRPr="00AB76B4" w14:paraId="4DD23C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F9D8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BE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A40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A0B5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D2E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C5FBD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E31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BDB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504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871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D54EB" w:rsidRPr="00AB76B4" w14:paraId="3B6F07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725E9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4E1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16F8ECD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4F1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F2FA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056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6EE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2F6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E8B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CF5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D54EB" w:rsidRPr="00AB76B4" w14:paraId="320845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FB8B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A1B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52EFDE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69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766D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821AAD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A8D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2D2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C3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7F6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CCA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D54EB" w:rsidRPr="00AB76B4" w14:paraId="5C033B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503B9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98FF" w14:textId="77777777" w:rsidR="00CD54EB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09C4E9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0E6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1E9F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34AA30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BAC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5A8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051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988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43F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54EB" w:rsidRPr="00AB76B4" w14:paraId="314538F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8B5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03E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E44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3177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1AC7302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1E4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E6E4F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704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3505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7BB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E2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4428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D57ED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D54EB" w:rsidRPr="00AB76B4" w14:paraId="16E634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A7748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871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3A3DAA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81D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A56B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B8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B57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DF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AE1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B03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3825DF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6DAE7F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FE6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6F9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1E57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D4C2E5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96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A05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8A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F42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AF9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91B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D54EB" w:rsidRPr="00AB76B4" w14:paraId="1E82D881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A74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5D5C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95A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4F76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0539B5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DE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1E67A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AEE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DA3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507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7D6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D54EB" w:rsidRPr="00AB76B4" w14:paraId="11E0B48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83C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4955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932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71EB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DE1A99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194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D7C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4B2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112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D3E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D54EB" w:rsidRPr="00AB76B4" w14:paraId="139AAC8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F31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94D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F41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E029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653679E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6AD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899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CE8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2AD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5D3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D54EB" w:rsidRPr="00AB76B4" w14:paraId="6BF4FE0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6A5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C87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C70870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CC7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7EE09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30380B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0E8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0CC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A2D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A6F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31C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D54EB" w:rsidRPr="00AB76B4" w14:paraId="1BF0F0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399A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8C9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F0F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C520D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64B58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0E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FFE8C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102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9D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08A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BC1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B76B4" w14:paraId="75348F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AF7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395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536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BB63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69731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BB1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4C5CEE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19B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3D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BE9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18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DE02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2BF97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C0E8C9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D54EB" w:rsidRPr="00AB76B4" w14:paraId="30B754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DA9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BE1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6963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C6AA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538F5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935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B43F0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DCB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4B0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210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13A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4DEC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D2D5E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64CA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54EB" w:rsidRPr="00AB76B4" w14:paraId="74FD54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F61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30A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A39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72D7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1875B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CF0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7D53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CC9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F0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01F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53C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B530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D54EB" w:rsidRPr="00AB76B4" w14:paraId="559C11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3FAC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895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CE7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9074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59B47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37F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655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57B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9A2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135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60C2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54EB" w:rsidRPr="00AB76B4" w14:paraId="2F77FA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0818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7CC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968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D422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A0E53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FDE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F34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211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6CEF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F72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E3D0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6290A2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D54EB" w:rsidRPr="00AB76B4" w14:paraId="10313A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E32B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AB9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41F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930D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14AA1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CF37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EDC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F6A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858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D84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FBB4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A1045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54EB" w:rsidRPr="00AB76B4" w14:paraId="2BDF19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AD9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4438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133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207C4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C6A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C2472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B3012A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9EE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3A9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AD1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22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C211F6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DBE62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D54EB" w:rsidRPr="00AB76B4" w14:paraId="5E749E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F24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627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9C5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4534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2CC80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95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0AD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675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A6F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BE2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3ED4C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D54EB" w:rsidRPr="00AB76B4" w14:paraId="554F82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F210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2CA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B82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8179F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0BF9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03B27C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729CDE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CFB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260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C65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C63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04CD9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54EB" w:rsidRPr="00AB76B4" w14:paraId="6FB07B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92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0F2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BB1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D2C82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582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F0DE8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0BD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DC3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40B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31B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D54EB" w:rsidRPr="00AB76B4" w14:paraId="7F79BA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8EB2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364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260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B758C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57E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FCE1F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74FC3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D5F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B08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540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9B35" w14:textId="77777777" w:rsidR="00CD54EB" w:rsidRPr="007B5A25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ED08D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54EB" w:rsidRPr="00AB76B4" w14:paraId="2A0ED8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9EDD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6F8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A55E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FEA8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942B2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84A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215124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A01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3C5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E49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7E65" w14:textId="77777777" w:rsidR="00CD54EB" w:rsidRPr="00AB76B4" w:rsidRDefault="00CD54E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7BBDC" w14:textId="77777777" w:rsidR="00CD54EB" w:rsidRPr="00AB76B4" w:rsidRDefault="00CD54EB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54EB" w:rsidRPr="00AB76B4" w14:paraId="520FBD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E177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461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61C8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5FA70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C5912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3F4F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B81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A7C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00BD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3A24" w14:textId="77777777" w:rsidR="00CD54EB" w:rsidRPr="00AB76B4" w:rsidRDefault="00CD54E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F3BA2" w14:textId="77777777" w:rsidR="00CD54EB" w:rsidRPr="00AB76B4" w:rsidRDefault="00CD54EB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54EB" w:rsidRPr="00AB76B4" w14:paraId="582693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B9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2E5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D28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6D98A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84621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055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81F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E24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9A1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A92A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A771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54EB" w:rsidRPr="00AB76B4" w14:paraId="371224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5F46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E29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6C62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FC7E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52D75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A5F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CC8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326C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56F6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13A1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0CF6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54EB" w:rsidRPr="00AB76B4" w14:paraId="0CF9AE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9FF5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61C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0BBFF1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C92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1E49B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D5C049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A1A5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0F2A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816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CFF0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18B5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64EBA3B4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0B31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3FB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2DB9B4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F5A9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0478E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E2619C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F50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E76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6C46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92D1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5083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:rsidRPr="00AB76B4" w14:paraId="29A99E5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2CE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20B0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D057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74943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0A256E7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91F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A7A2F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C475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9777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9DB3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C454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D54EB" w:rsidRPr="00AB76B4" w14:paraId="1E5221E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1313" w14:textId="77777777" w:rsidR="00CD54EB" w:rsidRPr="00AB76B4" w:rsidRDefault="00CD54EB" w:rsidP="00CD54E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B012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793B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3AC58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34772A1" w14:textId="77777777" w:rsidR="00CD54EB" w:rsidRPr="00AB76B4" w:rsidRDefault="00CD54E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48FB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8B64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5CBD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773C" w14:textId="77777777" w:rsidR="00CD54EB" w:rsidRPr="00AB76B4" w:rsidRDefault="00CD54E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F198" w14:textId="77777777" w:rsidR="00CD54EB" w:rsidRPr="00AB76B4" w:rsidRDefault="00CD54E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FEC1C12" w14:textId="77777777" w:rsidR="00CD54EB" w:rsidRPr="00A8307A" w:rsidRDefault="00CD54E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0A31F1D" w14:textId="77777777" w:rsidR="00CD54EB" w:rsidRPr="005905D7" w:rsidRDefault="00CD54EB" w:rsidP="006B4CB8">
      <w:pPr>
        <w:pStyle w:val="Heading1"/>
        <w:spacing w:line="360" w:lineRule="auto"/>
      </w:pPr>
      <w:r w:rsidRPr="005905D7">
        <w:t>LINIA 116</w:t>
      </w:r>
    </w:p>
    <w:p w14:paraId="2CED64D1" w14:textId="77777777" w:rsidR="00CD54EB" w:rsidRPr="005905D7" w:rsidRDefault="00CD54E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D54EB" w:rsidRPr="00743905" w14:paraId="5EB69CF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7221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B6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49A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D5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E5C5C8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C9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41E063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E3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D99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E06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916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BAF4A0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D54EB" w:rsidRPr="00743905" w14:paraId="460ADF9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AE10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8B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CB4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8E3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D08119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D09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02AA2C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59CE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0AA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7CB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773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D54EB" w:rsidRPr="00743905" w14:paraId="53375CE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0F6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D65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6B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307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D0DEE9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A8820FB" w14:textId="77777777" w:rsidR="00CD54EB" w:rsidRPr="00743905" w:rsidRDefault="00CD54E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012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B89E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468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E38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CD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5C96A3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FABC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AD5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323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E7C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85BE88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789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5D4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FB7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023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ABD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641924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54EB" w:rsidRPr="00743905" w14:paraId="4C5D63A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91F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267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3F972A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F3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8B3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72930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B81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A2AC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898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19B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96A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B0C409" w14:textId="77777777" w:rsidR="00CD54EB" w:rsidRPr="0007721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1445C03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4C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26E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0EBB5D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0D9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43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88A5E6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E05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A57E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EC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9D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7B3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7568E3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1CE492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6343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44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4E4D14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8C0C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0D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6515B4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B4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167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9F2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72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05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34210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40F5C5D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4AB0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07D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D35D55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403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8A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C724E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B50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15CC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078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A14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5689" w14:textId="77777777" w:rsidR="00CD54EB" w:rsidRPr="00537749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D54EB" w:rsidRPr="00743905" w14:paraId="1E78977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F37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DE7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D8D6AF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BF8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49F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B8DDA0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F85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16B8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70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B39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3EA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CFBAF15" w14:textId="77777777" w:rsidR="00CD54EB" w:rsidRPr="005A7670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0E405D7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E9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B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D58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886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DF30D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B61205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7B1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7C465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9D1F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917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6EF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4F9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3D71775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0B0C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86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61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CCE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7CB818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10C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146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C1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63E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7DB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AA4C04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54EB" w:rsidRPr="00743905" w14:paraId="6EC3841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9DF1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0AE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3BE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81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22639F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F89A3F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87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10067C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79A6296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8C4E2F1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443183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D048F3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2F7AC8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14E0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B5D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974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207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C731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D54EB" w:rsidRPr="00743905" w14:paraId="015FCE5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8EB0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E25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B6E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300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EAB74C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2ABA4A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450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33A28F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6BC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64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70A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F23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D54EB" w:rsidRPr="00743905" w14:paraId="2C8F876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9B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757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00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2F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0F18DA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AE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ACA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23E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0C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80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50D45B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937CBB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D54EB" w:rsidRPr="00743905" w14:paraId="0293ED2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0BF4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567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936463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1D3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CF8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A6E396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A4A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BA63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323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686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445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EB4A72" w14:textId="77777777" w:rsidR="00CD54EB" w:rsidRPr="001D7D9E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113113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CC2C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53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BC4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95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189FC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AF4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CCCF46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DC95F6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15CA9A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872C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92B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D6A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D7D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3B68D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D54EB" w:rsidRPr="00743905" w14:paraId="543F8E8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06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18D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856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171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14A903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828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BEC0B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6CD4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27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80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42A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153D4EA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848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CDF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B2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CE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6E4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99E37E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5D3E69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D42464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3C08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CCC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FDC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8F7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D54EB" w:rsidRPr="00743905" w14:paraId="5C51D6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545F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B13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755F8E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583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1D3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D741FC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88A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40A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F29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69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6C6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B322FA" w14:textId="77777777" w:rsidR="00CD54EB" w:rsidRPr="0007721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38DB479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9B9D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C09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AC1F93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415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883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FFF9FE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6F6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19A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6C9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388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F620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6FD8C2" w14:textId="77777777" w:rsidR="00CD54EB" w:rsidRPr="00951746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7F6B5B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5AA1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B15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B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958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36D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901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B181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8D666C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89A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65DB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456B0BD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17DD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52D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EA244D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97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A7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F658E38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7E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75F5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2B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B74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798E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6BEAB93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D781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EE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198A724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D9A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EA1B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DB3F33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490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AF5E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B12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A5F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B1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11C0929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FFA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2B3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C3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84B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AB54E4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F12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984C9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9F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5DA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B5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D31F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3D1E4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D54EB" w:rsidRPr="00743905" w14:paraId="058FCD5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A4A9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50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618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24CE" w14:textId="77777777" w:rsidR="00CD54EB" w:rsidRPr="00743905" w:rsidRDefault="00CD54E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9D4D0BA" w14:textId="77777777" w:rsidR="00CD54EB" w:rsidRPr="00743905" w:rsidRDefault="00CD54E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F01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3AA1C05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001973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5FE2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519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280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42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CD54EB" w:rsidRPr="00743905" w14:paraId="71EB5D5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6B66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132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A23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1D6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BFAA59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9AFCCC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B5B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5897E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6CD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73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178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4C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6E15D67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095A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C2C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C75E4C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F1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C14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4EAF7F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A96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F3D5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2D6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F8D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A25" w14:textId="77777777" w:rsidR="00CD54EB" w:rsidRPr="00351657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D54EB" w:rsidRPr="00743905" w14:paraId="47EE241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E10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AF1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41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B5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1C4DC2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83E5D4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42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7EB4E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274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3D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E5B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90F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48E67E9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223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AC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A8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150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EDFF71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6B7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81EDC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ED6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9EE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F06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6D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2F147F6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9E06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71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4DFC20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66E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FEE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F42BE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A4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F1F3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04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07D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D5D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2BFFA05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3E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63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A09575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570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B11D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9A6BE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92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3AE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43C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302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6D3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345077" w14:textId="77777777" w:rsidR="00CD54EB" w:rsidRPr="003B409E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341744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C3E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BD6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E820C1E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999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F726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5241D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1E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5C6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77E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66A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37A3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19D1717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03A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3A0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3356CF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500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9B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E0210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ED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8A3A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A0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1A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B7AF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C377A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D54EB" w:rsidRPr="00743905" w14:paraId="046972B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E158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960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791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319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30FE1A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350397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E28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34FDE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A071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63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564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BB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1B818E6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2728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FE5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2E78DD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9EC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86D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17BEA8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53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422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835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E6B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DE3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D54EB" w:rsidRPr="00743905" w14:paraId="1B92E25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4D3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CBF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B05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3C9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DBF78A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5840FFB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F95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1A1F7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1B48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671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66E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579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06F3847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063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20F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1AA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C66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8F605D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14AAC1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0E5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677EC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FF2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322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28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E2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00A956A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585E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DC2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7B0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20C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40BEB9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72D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A96A4E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F7C0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65A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916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604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D54EB" w:rsidRPr="00743905" w14:paraId="4571A38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6774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CED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3A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0B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87C5F6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BE5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4FF3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DB2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DBC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703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D54EB" w:rsidRPr="00743905" w14:paraId="6E05247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538E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47A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09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08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ABB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E0FF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70E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195093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6A0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F4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D54EB" w:rsidRPr="00743905" w14:paraId="63AE52D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892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764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9AB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48A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C9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BA5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FCC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5E5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CD56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D54EB" w:rsidRPr="00743905" w14:paraId="5E97063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63B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A3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9C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46B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CA6A5E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DE8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033AC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DEEC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14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B74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363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44BCB63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6031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2D7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024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01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7C2EF07" w14:textId="77777777" w:rsidR="00CD54EB" w:rsidRPr="00D73778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CF7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61CB04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3A4E" w14:textId="77777777" w:rsidR="00CD54EB" w:rsidRPr="00D73778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A1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3F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54D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373707C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512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334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755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83C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EB2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F14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B7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81D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F4B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D54EB" w:rsidRPr="00743905" w14:paraId="6A50A7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F0BA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4B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83B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585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A05DC7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56BC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EF74927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FBE5BB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4D19A1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811C5B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CBE3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905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416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1608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9A0B0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DA6928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D54EB" w:rsidRPr="00743905" w14:paraId="27C1450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EA2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B1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377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458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A2B3C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45B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2DD7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43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F22E33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4B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301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D54EB" w:rsidRPr="00743905" w14:paraId="78ED3C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2977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8BF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D62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6CD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C45A2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36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71AA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5D87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C93C48E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47C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CE46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734318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07A3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C0A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41F52C4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D962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69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E0C144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B21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685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8A4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7D3CE5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AAF4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2EF5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5C2427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ED6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88D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F1C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CA7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5171FA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11E7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689824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45833A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6C1DD7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61D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E15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BBA5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82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E7D6B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D54EB" w:rsidRPr="00743905" w14:paraId="6735A0F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8CB6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159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B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97C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137FE9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6E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649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D28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318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0A3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70EFBE9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4FFE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D7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E3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DE92" w14:textId="77777777" w:rsidR="00CD54EB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8B55AA9" w14:textId="77777777" w:rsidR="00CD54EB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063D425" w14:textId="77777777" w:rsidR="00CD54EB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0CE659C" w14:textId="77777777" w:rsidR="00CD54EB" w:rsidRPr="00743905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72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19C3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3013" w14:textId="77777777" w:rsidR="00CD54EB" w:rsidRDefault="00CD54E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D6B0166" w14:textId="77777777" w:rsidR="00CD54EB" w:rsidRPr="004E7F11" w:rsidRDefault="00CD54E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7E3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8B6" w14:textId="77777777" w:rsidR="00CD54EB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B5BEF14" w14:textId="77777777" w:rsidR="00CD54EB" w:rsidRPr="00743905" w:rsidRDefault="00CD54E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0FCD587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598A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C82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21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E3C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0F2FC1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0467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8BBBB8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516419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5C37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493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061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B74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6903CAD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8505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03D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54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CE0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BB36C0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422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EE51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87F1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BB825A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B3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D3A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04B095E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D8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7A42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81D0AD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DF2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F830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EB0254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8F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5BF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B96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AD6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8A4D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0471D7E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526F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1BAD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5B1B442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DD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C773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1467AC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1EF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6AC4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59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1D4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5948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59B4A72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9979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7C6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D6F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56C9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97D388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A4C0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2535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25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1E6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0E9F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0EC3F8F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6DC4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A455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A2C508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C4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2A4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E536E1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1B24E75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0788E8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E1C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89FA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3C7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C314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96E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6E6EB84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5D0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800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45C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016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DE9F6F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FE8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1959134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1F0640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A50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50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5DB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8B67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D54EB" w:rsidRPr="00743905" w14:paraId="1382ADC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1932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680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D99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92E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A0E7751" w14:textId="77777777" w:rsidR="00CD54EB" w:rsidRPr="00CD295A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D0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C500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435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B42AFE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E4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EF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D54EB" w:rsidRPr="00743905" w14:paraId="6AF1DA3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65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95D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4F9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E3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CA3391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CD2F7C8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AEB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4D3E99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0B42AF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7B6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AB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B3EB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9B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127991C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985F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6D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6E92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963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B32774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0FD497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EFCF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B7BE06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E69D" w14:textId="77777777" w:rsidR="00CD54EB" w:rsidRPr="00743905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E76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65FA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DAE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54113BE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28B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E1A0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CE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30D7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227E6C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D8AA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D05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1BCC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3901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9150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0F77B84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14A1513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217547F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D54EB" w:rsidRPr="00743905" w14:paraId="71C82CE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F21D" w14:textId="77777777" w:rsidR="00CD54EB" w:rsidRPr="00743905" w:rsidRDefault="00CD54EB" w:rsidP="00CD54E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0585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A7FD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8B98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D93BA2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19B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065E349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FCD4868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15F6C03" w14:textId="77777777" w:rsidR="00CD54EB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8BB3" w14:textId="77777777" w:rsidR="00CD54EB" w:rsidRDefault="00CD54E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3F59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13B3" w14:textId="77777777" w:rsidR="00CD54EB" w:rsidRPr="00743905" w:rsidRDefault="00CD54E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6FC1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AC9FBA8" w14:textId="77777777" w:rsidR="00CD54EB" w:rsidRDefault="00CD54E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76E8D34" w14:textId="77777777" w:rsidR="00CD54EB" w:rsidRPr="005905D7" w:rsidRDefault="00CD54E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B83B38B" w14:textId="77777777" w:rsidR="00CD54EB" w:rsidRDefault="00CD54EB" w:rsidP="00E56A6A">
      <w:pPr>
        <w:pStyle w:val="Heading1"/>
        <w:spacing w:line="360" w:lineRule="auto"/>
      </w:pPr>
      <w:r>
        <w:t>LINIA 200</w:t>
      </w:r>
    </w:p>
    <w:p w14:paraId="068BE6CB" w14:textId="77777777" w:rsidR="00CD54EB" w:rsidRDefault="00CD54E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54EB" w14:paraId="61FE8E3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0A2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4B1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97A260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83A6" w14:textId="77777777" w:rsidR="00CD54EB" w:rsidRPr="00032DF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533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A61467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8D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7EF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FF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25E91B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E90F" w14:textId="77777777" w:rsidR="00CD54EB" w:rsidRPr="00032DF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42E" w14:textId="77777777" w:rsidR="00CD54EB" w:rsidRPr="00F716C0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D54EB" w14:paraId="465244C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F3F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F0B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8DF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50A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5AB929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052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1CD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BE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EB214F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8AEA" w14:textId="77777777" w:rsidR="00CD54EB" w:rsidRPr="00032DF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39E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54EB" w14:paraId="7394A9C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708A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DB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49C0B7A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8A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C4A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64E102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3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DF7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F48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B8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C0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54EB" w14:paraId="61F1899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5B2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E539" w14:textId="77777777" w:rsidR="00CD54EB" w:rsidRDefault="00CD54E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6AB8117" w14:textId="77777777" w:rsidR="00CD54EB" w:rsidRDefault="00CD54E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30D6" w14:textId="77777777" w:rsidR="00CD54EB" w:rsidRDefault="00CD54E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67A5" w14:textId="77777777" w:rsidR="00CD54EB" w:rsidRDefault="00CD54E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25EFFFB" w14:textId="77777777" w:rsidR="00CD54EB" w:rsidRDefault="00CD54E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0E43" w14:textId="77777777" w:rsidR="00CD54EB" w:rsidRDefault="00CD54E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DE27" w14:textId="77777777" w:rsidR="00CD54EB" w:rsidRDefault="00CD54E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78C1" w14:textId="77777777" w:rsidR="00CD54EB" w:rsidRDefault="00CD54E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F724958" w14:textId="77777777" w:rsidR="00CD54EB" w:rsidRDefault="00CD54E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AEE1" w14:textId="77777777" w:rsidR="00CD54EB" w:rsidRDefault="00CD54E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586" w14:textId="77777777" w:rsidR="00CD54EB" w:rsidRDefault="00CD54E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54EB" w14:paraId="0B53CEC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D46E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40A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2CE0A9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6C9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08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4DF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3D1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99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DC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0C6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48E1F5A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1F01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2F1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963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A0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354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14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513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C10AEE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54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565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454AF65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0985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4D6" w14:textId="77777777" w:rsidR="00CD54EB" w:rsidRDefault="00CD54E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2027790" w14:textId="77777777" w:rsidR="00CD54EB" w:rsidRDefault="00CD54E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F7F" w14:textId="77777777" w:rsidR="00CD54EB" w:rsidRDefault="00CD54E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6BF" w14:textId="77777777" w:rsidR="00CD54EB" w:rsidRDefault="00CD54E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2C49" w14:textId="77777777" w:rsidR="00CD54EB" w:rsidRDefault="00CD54E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D0A0" w14:textId="77777777" w:rsidR="00CD54EB" w:rsidRDefault="00CD54E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5761" w14:textId="77777777" w:rsidR="00CD54EB" w:rsidRDefault="00CD54E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276E221" w14:textId="77777777" w:rsidR="00CD54EB" w:rsidRDefault="00CD54E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E72E" w14:textId="77777777" w:rsidR="00CD54EB" w:rsidRDefault="00CD54E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855C" w14:textId="77777777" w:rsidR="00CD54EB" w:rsidRDefault="00CD54E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6F7D959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FC63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616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1E97" w14:textId="77777777" w:rsidR="00CD54EB" w:rsidRPr="00032DF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3CB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2DA9C6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571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ADCDC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3E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370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BFF" w14:textId="77777777" w:rsidR="00CD54EB" w:rsidRPr="00032DF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DD0B" w14:textId="77777777" w:rsidR="00CD54EB" w:rsidRPr="00F716C0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1826169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63E0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DD6" w14:textId="77777777" w:rsidR="00CD54EB" w:rsidRDefault="00CD54E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90ACCD5" w14:textId="77777777" w:rsidR="00CD54EB" w:rsidRDefault="00CD54E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C2CB" w14:textId="77777777" w:rsidR="00CD54EB" w:rsidRDefault="00CD54E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E785" w14:textId="77777777" w:rsidR="00CD54EB" w:rsidRDefault="00CD54E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347CA3C" w14:textId="77777777" w:rsidR="00CD54EB" w:rsidRDefault="00CD54E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F60" w14:textId="77777777" w:rsidR="00CD54EB" w:rsidRDefault="00CD54E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259B" w14:textId="77777777" w:rsidR="00CD54EB" w:rsidRDefault="00CD54E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79D5" w14:textId="77777777" w:rsidR="00CD54EB" w:rsidRDefault="00CD54E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C802" w14:textId="77777777" w:rsidR="00CD54EB" w:rsidRDefault="00CD54E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B04C" w14:textId="77777777" w:rsidR="00CD54EB" w:rsidRDefault="00CD54E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D54EB" w14:paraId="7ACDB69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DE6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FA84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E4B6901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170A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C602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980F971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F2A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34C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8109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52BE4A7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9ED9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647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072FACA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769" w14:textId="77777777" w:rsidR="00CD54EB" w:rsidRDefault="00CD54EB" w:rsidP="00294428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4314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10C5199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33D2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5F0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A0D228B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2029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B3DD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FF7F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B639FA7" w14:textId="77777777" w:rsidR="00CD54EB" w:rsidRDefault="00CD54E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E73" w14:textId="77777777" w:rsidR="00CD54EB" w:rsidRDefault="00CD54E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C83D" w14:textId="77777777" w:rsidR="00CD54EB" w:rsidRDefault="00CD54E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AFFF429" w14:textId="77777777" w:rsidR="00CD54EB" w:rsidRDefault="00CD54EB" w:rsidP="00623FF6">
      <w:pPr>
        <w:spacing w:before="40" w:after="40" w:line="192" w:lineRule="auto"/>
        <w:ind w:right="57"/>
        <w:rPr>
          <w:lang w:val="ro-RO"/>
        </w:rPr>
      </w:pPr>
    </w:p>
    <w:p w14:paraId="33B33229" w14:textId="77777777" w:rsidR="00CD54EB" w:rsidRDefault="00CD54EB" w:rsidP="006D4098">
      <w:pPr>
        <w:pStyle w:val="Heading1"/>
        <w:spacing w:line="360" w:lineRule="auto"/>
      </w:pPr>
      <w:r>
        <w:t>LINIA 201</w:t>
      </w:r>
    </w:p>
    <w:p w14:paraId="7C982F8C" w14:textId="77777777" w:rsidR="00CD54EB" w:rsidRDefault="00CD54E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D54EB" w14:paraId="612A2DC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1A32" w14:textId="77777777" w:rsidR="00CD54EB" w:rsidRDefault="00CD54EB" w:rsidP="00CD54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F89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9AC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0C8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D83DA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384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E99FAF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43E1F3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E40451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18A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D15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A0CA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96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013583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86C2" w14:textId="77777777" w:rsidR="00CD54EB" w:rsidRDefault="00CD54EB" w:rsidP="00CD54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B4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456A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E40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CB399D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D19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16B3C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AC2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9D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4BD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86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5FE2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3752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D54EB" w14:paraId="6D63E6B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8B59" w14:textId="77777777" w:rsidR="00CD54EB" w:rsidRDefault="00CD54EB" w:rsidP="00CD54E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A19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B411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43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1B52C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BFD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622A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079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DCF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95B1" w14:textId="77777777" w:rsidR="00CD54EB" w:rsidRPr="00C937B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21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44B721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51B91EF" w14:textId="77777777" w:rsidR="00CD54EB" w:rsidRDefault="00CD54EB" w:rsidP="00C53936">
      <w:pPr>
        <w:pStyle w:val="Heading1"/>
        <w:spacing w:line="360" w:lineRule="auto"/>
      </w:pPr>
      <w:r>
        <w:lastRenderedPageBreak/>
        <w:t>LINIA 202 A</w:t>
      </w:r>
    </w:p>
    <w:p w14:paraId="4DBA4E12" w14:textId="77777777" w:rsidR="00CD54EB" w:rsidRDefault="00CD54E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D54EB" w14:paraId="16E0B62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F6FB" w14:textId="77777777" w:rsidR="00CD54EB" w:rsidRDefault="00CD54EB" w:rsidP="00CD54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15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80C" w14:textId="77777777" w:rsidR="00CD54EB" w:rsidRPr="0087494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771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EB4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7E0B4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ADDC" w14:textId="77777777" w:rsidR="00CD54EB" w:rsidRPr="0048429E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F8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43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102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D54EB" w14:paraId="3CDC85B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D84B" w14:textId="77777777" w:rsidR="00CD54EB" w:rsidRDefault="00CD54EB" w:rsidP="00CD54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9F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DDEA" w14:textId="77777777" w:rsidR="00CD54EB" w:rsidRPr="0087494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1D4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A46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F62B" w14:textId="77777777" w:rsidR="00CD54EB" w:rsidRPr="0048429E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79C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C57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67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594A48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991D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D54EB" w:rsidRPr="00743905" w14:paraId="5D6AD64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FE77" w14:textId="77777777" w:rsidR="00CD54EB" w:rsidRPr="00743905" w:rsidRDefault="00CD54EB" w:rsidP="00CD54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E49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BA71574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E24C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1AC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51BB30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786E2E6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CBB6FD1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4DBD7732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A3EF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1CF" w14:textId="77777777" w:rsidR="00CD54EB" w:rsidRPr="00743905" w:rsidRDefault="00CD54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0F3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B072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DAE8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6F7D9C9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D54EB" w:rsidRPr="00743905" w14:paraId="21CAE72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341B" w14:textId="77777777" w:rsidR="00CD54EB" w:rsidRPr="00743905" w:rsidRDefault="00CD54EB" w:rsidP="00CD54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EE5D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79C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CA3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AF5F33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EE3F408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9BD6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A086524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EE6C" w14:textId="77777777" w:rsidR="00CD54EB" w:rsidRPr="00743905" w:rsidRDefault="00CD54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EA1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2593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3F23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D54EB" w:rsidRPr="00743905" w14:paraId="36485C89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6B70" w14:textId="77777777" w:rsidR="00CD54EB" w:rsidRPr="00743905" w:rsidRDefault="00CD54EB" w:rsidP="00CD54E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631C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DE3A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08EA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EBE958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963B1A7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47F6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30C5840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559" w14:textId="77777777" w:rsidR="00CD54EB" w:rsidRPr="00743905" w:rsidRDefault="00CD54E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237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F946" w14:textId="77777777" w:rsidR="00CD54EB" w:rsidRPr="00743905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BE7C" w14:textId="77777777" w:rsidR="00CD54EB" w:rsidRPr="00743905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112C42C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35F457BE" w14:textId="77777777" w:rsidR="00CD54EB" w:rsidRDefault="00CD54EB" w:rsidP="00BD3926">
      <w:pPr>
        <w:pStyle w:val="Heading1"/>
        <w:spacing w:line="360" w:lineRule="auto"/>
      </w:pPr>
      <w:r>
        <w:t>LINIA 202 B</w:t>
      </w:r>
    </w:p>
    <w:p w14:paraId="79D6ED09" w14:textId="77777777" w:rsidR="00CD54EB" w:rsidRDefault="00CD54E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D54EB" w14:paraId="1443DEE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A61" w14:textId="77777777" w:rsidR="00CD54EB" w:rsidRDefault="00CD54EB" w:rsidP="00CD54EB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BA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68E" w14:textId="77777777" w:rsidR="00CD54EB" w:rsidRPr="007C5BF9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93F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021E6D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688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32B84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B4CA" w14:textId="77777777" w:rsidR="00CD54EB" w:rsidRPr="007C5BF9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954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B435" w14:textId="77777777" w:rsidR="00CD54EB" w:rsidRPr="00BD268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594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ED4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ACB1D03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7CE205A8" w14:textId="77777777" w:rsidR="00CD54EB" w:rsidRDefault="00CD54EB" w:rsidP="001B4DE9">
      <w:pPr>
        <w:pStyle w:val="Heading1"/>
        <w:spacing w:line="360" w:lineRule="auto"/>
      </w:pPr>
      <w:r>
        <w:lastRenderedPageBreak/>
        <w:t>LINIA 213</w:t>
      </w:r>
    </w:p>
    <w:p w14:paraId="05FFFF10" w14:textId="77777777" w:rsidR="00CD54EB" w:rsidRDefault="00CD54E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D54EB" w14:paraId="7AB34E59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432" w14:textId="77777777" w:rsidR="00CD54EB" w:rsidRDefault="00CD54EB" w:rsidP="00CD54E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C28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8C8" w14:textId="77777777" w:rsidR="00CD54EB" w:rsidRPr="00BA7F8C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E32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F14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40639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13A7AC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B8581C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D0BB2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8B6" w14:textId="77777777" w:rsidR="00CD54EB" w:rsidRPr="009E006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816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A9A" w14:textId="77777777" w:rsidR="00CD54EB" w:rsidRPr="00BA7F8C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3C2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D54EB" w14:paraId="508CA2C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B6A6" w14:textId="77777777" w:rsidR="00CD54EB" w:rsidRDefault="00CD54EB" w:rsidP="00CD54E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E42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C06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16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5F77CC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42F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0C4A" w14:textId="77777777" w:rsidR="00CD54EB" w:rsidRPr="009E006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C9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724" w14:textId="77777777" w:rsidR="00CD54EB" w:rsidRPr="00BA7F8C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8B5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0EB6AC4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B1FF" w14:textId="77777777" w:rsidR="00CD54EB" w:rsidRDefault="00CD54EB" w:rsidP="00CD54E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527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560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35C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240310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73F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FBE8" w14:textId="77777777" w:rsidR="00CD54EB" w:rsidRPr="009E006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C9D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59F" w14:textId="77777777" w:rsidR="00CD54EB" w:rsidRPr="00BA7F8C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4A0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6060D9E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9C6" w14:textId="77777777" w:rsidR="00CD54EB" w:rsidRDefault="00CD54EB" w:rsidP="00CD54E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ED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397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D95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E8B6DD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BFE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5CE8D4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00EDBD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515D64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C91FB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118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55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C7C" w14:textId="77777777" w:rsidR="00CD54EB" w:rsidRPr="00BA7F8C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032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E94A013" w14:textId="77777777" w:rsidR="00CD54EB" w:rsidRPr="006A7611" w:rsidRDefault="00CD54EB">
      <w:pPr>
        <w:spacing w:before="40" w:after="40" w:line="192" w:lineRule="auto"/>
        <w:ind w:right="57"/>
      </w:pPr>
    </w:p>
    <w:p w14:paraId="39DB11E8" w14:textId="77777777" w:rsidR="00CD54EB" w:rsidRDefault="00CD54EB" w:rsidP="005B00A7">
      <w:pPr>
        <w:pStyle w:val="Heading1"/>
        <w:spacing w:line="360" w:lineRule="auto"/>
      </w:pPr>
      <w:r>
        <w:t>LINIA 218</w:t>
      </w:r>
    </w:p>
    <w:p w14:paraId="244AC31B" w14:textId="77777777" w:rsidR="00CD54EB" w:rsidRDefault="00CD54E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D54EB" w14:paraId="332B542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A3C5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A8E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E582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78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18CDB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DD2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FB7010D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871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42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AB44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11C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:rsidRPr="00A8307A" w14:paraId="04ED29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AAAC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530A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7636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A55A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8115DB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A2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B009EEE" w14:textId="77777777" w:rsidR="00CD54EB" w:rsidRPr="00664FA3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2D8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0EE6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3DE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AE3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57AA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ABE35A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1C0B60" w14:textId="77777777" w:rsidR="00CD54EB" w:rsidRPr="00664FA3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D54EB" w:rsidRPr="00A8307A" w14:paraId="183364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6BCE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8278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1E1F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4DA5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8CB09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A896" w14:textId="77777777" w:rsidR="00CD54EB" w:rsidRPr="00664FA3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3D35584" w14:textId="77777777" w:rsidR="00CD54EB" w:rsidRPr="00664FA3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6651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288F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EEF6" w14:textId="77777777" w:rsidR="00CD54EB" w:rsidRPr="00A830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441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FE6F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DD6EE5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9F4321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D54EB" w:rsidRPr="00A8307A" w14:paraId="321E75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B33B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8EFC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E5C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0027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26C51D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792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44D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FD20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97E7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C9B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46188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D54EB" w:rsidRPr="00A8307A" w14:paraId="4BAAF1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7F58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2B63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3554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27A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E9DFCA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30A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C77D6B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5587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E5D8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C74" w14:textId="77777777" w:rsidR="00CD54EB" w:rsidRPr="003F40D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F0B7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98D9F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D54EB" w:rsidRPr="00A8307A" w14:paraId="1E7944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140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0A44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8979" w14:textId="77777777" w:rsidR="00CD54EB" w:rsidRPr="007328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EB1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981054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532A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3445" w14:textId="77777777" w:rsidR="00CD54EB" w:rsidRPr="007B4F6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15E1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846" w14:textId="77777777" w:rsidR="00CD54EB" w:rsidRPr="007328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9F9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2F6C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3A1A7E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3159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04F54E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D54EB" w:rsidRPr="00A8307A" w14:paraId="77ACB09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1572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7FEB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3B7B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A0B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6188AB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D453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4394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4CEC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080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A561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23CC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AB25D2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8307A" w14:paraId="1309D8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10EE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B57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137E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80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7C2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3C313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3A1D7F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24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597E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21D9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4B0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EC183D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0ECAF33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8307A" w14:paraId="771D74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633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2983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55F1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BFB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908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CF315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A582D7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BF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BD5D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7731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8DE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990E7E7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54EB" w:rsidRPr="00A8307A" w14:paraId="43BE69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FEB9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D4B4" w14:textId="77777777" w:rsidR="00CD54EB" w:rsidRPr="00A8307A" w:rsidRDefault="00CD54E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BA88" w14:textId="77777777" w:rsidR="00CD54EB" w:rsidRPr="00B26991" w:rsidRDefault="00CD54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D5A3" w14:textId="77777777" w:rsidR="00CD54EB" w:rsidRPr="00A8307A" w:rsidRDefault="00CD54E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AD13" w14:textId="77777777" w:rsidR="00CD54EB" w:rsidRDefault="00CD54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0C8A17" w14:textId="77777777" w:rsidR="00CD54EB" w:rsidRDefault="00CD54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1A8C8B" w14:textId="77777777" w:rsidR="00CD54EB" w:rsidRDefault="00CD54E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7176" w14:textId="77777777" w:rsidR="00CD54EB" w:rsidRDefault="00CD54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81DA" w14:textId="77777777" w:rsidR="00CD54EB" w:rsidRPr="00A8307A" w:rsidRDefault="00CD54E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54B3" w14:textId="77777777" w:rsidR="00CD54EB" w:rsidRPr="00B26991" w:rsidRDefault="00CD54E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BF6" w14:textId="77777777" w:rsidR="00CD54EB" w:rsidRPr="00FD3B28" w:rsidRDefault="00CD54E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C848A67" w14:textId="77777777" w:rsidR="00CD54EB" w:rsidRDefault="00CD54E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D54EB" w:rsidRPr="00A8307A" w14:paraId="0B86A1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375C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CDFD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4FA2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C2D5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C1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E7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870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F2D" w14:textId="77777777" w:rsidR="00CD54EB" w:rsidRPr="00B2699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1DE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D54EB" w:rsidRPr="00A8307A" w14:paraId="7D5BCBE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E19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01F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6357" w14:textId="77777777" w:rsidR="00CD54EB" w:rsidRPr="000D3BB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BE6C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AB0974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874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D063FD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FC4" w14:textId="77777777" w:rsidR="00CD54EB" w:rsidRPr="000D3BB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299C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37C" w14:textId="77777777" w:rsidR="00CD54EB" w:rsidRPr="000D3BB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0F68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3EDF0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54EB" w:rsidRPr="00A8307A" w14:paraId="0C02C7D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434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2F53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43A" w14:textId="77777777" w:rsidR="00CD54EB" w:rsidRPr="009658E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D13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7DB11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D4D6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FDE5" w14:textId="77777777" w:rsidR="00CD54EB" w:rsidRPr="009658E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0040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6AB8" w14:textId="77777777" w:rsidR="00CD54EB" w:rsidRPr="009658E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FC05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A2A39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D54EB" w:rsidRPr="00A8307A" w14:paraId="1EAF3C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611C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543F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F65D" w14:textId="77777777" w:rsidR="00CD54EB" w:rsidRPr="00472E19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22D4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A2FF13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5080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F4C0" w14:textId="77777777" w:rsidR="00CD54EB" w:rsidRPr="00472E19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30B5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6A1F" w14:textId="77777777" w:rsidR="00CD54EB" w:rsidRPr="00472E19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DCFC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09273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54EB" w:rsidRPr="00A8307A" w14:paraId="2A2CBD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F60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2B12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192C" w14:textId="77777777" w:rsidR="00CD54EB" w:rsidRPr="00530A8D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7956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AEB59A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BB39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138" w14:textId="77777777" w:rsidR="00CD54EB" w:rsidRPr="00530A8D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78A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AF42" w14:textId="77777777" w:rsidR="00CD54EB" w:rsidRPr="00530A8D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6FE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50D52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D54EB" w:rsidRPr="00A8307A" w14:paraId="25B822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9372" w14:textId="77777777" w:rsidR="00CD54EB" w:rsidRPr="00A75A00" w:rsidRDefault="00CD54EB" w:rsidP="00CD54EB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395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B4D3F34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991C" w14:textId="77777777" w:rsidR="00CD54EB" w:rsidRPr="00530A8D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C49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3B7247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3FF6908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5CC2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33E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EBF3" w14:textId="77777777" w:rsidR="00CD54EB" w:rsidRPr="00A8307A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AA9C" w14:textId="77777777" w:rsidR="00CD54EB" w:rsidRPr="00530A8D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FAA3" w14:textId="77777777" w:rsidR="00CD54EB" w:rsidRPr="00A8307A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A9682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2F8A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8CF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8C50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B5D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9AB348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80BB0F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6A0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2C9D1DC1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4A29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C09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573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596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E184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D54EB" w14:paraId="7A7EF4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456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8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ACBF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039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936AF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B7C344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E68E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B01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991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7B7A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A2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D54EB" w14:paraId="0CCF549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C312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7B5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2899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6DE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AB9F6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BDFD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EE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0B5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29DB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65D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AB4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D54EB" w14:paraId="11210A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0693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F79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4C03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FCC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A1181D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C2C4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BDF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2BC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38D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106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9BB8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4ECF28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D54EB" w14:paraId="1424196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E115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4D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EEAE67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EE40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B54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85A50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E7A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03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C52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C63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8CD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05C63C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3D7C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8E1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221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356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82809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2E6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DD5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95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B5A0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0E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ED34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D54EB" w14:paraId="545E6F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5F81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9BE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9DB3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90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E6B291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FE47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06B9ADF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5E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BC8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2F76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B3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8DCE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D54EB" w14:paraId="7543F0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C18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2B4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F48882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2AF0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332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73FEDB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B8B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99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B9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58D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6D9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F9B9F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7B40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C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BB6AB0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63D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91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C18548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7159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522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6E8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C1AE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FB9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D54EB" w14:paraId="728432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52E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1EB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F5D602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3E0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F7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5F8F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B6E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BB5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4A72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FBD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D54EB" w14:paraId="57AAD6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7AD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7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54D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883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82A4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81F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463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D8F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8A4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BDDD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D54EB" w14:paraId="2963D07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2B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6E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015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ADA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4DA0F0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081E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6C428AF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ADD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237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614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907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F1B3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D54EB" w14:paraId="03198F8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3E7F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8E5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1B5715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6A0D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655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26394A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14B4AB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820D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226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3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E343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7D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D54EB" w14:paraId="5E6B54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0184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E5C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859B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6E1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EA451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EB3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B972D7A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49A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9B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1B57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95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2434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D54EB" w14:paraId="7D7282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392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709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8D8" w14:textId="77777777" w:rsidR="00CD54EB" w:rsidRPr="00CF78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D97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F8FF9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5CDC" w14:textId="77777777" w:rsidR="00CD54EB" w:rsidRPr="00465A98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515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71C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F771" w14:textId="77777777" w:rsidR="00CD54EB" w:rsidRPr="00984D7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8D7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D54EB" w14:paraId="18A29AED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60E5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091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6B946F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5D00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8D7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107A8A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DDD3FD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1802" w14:textId="77777777" w:rsidR="00CD54EB" w:rsidRPr="00465A98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D0F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1DD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7309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29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C5BCBB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5EDD8AD2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242E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76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F02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54F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354B20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EB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C61CCAF" w14:textId="77777777" w:rsidR="00CD54EB" w:rsidRPr="00465A98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285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35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761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5B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8756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D54EB" w14:paraId="72EA1C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8B4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1FB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E81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6C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38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5D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F69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DF43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4D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D54EB" w14:paraId="3F69B17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9412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32B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1E20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95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853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CEC5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BD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748E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36D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D54EB" w14:paraId="14F2521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FC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73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AB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502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1C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CA5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5B6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3232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6F6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D54EB" w14:paraId="6F05F2B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C7C7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DB5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50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B3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82543E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B74" w14:textId="77777777" w:rsidR="00CD54EB" w:rsidRPr="00465A98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116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28A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99B5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79D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598668A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2681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FC6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79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2A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1AB8A4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AC2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0C05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53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C07C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FA6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366A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D54EB" w14:paraId="686E9C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302D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E49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88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F08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9C143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B19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26AA4E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0444B9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EDF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1FA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698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D3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3DE9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D54EB" w14:paraId="65B737D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33D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802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6842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AC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E77C34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987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077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F11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FA45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F1E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ECD5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D54EB" w14:paraId="3254714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C1B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0D5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B207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DD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486ACE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43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00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C79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1BDE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BA9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3DDE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D54EB" w14:paraId="210F2D2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D8E6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ED4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DB9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1F9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BAD75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15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826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7E0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CF7A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66D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F391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D54EB" w14:paraId="0EB4E7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725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F7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D40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109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37FAC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06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A7B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FD9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ED28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020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2BE8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D54EB" w14:paraId="0D418F2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215C" w14:textId="77777777" w:rsidR="00CD54EB" w:rsidRDefault="00CD54EB" w:rsidP="00CD54E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AA6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0A8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AFB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F9004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AD3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CF67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73A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086" w14:textId="77777777" w:rsidR="00CD54EB" w:rsidRPr="00984D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454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3319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71D67DE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65653647" w14:textId="77777777" w:rsidR="00CD54EB" w:rsidRDefault="00CD54EB" w:rsidP="0095691E">
      <w:pPr>
        <w:pStyle w:val="Heading1"/>
        <w:spacing w:line="360" w:lineRule="auto"/>
      </w:pPr>
      <w:r>
        <w:t>LINIA 300</w:t>
      </w:r>
    </w:p>
    <w:p w14:paraId="76E04092" w14:textId="77777777" w:rsidR="00CD54EB" w:rsidRDefault="00CD54E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D54EB" w14:paraId="4EDD60B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07C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C53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99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6C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77AB2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1E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FF7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9E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9DA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CE6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0CA0FBC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218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F1B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B44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E4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FF9DE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624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78C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5C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ACD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DA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1632B97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E3E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C9E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9C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BAF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8B51A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5F8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A8E0A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D3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6C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83D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3C8D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AADED0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D54EB" w14:paraId="3DC55D4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C7C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EF3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F2B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D829" w14:textId="77777777" w:rsidR="00CD54EB" w:rsidRDefault="00CD54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3F69C5" w14:textId="77777777" w:rsidR="00CD54EB" w:rsidRDefault="00CD54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925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037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1A1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C13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0A7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9C2938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560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5C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6D2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1A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E3C91D" w14:textId="77777777" w:rsidR="00CD54EB" w:rsidRDefault="00CD54E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1C6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FF95E1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C9BFE9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878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271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0C7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93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54035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610B37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54EB" w14:paraId="6E7A3C5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A3E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FC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B37F15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082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4B2F" w14:textId="77777777" w:rsidR="00CD54EB" w:rsidRDefault="00CD54E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6A41873" w14:textId="77777777" w:rsidR="00CD54EB" w:rsidRDefault="00CD54E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D7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385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D02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F5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EFD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206DF2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4C9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4AE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DC1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B20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0F7958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85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CE4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3B8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C22A92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A04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C7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3A7FFF3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321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215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867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26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3F929B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A4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18079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3E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9E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841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08E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2C8555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6545185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DBC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A30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45A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CAE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A977C8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204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322AB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4C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698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AE6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3BA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20D4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D54EB" w14:paraId="16861E3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B0F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EAC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8967F8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0A6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B32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F4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31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875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F9B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AFE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144C51A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AB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F4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AAC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58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1EA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ECF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EA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A2FF94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E90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ECF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0E14D8D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E9F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37D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DA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768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7E4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E30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C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08ACE5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30C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07F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6D5B8A6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8F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11B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A63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AAA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EAB7E0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45E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E3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656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E1C942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7E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BC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4DC46C4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A8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2E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D7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F160" w14:textId="77777777" w:rsidR="00CD54EB" w:rsidRDefault="00CD54E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39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494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02D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CC8B85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704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098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D3A39B3" w14:textId="77777777" w:rsidR="00CD54EB" w:rsidRDefault="00CD54E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76AC7989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E15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C8F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11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73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673EB8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4C6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9AE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66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F42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CBF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30CA1C8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67E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729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05D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F4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C9DBEC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A17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BBC70B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73DAFD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48FB95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8C5866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3B2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BB8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A8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E17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6F13E1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FE7F5B5" w14:textId="77777777" w:rsidR="00CD54EB" w:rsidRPr="004870EE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D54EB" w14:paraId="0C074E1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04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E6B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737CC6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26F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85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070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A20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407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C44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AF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5DF83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D54EB" w14:paraId="0FE3DB4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829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DA3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47C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0C5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FD5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C26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E5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82F6AA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C9F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6E3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0AB58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D54EB" w14:paraId="2A83642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2D8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1D8" w14:textId="77777777" w:rsidR="00CD54EB" w:rsidRDefault="00CD54E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10B0C78" w14:textId="77777777" w:rsidR="00CD54EB" w:rsidRDefault="00CD54E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18A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CBC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63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37A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DC2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BAB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8F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A2E6F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D54EB" w14:paraId="41D3CAF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9F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A58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AA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846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9AF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B6C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708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4F466B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1D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19E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AA1AD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D54EB" w14:paraId="7C40B74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8BE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8BD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5AB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433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8C3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0D4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EE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FCC452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0EC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38B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6049B0C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DC7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873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B9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5F8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1D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B53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62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63462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175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5DD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1BDDA3DC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AA2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43E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B8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30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725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34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46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61AA8E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78D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6CF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3DF424C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F2E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984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9CE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443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432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F4D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265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9FD94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5E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C97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180E940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25B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49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0E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A5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F3BF4F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267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9D2D0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F75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46C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46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2A4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9ED69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9B3A0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D54EB" w14:paraId="2B43F945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ECA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21B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D2F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F19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6F53AD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973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7F8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811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0C6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67F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192FFDC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8B7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D49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E0114A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18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1FD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AAD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028C57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72BCF7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6C2669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E6736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8B1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D1A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185FD7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993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05D" w14:textId="77777777" w:rsidR="00CD54EB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DBD5C4" w14:textId="77777777" w:rsidR="00CD54EB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A47BD9" w14:textId="77777777" w:rsidR="00CD54EB" w:rsidRPr="00D344C9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D54EB" w14:paraId="4CF662B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EC9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41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74F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51E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B1B852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DD2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6496D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06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780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586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E8D7" w14:textId="77777777" w:rsidR="00CD54EB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C6B40" w14:textId="77777777" w:rsidR="00CD54EB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2B6CB6" w14:textId="77777777" w:rsidR="00CD54EB" w:rsidRDefault="00CD54E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D54EB" w14:paraId="3F3BE73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C1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B4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B8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FC2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115FC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3F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69DDEB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C83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7BE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A85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6C5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F467B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D54EB" w14:paraId="3982FF5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B7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7A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03F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F2F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CC93FC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FA1680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E2186C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41D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45F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6D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47C769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0EE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3BD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9F90B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7FF43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7C8576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BCE665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838A93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0C070C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1B28AC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D54EB" w14:paraId="730681E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4B0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58B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1FD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C30" w14:textId="77777777" w:rsidR="00CD54EB" w:rsidRDefault="00CD54E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02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59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523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F53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5F7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59D693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E4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B22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91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FAE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E3826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8C2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BB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55B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78E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99A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57202A9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3D0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F7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310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E77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140656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B12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16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4B8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73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2B9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5A8BDEE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00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3A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150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C8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C2F7C5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FDC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30C16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677B87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EDCF8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585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248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1C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544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9CD5D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C5C10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D54EB" w14:paraId="743D3E2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DD5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827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CE9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6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8FD29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416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CBDB2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B0B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747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680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AA1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EFDEA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D54EB" w14:paraId="5721CB7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37D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09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85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9E4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3DAE5A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5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7B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2E63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ECB5F1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B0AAD2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577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F65F" w14:textId="77777777" w:rsidR="00CD54EB" w:rsidRDefault="00CD54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68C96AB" w14:textId="77777777" w:rsidR="00CD54EB" w:rsidRDefault="00CD54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6A7CF722" w14:textId="77777777" w:rsidR="00CD54EB" w:rsidRPr="001D4392" w:rsidRDefault="00CD54EB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D54EB" w14:paraId="09AEC70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4E3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D12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777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BC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C68DD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006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65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E90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E1EADAC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9F94D6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1BC29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21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DB7B" w14:textId="77777777" w:rsidR="00CD54EB" w:rsidRPr="00616BAF" w:rsidRDefault="00CD54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86A219" w14:textId="77777777" w:rsidR="00CD54EB" w:rsidRDefault="00CD54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057D8F" w14:textId="77777777" w:rsidR="00CD54EB" w:rsidRPr="003B726B" w:rsidRDefault="00CD54EB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D54EB" w14:paraId="5B430F4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C0A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570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8BC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63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FD9973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70D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A6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9D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A14FEC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14C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20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1FE28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4456441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27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0CD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54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295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80C150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4AE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D4A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650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CF49CE3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F3358EE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FE7593D" w14:textId="77777777" w:rsidR="00CD54EB" w:rsidRPr="001D4392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42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6980" w14:textId="77777777" w:rsidR="00CD54EB" w:rsidRDefault="00CD54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C33237" w14:textId="77777777" w:rsidR="00CD54EB" w:rsidRDefault="00CD54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6A0BE0" w14:textId="77777777" w:rsidR="00CD54EB" w:rsidRPr="003B726B" w:rsidRDefault="00CD54E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D54EB" w14:paraId="363254A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37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2B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CF7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EFC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C6BA68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8F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0B0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11E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7F84B8D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B771858" w14:textId="77777777" w:rsidR="00CD54EB" w:rsidRPr="00E731A9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2EDC3AF" w14:textId="77777777" w:rsidR="00CD54EB" w:rsidRPr="001D4392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D0A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E2AC" w14:textId="77777777" w:rsidR="00CD54EB" w:rsidRPr="00616BAF" w:rsidRDefault="00CD54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CA8CA" w14:textId="77777777" w:rsidR="00CD54EB" w:rsidRDefault="00CD54EB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F43216" w14:textId="77777777" w:rsidR="00CD54EB" w:rsidRPr="003B726B" w:rsidRDefault="00CD54EB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D54EB" w14:paraId="0DCCB68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7C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F51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3FB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063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DE7033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D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B00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045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436500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C8C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7D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6B77E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E39B6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D54EB" w14:paraId="72C8C41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35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8A2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1F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6B6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8A790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F24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A8B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95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228F29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469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001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D54EB" w14:paraId="4EE3BAC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1CE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B5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CCB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83B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76020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BEF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264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CB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8AC8B9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16C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412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6C2813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3C6C327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23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E7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468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AD3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95A26C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42F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16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16B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8D7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B0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7B760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D54EB" w14:paraId="7100598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574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93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762DB6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E9C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A94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6E578B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C54CF7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9B1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EE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B0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AB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FF3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D9939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1CE63BBD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CB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529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76E5BF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705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852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3B446C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7A4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561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D4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426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0E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75E6F73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080B477F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748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26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D3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5BAA" w14:textId="77777777" w:rsidR="00CD54EB" w:rsidRDefault="00CD54EB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59C4A5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7DC032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76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2EF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A8E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16354D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2E5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EF8A" w14:textId="77777777" w:rsidR="00CD54EB" w:rsidRDefault="00CD54EB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D54EB" w14:paraId="4A997DA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5C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43C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5B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070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D1015D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26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85DAD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AF9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CA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05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4DD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5B66F62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91B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53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FCB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FE5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8F1735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0C9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99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02C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3A19B9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59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C91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2E287E5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601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A5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C01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390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04D584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A3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AD2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A3D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49238B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9A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BA9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CBBC5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04AB32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D54EB" w14:paraId="5B2AEB57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65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42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0A7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FD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B10398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DA4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25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AF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044D49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A05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42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AFC52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169AE10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4CC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8F3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F74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D3C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A3D84B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41A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9ABAB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0F9062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6D9E5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6FB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903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BA0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071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504DCE4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1E92F63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DCD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4EF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C9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C32E" w14:textId="77777777" w:rsidR="00CD54EB" w:rsidRDefault="00CD54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747B7DE" w14:textId="77777777" w:rsidR="00CD54EB" w:rsidRDefault="00CD54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565AFAB" w14:textId="77777777" w:rsidR="00CD54EB" w:rsidRDefault="00CD54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910FBE0" w14:textId="77777777" w:rsidR="00CD54EB" w:rsidRDefault="00CD54EB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A8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091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FDE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283E12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A67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7C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2CAAE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A6518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D54EB" w14:paraId="3A32969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A3E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C18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DFE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A4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0580CF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072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2198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2FA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3E3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72F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1D0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B1C72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D54EB" w14:paraId="688E13E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E48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A14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FC5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4DC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FB06E1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A1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A448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C03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755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951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8C7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68B90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D54EB" w14:paraId="3BE72C7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96F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0F3F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C05CB97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2251" w14:textId="77777777" w:rsidR="00CD54EB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BAF" w14:textId="77777777" w:rsidR="00CD54EB" w:rsidRDefault="00CD54E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5C0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ACD1" w14:textId="77777777" w:rsidR="00CD54EB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8BE4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E2A8BFC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1A71" w14:textId="77777777" w:rsidR="00CD54EB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16FF" w14:textId="77777777" w:rsidR="00CD54EB" w:rsidRDefault="00CD54E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31D9D02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07E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FCE1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4225" w14:textId="77777777" w:rsidR="00CD54EB" w:rsidRDefault="00CD54E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4966" w14:textId="77777777" w:rsidR="00CD54EB" w:rsidRDefault="00CD54E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497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25BC56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DCE0" w14:textId="77777777" w:rsidR="00CD54EB" w:rsidRDefault="00CD54E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489A" w14:textId="77777777" w:rsidR="00CD54EB" w:rsidRDefault="00CD54EB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23DF" w14:textId="77777777" w:rsidR="00CD54EB" w:rsidRDefault="00CD54EB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F962" w14:textId="77777777" w:rsidR="00CD54EB" w:rsidRDefault="00CD54EB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0A49F5F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96A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02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DE8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95E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B6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575D1D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94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424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5F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5C9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07413B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720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5A32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2055" w14:textId="77777777" w:rsidR="00CD54EB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392" w14:textId="77777777" w:rsidR="00CD54EB" w:rsidRDefault="00CD54EB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47F2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62AFBF0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E4AE" w14:textId="77777777" w:rsidR="00CD54EB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AD6B" w14:textId="77777777" w:rsidR="00CD54EB" w:rsidRDefault="00CD54EB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C348" w14:textId="77777777" w:rsidR="00CD54EB" w:rsidRPr="00600D25" w:rsidRDefault="00CD54EB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59BA" w14:textId="77777777" w:rsidR="00CD54EB" w:rsidRDefault="00CD54EB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357266CB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AA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08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68CA0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CA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6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E2C0B7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C41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645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9B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22C444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C7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4BC3" w14:textId="77777777" w:rsidR="00CD54EB" w:rsidRPr="0019324E" w:rsidRDefault="00CD54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65059B2" w14:textId="77777777" w:rsidR="00CD54EB" w:rsidRPr="000160B5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38DE40C" w14:textId="77777777" w:rsidR="00CD54EB" w:rsidRPr="006B78FD" w:rsidRDefault="00CD54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39768ED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9B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043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21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BE3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00A5A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487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C49EC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E05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652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9DC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69D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A2CF317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D54EB" w14:paraId="7B81EBC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FE5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0B7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FD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CD1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0BC9B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E467F2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810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567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FA6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63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9A8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FAB10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66D83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D54EB" w14:paraId="1F258D4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E4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0AA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35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E2C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1750D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8A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7ADB4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A3A717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1F605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E8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36D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FC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72C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98DC7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4F456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D54EB" w14:paraId="16951FEF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98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4FB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CE2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AF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44973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B56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1BE441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73C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84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DB6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B572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11AFE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D54EB" w14:paraId="44F9713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DB7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E3D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25F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E8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65B7B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A15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FB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40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4BA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E62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4156CBE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D54EB" w14:paraId="1831928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02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0F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8D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F28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2791E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41671D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C19194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3F3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8B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E24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2BB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DC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385DD085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9DC8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49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F4B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98A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8FEA6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F21347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7E5623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97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3AE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61E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6DF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E25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073DA0C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43C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EB6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DB3CA0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43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A74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F0D66A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6B9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B0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267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6F7568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FB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6E36" w14:textId="77777777" w:rsidR="00CD54EB" w:rsidRPr="0019324E" w:rsidRDefault="00CD54EB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155B4BA" w14:textId="77777777" w:rsidR="00CD54EB" w:rsidRPr="000160B5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0033CBB" w14:textId="77777777" w:rsidR="00CD54EB" w:rsidRPr="005C2BB7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03B0F3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0F9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B6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FF438A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8A1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81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55D57F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F2D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518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AAC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4C6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3420" w14:textId="77777777" w:rsidR="00CD54EB" w:rsidRPr="00DE4F3A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68A985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E04725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BA2664B" w14:textId="77777777" w:rsidR="00CD54EB" w:rsidRPr="00DE4F3A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D54EB" w14:paraId="2D5CD74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346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211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264A9D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C7E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21B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87E5A4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25AC4A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8A4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5A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BC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1AC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2B18" w14:textId="77777777" w:rsidR="00CD54EB" w:rsidRPr="00DE4F3A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359252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DF31AE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25C635F" w14:textId="77777777" w:rsidR="00CD54EB" w:rsidRPr="00DE4F3A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D54EB" w14:paraId="2B7A3D5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4B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EC7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144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FF3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396E51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CE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757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94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49F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31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0D40626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DF5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F70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E72DE9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749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8D7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ED0E85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91E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F1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496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55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D9B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5241D0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9A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B01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6AB9FD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2FD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DCB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63B264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85B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CD1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1FD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DE4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668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2B95F2" w14:textId="77777777" w:rsidR="00CD54EB" w:rsidRPr="00CB2A72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1D431B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DF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2C9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421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9D3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26C2DD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137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54B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730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DA4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52E7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40EE0EA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5CD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3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8F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031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D875FA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32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489E2D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969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1C8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524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F7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3B35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4443E8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D54EB" w14:paraId="3AB217D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ABD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F1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125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C6D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3F3C5C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1CF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30B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2DF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635CA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D0B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EE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D54EB" w14:paraId="1662981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A8B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044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713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E94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BE04AD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0D1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F3775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B5C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47D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9A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D3A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B620CA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C14D60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D54EB" w14:paraId="4689F72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846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BD5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1B6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C6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7C13A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69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DD520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336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C8F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723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B4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C0793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F747CA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D54EB" w14:paraId="4D8835D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80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17B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89C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12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BE7BE7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C6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EC26F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4CA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FBA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5D6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979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AC22F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D54EB" w14:paraId="18B3492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CF8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288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372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B6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BADCC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68A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7CDA1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3F4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A89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7C5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1D1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50716C" w14:textId="77777777" w:rsidR="00CD54EB" w:rsidRPr="00D344C9" w:rsidRDefault="00CD54EB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71C033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D54EB" w14:paraId="6F37724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AC5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EE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83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C2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2F284A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DD8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677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683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4F00F7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7AC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451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AC558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95AE607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D54EB" w14:paraId="66C6912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28E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30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0B9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62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FAD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B6901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D4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43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2C6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5F5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903FB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E9FE1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D54EB" w14:paraId="249777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1E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99C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1C5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C9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E3A16A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C28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ACBC32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F1B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488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783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EF4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CB6967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D54EB" w14:paraId="70B73A8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06F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93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658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8B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570E2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6BC3CB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DDE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39C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37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759E45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AA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086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13A53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7A438B0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225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25C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72B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456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97B4A2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9D9898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97E9A9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B82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581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D68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7F0E74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D6A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5C7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7DDD60F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8BC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62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AD3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32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AC3EA7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42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ADC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932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0C97C9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8DB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A66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52A05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1E6E1C2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68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85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6EF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F0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D527C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7D7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D03FD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717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C8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9AD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05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489B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85147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D54EB" w14:paraId="7D6EB8D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BE1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619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56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3BA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E5511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5D2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7A3A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D6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09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856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F4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94E054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D54EB" w14:paraId="1094682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6D5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1A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5B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DC2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619CA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A0A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99400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92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4BD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F53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C3E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47AB5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D54EB" w14:paraId="076598D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069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78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D2D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B56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AB241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E4F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C2A49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8FF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F0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0B9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E24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73AEA6B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F3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9C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888011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E9B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A57C" w14:textId="77777777" w:rsidR="00CD54EB" w:rsidRDefault="00CD54E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27172FE" w14:textId="77777777" w:rsidR="00CD54EB" w:rsidRDefault="00CD54E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582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E73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6B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733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F32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54DBDA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A7A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580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4C0DEA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80C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4B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B34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9CB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7CC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67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BF5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1D7A616C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A75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1E6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1E6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BD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A7B4B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BF1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6FD36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A8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129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84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C7CD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FCFCC7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D54EB" w14:paraId="06EFDA1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1AE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631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7E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BCE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FBF687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DEF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7485D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5D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0D3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438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B41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16921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D54EB" w14:paraId="131F183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AA3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23B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40E5F7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74F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74A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DDE22FA" w14:textId="77777777" w:rsidR="00CD54EB" w:rsidRDefault="00CD54E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862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60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DFE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60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56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7211851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EE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1A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1081495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B29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48F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D3B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9B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53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109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248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8A9F6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627AEF7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7AF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41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EC19AD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04B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B4B" w14:textId="77777777" w:rsidR="00CD54EB" w:rsidRDefault="00CD54EB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2C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815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4EF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11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8C6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33F0B95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99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EE9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192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E88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ECC4F9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2C9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B8B94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A34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7D0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9C7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0F3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60DC5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D54EB" w14:paraId="73650B2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FA2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2D3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682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AF0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F4294D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AD0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FD3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599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6A9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FFCB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7B27432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B88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985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8EC43E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A4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FBA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3215140" w14:textId="77777777" w:rsidR="00CD54EB" w:rsidRDefault="00CD54EB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D49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DA7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5FD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C04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089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5F3661D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14E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B53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84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D14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ABBAFE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C91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B777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E12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4F8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19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10F8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33DCA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A3BA7E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D54EB" w14:paraId="2060997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85C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8CE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AD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2AD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016D23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7C7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1F2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A05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BD5F18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FCF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F8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C37C5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86EB9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F0866E8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D54EB" w14:paraId="4BE9FBB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32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957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CDB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D22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FE0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0E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AF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122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35A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8C29565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D54EB" w14:paraId="32229B8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66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97F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078C3D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B75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4D1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FC7E4D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ED3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02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5A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AFBB1D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ADE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F35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267F769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5E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376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E1F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135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FA2E2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16D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7ED27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B8D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883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A97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7EF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D98992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D54EB" w14:paraId="6073EEC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3C7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71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A9D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01A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126A43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3E7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85A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004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8F0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38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3E0C1B5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D54EB" w14:paraId="4EB7A2C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3B9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E4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0E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2FD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B86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2B1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1B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937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5C53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D54EB" w14:paraId="367E852E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40D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134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05B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967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7AF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246DB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791E0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261FC4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178D6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3F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E85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B9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802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E5EBA9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F8D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6D1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86B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C3E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ABD30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B5E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B0AE3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4B4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875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A07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29D0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D54EB" w14:paraId="20FA110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559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BC8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664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775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45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C8B63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8026A2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AA7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95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D19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05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2647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43499B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465201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DB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DD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359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8E3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E19BD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92441F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CB0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00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CC9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5EE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CA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0EB064F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604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321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6BE7A8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2CA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1C2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F4C64E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B9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E1C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CE5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804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04D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D01B3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D54EB" w14:paraId="16CE7888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581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D3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770DE4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4BA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08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645671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EE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7ED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855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C55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AE1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5789D81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B52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5D8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44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A25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95EEBC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B9F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1B4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677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EC5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CB65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51AA09C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50C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CAF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828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A86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E52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AE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5B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B1E956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3F0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A24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67CF6AA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19E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30A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FF1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06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EEEFA8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2E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2020E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E9A3F9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44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17A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696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A68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3FFF706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3C5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0EF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4F1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759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A68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606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5C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949C79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643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7DAE" w14:textId="77777777" w:rsidR="00CD54EB" w:rsidRDefault="00CD54EB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6B05FE5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4D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F9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309593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C3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2A1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EF635E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67E047B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B7EB34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A24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9F8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114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7B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BF9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0A67C6E9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E8D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FBA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937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5E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22F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71B796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40E5C0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5ED8E6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3A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E85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39C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472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E70D9FE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D54EB" w14:paraId="7C13A75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FC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84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344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7EC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C025D1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22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0DC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C8A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E89EF4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D5F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D29C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4363630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0B2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A5F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B85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F1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ADF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483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D54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B1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A66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D54EB" w14:paraId="129B11D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4B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578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DDB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4D8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4E6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4E0B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18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1B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346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DF8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6D6B9EB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0D4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8B1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AD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9B3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4DB762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EF2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E40F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053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F84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711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384BE168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43D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D20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20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8D1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FF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73D014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A66373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E61049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AF9AC8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68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232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20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F132" w14:textId="77777777" w:rsidR="00CD54EB" w:rsidRPr="00D344C9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D54EB" w14:paraId="280933D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F3E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3CE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72E2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49C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C4D276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2DE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64D92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EC8BC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676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AD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1A2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51A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DA7C3A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D54EB" w14:paraId="7392928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4B47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99C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7ABC0A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AE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CC7A" w14:textId="77777777" w:rsidR="00CD54EB" w:rsidRDefault="00CD54E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BCB4A60" w14:textId="77777777" w:rsidR="00CD54EB" w:rsidRDefault="00CD54EB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07A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CBF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5F3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5A3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B1AA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4D7A149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79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D6B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397C03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50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CA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2298E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93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9AF7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C7D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D30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B5C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35F33BB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DBE3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6BC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4F7F9D9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AF7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C9D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2DAEDE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43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44A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DAA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6D8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33A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401E494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9A6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364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9240F6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2D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676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B0795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F4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B0A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118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68D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E1A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2E66D4B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6742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44D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0E9BB3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991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7B9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C3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36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DEA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7E2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C32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5972F91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20C8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5F0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56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A0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3B5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10257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44E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3E7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2D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8A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D54EB" w14:paraId="3A48F54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685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463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94C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11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2E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2B914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EF2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55C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B88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782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D54EB" w14:paraId="657AAA1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F2A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501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85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09F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59A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F3C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E58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25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9F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4851B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27389C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D54EB" w14:paraId="4953519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BAD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3BD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A03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5C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55A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F9BB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6EF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457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101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D53A6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72FA18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D54EB" w14:paraId="498BDFB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5A5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A6B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523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7C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1B5B23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130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4A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1D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2BA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514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D54EB" w14:paraId="5DC2580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6D68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FC0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F37A32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3716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FCA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574FB8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CBE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5D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785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8A6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C27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D54EB" w14:paraId="6702290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21C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EAE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D20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351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91DD1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BEF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4295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05C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1B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87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470E6F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A5A17E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53E84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54EB" w14:paraId="5D62F4D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F7D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39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DFF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CC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4DA98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324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069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A9D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AB2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797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8F1E8A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377FBA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FE287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54EB" w14:paraId="122D481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718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CA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BB6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D03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C41F60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807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B5C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D9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E27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7FF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9AC2D8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D5B651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42F7E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D54EB" w14:paraId="2E51EFF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494A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40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1355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50F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BAB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29B1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70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2484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C16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A758A5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A455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54EB" w14:paraId="0125296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CA0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D87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110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6F2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A383C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E7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00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76DF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FBD0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3A3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D205B01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0003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54EB" w14:paraId="06C52C8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26B9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ECE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41A3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CF73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F48425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31F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81E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C5A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7EB1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4324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42972D9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7E69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D54EB" w14:paraId="300690E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24B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87D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035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3E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74DEA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BD6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41ED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259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96E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5AC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68D6D5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D54EB" w14:paraId="6C5CA78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D58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5D94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C13B495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C58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277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FCD3A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61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388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ADA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08F9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3296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3C9224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4D7F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E6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48B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142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3BD0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3455DED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BE4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E58C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3C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DD62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C0F0DD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E5163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D54EB" w14:paraId="701F2DE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D221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23C3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365DFA1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23FE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8E8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C748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E0C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6E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DEDC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980F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D54EB" w14:paraId="3AFA020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9298" w14:textId="77777777" w:rsidR="00CD54EB" w:rsidRDefault="00CD54EB" w:rsidP="00CD54E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C5BB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19B8227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0F9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3CF8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CE82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37F3" w14:textId="77777777" w:rsidR="00CD54EB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669A" w14:textId="77777777" w:rsidR="00CD54EB" w:rsidRDefault="00CD54E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0F6A" w14:textId="77777777" w:rsidR="00CD54EB" w:rsidRPr="00600D25" w:rsidRDefault="00CD54E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3DCE" w14:textId="77777777" w:rsidR="00CD54EB" w:rsidRDefault="00CD54E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42D43BA" w14:textId="77777777" w:rsidR="00CD54EB" w:rsidRPr="00836022" w:rsidRDefault="00CD54EB" w:rsidP="0095691E">
      <w:pPr>
        <w:spacing w:before="40" w:line="192" w:lineRule="auto"/>
        <w:ind w:right="57"/>
        <w:rPr>
          <w:sz w:val="20"/>
          <w:lang w:val="en-US"/>
        </w:rPr>
      </w:pPr>
    </w:p>
    <w:p w14:paraId="3986E582" w14:textId="77777777" w:rsidR="00CD54EB" w:rsidRDefault="00CD54EB" w:rsidP="00956F37">
      <w:pPr>
        <w:pStyle w:val="Heading1"/>
        <w:spacing w:line="360" w:lineRule="auto"/>
      </w:pPr>
      <w:r>
        <w:t>LINIA 301 N</w:t>
      </w:r>
    </w:p>
    <w:p w14:paraId="071F7F7A" w14:textId="77777777" w:rsidR="00CD54EB" w:rsidRDefault="00CD54E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D54EB" w14:paraId="774372E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73A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F6D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901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911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668EF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E25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FA9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EE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9924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D24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949C88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5CA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12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3C6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437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9EC0C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C9D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FE3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7E4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BAF7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5B6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20585F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ABEC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32E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D4A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295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52A3F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AE1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7A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A3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DCCE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AE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E5090" w14:textId="77777777" w:rsidR="00CD54EB" w:rsidRPr="00474FB0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D54EB" w14:paraId="5D17C5D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278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490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295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CC1E" w14:textId="77777777" w:rsidR="00CD54EB" w:rsidRDefault="00CD54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C468C0" w14:textId="77777777" w:rsidR="00CD54EB" w:rsidRDefault="00CD54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5D0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FC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0AD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CF6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030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8C3D58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6A1A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57D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984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354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41D70F" w14:textId="77777777" w:rsidR="00CD54EB" w:rsidRDefault="00CD54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345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2B9AC6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818A6D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614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B3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70B8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01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5F28A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1A7430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D54EB" w14:paraId="1A4C8B4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C39C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30C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4284A5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02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8FD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E53E04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2F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CEE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5B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9137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80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335094A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525" w14:textId="77777777" w:rsidR="00CD54EB" w:rsidRDefault="00CD54EB" w:rsidP="00CD54E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A7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657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97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98CE45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7A7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068B5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C6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DBC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268" w14:textId="77777777" w:rsidR="00CD54EB" w:rsidRPr="0022092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C3B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63905A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36F1FBB6" w14:textId="77777777" w:rsidR="00CD54EB" w:rsidRDefault="00CD54EB" w:rsidP="00E81B3B">
      <w:pPr>
        <w:pStyle w:val="Heading1"/>
        <w:spacing w:line="360" w:lineRule="auto"/>
      </w:pPr>
      <w:r>
        <w:lastRenderedPageBreak/>
        <w:t>LINIA 314 G</w:t>
      </w:r>
    </w:p>
    <w:p w14:paraId="7C524643" w14:textId="77777777" w:rsidR="00CD54EB" w:rsidRDefault="00CD54E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D54EB" w14:paraId="5BBDF85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6DAD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711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6AF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74A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9C92D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BA251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4E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7E69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79F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07D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462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15E00D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22D0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84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060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342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3ECCD5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8EB6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174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BAB5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7E0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CF4C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810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7A0BEA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801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82C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0DE0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199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C8F60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DA9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BF5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6A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2D19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FBE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1E0B3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1F1B8CB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053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68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D2D4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D3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146DA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D9F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B74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473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019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8B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5146F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1304C04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9B1A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24F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D127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DC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6A4C3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4FBE08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DE0A9F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B1F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C67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AEF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55D6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D7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11B01D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258D" w14:textId="77777777" w:rsidR="00CD54EB" w:rsidRDefault="00CD54EB" w:rsidP="00CD54E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64F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FC4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E9E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2DF49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90D557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F94A5C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6EC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C92C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60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749B" w14:textId="77777777" w:rsidR="00CD54EB" w:rsidRPr="00DF53C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46F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239710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7C560DEB" w14:textId="77777777" w:rsidR="00CD54EB" w:rsidRDefault="00CD54EB" w:rsidP="003A5387">
      <w:pPr>
        <w:pStyle w:val="Heading1"/>
        <w:spacing w:line="360" w:lineRule="auto"/>
      </w:pPr>
      <w:r>
        <w:lastRenderedPageBreak/>
        <w:t>LINIA 316</w:t>
      </w:r>
    </w:p>
    <w:p w14:paraId="0C60E244" w14:textId="77777777" w:rsidR="00CD54EB" w:rsidRDefault="00CD54E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129B342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01C6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62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FE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BF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2F189B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399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D0C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95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562A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92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55F48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91C0B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D54EB" w14:paraId="0D0EA49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7A50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325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74C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37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F9A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04EA4C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41465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D764A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E0BEDB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AAC601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1EF83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58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CF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4B31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8CA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824F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D54EB" w14:paraId="4CBA24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488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4C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433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44E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E96684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60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D3545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EE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CB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E46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7A9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2DD9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B835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D54EB" w14:paraId="60AFDBF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4D8E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FE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70C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582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8D3000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CBE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5CE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C66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3F1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E73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4F0CD9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4D2C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84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455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257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7D1474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A6B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9E1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4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752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445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A18D96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496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AE5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0ADC36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08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D70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438E1C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AF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D35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21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3D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58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A0536A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9923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C78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56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2F6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5B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0EA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9A0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0B5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A0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17FFD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BDA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531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C1CDC2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1A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69F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39377A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1C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7A3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808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67E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C17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03A8758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243F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5403" w14:textId="77777777" w:rsidR="00CD54EB" w:rsidRDefault="00CD54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04AC9BD" w14:textId="77777777" w:rsidR="00CD54EB" w:rsidRDefault="00CD54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188C" w14:textId="77777777" w:rsidR="00CD54EB" w:rsidRDefault="00CD54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983D" w14:textId="77777777" w:rsidR="00CD54EB" w:rsidRDefault="00CD54E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A692CDD" w14:textId="77777777" w:rsidR="00CD54EB" w:rsidRDefault="00CD54E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BF72" w14:textId="77777777" w:rsidR="00CD54EB" w:rsidRDefault="00CD54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7C36" w14:textId="77777777" w:rsidR="00CD54EB" w:rsidRDefault="00CD54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0F0" w14:textId="77777777" w:rsidR="00CD54EB" w:rsidRDefault="00CD54E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A1A1" w14:textId="77777777" w:rsidR="00CD54EB" w:rsidRPr="00F6236C" w:rsidRDefault="00CD54E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A2E" w14:textId="77777777" w:rsidR="00CD54EB" w:rsidRDefault="00CD54E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CF76BA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A5B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15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3D0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530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86D5D4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706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5844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6B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58E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54E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B2D74C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6BD8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068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2057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856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AB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23AC8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59F021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205C5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84291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0265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B3C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F5D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7B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9ECB2A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EB13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58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58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45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0E3799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A2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AAA495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1CCCF1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D4EB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DE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880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2F8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D54EB" w14:paraId="1D2EA8D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B42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C4D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A4CCA8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DB97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DFF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ED2AB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2E88" w14:textId="77777777" w:rsidR="00CD54EB" w:rsidRPr="00273EC0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FB23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3E7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3E8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849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1427D12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FFB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DBC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926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225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F99F73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EF7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5C55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25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296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547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08AD205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3A55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B54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56C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5B2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244A91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1E9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39EE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1B1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4C3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B17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339FB2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19D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F41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A2A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5D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477724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E0F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F08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34C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6FB8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B83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1B39515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E336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5DBD" w14:textId="77777777" w:rsidR="00CD54EB" w:rsidRDefault="00CD54E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37B14A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CB5F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E0E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BE25B7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35B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F5A9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1D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3AC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E60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C2D365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61CD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B2F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729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137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66627B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06C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C674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43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6AA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778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043C18F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54F8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70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0ABA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3F3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763CD7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506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069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BA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6C64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0B6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1E32EF7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557B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FC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363B99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53B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308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24D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AFA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D8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44E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DE0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1305D2F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2C15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8C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56980E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B20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9DA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4199A62" w14:textId="77777777" w:rsidR="00CD54EB" w:rsidRPr="00830247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7A7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116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850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DA2B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9D2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38DF45F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E403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387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B38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FF6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C2F2FE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1CD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49F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4FF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CC8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26C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773DC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608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A7A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212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29A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107179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A3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D8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342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6D7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6B4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314F02A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820F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535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EF6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DD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BF2FC4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EB7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C26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82E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1D4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AA0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49FAD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758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25A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14F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487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4C4B2A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C42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18A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C14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0E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4F7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649561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3580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82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1DE5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43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E98E3D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883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4FA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E6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5B28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BC7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1E34B" w14:textId="77777777" w:rsidR="00CD54EB" w:rsidRPr="000D7AA7" w:rsidRDefault="00CD54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D54EB" w14:paraId="2DA83EA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7445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695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6A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C64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D7A4E7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00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BC1C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3B8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EDE7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AFC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55FBF15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8DCD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BD3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60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7B3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931CE0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51A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CBA8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C60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8D6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5FB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49C250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417F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6E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EBB0B5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938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94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9BEF38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D25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2C38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1C0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2B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A6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998F5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85BC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462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28BF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E92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F67294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8E8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600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79B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CA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513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CA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30588E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A820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47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C5EF83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96B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C52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754142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2C7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184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809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832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E5B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0AB228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D54EB" w14:paraId="6D2273E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EE6C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7F8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0CC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52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B3C70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BE6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1F09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620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8480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1A2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3A7A013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889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3BE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7CA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51A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D975D1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511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CFAC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DE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F654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E66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58B7D5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8839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C7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7183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981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117A9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546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5021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69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AA4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B4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D54EB" w14:paraId="4FA7A97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FD5A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31C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543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8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B8ADBF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80A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4C20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501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CAAF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76F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D54EB" w14:paraId="68B1B15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719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75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A93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38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7F1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006DA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FF5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AE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AEAB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B54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46458D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6EA36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F9AD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15A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25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399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BF0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0079E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B27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8DF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3DE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CCD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F9381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1F548D7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26B1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27E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577D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064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901215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C5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0BBB4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544F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44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7F1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77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BA337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D54EB" w14:paraId="3F346DEE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8533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9D0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71B9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CD2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268304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F45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91DBFC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90D5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1D2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894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664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A9B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0568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D54EB" w14:paraId="10D5D84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B16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CCD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8338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9B6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D7B017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CF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C09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9E02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82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907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BD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08767B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179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DC5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E8E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11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F2B219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565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56192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04A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37D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45D1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2F9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2113A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B2A0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D54EB" w14:paraId="4C3789A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B5C6" w14:textId="77777777" w:rsidR="00CD54EB" w:rsidRDefault="00CD54EB" w:rsidP="00CD54E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26E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1C34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C30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2AB5F4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CCC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26F20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69BC" w14:textId="77777777" w:rsidR="00CD54EB" w:rsidRPr="00514DA4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027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D59C" w14:textId="77777777" w:rsidR="00CD54EB" w:rsidRPr="00F6236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A7B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44D5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9A881FF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3B8FC1A3" w14:textId="77777777" w:rsidR="00CD54EB" w:rsidRDefault="00CD54EB" w:rsidP="0080110B">
      <w:pPr>
        <w:pStyle w:val="Heading1"/>
        <w:spacing w:line="360" w:lineRule="auto"/>
      </w:pPr>
      <w:r>
        <w:t>LINIA 322</w:t>
      </w:r>
    </w:p>
    <w:p w14:paraId="1504604F" w14:textId="77777777" w:rsidR="00CD54EB" w:rsidRDefault="00CD54EB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54EB" w14:paraId="05BE935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8539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C35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5BD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FD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778C6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9A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10B58EE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20372DF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7F71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0CC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2E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6CA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553D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CD54EB" w14:paraId="721F0BA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119E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C50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3CF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A13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CCDFF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2C3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5017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6F1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1B3F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169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D54EB" w14:paraId="0D29FED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B282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E3C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AFEC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CE2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3934D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FC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1233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376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FEAD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27E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D54EB" w14:paraId="3D3E8B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21591E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886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DBC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81B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533436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AAD1B1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B9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F6D2B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0882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1C0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DFE2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A27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2E172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7AFEDA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B80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CACA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BB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E4EA74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A74007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E5E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47B388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763513F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6D4C0B6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4C8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904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11F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F57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577D36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03D6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F29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074F9B5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7A27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55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A012BB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F81A0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37B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31A8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F37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ED2E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F7B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640DD412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56AC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005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ED3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0D4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242112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9977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397E3AB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376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F79727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D3C2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B0D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925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D6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24CB9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25D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8BE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BCC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1A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6721599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129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02DE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C51D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C21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2DBF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CB1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BF15C47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22E1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C36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A3C1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12A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CA288C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26740C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A73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6C8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9EA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15D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F10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BD0B3B2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CA03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B41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069093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2632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343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139ED7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657B7E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483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7480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F2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3BA3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9D2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3C2D3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802C" w14:textId="77777777" w:rsidR="00CD54EB" w:rsidRDefault="00CD54EB" w:rsidP="00CD54E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68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439E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E7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EE2C89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554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4722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CD3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F6DF" w14:textId="77777777" w:rsidR="00CD54EB" w:rsidRPr="00147A63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A9D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1CCAAD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2D0B58E3" w14:textId="77777777" w:rsidR="00CD54EB" w:rsidRDefault="00CD54EB" w:rsidP="00C022B2">
      <w:pPr>
        <w:pStyle w:val="Heading1"/>
        <w:spacing w:line="276" w:lineRule="auto"/>
      </w:pPr>
      <w:r>
        <w:lastRenderedPageBreak/>
        <w:t>LINIA 328</w:t>
      </w:r>
    </w:p>
    <w:p w14:paraId="275DB710" w14:textId="77777777" w:rsidR="00CD54EB" w:rsidRDefault="00CD54E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1AC212A5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95F0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E9B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B692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D58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10DA73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3D5558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A3F06B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3A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86B9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16A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346443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5D2F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E1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3A1B9D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1012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AF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E4E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BB6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F60227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934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1484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B9E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FA33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745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396EA1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7811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08A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DED6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8E5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9C0385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129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B802C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EF7B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EAF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0928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24F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3D19F00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866B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AB1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3A57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032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209F09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DF1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23FB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3B4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6A2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8274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B0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045695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B3CF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E69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449FE6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1F6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BB3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3B4067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189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E061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BC8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9330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7F1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0820470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6CEC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81A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535D07C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95BD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3B9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99AF81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0A8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DECA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2C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11A5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53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16788D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7E0E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C6D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5B6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79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3B44460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DB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3AE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945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6E9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42D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FAA77B6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DCFF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1F9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D4E2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857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F451C3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39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86BE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831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E2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827E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E43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8B95CA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5783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C1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0D6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0F7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8412A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F1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5A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C4F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1B63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6EE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A5B11E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2CB81C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F3AA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6FEF052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08E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21E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EF0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352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EF60A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C83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F990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C33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97EF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7C1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F27ACF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30240F5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D8E0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17461B2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141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25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B6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B0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5C4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5EF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0CE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F373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47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638601F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5742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447E838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507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D78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24C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5F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3EA75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C6E6" w14:textId="77777777" w:rsidR="00CD54EB" w:rsidRPr="002A60A1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1C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6A7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815D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A0A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569242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9C694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58D2C37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E21A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B0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6FC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74F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456FB7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3A30" w14:textId="77777777" w:rsidR="00CD54EB" w:rsidRPr="002A60A1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117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D2E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99E6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C5F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782DA5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1FFE88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7FBC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408C90E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21E5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0A9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DF67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542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FB241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953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2E2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745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749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EAF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50A999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02B4149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86EF0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D54EB" w14:paraId="34CFF92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31C" w14:textId="77777777" w:rsidR="00CD54EB" w:rsidRDefault="00CD54EB" w:rsidP="00CD54E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902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397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F8B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90B18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ABC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852D4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1984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9CF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809" w14:textId="77777777" w:rsidR="00CD54EB" w:rsidRPr="00FA2F25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3CF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94F9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9951838" w14:textId="77777777" w:rsidR="00CD54EB" w:rsidRDefault="00CD54EB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1456B2A" w14:textId="77777777" w:rsidR="00CD54EB" w:rsidRDefault="00CD54EB" w:rsidP="00DE004B">
      <w:pPr>
        <w:pStyle w:val="Heading1"/>
        <w:spacing w:line="360" w:lineRule="auto"/>
      </w:pPr>
      <w:r>
        <w:t>LINIA 333</w:t>
      </w:r>
    </w:p>
    <w:p w14:paraId="4F2D0A17" w14:textId="77777777" w:rsidR="00CD54EB" w:rsidRDefault="00CD54EB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D54EB" w14:paraId="37CE7791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FA69" w14:textId="77777777" w:rsidR="00CD54EB" w:rsidRDefault="00CD54EB" w:rsidP="00CD54EB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0C2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21B5E850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03A0" w14:textId="77777777" w:rsidR="00CD54EB" w:rsidRPr="00E15203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04A9" w14:textId="77777777" w:rsidR="00CD54EB" w:rsidRDefault="00CD54E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E05CB0A" w14:textId="77777777" w:rsidR="00CD54EB" w:rsidRDefault="00CD54E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461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FEB" w14:textId="77777777" w:rsidR="00CD54EB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CAE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3EAE" w14:textId="77777777" w:rsidR="00CD54EB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9546EB" w14:textId="77777777" w:rsidR="00CD54EB" w:rsidRDefault="00CD54EB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59ABBA8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97C" w14:textId="77777777" w:rsidR="00CD54EB" w:rsidRDefault="00CD54EB" w:rsidP="00CD54EB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B6D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51B1F2F9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426" w14:textId="77777777" w:rsidR="00CD54EB" w:rsidRPr="00E15203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98B" w14:textId="77777777" w:rsidR="00CD54EB" w:rsidRDefault="00CD54E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B22C4C3" w14:textId="77777777" w:rsidR="00CD54EB" w:rsidRDefault="00CD54EB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60AD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D18C" w14:textId="77777777" w:rsidR="00CD54EB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B5B6" w14:textId="77777777" w:rsidR="00CD54EB" w:rsidRDefault="00CD54EB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D665" w14:textId="77777777" w:rsidR="00CD54EB" w:rsidRDefault="00CD54EB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D439AE9" w14:textId="77777777" w:rsidR="00CD54EB" w:rsidRDefault="00CD54EB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1DDBCC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2B5E0889" w14:textId="77777777" w:rsidR="00CD54EB" w:rsidRDefault="00CD54EB" w:rsidP="008C333F">
      <w:pPr>
        <w:pStyle w:val="Heading1"/>
        <w:spacing w:line="360" w:lineRule="auto"/>
      </w:pPr>
      <w:r>
        <w:t>LINIA 335</w:t>
      </w:r>
    </w:p>
    <w:p w14:paraId="517A2797" w14:textId="77777777" w:rsidR="00CD54EB" w:rsidRDefault="00CD54E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54EB" w14:paraId="135DE2B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B20E" w14:textId="77777777" w:rsidR="00CD54EB" w:rsidRDefault="00CD54EB" w:rsidP="00CD54E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B9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4F98" w14:textId="77777777" w:rsidR="00CD54EB" w:rsidRPr="009050E5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9A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C2A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05F062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787B508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60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CB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1737" w14:textId="77777777" w:rsidR="00CD54EB" w:rsidRPr="009050E5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589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DA13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EF80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13D016FF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7CFA6BAA" w14:textId="77777777" w:rsidR="00CD54EB" w:rsidRDefault="00CD54EB" w:rsidP="00274DBB">
      <w:pPr>
        <w:pStyle w:val="Heading1"/>
        <w:spacing w:line="360" w:lineRule="auto"/>
      </w:pPr>
      <w:r>
        <w:lastRenderedPageBreak/>
        <w:t>LINIA 400</w:t>
      </w:r>
    </w:p>
    <w:p w14:paraId="2E0150B8" w14:textId="77777777" w:rsidR="00CD54EB" w:rsidRDefault="00CD54E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07DEEAC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558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3E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BF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AF2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106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7864A2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5D8D63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64D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DE4B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D788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90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944A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A947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D54EB" w14:paraId="1B8FC3F3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BC8D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2D4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2EFA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DE0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95F592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BD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701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3AD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942C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2B0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D54EB" w14:paraId="5A9E3C6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0649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038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FD3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1AD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756A39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FC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633D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03F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967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562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6B53C1D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4A7E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77E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82C3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72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D2761A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FC5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549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D8C6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1A2A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AF5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E890E7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A915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38D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4EC92C8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4ABB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9BF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27BFBE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C8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7E1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5201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C58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C69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4C08C1C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D620A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264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2305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5D9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3C4585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7F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21D6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B494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78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1AB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937B45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4943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51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E39A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73F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4E1CA7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0B9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B490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797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D4D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69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1DB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F62B7F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D54EB" w14:paraId="000FFE8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631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315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09BA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6D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7C8E9A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1B8AAA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5DC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3B7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CBB7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E2DB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A7F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F6066E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8EF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A6E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EE9C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0E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729E71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D93308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765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FCF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D67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0692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3D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015C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FFF4756" w14:textId="77777777" w:rsidR="00CD54EB" w:rsidRPr="001174B3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D54EB" w14:paraId="2268668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F898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A8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822F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2A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7F994E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DDD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A39953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931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6853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04CF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25B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60DFA0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E1E0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202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EAD259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ED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26C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93868B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5A0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94EF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7F39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4D9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C3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6E71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391BE692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2B6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D8F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F5B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2EA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569E9D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B1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95D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1D9D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F27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36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0DE116EC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3073" w14:textId="77777777" w:rsidR="00CD54EB" w:rsidRDefault="00CD54EB" w:rsidP="00CD54E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9B9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0A2E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DE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469131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75E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23BC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CBD3" w14:textId="77777777" w:rsidR="00CD54EB" w:rsidRDefault="00CD54E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201D" w14:textId="77777777" w:rsidR="00CD54EB" w:rsidRPr="00F344E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D6C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3901CD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2D4C9AEE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F41F208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C7FDA70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7CEB37E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C75A80F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FCBEAEB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37E37DD" w14:textId="77777777" w:rsidR="00294428" w:rsidRDefault="00294428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951CD68" w14:textId="1CFFFC49" w:rsidR="00CD54EB" w:rsidRDefault="00CD54E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3241F5F5" w14:textId="77777777" w:rsidR="00CD54EB" w:rsidRDefault="00CD54E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68C1B3A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966A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54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C2CC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F13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D61998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8B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8FC3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006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7EF0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842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5859C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5F7A0FE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D54EB" w14:paraId="217BC9B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B6C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E1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5102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815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D2A72C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3081F34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442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B069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8BF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DBE0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2F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C27DC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62F4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7D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EA37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F8E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9B977B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6B3346D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238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F83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686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551A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73B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5A8F2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7C322E5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D54EB" w14:paraId="79A1B0C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62C9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833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0EA0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D47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7F8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E431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DB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3F72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F08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4250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DBAB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D54EB" w14:paraId="397CEED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FDD7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ED7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3B1F7ED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CA90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CDD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DD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F3F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EE0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24DC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ED1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7EE2CC5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7345" w14:textId="77777777" w:rsidR="00CD54EB" w:rsidRDefault="00CD54EB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C44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CA10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7B5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FA0776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65D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46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534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6713" w14:textId="77777777" w:rsidR="00CD54EB" w:rsidRPr="00BB2EA6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FCE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C600F1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0C0F0979" w14:textId="77777777" w:rsidR="00CD54EB" w:rsidRDefault="00CD54EB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37EB273F" w14:textId="77777777" w:rsidR="00CD54EB" w:rsidRDefault="00CD54EB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54EB" w14:paraId="1DDFBE7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6FE1" w14:textId="77777777" w:rsidR="00CD54EB" w:rsidRDefault="00CD54EB" w:rsidP="00CD54EB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FC5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4BE20A7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86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A2C4" w14:textId="77777777" w:rsidR="00CD54EB" w:rsidRDefault="00CD54E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0DCA2780" w14:textId="77777777" w:rsidR="00CD54EB" w:rsidRDefault="00CD54EB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1B5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8BA9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BA2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36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F303A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B9B8A78" w14:textId="77777777" w:rsidR="00CD54EB" w:rsidRDefault="00CD54EB">
      <w:pPr>
        <w:spacing w:before="40" w:after="40" w:line="192" w:lineRule="auto"/>
        <w:ind w:right="57"/>
        <w:rPr>
          <w:sz w:val="20"/>
          <w:lang w:val="en-US"/>
        </w:rPr>
      </w:pPr>
    </w:p>
    <w:p w14:paraId="20EF8293" w14:textId="77777777" w:rsidR="00CD54EB" w:rsidRDefault="00CD54EB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1F70F64E" w14:textId="77777777" w:rsidR="00CD54EB" w:rsidRDefault="00CD54EB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43EC871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AF4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CA7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BFD9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BD6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5E48DC8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052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6F886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AC17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AB9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E93E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A3E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31FAC4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7E8F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2D0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7A20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EE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E5BF51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A7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E40CF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16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1E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3228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128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502A2F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E4FF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EA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02BD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FF3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E51237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874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121F0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D1E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586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17F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1EE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1EB0C2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FBE1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91A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5066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58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1FC7F9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6E8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67BB529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185C360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CBB0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D40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B55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1DB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BE5265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3F5B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59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7FE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026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41048A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94E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386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4FD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F399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F2E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95AAE0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DCD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E97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8831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881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A37588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83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500C5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3F6DD3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9279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51F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53D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B7DF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D28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0DC347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070F" w14:textId="77777777" w:rsidR="00CD54EB" w:rsidRDefault="00CD54EB" w:rsidP="00CD54E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83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B160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949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824D06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C2B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194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5AA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9CBA" w14:textId="77777777" w:rsidR="00CD54EB" w:rsidRPr="00307FC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6B6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D5C892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7A71F923" w14:textId="77777777" w:rsidR="00CD54EB" w:rsidRDefault="00CD54EB" w:rsidP="004636F3">
      <w:pPr>
        <w:pStyle w:val="Heading1"/>
        <w:spacing w:line="360" w:lineRule="auto"/>
      </w:pPr>
      <w:r>
        <w:lastRenderedPageBreak/>
        <w:t>LINIA 408</w:t>
      </w:r>
    </w:p>
    <w:p w14:paraId="016FB8A4" w14:textId="77777777" w:rsidR="00CD54EB" w:rsidRDefault="00CD54EB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68253F11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280C" w14:textId="77777777" w:rsidR="00CD54EB" w:rsidRDefault="00CD54EB" w:rsidP="00CD54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E3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F336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B6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52188A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48C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453AA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0E8F6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345415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10D1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C6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A63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222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70CD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CD54EB" w14:paraId="1FB4F3B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65A2" w14:textId="77777777" w:rsidR="00CD54EB" w:rsidRDefault="00CD54EB" w:rsidP="00CD54E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E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740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762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732FCE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CC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3221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9D9C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3D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9563" w14:textId="77777777" w:rsidR="00CD54EB" w:rsidRPr="00276B7A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B32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F6C7E9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4D1BCF92" w14:textId="77777777" w:rsidR="00CD54EB" w:rsidRDefault="00CD54EB" w:rsidP="00C70386">
      <w:pPr>
        <w:pStyle w:val="Heading1"/>
        <w:spacing w:line="360" w:lineRule="auto"/>
      </w:pPr>
      <w:r>
        <w:t>LINIA 409</w:t>
      </w:r>
    </w:p>
    <w:p w14:paraId="3EF6F1ED" w14:textId="77777777" w:rsidR="00CD54EB" w:rsidRDefault="00CD54EB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69CC178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DB6E" w14:textId="77777777" w:rsidR="00CD54EB" w:rsidRDefault="00CD54EB" w:rsidP="00CD54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5A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3F2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7852" w14:textId="77777777" w:rsidR="00CD54EB" w:rsidRDefault="00CD54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427874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9B8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6899B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B002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353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3573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F0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CD6BBD9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E7BC" w14:textId="77777777" w:rsidR="00CD54EB" w:rsidRDefault="00CD54EB" w:rsidP="00CD54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0DC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405ABF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A96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F6BE" w14:textId="77777777" w:rsidR="00CD54EB" w:rsidRDefault="00CD54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16BBA062" w14:textId="77777777" w:rsidR="00CD54EB" w:rsidRDefault="00CD54EB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7C6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937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6B4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8F2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E2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2E9D1CA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4773" w14:textId="77777777" w:rsidR="00CD54EB" w:rsidRDefault="00CD54EB" w:rsidP="00CD54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FB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012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FF0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335826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6D7CC3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E89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04D2C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C87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32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74AC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C05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640168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0CD6" w14:textId="77777777" w:rsidR="00CD54EB" w:rsidRDefault="00CD54EB" w:rsidP="00CD54E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4E7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64E8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FC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DC2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184B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B15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2403" w14:textId="77777777" w:rsidR="00CD54EB" w:rsidRPr="00C42B7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2C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13AD3C2C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076BBA11" w14:textId="77777777" w:rsidR="00CD54EB" w:rsidRDefault="00CD54EB" w:rsidP="00503CFC">
      <w:pPr>
        <w:pStyle w:val="Heading1"/>
        <w:spacing w:line="360" w:lineRule="auto"/>
      </w:pPr>
      <w:r>
        <w:lastRenderedPageBreak/>
        <w:t>LINIA 412</w:t>
      </w:r>
    </w:p>
    <w:p w14:paraId="4ACDC450" w14:textId="77777777" w:rsidR="00CD54EB" w:rsidRDefault="00CD54E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54EB" w14:paraId="3EC90B9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1C5C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37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07C4" w14:textId="77777777" w:rsidR="00CD54EB" w:rsidRPr="005C35B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E95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2B5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F9C75E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16AF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E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85F6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D2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1D2CB2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D54EB" w14:paraId="44D1E6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40C0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5A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6B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91F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E9CE69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5E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D156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930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1AC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07C3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7CD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98444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461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072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9023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E2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6CAEA7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5C4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E39C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1C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54BF1B6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C6B1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409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777BAD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CED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2D9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504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6E4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5620DC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6F4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CFA8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A3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7A3957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C2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E12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4A8E1F3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4622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60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0AB48B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BBB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45C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16A99E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8FC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BDF5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DF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FE0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2F8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7F37D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1A7BB8A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208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4E3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D42FD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844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6E4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F17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68A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2F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E5F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1FE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64F0E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9B7E2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839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3D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47B7EC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983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4C1A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5C769AB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85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933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32F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B2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419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F3600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CD54EB" w14:paraId="2C40CD8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1E84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9A9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FE8C81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9C8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F13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106A27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08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27A7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02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C3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71BA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9C5970D" w14:textId="77777777" w:rsidR="00CD54EB" w:rsidRDefault="00CD54E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CD54EB" w14:paraId="42DBBA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6F91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E33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BFE" w14:textId="77777777" w:rsidR="00CD54EB" w:rsidRPr="005C35B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3C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3ED059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796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28548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1B55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69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93F7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90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31FEF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7A59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633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912" w14:textId="77777777" w:rsidR="00CD54EB" w:rsidRPr="005C35B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7F9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9683B0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D1A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F405B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A8BA4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421BF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36C73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A94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2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ADC9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C36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050464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E9B6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BDC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DA3C91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5CB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8EB" w14:textId="77777777" w:rsidR="00CD54EB" w:rsidRPr="007239CA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BC5EA4C" w14:textId="77777777" w:rsidR="00CD54EB" w:rsidRPr="007239CA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2BA20E0" w14:textId="77777777" w:rsidR="00CD54EB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53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81C7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E1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220A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4A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3D6B7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E2A21B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561B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1FC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FFFEFB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5E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34D" w14:textId="77777777" w:rsidR="00CD54EB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6D27409" w14:textId="77777777" w:rsidR="00CD54EB" w:rsidRPr="007239CA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68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5B6C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341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24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0DC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AC0B29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F6B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C8F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6BFCEC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655B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5B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DD8FDB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C82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008B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AAD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0F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7B8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819C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DFED3E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A05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A77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4F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31E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874A8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EE3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9CDA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22F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D57904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E7F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52A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FECCA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A2238D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517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C9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A97711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74B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5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05E4D1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E3D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8D4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7B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FFB8E0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801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8D0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CD54EB" w14:paraId="5AA6ECF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1860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0D8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6C3578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751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8213" w14:textId="77777777" w:rsidR="00CD54EB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F1FD0A4" w14:textId="77777777" w:rsidR="00CD54EB" w:rsidRDefault="00CD54E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173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970E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F4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8C7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A6F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019C0CE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CD54EB" w14:paraId="09CC3C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1979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66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A1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5EE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4EA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BD0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3C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10F8F1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6E4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87B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2F6FD8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ABA2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D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AB21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BC3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499A92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295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910939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0A43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B7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56E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6A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31B9705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0E7C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95F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2CB9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A90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44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AA011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F8F0F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78F1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26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D2D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A5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ECAD1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D54EB" w14:paraId="5708E24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DF20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8B7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00E40F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9A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3F7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5A67250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2A6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B017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4EE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B81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2C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E0F21F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C24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A3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C7E2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00C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DA34CF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CA4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936E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F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EFA124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B8E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79B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05A2A2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CD54EB" w14:paraId="1BAF5C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CE6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30E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6748" w14:textId="77777777" w:rsidR="00CD54EB" w:rsidRPr="005C35B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30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CFFC01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8B7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E9704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8E2F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4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C3BE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05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80EAD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6CF8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249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54B4" w14:textId="77777777" w:rsidR="00CD54EB" w:rsidRPr="005C35B0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86F" w14:textId="77777777" w:rsidR="00CD54EB" w:rsidRDefault="00CD54E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4B4D94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822" w14:textId="77777777" w:rsidR="00CD54EB" w:rsidRDefault="00CD54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7C446B" w14:textId="77777777" w:rsidR="00CD54EB" w:rsidRDefault="00CD54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597E36" w14:textId="77777777" w:rsidR="00CD54EB" w:rsidRDefault="00CD54E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014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FD8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EADA" w14:textId="77777777" w:rsidR="00CD54EB" w:rsidRPr="00396332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79A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04D45A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2D83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D27C" w14:textId="77777777" w:rsidR="00CD54EB" w:rsidRDefault="00CD54E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4FE" w14:textId="77777777" w:rsidR="00CD54EB" w:rsidRPr="005C35B0" w:rsidRDefault="00CD54E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CC15" w14:textId="77777777" w:rsidR="00CD54EB" w:rsidRDefault="00CD54E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2C8D" w14:textId="77777777" w:rsidR="00CD54EB" w:rsidRDefault="00CD54E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FEC7" w14:textId="77777777" w:rsidR="00CD54EB" w:rsidRDefault="00CD54E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0529" w14:textId="77777777" w:rsidR="00CD54EB" w:rsidRDefault="00CD54E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C14F32C" w14:textId="77777777" w:rsidR="00CD54EB" w:rsidRDefault="00CD54E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D3CD" w14:textId="77777777" w:rsidR="00CD54EB" w:rsidRPr="00396332" w:rsidRDefault="00CD54E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19C4" w14:textId="77777777" w:rsidR="00CD54EB" w:rsidRDefault="00CD54E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D54EB" w14:paraId="404336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78B7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F4C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8A71AA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BC74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A00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305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66DB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C9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5D11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115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F0315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1A19E50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CD54EB" w14:paraId="505937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26D7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CC1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0687A2A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86EE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11C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FDC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5FC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672F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C49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0EC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125F0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DAD04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09F0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E45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1F6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C5DD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35836B4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DB855C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D8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B0D3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978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A2070F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F13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021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45E23E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0663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DC9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FB94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2B5D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D61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10CFF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C07663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0EE5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28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B637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2AA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006B8A9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3720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A5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CD0E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5F91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1D6EA1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CE002FF" w14:textId="77777777" w:rsidR="00CD54EB" w:rsidRDefault="00CD54E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E4C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586EBF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880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B1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CF6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EA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0B70B46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678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DD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D9B547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ED31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49F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D7E686A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829F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FEFB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A84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4AD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0F2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12B723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B46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6AE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EBA4A9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FD9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A349" w14:textId="77777777" w:rsidR="00CD54EB" w:rsidRPr="00B85537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91AFDFD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9DE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ED0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094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333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046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D54EB" w14:paraId="4889E95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2849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44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D68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5FAA" w14:textId="77777777" w:rsidR="00CD54EB" w:rsidRPr="00B85537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0D1D147" w14:textId="77777777" w:rsidR="00CD54EB" w:rsidRPr="00B85537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667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1C5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B632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A005568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E4A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24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35994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60C3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F9B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5EF02C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4F15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C5F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D27D5B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B09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66D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C0D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2916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C55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1FDC7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2D0F36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DD1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CF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177A25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2A22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4E5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946405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103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DF52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3D7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8B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E6E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0A529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6A151D7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8A64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6F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6685D5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8762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93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587C0E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A5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31F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FF2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C2B3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210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615561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2C55241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278A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BEE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FBDD79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ABFE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2B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2DC5EA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0FA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2B20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09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D2C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8C4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CD843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157B87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8F7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7EF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838C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5AD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8E8C0C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321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05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60B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FF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15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D55FA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FA4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908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5510BA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9150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7D0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730927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9A4E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748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93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145C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DBC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421643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4E35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28E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89959F2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559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3628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79A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67E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D3A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362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7D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87AB2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BD669D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4D835D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4B3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00B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0791F5C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CCB6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361D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CD3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9FA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8D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250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977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D8CDB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582B5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6A6E3A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6032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47BE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A24F4E1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1FB2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E63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5531A0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0196C4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0C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EE58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69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0100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398A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B6231F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38421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8D1A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DE82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06AF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18CE" w14:textId="77777777" w:rsidR="00CD54EB" w:rsidRDefault="00CD54E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D8F574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FA5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7884C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623E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B4E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97C0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8EA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4686EC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2322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8EE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83A9BD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1BA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DA6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BDDDC2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D73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7D0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156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7147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8E9A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2D93A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B4541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FB62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B6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EA16F3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D1A0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9A9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1E9D79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A1C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09C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7C6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2D93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414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14620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01EF4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65B762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227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B95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5DF7A9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35AC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C52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D1A2F7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72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ADFB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55B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3E05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F4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02B734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7603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2BC0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5CB7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849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45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C7F4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AB8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B28F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D5F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D54EB" w14:paraId="242BB5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10A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952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386F3B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A705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81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E5EECC1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AAD83B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C3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A6FA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AA0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76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C3F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9EFBB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698782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AD3E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EE3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DA2049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95FA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D7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8B3A23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C4BE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8AE9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D6F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EF7C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70F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C4A1F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D54EB" w14:paraId="76ADE9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0644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11F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47DA0C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8B51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95E5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251222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D97C8D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E4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D690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11C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D35D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8F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6548F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0010CF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7A0C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D1D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069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4C0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D6F449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6C2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1EC4A4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EACEFA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26D8" w14:textId="77777777" w:rsidR="00CD54EB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22B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55C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876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64F74D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171F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BD8D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C807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8D7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9998D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788BB2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D11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4E247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9ADB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DF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FE5F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3A7C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ABCDCF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8AF5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BDC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8743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D481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376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0CEA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4F6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75C2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89CB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D54EB" w14:paraId="28A152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755CEC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7AB33B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AD50B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0BF570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ED3BFF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7992A6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BAB4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E63C0D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9A8B5F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E1B4BF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FD95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17A59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8F3F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52EE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B3B55A5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64F9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99E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C2F9EF9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8B8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B32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CD9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D905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D00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F8205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FFCFC93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77266F2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AE4400F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D54EB" w14:paraId="73C327C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CC8" w14:textId="77777777" w:rsidR="00CD54EB" w:rsidRDefault="00CD54EB" w:rsidP="00CD54E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C55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71AAB43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0654" w14:textId="77777777" w:rsidR="00CD54EB" w:rsidRPr="005C35B0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87F4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740616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6404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BEC0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8A8" w14:textId="77777777" w:rsidR="00CD54EB" w:rsidRDefault="00CD54E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3E39" w14:textId="77777777" w:rsidR="00CD54EB" w:rsidRPr="00396332" w:rsidRDefault="00CD54E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107" w14:textId="77777777" w:rsidR="00CD54EB" w:rsidRDefault="00CD54E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DB07DE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523243EE" w14:textId="77777777" w:rsidR="00CD54EB" w:rsidRDefault="00CD54EB" w:rsidP="0002281B">
      <w:pPr>
        <w:pStyle w:val="Heading1"/>
        <w:spacing w:line="360" w:lineRule="auto"/>
      </w:pPr>
      <w:r>
        <w:lastRenderedPageBreak/>
        <w:t>LINIA 416</w:t>
      </w:r>
    </w:p>
    <w:p w14:paraId="6D64D501" w14:textId="77777777" w:rsidR="00CD54EB" w:rsidRDefault="00CD54E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7CAE81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7582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6A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1AD1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C5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52833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24EA487" w14:textId="77777777" w:rsidR="00CD54EB" w:rsidRDefault="00CD54E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B5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F4C12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32F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B8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56C7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02D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44963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DB5C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2B1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15C126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4FA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7B71" w14:textId="77777777" w:rsidR="00CD54EB" w:rsidRPr="00575A50" w:rsidRDefault="00CD54E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518C88F9" w14:textId="77777777" w:rsidR="00CD54EB" w:rsidRDefault="00CD54E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A1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31D5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8B2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0C2B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D11E" w14:textId="77777777" w:rsidR="00CD54EB" w:rsidRDefault="00CD54E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310F5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019A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4B8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16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C9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7A6DB8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741A57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6A2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5D3276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09C182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565ED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F802D9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3C5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AAA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826F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E5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AF5D6D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B1E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F0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AF8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F1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F48880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C97E3C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A0A956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3B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D8D07D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67240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820A12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D403C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EA2C21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4FDA91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4C363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9110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D08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A4D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89F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902C1B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38AA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ADB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5AA3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D21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5DAA30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7D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1B3DF2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C85A10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D7F8806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092190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35A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EFA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4324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BBF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0686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D54EB" w14:paraId="5785981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23C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AFF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C32F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CDF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928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8940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8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98E9EA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C117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75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64B11D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7F1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646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B030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D7E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425E18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63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80BC5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CE72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7A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B35F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71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BFD22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3102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22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9EA8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79F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820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0DD5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77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372235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401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350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31A01E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7B4B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ACE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0B3371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56E3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5F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02148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18B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5CC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84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8FD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E0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1CC3C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24A1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13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01EC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91E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21621BB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D73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32B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766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C470C8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D4E9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32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12AB4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E94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ECB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331A68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93E3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3533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1618ED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9E9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2A88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65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355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CBA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5C89F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2BF2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C18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0183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66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5DC05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E6E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29B0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50F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736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A4B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16652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7998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A1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A3D0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32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1D0C17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3E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6C13D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C700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9F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2C35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B60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D54EB" w14:paraId="5AA5A6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47CB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30A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4C064E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39B9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3F3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10F954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B3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BFB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8EE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EAFE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D92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43387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B24F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CDD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E504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B8A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74C7FB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6D0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4038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714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38FD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D94" w14:textId="77777777" w:rsidR="00CD54EB" w:rsidRPr="00620605" w:rsidRDefault="00CD54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D54EB" w14:paraId="764016A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88C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A05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2A5D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010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75D7D0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AF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2901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F72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E87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C9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9460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D54EB" w14:paraId="2D35531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6FEA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31D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9432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2C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243D86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80D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1DE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9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239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021E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1FD7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D54EB" w14:paraId="2CC239C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351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7B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B934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E09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9FF20B6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9DC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3026A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8718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86F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853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36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1E10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D54EB" w14:paraId="462DC6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8E7F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5EE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8ED1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C0CA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4EEF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33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1CB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6BE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1AD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261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513EBF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5551" w14:textId="77777777" w:rsidR="00CD54EB" w:rsidRDefault="00CD54EB" w:rsidP="00CD54E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EF3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B26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F8F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CE80C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419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BAD1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9FC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0D9A" w14:textId="77777777" w:rsidR="00CD54EB" w:rsidRPr="00C4423F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CB80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3E941D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10CF907C" w14:textId="77777777" w:rsidR="00CD54EB" w:rsidRDefault="00CD54EB" w:rsidP="003146F4">
      <w:pPr>
        <w:pStyle w:val="Heading1"/>
        <w:spacing w:line="360" w:lineRule="auto"/>
      </w:pPr>
      <w:r>
        <w:t>LINIA 417</w:t>
      </w:r>
    </w:p>
    <w:p w14:paraId="05E69B99" w14:textId="77777777" w:rsidR="00CD54EB" w:rsidRDefault="00CD54E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D54EB" w14:paraId="547E80B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F90C" w14:textId="77777777" w:rsidR="00CD54EB" w:rsidRDefault="00CD54EB" w:rsidP="00CD54E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319A" w14:textId="77777777" w:rsidR="00CD54EB" w:rsidRDefault="00CD54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EAF" w14:textId="77777777" w:rsidR="00CD54EB" w:rsidRPr="002D7BD3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FBF8" w14:textId="77777777" w:rsidR="00CD54EB" w:rsidRDefault="00CD54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1DB1C01" w14:textId="77777777" w:rsidR="00CD54EB" w:rsidRDefault="00CD54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DCE3411" w14:textId="77777777" w:rsidR="00CD54EB" w:rsidRDefault="00CD54E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6AFC" w14:textId="77777777" w:rsidR="00CD54EB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6D051438" w14:textId="77777777" w:rsidR="00CD54EB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9DE7" w14:textId="77777777" w:rsidR="00CD54EB" w:rsidRPr="00655FB7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A6F8" w14:textId="77777777" w:rsidR="00CD54EB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6245" w14:textId="77777777" w:rsidR="00CD54EB" w:rsidRPr="002D7BD3" w:rsidRDefault="00CD54E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34E" w14:textId="77777777" w:rsidR="00CD54EB" w:rsidRDefault="00CD54E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41BD979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4CBE6726" w14:textId="77777777" w:rsidR="00CD54EB" w:rsidRDefault="00CD54EB" w:rsidP="00D37279">
      <w:pPr>
        <w:pStyle w:val="Heading1"/>
        <w:spacing w:line="276" w:lineRule="auto"/>
      </w:pPr>
      <w:r>
        <w:t>LINIA 418</w:t>
      </w:r>
    </w:p>
    <w:p w14:paraId="3F880BEC" w14:textId="77777777" w:rsidR="00CD54EB" w:rsidRDefault="00CD54E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588206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44E2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7E60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EE68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B33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1F4B143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3A19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85E93FD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58FB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0B6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6C55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C4C8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4B84D20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E7AF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37B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E448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CC0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C397F7C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9ACE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93C0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819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B52A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DAEE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3BA051B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9CB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93E1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FF3DE21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6517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10AD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9589736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6ADCEB4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4DFB24C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DE75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07F9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8A4A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0084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944F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1F9801B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FFF2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9810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A402" w14:textId="77777777" w:rsidR="00CD54EB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6DB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48C8924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EBCA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89AF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EE97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05E6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29BD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2C10304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A876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8372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66B7850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9558" w14:textId="77777777" w:rsidR="00CD54EB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0340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54A5D27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9622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597" w14:textId="77777777" w:rsidR="00CD54EB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029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9879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4327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00A91BB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9FB6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806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8CC7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CE2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81F8E33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D5B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361C4D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2E893B6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776982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980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D535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26B2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6FB4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D54EB" w14:paraId="17A3357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0935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3782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41FA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062A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5D733ED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ED8E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2DFC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EBE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3B9B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8612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AEB681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571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B33F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7A30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587A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13246BE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BBC4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38C1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2FA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19DF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4CF7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7DB5C40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E5D8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69FC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EA1AC35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47EA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F70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C476FE1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DA4F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0528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E21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4696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9FDD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70A9847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CE8" w14:textId="77777777" w:rsidR="00CD54EB" w:rsidRDefault="00CD54EB" w:rsidP="00CD54E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5210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0B3B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A9F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E9B1BB3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820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0BCA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05A6" w14:textId="77777777" w:rsidR="00CD54EB" w:rsidRDefault="00CD54E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6CCC" w14:textId="77777777" w:rsidR="00CD54EB" w:rsidRPr="00896D96" w:rsidRDefault="00CD54E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B07E" w14:textId="77777777" w:rsidR="00CD54EB" w:rsidRDefault="00CD54E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80D912" w14:textId="77777777" w:rsidR="00CD54EB" w:rsidRDefault="00CD54E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3A21E48" w14:textId="77777777" w:rsidR="00CD54EB" w:rsidRDefault="00CD54EB" w:rsidP="00BF55B4">
      <w:pPr>
        <w:pStyle w:val="Heading1"/>
        <w:spacing w:line="360" w:lineRule="auto"/>
      </w:pPr>
      <w:r>
        <w:t>LINIA 421</w:t>
      </w:r>
    </w:p>
    <w:p w14:paraId="2D70B48E" w14:textId="77777777" w:rsidR="00CD54EB" w:rsidRDefault="00CD54E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D54EB" w14:paraId="227887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3ED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FAD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82A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AAC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7BA444E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4CC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CCD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FE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B206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964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65990C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08C3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21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14D" w14:textId="77777777" w:rsidR="00CD54EB" w:rsidRPr="00FE111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295A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B694E7E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07B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16C8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B09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F7E9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4677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D54EB" w14:paraId="7521F8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171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A70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3C90B90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5540" w14:textId="77777777" w:rsidR="00CD54EB" w:rsidRPr="00FE111C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4C18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C101860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E4AE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BDD4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46F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EFC8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B022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1A0B54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FD10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2BF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267BDAA7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655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786" w14:textId="77777777" w:rsidR="00CD54EB" w:rsidRDefault="00CD54E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19F8834" w14:textId="77777777" w:rsidR="00CD54EB" w:rsidRDefault="00CD54E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1BA4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9DE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AF1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EB9A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5ACC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1E14A9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6A24A8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D3A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03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1EF3555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BAA6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1B1" w14:textId="77777777" w:rsidR="00CD54EB" w:rsidRDefault="00CD54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3D546C4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39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E89E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CC8A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AD7D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68B5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0C39C5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C138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33D8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F8ECFA3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F2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4112" w14:textId="77777777" w:rsidR="00CD54EB" w:rsidRDefault="00CD54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A85FC5A" w14:textId="77777777" w:rsidR="00CD54EB" w:rsidRDefault="00CD54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ADA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EC0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88A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120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6D08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5A18F8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A94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25EF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41A1752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1EE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C9B0" w14:textId="77777777" w:rsidR="00CD54EB" w:rsidRDefault="00CD54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6206A29" w14:textId="77777777" w:rsidR="00CD54EB" w:rsidRDefault="00CD54E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7F3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008E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26A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5B38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38CD" w14:textId="77777777" w:rsidR="00CD54EB" w:rsidRDefault="00CD54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D54EB" w14:paraId="63BE5A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57AB" w14:textId="77777777" w:rsidR="00CD54EB" w:rsidRDefault="00CD54EB" w:rsidP="00CD54E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E1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F563A7C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775F" w14:textId="77777777" w:rsidR="00CD54EB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468F" w14:textId="77777777" w:rsidR="00CD54EB" w:rsidRPr="00160207" w:rsidRDefault="00CD54E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3CDCDFE" w14:textId="77777777" w:rsidR="00CD54EB" w:rsidRDefault="00CD54E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E49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0528" w14:textId="77777777" w:rsidR="00CD54EB" w:rsidRPr="007B5B08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CA0B" w14:textId="77777777" w:rsidR="00CD54EB" w:rsidRDefault="00CD54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BACC" w14:textId="77777777" w:rsidR="00CD54EB" w:rsidRPr="00E22A01" w:rsidRDefault="00CD54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03CB" w14:textId="77777777" w:rsidR="00CD54EB" w:rsidRPr="00821666" w:rsidRDefault="00CD54E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18B09B24" w14:textId="77777777" w:rsidR="00CD54EB" w:rsidRDefault="00CD54E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3ADA0D" w14:textId="77777777" w:rsidR="00CD54EB" w:rsidRDefault="00CD54EB" w:rsidP="0050463B">
      <w:pPr>
        <w:pStyle w:val="Heading1"/>
        <w:spacing w:line="360" w:lineRule="auto"/>
      </w:pPr>
      <w:r>
        <w:t>LINIA 422</w:t>
      </w:r>
    </w:p>
    <w:p w14:paraId="2DCC005D" w14:textId="77777777" w:rsidR="00CD54EB" w:rsidRDefault="00CD54EB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5746D1E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8E2" w14:textId="77777777" w:rsidR="00CD54EB" w:rsidRDefault="00CD54EB" w:rsidP="00CD54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A94F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9E13947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431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A62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E58C7E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1F6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F828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D76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940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ACE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2670E18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9F61" w14:textId="77777777" w:rsidR="00CD54EB" w:rsidRDefault="00CD54EB" w:rsidP="00CD54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391B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6CDEBE16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46C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D9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362D009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B1A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F7A3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E2E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DA8E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D5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7B5E5D4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A4A0" w14:textId="77777777" w:rsidR="00CD54EB" w:rsidRDefault="00CD54EB" w:rsidP="00CD54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6AE3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42B15B5C" w14:textId="77777777" w:rsidR="00CD54EB" w:rsidRDefault="00CD54EB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AA8C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735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57E5FBD" w14:textId="77777777" w:rsidR="00CD54EB" w:rsidRPr="002E25CE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A0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563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5A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0F4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6B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D54EB" w14:paraId="65432B87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32A0" w14:textId="77777777" w:rsidR="00CD54EB" w:rsidRDefault="00CD54EB" w:rsidP="00CD54E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090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2B57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667F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247BF15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D92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29C8FC3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DF23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F47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6BC4" w14:textId="77777777" w:rsidR="00CD54EB" w:rsidRPr="00077620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A7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E9C929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08418F9C" w14:textId="77777777" w:rsidR="00CD54EB" w:rsidRDefault="00CD54EB" w:rsidP="00380064">
      <w:pPr>
        <w:pStyle w:val="Heading1"/>
        <w:spacing w:line="360" w:lineRule="auto"/>
      </w:pPr>
      <w:r>
        <w:t>LINIA 500</w:t>
      </w:r>
    </w:p>
    <w:p w14:paraId="562F007A" w14:textId="77777777" w:rsidR="00CD54EB" w:rsidRPr="00071303" w:rsidRDefault="00CD54E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D54EB" w14:paraId="0597B1B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9F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677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2D4C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8EF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66F186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F07371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AF9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43146A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8ED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11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DB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0D4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6674890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20B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66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99E8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523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2E3E84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C523BD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775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0C5BD2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B4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92A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6A5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FBB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0F1627D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A5F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39B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F51E9A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A2C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D18D" w14:textId="77777777" w:rsidR="00CD54EB" w:rsidRPr="0008670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7120FB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AF11B1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61A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DF0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7D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D9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7AC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:rsidRPr="00456545" w14:paraId="37187CE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1E5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045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BE5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32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EEEBA10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FD1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A41F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0205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B9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6F38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54EB" w:rsidRPr="00456545" w14:paraId="1DDC872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CCB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2568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291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C21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26A0DDE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FBFB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891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77C6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BC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3B74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54EB" w:rsidRPr="00456545" w14:paraId="2CB0992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2EAD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633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973E994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03C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61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8F3E0E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C7C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0E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0E10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5BB8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8EDD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54EB" w:rsidRPr="00456545" w14:paraId="0FB2629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C04A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1E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DDB1009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E211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73E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015401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01B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1AD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31D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F7D3A55" w14:textId="77777777" w:rsidR="00CD54EB" w:rsidRPr="00456545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77B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8119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5958D9" w14:textId="77777777" w:rsidR="00CD54EB" w:rsidRPr="00A3090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:rsidRPr="00456545" w14:paraId="7BC6259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E198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5A8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1D34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08C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88105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3E8979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D0CC44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207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C64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635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47A9FA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C4B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EA9C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:rsidRPr="00456545" w14:paraId="65695F0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6D5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343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E430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DB9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0669EC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01F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43B60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F9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F5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BE9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4E0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71BFC" w14:textId="77777777" w:rsidR="00CD54EB" w:rsidRPr="005F21B7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D54EB" w:rsidRPr="00456545" w14:paraId="6FD1D25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AA9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1D1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ED7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0D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2BD7B5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26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FA2623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AEA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C6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D55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9C3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BA3A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D54EB" w:rsidRPr="00456545" w14:paraId="378AE84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7F44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32F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F5D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62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31445E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CB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4F03F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75F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714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24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9BC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BF24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D54EB" w:rsidRPr="00456545" w14:paraId="1DA2CB0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0578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BB5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BDE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948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4939C5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904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6878A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44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6AE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F3B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A9B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5C37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5C7D0D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D54EB" w:rsidRPr="00456545" w14:paraId="58CA0F1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57F" w14:textId="77777777" w:rsidR="00CD54EB" w:rsidRPr="00456545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0F7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067EFC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14FD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A5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AA3BDE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CC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97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45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1E8477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0F6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B47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0716FED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1210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E3C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103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87E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183DA8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6B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273CF2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FDF424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0E6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CF5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5116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0B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54AA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0E822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2A4BC1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4D0534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D54EB" w14:paraId="33AD1B6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6AB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A0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20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215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741F70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A64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F2CD5D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6157FB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FB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2CB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51A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4D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0B907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4B14BE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0BA3C6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D54EB" w14:paraId="37E49AD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324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06D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7243F2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801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437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19B9DF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A074C1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0B6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806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968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86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7F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C8F5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D54EB" w14:paraId="6BC27F7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B21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9D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9709F4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1E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65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3FCEE3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6DA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5A7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7DA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A9B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ABD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7D2598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CD54EB" w14:paraId="20A783D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D5A0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0E4E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C23" w14:textId="77777777" w:rsidR="00CD54EB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0E3A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61393CC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D2F3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85F4" w14:textId="77777777" w:rsidR="00CD54EB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94AB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DC53259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4C17" w14:textId="77777777" w:rsidR="00CD54EB" w:rsidRPr="00D33E71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3F9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DFD11FA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CD54EB" w14:paraId="6F8F4CE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B36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8B7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924C59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74B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61E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77AC0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1D5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B26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08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2CC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BD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22D651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5A2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F3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7DEE20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A6C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C0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E95E7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84E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F9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8B0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3BFE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392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4FC8C7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3C29CB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722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791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69C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C0A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7E4738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BA7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5E8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F47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6D6E16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57F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0F44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EEA480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6DC61FE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B51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7A8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EC2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519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D82A56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1E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34C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138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1730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55CC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7D99878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5A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C67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2A5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B33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9D6E37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966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305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51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800A9E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B784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306D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5C65C4C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669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8C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7F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945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FA9C0B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04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A0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0A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4F7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B045" w14:textId="77777777" w:rsidR="00CD54EB" w:rsidRPr="00534A5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00FF11A" w14:textId="77777777" w:rsidR="00CD54EB" w:rsidRPr="00534A5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EA14877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D54EB" w14:paraId="1CA5377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3EC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6A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D7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DC5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059837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835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8EB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0FF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8E5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11ED" w14:textId="77777777" w:rsidR="00CD54EB" w:rsidRPr="00534A5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5AE74E8" w14:textId="77777777" w:rsidR="00CD54EB" w:rsidRPr="00534A5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0C7D0E1" w14:textId="77777777" w:rsidR="00CD54EB" w:rsidRPr="00534A55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D54EB" w14:paraId="6DE9D3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56A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F62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FEB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C4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2210BB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BCC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D81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DF7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1C0D4C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125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A62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1862C2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713D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097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534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EA35" w14:textId="77777777" w:rsidR="00CD54EB" w:rsidRPr="000C4604" w:rsidRDefault="00CD54E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EE4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8B4A3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3AC4A1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7A8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20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3AB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7132" w14:textId="77777777" w:rsidR="00CD54EB" w:rsidRPr="000C4604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19C6886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D54EB" w14:paraId="6CEBE50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089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960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1FC0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CBB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B1ED3F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C7C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2B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56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40AE85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9E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573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4EC67D5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38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44B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170EA1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98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DEF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ED8333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7311A9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343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8BD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FD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97DF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B8E" w14:textId="77777777" w:rsidR="00CD54EB" w:rsidRPr="00BB30B6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BF5A2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8F1C95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D54EB" w14:paraId="2448F02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CE1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1D2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8B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93F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27D2DA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CE5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AD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454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61A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25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4813898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FC2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E0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F18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490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0CA062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EEF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648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A29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939DFB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7C3E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226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6F477A0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3F3B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8FB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C8ABAF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6A8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CB9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50A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CBC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62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4A3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55CD" w14:textId="77777777" w:rsidR="00CD54EB" w:rsidRPr="000C4604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D54EB" w14:paraId="254E5B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4A1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60D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2E6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A3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FBA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D8F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1E1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AC1736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F6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168" w14:textId="77777777" w:rsidR="00CD54EB" w:rsidRPr="000C4604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D54EB" w14:paraId="0B9268B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FE67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13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DD8654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82D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BD3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932910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429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9F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931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C0F907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4C9E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415D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C1638EB" w14:textId="77777777" w:rsidR="00CD54EB" w:rsidRPr="006C1F61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153744F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EF33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210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83D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0A3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FA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ED7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BE6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6CD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CB7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4873273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B0F0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A36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1168E4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E3A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88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2D1D18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E0A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EC4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9E4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A0B3FD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EA3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AC15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206297" w14:textId="77777777" w:rsidR="00CD54EB" w:rsidRPr="00D84BDE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7AF8E84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C28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15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A7BE8F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3EA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F24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873037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768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E1A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78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F77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7B7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506C05B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583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770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2F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AD1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C2F0B2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3E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1D93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83D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86DB20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140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E0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3B64F2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1C6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C00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CA5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913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6EF155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6CE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E943B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2B6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822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40F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F9A9" w14:textId="77777777" w:rsidR="00CD54EB" w:rsidRPr="00534C03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A91BAA8" w14:textId="77777777" w:rsidR="00CD54EB" w:rsidRPr="00534C03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B2BF6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D54EB" w14:paraId="50AE896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B2A3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E21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64191A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CBC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385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BD17B5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21C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B39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96D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480F6D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70CD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2D42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9C0D13" w14:textId="77777777" w:rsidR="00CD54EB" w:rsidRPr="00D84BDE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6D31ED7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768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17A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BAE407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2D25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923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9B6DD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FD2E3B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FBC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F28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0A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29C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9245" w14:textId="77777777" w:rsidR="00CD54EB" w:rsidRPr="001F07B1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CD325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511F6B3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D54EB" w14:paraId="1391E38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0205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E6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EEC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4F6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272FB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4F0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AD7C1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28D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999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4B3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046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C22BC5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B9F266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D54EB" w14:paraId="4AC8230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F01B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1BA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48A1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17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8B682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F29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363A1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20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0F3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848E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1CE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13B5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F2E358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D54EB" w14:paraId="57D7F11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C895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F98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F7C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E7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D5AD7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4C9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20B8F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44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97A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E2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FD7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29E8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D54EB" w14:paraId="1E8585F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CF9B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356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0D2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F9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050F4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4C4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CA8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61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7A88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75A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4044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155AAC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58D581D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F6E7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A8C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92BF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DC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E6FEB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1AA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81BE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B8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A75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4CB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CA72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D54EB" w14:paraId="4EF32DB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27D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6F8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2A4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452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B8D51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B63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A5D31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B8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14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F24E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98A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507953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D54EB" w14:paraId="010C1C2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0F01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978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84D6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01C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DBEDE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97E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C947D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BACF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62A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772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4B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E255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09AE33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D54EB" w14:paraId="38DFDB6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2C21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B76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697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2C7B" w14:textId="77777777" w:rsidR="00CD54EB" w:rsidRPr="00AD0C48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C46F9C" w14:textId="77777777" w:rsidR="00CD54EB" w:rsidRPr="00AD0C48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702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ACDEF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A9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87B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A2E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21D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A5DB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943A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4B5ADF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6B35727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111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31B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0049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350" w14:textId="77777777" w:rsidR="00CD54EB" w:rsidRDefault="00CD54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963208" w14:textId="77777777" w:rsidR="00CD54EB" w:rsidRDefault="00CD54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F0A18B3" w14:textId="77777777" w:rsidR="00CD54EB" w:rsidRDefault="00CD54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16262EC" w14:textId="77777777" w:rsidR="00CD54EB" w:rsidRPr="002532C4" w:rsidRDefault="00CD54E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ADA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E405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8A2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6A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BC2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2F6B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93ED72B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AD151A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D54EB" w14:paraId="0A81BFD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1FE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39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6E66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1A04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DDF8E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5E0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531D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633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189C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C90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1E4E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BB7854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6215A59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EE3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E21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5179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47C1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5184D1" w14:textId="77777777" w:rsidR="00CD54EB" w:rsidRPr="0037264C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074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7E2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F9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67FF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9F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7F2740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111C73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6F6DBC7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36D2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1EB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E34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BB8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6B0DC33" w14:textId="77777777" w:rsidR="00CD54EB" w:rsidRPr="003A070D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21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A0D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960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0FB8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A76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C4F5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D54EB" w14:paraId="764AAA6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E99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F17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739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077C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ED21D3" w14:textId="77777777" w:rsidR="00CD54EB" w:rsidRPr="00F401CD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663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858CED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714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CD6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211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923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550A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753D62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5D584D2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C36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36D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B4D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02D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BD3EC7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F1E1881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004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CF7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A0E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24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48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5B89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3382E6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D54EB" w14:paraId="161301A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AC0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7B97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15E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857A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8D8080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A87668B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775DD9B" w14:textId="77777777" w:rsidR="00CD54EB" w:rsidRPr="002532C4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79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1B9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9D3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2F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5A7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9D42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6FBD47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D54EB" w14:paraId="10E5E2F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38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575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3FB6FC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0035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F14E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41F2782" w14:textId="77777777" w:rsidR="00CD54EB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A3B8ED3" w14:textId="77777777" w:rsidR="00CD54EB" w:rsidRDefault="00CD54E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245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23C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9BC0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D95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8D4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AE37C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D54EB" w14:paraId="4B98094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EC2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15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D920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82B4" w14:textId="77777777" w:rsidR="00CD54EB" w:rsidRPr="002D1130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2BD2AAD" w14:textId="77777777" w:rsidR="00CD54EB" w:rsidRPr="002D1130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E1B0F48" w14:textId="77777777" w:rsidR="00CD54EB" w:rsidRPr="002D1130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E3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B571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78E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A2F3ED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3FB6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EF0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9A51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17EB95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5985C8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122636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F4D829A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D54EB" w14:paraId="506FE64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305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D53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800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419D" w14:textId="77777777" w:rsidR="00CD54EB" w:rsidRPr="002D1130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72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BC02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8C3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A7D0A1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0454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E5C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D54EB" w14:paraId="16D555C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33E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BD3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A835614" w14:textId="77777777" w:rsidR="00CD54EB" w:rsidRDefault="00CD54E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0858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1F5" w14:textId="77777777" w:rsidR="00CD54EB" w:rsidRPr="002D1130" w:rsidRDefault="00CD54E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239E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0F2F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4D0C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B06E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5B75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D54EB" w14:paraId="5BE9325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E3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B3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E7B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A7C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F0255E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0F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0DE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72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DC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3D9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BA0A22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C797E24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D54EB" w14:paraId="03122643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6EC0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71F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30F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015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F1F4F6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537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052B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AD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3CA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4E67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14C986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27EBC7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D54EB" w14:paraId="59C01CF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9A5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4982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6C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7E7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2F37D1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978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C40D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EE6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C549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346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18AED58" w14:textId="77777777" w:rsidR="00CD54EB" w:rsidRPr="00CB3447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D54EB" w14:paraId="698B3A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FAF6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0E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31D5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3E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655CFF1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126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396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4C6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9C6EEAB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043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0186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248B89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5C38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8E0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CF5F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7E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DE57A48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D554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1B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9CC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365A92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F000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02DE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FDFACE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470AA6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1F2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AE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58DA6BF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DFE1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8332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E171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27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373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F9EB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8FBA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5EAA45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5362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46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72B9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EDFD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C106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5CCF345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41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A068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60CA" w14:textId="77777777" w:rsidR="00CD54EB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0943" w14:textId="77777777" w:rsidR="00CD54EB" w:rsidRPr="004143AF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D54EB" w14:paraId="3BB4D4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B5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9731" w14:textId="77777777" w:rsidR="00CD54EB" w:rsidRDefault="00CD54E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ED1" w14:textId="77777777" w:rsidR="00CD54EB" w:rsidRPr="00D33E71" w:rsidRDefault="00CD54E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B4BA" w14:textId="77777777" w:rsidR="00CD54EB" w:rsidRDefault="00CD54E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D9FED27" w14:textId="77777777" w:rsidR="00CD54EB" w:rsidRDefault="00CD54E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EA1A" w14:textId="77777777" w:rsidR="00CD54EB" w:rsidRDefault="00CD54E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C7BB" w14:textId="77777777" w:rsidR="00CD54EB" w:rsidRDefault="00CD54E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412" w14:textId="77777777" w:rsidR="00CD54EB" w:rsidRDefault="00CD54E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C6CA" w14:textId="77777777" w:rsidR="00CD54EB" w:rsidRDefault="00CD54E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FB77" w14:textId="77777777" w:rsidR="00CD54EB" w:rsidRPr="004143AF" w:rsidRDefault="00CD54E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D54EB" w14:paraId="32D7D1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FB8B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5A9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A6C7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1DF3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397BE49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A32D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914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50A" w14:textId="77777777" w:rsidR="00CD54EB" w:rsidRDefault="00CD54E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4322" w14:textId="77777777" w:rsidR="00CD54EB" w:rsidRPr="00D33E71" w:rsidRDefault="00CD54E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24F" w14:textId="77777777" w:rsidR="00CD54EB" w:rsidRDefault="00CD54E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1E7075F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418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5852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9D12631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0EEC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6DF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7969A35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AD0F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EF11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381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A1A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4E79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2B5A2AF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3277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EAF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A4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1DF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243696A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5A9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92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9CE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AB5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D9CC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4EBD2A2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1D8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C0B3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79F8CEF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9B0C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D64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4C9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E413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79D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EF0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7903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45BA332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E221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76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4F9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408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61FECFF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E78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E74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7D31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A32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0883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46FAD583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7E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2A8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5A2B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F3DE" w14:textId="77777777" w:rsidR="00CD54EB" w:rsidRDefault="00CD54E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D727A18" w14:textId="77777777" w:rsidR="00CD54EB" w:rsidRDefault="00CD54E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BA8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4F4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06CE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0675CF3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4FF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EBEE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22761F9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EA71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C173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ECB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0FAB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462D88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AE58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E54BE0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50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11CC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349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221B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06EEDBE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4C5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0B02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1E721310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FD4B" w14:textId="77777777" w:rsidR="00CD54EB" w:rsidRPr="00D33E71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EDB9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DD5A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503" w14:textId="77777777" w:rsidR="00CD54EB" w:rsidRPr="00D33E71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8A39" w14:textId="77777777" w:rsidR="00CD54EB" w:rsidRDefault="00CD54E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8726" w14:textId="77777777" w:rsidR="00CD54EB" w:rsidRPr="00D33E71" w:rsidRDefault="00CD54E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7980" w14:textId="77777777" w:rsidR="00CD54EB" w:rsidRDefault="00CD54E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D54EB" w14:paraId="306AB94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BDF6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35F2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6BD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D27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0A1D246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B0DB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E98AEB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062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E04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137C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DF0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7397334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7A4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23C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5A4B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B049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F7EAD78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C35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3FA5EB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7CCDC8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934C45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85D184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E0A9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AC2E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330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1D4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341AA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01AF3D2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50889B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D54EB" w14:paraId="721D226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EF50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778E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2B7F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87B9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8D393DB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59F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3F2A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1642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C051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8AD6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D54EB" w14:paraId="5D75C5C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FAD9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3578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FFE2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38ED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78D9BF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16BC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090E40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92E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A99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F3A8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5715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297DD94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3498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61C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F08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4627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3BFFD64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BA2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7BA0EF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7DCADF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80A91D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027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E0F3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C2F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2F5C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445C4E8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5DC4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0929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4562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921F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EEA115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52B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CC0C14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9C479FF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188E901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9C23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D3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99EE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2D15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0A33655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678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97A3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0AFA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C97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441398A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576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A07A" w14:textId="77777777" w:rsidR="00CD54EB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44C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8C0B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E5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7484DBB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ACFA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D48C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CB84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3376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110BAA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B68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032CE5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ADE0743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2C9666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36AB884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68C8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AFC6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2727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F668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7A31FE9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861F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254F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D91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23A8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612D806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88C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189FCE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7FDF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664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8A95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956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609F30A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2EC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4F1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491B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7C8E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F473511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B326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6A4C12D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A54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5F87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8EBD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DA8E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D54EB" w14:paraId="747A66F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A47" w14:textId="77777777" w:rsidR="00CD54EB" w:rsidRDefault="00CD54EB" w:rsidP="00CD54E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9930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A6A6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EA78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9DCF853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D2F7660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FBD9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6570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369A" w14:textId="77777777" w:rsidR="00CD54EB" w:rsidRDefault="00CD54E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5A3" w14:textId="77777777" w:rsidR="00CD54EB" w:rsidRPr="00D33E71" w:rsidRDefault="00CD54E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2314" w14:textId="77777777" w:rsidR="00CD54EB" w:rsidRDefault="00CD54E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CD147C" w14:textId="77777777" w:rsidR="00CD54EB" w:rsidRPr="00BA7DAE" w:rsidRDefault="00CD54EB" w:rsidP="000A5D7E">
      <w:pPr>
        <w:tabs>
          <w:tab w:val="left" w:pos="2748"/>
        </w:tabs>
        <w:rPr>
          <w:sz w:val="20"/>
          <w:lang w:val="ro-RO"/>
        </w:rPr>
      </w:pPr>
    </w:p>
    <w:p w14:paraId="094CBB25" w14:textId="77777777" w:rsidR="00CD54EB" w:rsidRDefault="00CD54EB" w:rsidP="007E1810">
      <w:pPr>
        <w:pStyle w:val="Heading1"/>
        <w:spacing w:line="360" w:lineRule="auto"/>
      </w:pPr>
      <w:r>
        <w:t>LINIA 511</w:t>
      </w:r>
    </w:p>
    <w:p w14:paraId="5FB43CC0" w14:textId="77777777" w:rsidR="00CD54EB" w:rsidRPr="009B4FEF" w:rsidRDefault="00CD54E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D54EB" w14:paraId="0E414AD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8870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FFB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C156" w14:textId="77777777" w:rsidR="00CD54EB" w:rsidRPr="00D33E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EB9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8B4CB0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2C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83357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8A6A92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CB56EA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850" w14:textId="77777777" w:rsidR="00CD54EB" w:rsidRPr="00D33E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060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0086" w14:textId="77777777" w:rsidR="00CD54EB" w:rsidRPr="00D33E71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078C" w14:textId="77777777" w:rsidR="00CD54EB" w:rsidRPr="009E7CE7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D54EB" w14:paraId="611E025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0BA6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D9C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D9CD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743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00FA37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E00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D4262C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D45E4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EE62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E85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0B8E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234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5571118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334D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ED6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9629AB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F45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48C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750246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3D4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3BF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4C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5C2A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0E1" w14:textId="77777777" w:rsidR="00CD54EB" w:rsidRPr="00193954" w:rsidRDefault="00CD54E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BA9355D" w14:textId="77777777" w:rsidR="00CD54EB" w:rsidRPr="00176852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797F8FD5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E1F9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F25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AD6C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D13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B7E01A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C13036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05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9F83B4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306468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133E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EA7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03B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043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62230D44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DBE3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508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4CAB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1F1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6B3004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DFB0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11B1225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693D98D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10DD455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A01C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4D3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7A0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4F8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517170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C304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5E1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EDA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53D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024465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67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19F74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C9F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15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2D4B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938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1DC6BF3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7282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ABC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0216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D06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9ED9AB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56A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78FE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70B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235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280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2A98DC9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5A3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D7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7986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DD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5007C5E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EAFD6E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0A9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3A76FB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9B0A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CDA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BB8E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28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7D6DD7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F86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F5A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65E0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1F4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18F165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449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924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B67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2DE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E05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5534523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E9C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E34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F754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7D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00F1E4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F0999E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1E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1C3DA0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191504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EC2BEE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02202A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81A2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9D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833E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CCE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0D66A3A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1C4F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DBD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8CF8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DE3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5E0887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4F0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E9A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05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66B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D31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2DE988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646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5A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D917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29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60F2ED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7DC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A09F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B42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A96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09F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240AA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A15F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D54EB" w14:paraId="13A6B40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7EB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6E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A2F2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F77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DAF94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E8D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E3998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DCC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30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097A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5B8B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3D59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D54EB" w14:paraId="230802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B7F8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9FF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0F76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135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97797B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1A8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1E3E0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A1B3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3B3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DD52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48F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40EBB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FD05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D54EB" w14:paraId="3A8D22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5180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5A9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2A73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3E37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6DDA5E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4F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2CF3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369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80FF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825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1451A86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E154" w14:textId="77777777" w:rsidR="00CD54EB" w:rsidRDefault="00CD54EB" w:rsidP="00CD54E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27A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578E" w14:textId="77777777" w:rsidR="00CD54EB" w:rsidRPr="002108A9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8A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BD9670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E2E4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333" w14:textId="77777777" w:rsidR="00CD54EB" w:rsidRPr="00F02EF7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F45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362E" w14:textId="77777777" w:rsidR="00CD54EB" w:rsidRPr="00BE2D76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448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B689AE" w14:textId="77777777" w:rsidR="00CD54EB" w:rsidRDefault="00CD54EB">
      <w:pPr>
        <w:spacing w:before="40" w:after="40" w:line="192" w:lineRule="auto"/>
        <w:ind w:right="57"/>
        <w:rPr>
          <w:sz w:val="20"/>
          <w:lang w:val="ro-RO"/>
        </w:rPr>
      </w:pPr>
    </w:p>
    <w:p w14:paraId="463A07A5" w14:textId="77777777" w:rsidR="00CD54EB" w:rsidRDefault="00CD54EB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B441FFB" w14:textId="77777777" w:rsidR="00CD54EB" w:rsidRDefault="00CD54E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D54EB" w14:paraId="48398AB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AE42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FE2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18C1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5DE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C5B82A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C3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AA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CD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4DD5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A32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3BA4513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EC50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998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E36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D5A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48D23F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6C3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A698A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3A1E6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9ACF49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300DE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814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692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7A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895D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F48CC1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4C8850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D54EB" w14:paraId="3F9CB0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FA8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71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F677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320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57B5D7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061B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00E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94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1F8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FB3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D54EB" w14:paraId="31E1BB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211D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CC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08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696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0D210B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934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9BA8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A7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C890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D46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0F3B87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81C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5A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0199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EF39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C5530B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334C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E1BF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2F0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2D29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CE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6F5356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269F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A9B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653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6D4A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8D2A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9EE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4B1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DD8A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E0B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D54EB" w14:paraId="05CA9C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26A" w14:textId="77777777" w:rsidR="00CD54EB" w:rsidRDefault="00CD54EB" w:rsidP="00CD54E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320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A46B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3A3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C391B1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A4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44EE4D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1ADF528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CC55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B9B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627C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F2C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D73BF9" w14:textId="77777777" w:rsidR="00CD54EB" w:rsidRDefault="00CD54E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2F6C15B" w14:textId="77777777" w:rsidR="00CD54EB" w:rsidRDefault="00CD54EB" w:rsidP="00DE3370">
      <w:pPr>
        <w:pStyle w:val="Heading1"/>
        <w:spacing w:line="360" w:lineRule="auto"/>
      </w:pPr>
      <w:r>
        <w:t>LINIA 610</w:t>
      </w:r>
    </w:p>
    <w:p w14:paraId="6F648464" w14:textId="77777777" w:rsidR="00CD54EB" w:rsidRDefault="00CD54E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D54EB" w14:paraId="3E45F33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E357" w14:textId="77777777" w:rsidR="00CD54EB" w:rsidRDefault="00CD54EB" w:rsidP="00CD54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79EA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2D9" w14:textId="77777777" w:rsidR="00CD54EB" w:rsidRPr="00F81D6F" w:rsidRDefault="00CD54E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5455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C50EE2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AAF4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A23049D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C750129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FBA3AC4" w14:textId="77777777" w:rsidR="00CD54EB" w:rsidRDefault="00CD54E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45DF" w14:textId="77777777" w:rsidR="00CD54EB" w:rsidRPr="00F81D6F" w:rsidRDefault="00CD54E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F97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0D0E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ACD4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D54EB" w14:paraId="5893024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79A5" w14:textId="77777777" w:rsidR="00CD54EB" w:rsidRDefault="00CD54EB" w:rsidP="00CD54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81A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1E9D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4E5E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088441D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EFD1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61F24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8976C7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429350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11F3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156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660A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404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D54EB" w14:paraId="16B0073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B23" w14:textId="77777777" w:rsidR="00CD54EB" w:rsidRDefault="00CD54EB" w:rsidP="00CD54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CEC9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E363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3C3B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B1F9985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6516758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879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7A68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E8F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E8A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1E5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E43B628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D54EB" w14:paraId="064DFF4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2F15" w14:textId="77777777" w:rsidR="00CD54EB" w:rsidRDefault="00CD54EB" w:rsidP="00CD54E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1DD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C13B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506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93070B0" w14:textId="77777777" w:rsidR="00CD54EB" w:rsidRDefault="00CD54E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CAAE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FEF5EA2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0E5C7F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407D" w14:textId="77777777" w:rsidR="00CD54EB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D8C5" w14:textId="77777777" w:rsidR="00CD54EB" w:rsidRDefault="00CD54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E3D8" w14:textId="77777777" w:rsidR="00CD54EB" w:rsidRPr="00F81D6F" w:rsidRDefault="00CD54E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D10" w14:textId="77777777" w:rsidR="00CD54EB" w:rsidRDefault="00CD54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461C2E" w14:textId="77777777" w:rsidR="00CD54EB" w:rsidRPr="00C60E02" w:rsidRDefault="00CD54EB">
      <w:pPr>
        <w:tabs>
          <w:tab w:val="left" w:pos="3768"/>
        </w:tabs>
        <w:rPr>
          <w:sz w:val="20"/>
          <w:szCs w:val="20"/>
          <w:lang w:val="ro-RO"/>
        </w:rPr>
      </w:pPr>
    </w:p>
    <w:p w14:paraId="1DD07237" w14:textId="77777777" w:rsidR="00CD54EB" w:rsidRDefault="00CD54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79ED9B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016C9F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22B871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F0A654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58B0A5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F67B32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D425B2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FA3047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742200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A6082C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1EB2A6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748FD5" w14:textId="77777777" w:rsidR="00294428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EF3D0E" w14:textId="77777777" w:rsidR="00294428" w:rsidRPr="00C21F42" w:rsidRDefault="002944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BA729B" w14:textId="77777777" w:rsidR="00CD54EB" w:rsidRPr="00C21F42" w:rsidRDefault="00CD54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BCBA136" w14:textId="77777777" w:rsidR="00CD54EB" w:rsidRPr="00C21F42" w:rsidRDefault="00CD54E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DF48CF3" w14:textId="77777777" w:rsidR="00CD54EB" w:rsidRPr="00C21F42" w:rsidRDefault="00CD54E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9D03BB1" w14:textId="77777777" w:rsidR="00CD54EB" w:rsidRDefault="00CD54E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48EC10E" w14:textId="77777777" w:rsidR="00CD54EB" w:rsidRPr="00C21F42" w:rsidRDefault="00CD54E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3910210" w14:textId="77777777" w:rsidR="00CD54EB" w:rsidRPr="00C21F42" w:rsidRDefault="00CD54E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D0900B2" w14:textId="77777777" w:rsidR="00CD54EB" w:rsidRPr="00C21F42" w:rsidRDefault="00CD54E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6C812E" w14:textId="77777777" w:rsidR="00CD54EB" w:rsidRPr="00C21F42" w:rsidRDefault="00CD54E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802525" w:rsidRDefault="00FB37F1" w:rsidP="00802525"/>
    <w:sectPr w:rsidR="00FB37F1" w:rsidRPr="0080252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B162" w14:textId="77777777" w:rsidR="00923C5C" w:rsidRDefault="00923C5C">
      <w:r>
        <w:separator/>
      </w:r>
    </w:p>
  </w:endnote>
  <w:endnote w:type="continuationSeparator" w:id="0">
    <w:p w14:paraId="0DCBCA5E" w14:textId="77777777" w:rsidR="00923C5C" w:rsidRDefault="0092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600F" w14:textId="77777777" w:rsidR="00923C5C" w:rsidRDefault="00923C5C">
      <w:r>
        <w:separator/>
      </w:r>
    </w:p>
  </w:footnote>
  <w:footnote w:type="continuationSeparator" w:id="0">
    <w:p w14:paraId="2F820477" w14:textId="77777777" w:rsidR="00923C5C" w:rsidRDefault="0092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378B5436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253DB">
      <w:rPr>
        <w:b/>
        <w:bCs/>
        <w:i/>
        <w:iCs/>
        <w:sz w:val="22"/>
      </w:rPr>
      <w:t>decada 21-31 ianuarie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2F178726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253DB">
      <w:rPr>
        <w:b/>
        <w:bCs/>
        <w:i/>
        <w:iCs/>
        <w:sz w:val="22"/>
      </w:rPr>
      <w:t>decada 21-31 ianuarie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627C8652"/>
    <w:lvl w:ilvl="0" w:tplc="A4525A8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5"/>
  </w:num>
  <w:num w:numId="6" w16cid:durableId="500585142">
    <w:abstractNumId w:val="10"/>
  </w:num>
  <w:num w:numId="7" w16cid:durableId="702445140">
    <w:abstractNumId w:val="14"/>
  </w:num>
  <w:num w:numId="8" w16cid:durableId="814104230">
    <w:abstractNumId w:val="5"/>
  </w:num>
  <w:num w:numId="9" w16cid:durableId="1252155767">
    <w:abstractNumId w:val="1"/>
  </w:num>
  <w:num w:numId="10" w16cid:durableId="1849248932">
    <w:abstractNumId w:val="24"/>
  </w:num>
  <w:num w:numId="11" w16cid:durableId="19207109">
    <w:abstractNumId w:val="4"/>
  </w:num>
  <w:num w:numId="12" w16cid:durableId="1236934328">
    <w:abstractNumId w:val="30"/>
  </w:num>
  <w:num w:numId="13" w16cid:durableId="1870335516">
    <w:abstractNumId w:val="28"/>
  </w:num>
  <w:num w:numId="14" w16cid:durableId="2014606414">
    <w:abstractNumId w:val="12"/>
  </w:num>
  <w:num w:numId="15" w16cid:durableId="1359816668">
    <w:abstractNumId w:val="23"/>
  </w:num>
  <w:num w:numId="16" w16cid:durableId="1912083846">
    <w:abstractNumId w:val="20"/>
  </w:num>
  <w:num w:numId="17" w16cid:durableId="176165324">
    <w:abstractNumId w:val="9"/>
  </w:num>
  <w:num w:numId="18" w16cid:durableId="1631859490">
    <w:abstractNumId w:val="8"/>
  </w:num>
  <w:num w:numId="19" w16cid:durableId="943655160">
    <w:abstractNumId w:val="0"/>
  </w:num>
  <w:num w:numId="20" w16cid:durableId="163017956">
    <w:abstractNumId w:val="29"/>
  </w:num>
  <w:num w:numId="21" w16cid:durableId="910503826">
    <w:abstractNumId w:val="13"/>
  </w:num>
  <w:num w:numId="22" w16cid:durableId="1685790779">
    <w:abstractNumId w:val="27"/>
  </w:num>
  <w:num w:numId="23" w16cid:durableId="1729650970">
    <w:abstractNumId w:val="26"/>
  </w:num>
  <w:num w:numId="24" w16cid:durableId="377441754">
    <w:abstractNumId w:val="11"/>
  </w:num>
  <w:num w:numId="25" w16cid:durableId="1220871115">
    <w:abstractNumId w:val="2"/>
  </w:num>
  <w:num w:numId="26" w16cid:durableId="729811093">
    <w:abstractNumId w:val="19"/>
  </w:num>
  <w:num w:numId="27" w16cid:durableId="854537712">
    <w:abstractNumId w:val="6"/>
  </w:num>
  <w:num w:numId="28" w16cid:durableId="287666559">
    <w:abstractNumId w:val="7"/>
  </w:num>
  <w:num w:numId="29" w16cid:durableId="1543710383">
    <w:abstractNumId w:val="31"/>
  </w:num>
  <w:num w:numId="30" w16cid:durableId="1635136514">
    <w:abstractNumId w:val="32"/>
  </w:num>
  <w:num w:numId="31" w16cid:durableId="1514875602">
    <w:abstractNumId w:val="3"/>
  </w:num>
  <w:num w:numId="32" w16cid:durableId="225380356">
    <w:abstractNumId w:val="17"/>
  </w:num>
  <w:num w:numId="33" w16cid:durableId="113915200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5585sXGtuykoo10Mn6mp5ezCQCm+zXVqUfazyq2kAE32V433KO5D7TUpDUJBbEhtgnhhfkFSDVn8D6jN+D2mA==" w:salt="nPUdBMUgvagUj0RKcLlTG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3FB7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428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C5C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1AE2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574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13562</Words>
  <Characters>77308</Characters>
  <Application>Microsoft Office Word</Application>
  <DocSecurity>0</DocSecurity>
  <Lines>644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2026-01-13T07:59:00Z</dcterms:created>
  <dcterms:modified xsi:type="dcterms:W3CDTF">2026-01-13T09:16:00Z</dcterms:modified>
</cp:coreProperties>
</file>