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B0E1C" w14:textId="77777777" w:rsidR="00E334AA" w:rsidRPr="00B26C8D" w:rsidRDefault="00E334AA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1E8A9EC4" w14:textId="792B9D3A" w:rsidR="00E334AA" w:rsidRPr="00B26C8D" w:rsidRDefault="00E334AA" w:rsidP="00AA2E6C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46F9783B" w14:textId="77777777" w:rsidR="00E334AA" w:rsidRDefault="00E334AA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6B863DA8" w14:textId="77777777" w:rsidR="00E334AA" w:rsidRDefault="00E334AA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17F84826" w14:textId="77777777" w:rsidR="00E334AA" w:rsidRDefault="00E334AA">
      <w:pPr>
        <w:jc w:val="center"/>
        <w:rPr>
          <w:sz w:val="28"/>
        </w:rPr>
      </w:pPr>
    </w:p>
    <w:p w14:paraId="2AF4A5DC" w14:textId="77777777" w:rsidR="00E334AA" w:rsidRDefault="00E334AA">
      <w:pPr>
        <w:jc w:val="center"/>
        <w:rPr>
          <w:sz w:val="28"/>
        </w:rPr>
      </w:pPr>
    </w:p>
    <w:p w14:paraId="37154E8B" w14:textId="77777777" w:rsidR="00E334AA" w:rsidRDefault="00E334AA">
      <w:pPr>
        <w:jc w:val="center"/>
        <w:rPr>
          <w:sz w:val="28"/>
        </w:rPr>
      </w:pPr>
    </w:p>
    <w:p w14:paraId="47730083" w14:textId="77777777" w:rsidR="00E334AA" w:rsidRDefault="00E334AA">
      <w:pPr>
        <w:jc w:val="center"/>
        <w:rPr>
          <w:sz w:val="28"/>
        </w:rPr>
      </w:pPr>
    </w:p>
    <w:p w14:paraId="21E78F83" w14:textId="77777777" w:rsidR="00E334AA" w:rsidRDefault="00E334AA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CONSTANŢA</w:t>
      </w:r>
    </w:p>
    <w:p w14:paraId="4B7959F9" w14:textId="77777777" w:rsidR="00E334AA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63682CC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097D86F1" w14:textId="77777777" w:rsidR="00E334AA" w:rsidRDefault="00E334AA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2FAE8B17" w14:textId="77777777" w:rsidR="00E334AA" w:rsidRDefault="00E334AA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februarie 2026</w:t>
      </w:r>
    </w:p>
    <w:p w14:paraId="561ACC64" w14:textId="77777777" w:rsidR="00E334AA" w:rsidRDefault="00E334AA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E334AA" w14:paraId="40085A71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5D200CC4" w14:textId="77777777" w:rsidR="00E334AA" w:rsidRDefault="00E334AA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31969F62" w14:textId="77777777" w:rsidR="00E334AA" w:rsidRDefault="00E334AA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7A6D46D1" w14:textId="77777777" w:rsidR="00E334AA" w:rsidRDefault="00E334AA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4D42C66C" w14:textId="77777777" w:rsidR="00E334AA" w:rsidRDefault="00E334AA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15C2F8E0" w14:textId="77777777" w:rsidR="00E334AA" w:rsidRDefault="00E334AA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73D26278" w14:textId="77777777" w:rsidR="00E334AA" w:rsidRDefault="00E334AA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9187F2A" w14:textId="77777777" w:rsidR="00E334AA" w:rsidRDefault="00E334AA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6BD36BE9" w14:textId="77777777" w:rsidR="00E334AA" w:rsidRDefault="00E334AA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28DFBAF0" w14:textId="77777777" w:rsidR="00E334AA" w:rsidRDefault="00E334AA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2A13553E" w14:textId="77777777" w:rsidR="00E334AA" w:rsidRDefault="00E334AA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42B9ED03" w14:textId="77777777" w:rsidR="00E334AA" w:rsidRDefault="00E334AA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71C65C7C" w14:textId="77777777" w:rsidR="00E334AA" w:rsidRDefault="00E334AA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61D6FD6D" w14:textId="77777777" w:rsidR="00E334AA" w:rsidRDefault="00E334AA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0FC52C85" w14:textId="77777777" w:rsidR="00E334AA" w:rsidRDefault="00E334AA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1A49AFB4" w14:textId="77777777" w:rsidR="00E334AA" w:rsidRDefault="00E334AA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17E64783" w14:textId="77777777" w:rsidR="00E334AA" w:rsidRDefault="00E334AA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78522C20" w14:textId="77777777" w:rsidR="00E334AA" w:rsidRDefault="00E334AA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0373C908" w14:textId="77777777" w:rsidR="00E334AA" w:rsidRDefault="00E334AA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0BF3DFB2" w14:textId="77777777" w:rsidR="00E334AA" w:rsidRDefault="00E334AA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25D97473" w14:textId="77777777" w:rsidR="00E334AA" w:rsidRDefault="00E334AA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22552FE1" w14:textId="77777777" w:rsidR="00E334AA" w:rsidRDefault="00E334AA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391A84E2" w14:textId="77777777" w:rsidR="00E334AA" w:rsidRDefault="00E334AA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4968AA24" w14:textId="77777777" w:rsidR="00E334AA" w:rsidRDefault="00E334AA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4F541153" w14:textId="77777777" w:rsidR="00E334AA" w:rsidRDefault="00E334AA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7298CB8" w14:textId="77777777" w:rsidR="00E334AA" w:rsidRDefault="00E334AA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E334AA" w14:paraId="6AFB5952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1B827499" w14:textId="77777777" w:rsidR="00E334AA" w:rsidRDefault="00E334AA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76BFD95C" w14:textId="77777777" w:rsidR="00E334AA" w:rsidRDefault="00E334A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39029F13" w14:textId="77777777" w:rsidR="00E334AA" w:rsidRDefault="00E334A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349D7119" w14:textId="77777777" w:rsidR="00E334AA" w:rsidRDefault="00E334AA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170893B7" w14:textId="77777777" w:rsidR="00E334AA" w:rsidRDefault="00E334A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F179FD5" w14:textId="77777777" w:rsidR="00E334AA" w:rsidRDefault="00E334A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085B8BBE" w14:textId="77777777" w:rsidR="00E334AA" w:rsidRDefault="00E334A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B0CB7F0" w14:textId="77777777" w:rsidR="00E334AA" w:rsidRDefault="00E334A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71F949B3" w14:textId="77777777" w:rsidR="00E334AA" w:rsidRDefault="00E334A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38D5E3A" w14:textId="77777777" w:rsidR="00E334AA" w:rsidRDefault="00E334A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616496D5" w14:textId="77777777" w:rsidR="00E334AA" w:rsidRDefault="00E334AA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479E86DD" w14:textId="77777777" w:rsidR="00E334AA" w:rsidRDefault="00E334AA">
      <w:pPr>
        <w:spacing w:line="192" w:lineRule="auto"/>
        <w:jc w:val="center"/>
      </w:pPr>
    </w:p>
    <w:p w14:paraId="27A8B1AA" w14:textId="77777777" w:rsidR="00E334AA" w:rsidRDefault="00E334AA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0DB49762" w14:textId="77777777" w:rsidR="00E334AA" w:rsidRPr="006310EB" w:rsidRDefault="00E334AA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64204F29" w14:textId="77777777" w:rsidR="00E334AA" w:rsidRPr="006310EB" w:rsidRDefault="00E334AA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4689B973" w14:textId="77777777" w:rsidR="00E334AA" w:rsidRPr="006310EB" w:rsidRDefault="00E334AA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263F8F31" w14:textId="77777777" w:rsidR="00E334AA" w:rsidRDefault="00E334AA" w:rsidP="00C64D9B">
      <w:pPr>
        <w:pStyle w:val="Heading1"/>
        <w:spacing w:line="360" w:lineRule="auto"/>
      </w:pPr>
      <w:r>
        <w:t xml:space="preserve">LINIA 301 Ba </w:t>
      </w:r>
    </w:p>
    <w:p w14:paraId="6F650D8F" w14:textId="77777777" w:rsidR="00E334AA" w:rsidRDefault="00E334AA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334AA" w14:paraId="016E6596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2116" w14:textId="77777777" w:rsidR="00E334AA" w:rsidRDefault="00E334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FF77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5417" w14:textId="77777777" w:rsidR="00E334AA" w:rsidRPr="00244AE6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EAB7" w14:textId="77777777" w:rsidR="00E334AA" w:rsidRDefault="00E334AA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F7221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BFA3B5F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11B</w:t>
            </w:r>
          </w:p>
          <w:p w14:paraId="79C48E1D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F03D" w14:textId="77777777" w:rsidR="00E334AA" w:rsidRPr="00771A06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17D2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ADF3" w14:textId="77777777" w:rsidR="00E334AA" w:rsidRPr="00244AE6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3B3C" w14:textId="77777777" w:rsidR="00E334AA" w:rsidRDefault="00E334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E334AA" w14:paraId="59F5A7D4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D77B" w14:textId="77777777" w:rsidR="00E334AA" w:rsidRDefault="00E334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62EB3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6407" w14:textId="77777777" w:rsidR="00E334AA" w:rsidRPr="00244AE6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2750" w14:textId="77777777" w:rsidR="00E334AA" w:rsidRDefault="00E334AA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042F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BF6789D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3B </w:t>
            </w:r>
          </w:p>
          <w:p w14:paraId="097DC421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 5B </w:t>
            </w:r>
          </w:p>
          <w:p w14:paraId="38D9D618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</w:t>
            </w:r>
          </w:p>
          <w:p w14:paraId="17F721BA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8939" w14:textId="77777777" w:rsidR="00E334AA" w:rsidRPr="00771A06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59CC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DE53" w14:textId="77777777" w:rsidR="00E334AA" w:rsidRPr="00244AE6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C941" w14:textId="77777777" w:rsidR="00E334AA" w:rsidRDefault="00E334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Remiza Specială Mogoşoaia.</w:t>
            </w:r>
          </w:p>
          <w:p w14:paraId="543D97CE" w14:textId="77777777" w:rsidR="00E334AA" w:rsidRDefault="00E334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E334AA" w14:paraId="6F858655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62BB" w14:textId="77777777" w:rsidR="00E334AA" w:rsidRDefault="00E334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C7D4C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1+100</w:t>
            </w:r>
          </w:p>
          <w:p w14:paraId="3E1F8C86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EC832" w14:textId="77777777" w:rsidR="00E334AA" w:rsidRPr="00244AE6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05FF" w14:textId="77777777" w:rsidR="00E334AA" w:rsidRDefault="00E334AA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Buciumeni -</w:t>
            </w:r>
          </w:p>
          <w:p w14:paraId="6679EDB0" w14:textId="77777777" w:rsidR="00E334AA" w:rsidRDefault="00E334AA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61E9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13D8" w14:textId="77777777" w:rsidR="00E334AA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0409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9A72" w14:textId="77777777" w:rsidR="00E334AA" w:rsidRPr="00244AE6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E4B4" w14:textId="77777777" w:rsidR="00E334AA" w:rsidRDefault="00E334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E334AA" w14:paraId="0563C303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F6CE0" w14:textId="77777777" w:rsidR="00E334AA" w:rsidRDefault="00E334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D345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EEAF" w14:textId="77777777" w:rsidR="00E334AA" w:rsidRPr="00244AE6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89A4" w14:textId="77777777" w:rsidR="00E334AA" w:rsidRDefault="00E334AA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23718CB" w14:textId="77777777" w:rsidR="00E334AA" w:rsidRDefault="00E334AA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F0C7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627AB47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şi 27 </w:t>
            </w:r>
          </w:p>
          <w:p w14:paraId="1AE2AA59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CCDC" w14:textId="77777777" w:rsidR="00E334AA" w:rsidRPr="00771A06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D410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2FDE" w14:textId="77777777" w:rsidR="00E334AA" w:rsidRPr="00244AE6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517C" w14:textId="77777777" w:rsidR="00E334AA" w:rsidRDefault="00E334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E334AA" w14:paraId="28DD6D24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1012" w14:textId="77777777" w:rsidR="00E334AA" w:rsidRDefault="00E334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7567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DBB8" w14:textId="77777777" w:rsidR="00E334AA" w:rsidRPr="00244AE6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D984" w14:textId="77777777" w:rsidR="00E334AA" w:rsidRDefault="00E334AA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Mogoşoaia </w:t>
            </w:r>
          </w:p>
          <w:p w14:paraId="62F47538" w14:textId="77777777" w:rsidR="00E334AA" w:rsidRDefault="00E334AA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BE22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22 </w:t>
            </w:r>
          </w:p>
          <w:p w14:paraId="1028018F" w14:textId="77777777" w:rsidR="00E334AA" w:rsidRPr="00964B09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914E" w14:textId="77777777" w:rsidR="00E334AA" w:rsidRPr="00771A06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4CAF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185E7" w14:textId="77777777" w:rsidR="00E334AA" w:rsidRPr="00244AE6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CED3" w14:textId="77777777" w:rsidR="00E334AA" w:rsidRDefault="00E334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</w:tbl>
    <w:p w14:paraId="51B0B48D" w14:textId="77777777" w:rsidR="00E334AA" w:rsidRDefault="00E334AA">
      <w:pPr>
        <w:spacing w:before="40" w:line="192" w:lineRule="auto"/>
        <w:ind w:right="57"/>
        <w:rPr>
          <w:sz w:val="20"/>
        </w:rPr>
      </w:pPr>
    </w:p>
    <w:p w14:paraId="7F8E5495" w14:textId="77777777" w:rsidR="00E334AA" w:rsidRDefault="00E334AA" w:rsidP="009E1E10">
      <w:pPr>
        <w:pStyle w:val="Heading1"/>
        <w:spacing w:line="360" w:lineRule="auto"/>
      </w:pPr>
      <w:r>
        <w:t>LINIA 301 Bb</w:t>
      </w:r>
    </w:p>
    <w:p w14:paraId="124FDA6F" w14:textId="77777777" w:rsidR="00E334AA" w:rsidRDefault="00E334AA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334AA" w14:paraId="731286AC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8302" w14:textId="77777777" w:rsidR="00E334AA" w:rsidRDefault="00E334AA">
            <w:pPr>
              <w:numPr>
                <w:ilvl w:val="0"/>
                <w:numId w:val="2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D9D6C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D0CD5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FDA1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Mogoșoaia -</w:t>
            </w:r>
          </w:p>
          <w:p w14:paraId="04BBD073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7FC7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D160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5925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7+900</w:t>
            </w:r>
          </w:p>
          <w:p w14:paraId="045BB14B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3D59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75487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8C56734" w14:textId="77777777" w:rsidR="00E334AA" w:rsidRDefault="00E334AA">
      <w:pPr>
        <w:spacing w:before="40" w:after="40" w:line="192" w:lineRule="auto"/>
        <w:ind w:right="57"/>
        <w:rPr>
          <w:sz w:val="20"/>
        </w:rPr>
      </w:pPr>
    </w:p>
    <w:p w14:paraId="290DE9AB" w14:textId="77777777" w:rsidR="00E334AA" w:rsidRDefault="00E334AA" w:rsidP="00CF0E71">
      <w:pPr>
        <w:pStyle w:val="Heading1"/>
        <w:spacing w:line="276" w:lineRule="auto"/>
      </w:pPr>
      <w:r>
        <w:t>LINIA 301 D</w:t>
      </w:r>
    </w:p>
    <w:p w14:paraId="15CA10BA" w14:textId="77777777" w:rsidR="00E334AA" w:rsidRDefault="00E334AA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E334AA" w14:paraId="2EC351D2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06D9D" w14:textId="77777777" w:rsidR="00E334AA" w:rsidRDefault="00E334A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9E2CC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31+250</w:t>
            </w:r>
          </w:p>
          <w:p w14:paraId="456E7FE1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B76D" w14:textId="77777777" w:rsidR="00E334AA" w:rsidRDefault="00E334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9E86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Pantelimon - </w:t>
            </w:r>
          </w:p>
          <w:p w14:paraId="4A1F50EC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4A33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3F8D" w14:textId="77777777" w:rsidR="00E334AA" w:rsidRDefault="00E334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C078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7091" w14:textId="77777777" w:rsidR="00E334AA" w:rsidRPr="00935D4F" w:rsidRDefault="00E334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54A0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334AA" w14:paraId="0DA880FC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6BB03" w14:textId="77777777" w:rsidR="00E334AA" w:rsidRDefault="00E334A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0DC5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A3ACC" w14:textId="77777777" w:rsidR="00E334AA" w:rsidRDefault="00E334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8417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6CEE5A58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C2B4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7963A0C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C336" w14:textId="77777777" w:rsidR="00E334AA" w:rsidRDefault="00E334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DB57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6196" w14:textId="77777777" w:rsidR="00E334AA" w:rsidRPr="00935D4F" w:rsidRDefault="00E334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8E2F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334AA" w14:paraId="2C5DAA98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90A35" w14:textId="77777777" w:rsidR="00E334AA" w:rsidRDefault="00E334A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51BF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D299" w14:textId="77777777" w:rsidR="00E334AA" w:rsidRDefault="00E334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F2A0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1A00C310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F5AF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5A90F3F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A11A" w14:textId="77777777" w:rsidR="00E334AA" w:rsidRDefault="00E334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4BA5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D3AF" w14:textId="77777777" w:rsidR="00E334AA" w:rsidRPr="00935D4F" w:rsidRDefault="00E334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92C7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334AA" w14:paraId="54832168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5BF1" w14:textId="77777777" w:rsidR="00E334AA" w:rsidRDefault="00E334A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F469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A1B0A" w14:textId="77777777" w:rsidR="00E334AA" w:rsidRDefault="00E334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C1FA2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4AE4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223D9C7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9609" w14:textId="77777777" w:rsidR="00E334AA" w:rsidRDefault="00E334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C2F1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7210" w14:textId="77777777" w:rsidR="00E334AA" w:rsidRPr="00935D4F" w:rsidRDefault="00E334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B9D6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7C425DD1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6461" w14:textId="77777777" w:rsidR="00E334AA" w:rsidRDefault="00E334A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AFA8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B8BD" w14:textId="77777777" w:rsidR="00E334AA" w:rsidRDefault="00E334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1C79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Bucureşti Sud </w:t>
            </w:r>
          </w:p>
          <w:p w14:paraId="7D5C4AC9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F289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43E52CE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B64EF" w14:textId="77777777" w:rsidR="00E334AA" w:rsidRDefault="00E334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CBDD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A91E" w14:textId="77777777" w:rsidR="00E334AA" w:rsidRPr="00935D4F" w:rsidRDefault="00E334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907C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EF9B72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32B3950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 Cap X.</w:t>
            </w:r>
          </w:p>
        </w:tc>
      </w:tr>
      <w:tr w:rsidR="00E334AA" w14:paraId="525F9F08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1E21" w14:textId="77777777" w:rsidR="00E334AA" w:rsidRDefault="00E334A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E8D91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A247" w14:textId="77777777" w:rsidR="00E334AA" w:rsidRDefault="00E334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7D3F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1958BE38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2635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10, 12, 34</w:t>
            </w:r>
          </w:p>
          <w:p w14:paraId="4174C47A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7A254A9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6996B727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3240" w14:textId="77777777" w:rsidR="00E334AA" w:rsidRDefault="00E334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AE58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651CB" w14:textId="77777777" w:rsidR="00E334AA" w:rsidRPr="00935D4F" w:rsidRDefault="00E334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9AE8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334AA" w14:paraId="65532DC9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CD33" w14:textId="77777777" w:rsidR="00E334AA" w:rsidRDefault="00E334A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E874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9C8E" w14:textId="77777777" w:rsidR="00E334AA" w:rsidRDefault="00E334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DB82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07F4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BC4140E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7C420C96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CE9DCD8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F1CF" w14:textId="77777777" w:rsidR="00E334AA" w:rsidRDefault="00E334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538A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979A" w14:textId="77777777" w:rsidR="00E334AA" w:rsidRPr="00935D4F" w:rsidRDefault="00E334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977B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către Antestaţia Faur.</w:t>
            </w:r>
          </w:p>
        </w:tc>
      </w:tr>
      <w:tr w:rsidR="00E334AA" w14:paraId="3E7F814A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06BA2" w14:textId="77777777" w:rsidR="00E334AA" w:rsidRDefault="00E334A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0A1A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37+165</w:t>
            </w:r>
          </w:p>
          <w:p w14:paraId="17D68900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7AA7" w14:textId="77777777" w:rsidR="00E334AA" w:rsidRDefault="00E334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80E3E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Bucureşti Sud Grupa Tehnică - </w:t>
            </w:r>
          </w:p>
          <w:p w14:paraId="3887357E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FBDD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25FF" w14:textId="77777777" w:rsidR="00E334AA" w:rsidRDefault="00E334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AA3D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FB0A4" w14:textId="77777777" w:rsidR="00E334AA" w:rsidRPr="00935D4F" w:rsidRDefault="00E334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4C2E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7B9A56B4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C209" w14:textId="77777777" w:rsidR="00E334AA" w:rsidRDefault="00E334A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980D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212E" w14:textId="77777777" w:rsidR="00E334AA" w:rsidRDefault="00E334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EE8A9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541D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647C9A2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1150" w14:textId="77777777" w:rsidR="00E334AA" w:rsidRDefault="00E334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EC25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4F96" w14:textId="77777777" w:rsidR="00E334AA" w:rsidRPr="00935D4F" w:rsidRDefault="00E334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08FA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1D86A17B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2934" w14:textId="77777777" w:rsidR="00E334AA" w:rsidRDefault="00E334A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ACCD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E029" w14:textId="77777777" w:rsidR="00E334AA" w:rsidRDefault="00E334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3467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525E0D09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0641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F2B5" w14:textId="77777777" w:rsidR="00E334AA" w:rsidRDefault="00E334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F6C6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EEC9" w14:textId="77777777" w:rsidR="00E334AA" w:rsidRPr="00935D4F" w:rsidRDefault="00E334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5B3B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584DC4A4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A441" w14:textId="77777777" w:rsidR="00E334AA" w:rsidRDefault="00E334A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30C6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E9A2" w14:textId="77777777" w:rsidR="00E334AA" w:rsidRDefault="00E334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AD31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61B5F343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2F9A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3228EDC1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6735D18A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47F77" w14:textId="77777777" w:rsidR="00E334AA" w:rsidRDefault="00E334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B406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2212" w14:textId="77777777" w:rsidR="00E334AA" w:rsidRPr="00935D4F" w:rsidRDefault="00E334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CE8DA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02602F2B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DB26D" w14:textId="77777777" w:rsidR="00E334AA" w:rsidRDefault="00E334A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DA31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2E11" w14:textId="77777777" w:rsidR="00E334AA" w:rsidRDefault="00E334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18B9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385633D2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C51F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77AD1B30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46F8F3FA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57B49B41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F9DC" w14:textId="77777777" w:rsidR="00E334AA" w:rsidRDefault="00E334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4052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43A3" w14:textId="77777777" w:rsidR="00E334AA" w:rsidRPr="00935D4F" w:rsidRDefault="00E334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8062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3FF703F9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31827F0C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E3194" w14:textId="77777777" w:rsidR="00E334AA" w:rsidRDefault="00E334A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D402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2804" w14:textId="77777777" w:rsidR="00E334AA" w:rsidRDefault="00E334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12BE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3BD9F571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B19D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100FAB68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442F6051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688ECB5B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4A49" w14:textId="77777777" w:rsidR="00E334AA" w:rsidRDefault="00E334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9F65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CD77" w14:textId="77777777" w:rsidR="00E334AA" w:rsidRPr="00935D4F" w:rsidRDefault="00E334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3E05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24DC4652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38B8E1E3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BF3B" w14:textId="77777777" w:rsidR="00E334AA" w:rsidRDefault="00E334A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2C67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2989" w14:textId="77777777" w:rsidR="00E334AA" w:rsidRDefault="00E334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3680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3DD29C26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3ADD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210E" w14:textId="77777777" w:rsidR="00E334AA" w:rsidRDefault="00E334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D7BA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B28A" w14:textId="77777777" w:rsidR="00E334AA" w:rsidRPr="00935D4F" w:rsidRDefault="00E334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4C45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0CB32177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E8DD2" w14:textId="77777777" w:rsidR="00E334AA" w:rsidRDefault="00E334A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6849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9ECD" w14:textId="77777777" w:rsidR="00E334AA" w:rsidRDefault="00E334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CCFA0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7B160CF4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F90F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7736" w14:textId="77777777" w:rsidR="00E334AA" w:rsidRDefault="00E334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2663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80A6" w14:textId="77777777" w:rsidR="00E334AA" w:rsidRPr="00935D4F" w:rsidRDefault="00E334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5499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43B11C4A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8854" w14:textId="77777777" w:rsidR="00E334AA" w:rsidRDefault="00E334A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DDE6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A329" w14:textId="77777777" w:rsidR="00E334AA" w:rsidRDefault="00E334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373B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1A71BC63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CF4D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6C55" w14:textId="77777777" w:rsidR="00E334AA" w:rsidRDefault="00E334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A490" w14:textId="77777777" w:rsidR="00E334AA" w:rsidRDefault="00E334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FE2E" w14:textId="77777777" w:rsidR="00E334AA" w:rsidRPr="00935D4F" w:rsidRDefault="00E334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0AB1" w14:textId="77777777" w:rsidR="00E334AA" w:rsidRDefault="00E334A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C97239D" w14:textId="77777777" w:rsidR="00E334AA" w:rsidRDefault="00E334AA" w:rsidP="00CF0E71">
      <w:pPr>
        <w:spacing w:before="40" w:line="276" w:lineRule="auto"/>
        <w:ind w:right="57"/>
        <w:rPr>
          <w:sz w:val="20"/>
        </w:rPr>
      </w:pPr>
    </w:p>
    <w:p w14:paraId="160BC207" w14:textId="77777777" w:rsidR="00E334AA" w:rsidRDefault="00E334AA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5C1F4EC6" w14:textId="77777777" w:rsidR="00E334AA" w:rsidRPr="005D215B" w:rsidRDefault="00E334AA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334AA" w14:paraId="49F42EE1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DFAA" w14:textId="77777777" w:rsidR="00E334AA" w:rsidRDefault="00E334A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5F83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0DDE" w14:textId="77777777" w:rsidR="00E334AA" w:rsidRPr="00B3607C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B911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9C97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1769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E6B9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6084F6EF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23B6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E4BE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E334AA" w14:paraId="1776E897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501F" w14:textId="77777777" w:rsidR="00E334AA" w:rsidRDefault="00E334A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7BB3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2B9D" w14:textId="77777777" w:rsidR="00E334AA" w:rsidRPr="00B3607C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F89C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23297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02BBB45C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D74E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B9C8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1488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8E4E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362B91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42321C5D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E334AA" w14:paraId="4886E211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A34D" w14:textId="77777777" w:rsidR="00E334AA" w:rsidRDefault="00E334A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8E87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8471" w14:textId="77777777" w:rsidR="00E334AA" w:rsidRPr="00B3607C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D41F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501D607C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B49DE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561D94CD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5D6E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2073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AD4D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2E6D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E334AA" w14:paraId="28655F2B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712D" w14:textId="77777777" w:rsidR="00E334AA" w:rsidRDefault="00E334A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C4BB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1DA9" w14:textId="77777777" w:rsidR="00E334AA" w:rsidRPr="00B3607C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D388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3AE2DB0E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2BFA68FA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FDD6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CB5D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99B5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1F069663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2170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BED9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FD59A9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5400C5FE" w14:textId="77777777" w:rsidR="00E334AA" w:rsidRDefault="00E334AA">
      <w:pPr>
        <w:spacing w:before="40" w:after="40" w:line="192" w:lineRule="auto"/>
        <w:ind w:right="57"/>
        <w:rPr>
          <w:sz w:val="20"/>
          <w:lang w:val="en-US"/>
        </w:rPr>
      </w:pPr>
    </w:p>
    <w:p w14:paraId="5A150B1D" w14:textId="77777777" w:rsidR="00E334AA" w:rsidRDefault="00E334AA" w:rsidP="00F14E3C">
      <w:pPr>
        <w:pStyle w:val="Heading1"/>
        <w:spacing w:line="360" w:lineRule="auto"/>
      </w:pPr>
      <w:r>
        <w:lastRenderedPageBreak/>
        <w:t>LINIA 301 F1</w:t>
      </w:r>
    </w:p>
    <w:p w14:paraId="74584201" w14:textId="77777777" w:rsidR="00E334AA" w:rsidRDefault="00E334AA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E334AA" w14:paraId="0E0F0076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24D5" w14:textId="77777777" w:rsidR="00E334AA" w:rsidRDefault="00E334A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04FA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BF91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E1DD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D7899FF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CD1E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1A694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05BD3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823E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8780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7FA27DC4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62DD" w14:textId="77777777" w:rsidR="00E334AA" w:rsidRDefault="00E334A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ABABD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A147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F89B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9434E04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C506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73B4A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63FF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AE681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DDE5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5A7D1BDA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D7C5" w14:textId="77777777" w:rsidR="00E334AA" w:rsidRDefault="00E334A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54F1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7A1D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9F33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D553A52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50FA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63F5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7F5F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69C0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EFE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519B7B6A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571C" w14:textId="77777777" w:rsidR="00E334AA" w:rsidRDefault="00E334A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89A3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2276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C017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E0D072D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1480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56F45375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76328AFD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03CD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7491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8EC8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59A9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58D6F50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753D" w14:textId="77777777" w:rsidR="00E334AA" w:rsidRDefault="00E334A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75EE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2451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371A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265CE11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3220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C833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0672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2CEA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DD42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5BFF3AA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103F" w14:textId="77777777" w:rsidR="00E334AA" w:rsidRDefault="00E334A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2BE2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065A0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93DF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1D0CFD1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5DCB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F88E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482F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22CC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898EB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7EE061D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C760" w14:textId="77777777" w:rsidR="00E334AA" w:rsidRDefault="00E334A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A77C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1251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9833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DABB03A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506C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ADE37A4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98ACF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0756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2372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17E8B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5C31620B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D8DD" w14:textId="77777777" w:rsidR="00E334AA" w:rsidRDefault="00E334A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377B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2F11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8C1F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B645F2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FF23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C229C62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66D63E0E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41792DA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8106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9621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2663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78DB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3E6CFC5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1CD4" w14:textId="77777777" w:rsidR="00E334AA" w:rsidRDefault="00E334A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F33F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5FAD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34A1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1B7FAF4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1CDD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02EF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4A97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4C6F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B2667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7FEB4307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1F13" w14:textId="77777777" w:rsidR="00E334AA" w:rsidRDefault="00E334A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0AF2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C73E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93DA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B6FF5A0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D664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CE376F1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3D56F9BB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75BD1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3572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12C10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068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6763BAC2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6996" w14:textId="77777777" w:rsidR="00E334AA" w:rsidRDefault="00E334A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A9E0C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0441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1FE9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FE2EF81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1B1A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9C5E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BFF4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2CC95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3AE9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06C525AF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9491" w14:textId="77777777" w:rsidR="00E334AA" w:rsidRDefault="00E334A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74B0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6113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E74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50E4C4E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5169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F366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6A1E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E77A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0059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020C959A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6BC3" w14:textId="77777777" w:rsidR="00E334AA" w:rsidRDefault="00E334A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9F2BB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B012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8EF7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34546EA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46CA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8DAC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D49A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FEF8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66EE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334AA" w14:paraId="48D519E8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DFF4" w14:textId="77777777" w:rsidR="00E334AA" w:rsidRDefault="00E334A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7785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1F07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3718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BCA6EC2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D68E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17BEC368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1AA4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BF5A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94E5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EDAE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334AA" w14:paraId="4A69A9AA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FB020" w14:textId="77777777" w:rsidR="00E334AA" w:rsidRDefault="00E334A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831C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8797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C6B19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6B55D40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1872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5F01B018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5ECD6B06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AB03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3FCB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474F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5F25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36BFD2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E334AA" w14:paraId="16207077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B872" w14:textId="77777777" w:rsidR="00E334AA" w:rsidRDefault="00E334A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D784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9E39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BE2F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A8CE3DF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B0D7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10A2DEE2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34D2F1C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290D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B66E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78A95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29E7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E334AA" w14:paraId="3BEF2C03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4E22" w14:textId="77777777" w:rsidR="00E334AA" w:rsidRDefault="00E334A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6470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00B7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F5921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C5B092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DF8E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21E1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7FAA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8F2C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72E9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3D474017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40FC" w14:textId="77777777" w:rsidR="00E334AA" w:rsidRDefault="00E334A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F1D7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AD55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62C2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F066DE4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8D41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F71F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20127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2B68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0BED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7D3733AF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86A6" w14:textId="77777777" w:rsidR="00E334AA" w:rsidRDefault="00E334A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7568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EE39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D992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A02A037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204C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AD91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78916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031C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1527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06B3CF4E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BB75" w14:textId="77777777" w:rsidR="00E334AA" w:rsidRDefault="00E334A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4D25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675E3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3917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0EC06F7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02E1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40B6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27131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2E01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C7F5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0E55FBEA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13AE07DE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16708A8C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767FC77E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1F15142D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3B24855B" w14:textId="77777777" w:rsidR="00E334AA" w:rsidRDefault="00E334AA">
      <w:pPr>
        <w:spacing w:before="40" w:after="40" w:line="192" w:lineRule="auto"/>
        <w:ind w:right="57"/>
        <w:rPr>
          <w:sz w:val="20"/>
        </w:rPr>
      </w:pPr>
    </w:p>
    <w:p w14:paraId="3F9C2313" w14:textId="77777777" w:rsidR="00E334AA" w:rsidRDefault="00E334AA" w:rsidP="007E3B63">
      <w:pPr>
        <w:pStyle w:val="Heading1"/>
        <w:spacing w:line="360" w:lineRule="auto"/>
      </w:pPr>
      <w:r>
        <w:t>LINIA 301 G</w:t>
      </w:r>
    </w:p>
    <w:p w14:paraId="63FA701C" w14:textId="77777777" w:rsidR="00E334AA" w:rsidRDefault="00E334AA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E334AA" w14:paraId="0809540F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BC4B5" w14:textId="77777777" w:rsidR="00E334AA" w:rsidRDefault="00E334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601C2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E5D8D" w14:textId="77777777" w:rsidR="00E334AA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79742" w14:textId="77777777" w:rsidR="00E334AA" w:rsidRDefault="00E334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8F278D1" w14:textId="77777777" w:rsidR="00E334AA" w:rsidRDefault="00E334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1F2D3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09D36BD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998F8" w14:textId="77777777" w:rsidR="00E334AA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E57A7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5A1B9" w14:textId="77777777" w:rsidR="00E334AA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9FA04" w14:textId="77777777" w:rsidR="00E334AA" w:rsidRDefault="00E334AA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3A1E9A0E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A6670" w14:textId="77777777" w:rsidR="00E334AA" w:rsidRDefault="00E334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8D03A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8E602" w14:textId="77777777" w:rsidR="00E334AA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CC99E" w14:textId="77777777" w:rsidR="00E334AA" w:rsidRDefault="00E334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77FAC01" w14:textId="77777777" w:rsidR="00E334AA" w:rsidRDefault="00E334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69AFF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AA5138F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9EC3695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35F6BF9B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1701A" w14:textId="77777777" w:rsidR="00E334AA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68AA2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145FD" w14:textId="77777777" w:rsidR="00E334AA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6CC48" w14:textId="77777777" w:rsidR="00E334AA" w:rsidRDefault="00E334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47CA0A" w14:textId="77777777" w:rsidR="00E334AA" w:rsidRDefault="00E334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E334AA" w14:paraId="2E574904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8DC4F" w14:textId="77777777" w:rsidR="00E334AA" w:rsidRDefault="00E334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8A41B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C7EBD" w14:textId="77777777" w:rsidR="00E334AA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71E2F" w14:textId="77777777" w:rsidR="00E334AA" w:rsidRDefault="00E334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92DBEED" w14:textId="77777777" w:rsidR="00E334AA" w:rsidRDefault="00E334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25960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42B7219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1C4E1BA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482B2" w14:textId="77777777" w:rsidR="00E334AA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6D69C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3E062" w14:textId="77777777" w:rsidR="00E334AA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3F4E8" w14:textId="77777777" w:rsidR="00E334AA" w:rsidRDefault="00E334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6B0BF80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8E509" w14:textId="77777777" w:rsidR="00E334AA" w:rsidRDefault="00E334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76828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390DD" w14:textId="77777777" w:rsidR="00E334AA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928F5" w14:textId="77777777" w:rsidR="00E334AA" w:rsidRDefault="00E334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D84FB19" w14:textId="77777777" w:rsidR="00E334AA" w:rsidRDefault="00E334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1BB7B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24FE1" w14:textId="77777777" w:rsidR="00E334AA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F1752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E818D" w14:textId="77777777" w:rsidR="00E334AA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CD31E" w14:textId="77777777" w:rsidR="00E334AA" w:rsidRDefault="00E334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08F72CD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6B4A7" w14:textId="77777777" w:rsidR="00E334AA" w:rsidRDefault="00E334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D469A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A7D48" w14:textId="77777777" w:rsidR="00E334AA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4E5E2" w14:textId="77777777" w:rsidR="00E334AA" w:rsidRDefault="00E334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8E3E7D0" w14:textId="77777777" w:rsidR="00E334AA" w:rsidRDefault="00E334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11929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F2AD1" w14:textId="77777777" w:rsidR="00E334AA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A3D23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83DCF" w14:textId="77777777" w:rsidR="00E334AA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7FCB9" w14:textId="77777777" w:rsidR="00E334AA" w:rsidRDefault="00E334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406AEC6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FC950" w14:textId="77777777" w:rsidR="00E334AA" w:rsidRDefault="00E334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AC50C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6460A" w14:textId="77777777" w:rsidR="00E334AA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997AB" w14:textId="77777777" w:rsidR="00E334AA" w:rsidRDefault="00E334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B3C5123" w14:textId="77777777" w:rsidR="00E334AA" w:rsidRDefault="00E334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199A3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FC799" w14:textId="77777777" w:rsidR="00E334AA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91A11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9BDB7" w14:textId="77777777" w:rsidR="00E334AA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FF084" w14:textId="77777777" w:rsidR="00E334AA" w:rsidRDefault="00E334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71E55705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9CA8" w14:textId="77777777" w:rsidR="00E334AA" w:rsidRDefault="00E334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BB30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F853" w14:textId="77777777" w:rsidR="00E334AA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8AD5" w14:textId="77777777" w:rsidR="00E334AA" w:rsidRDefault="00E334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85BB877" w14:textId="77777777" w:rsidR="00E334AA" w:rsidRDefault="00E334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71B7" w14:textId="77777777" w:rsidR="00E334AA" w:rsidRDefault="00E334AA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ED75412" w14:textId="77777777" w:rsidR="00E334AA" w:rsidRDefault="00E334AA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012A" w14:textId="77777777" w:rsidR="00E334AA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A52B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0E4D" w14:textId="77777777" w:rsidR="00E334AA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9C34" w14:textId="77777777" w:rsidR="00E334AA" w:rsidRDefault="00E334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5DD7E526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5CBF" w14:textId="77777777" w:rsidR="00E334AA" w:rsidRDefault="00E334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BDAA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F807" w14:textId="77777777" w:rsidR="00E334AA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F324" w14:textId="77777777" w:rsidR="00E334AA" w:rsidRDefault="00E334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8319AAC" w14:textId="77777777" w:rsidR="00E334AA" w:rsidRDefault="00E334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9639" w14:textId="77777777" w:rsidR="00E334AA" w:rsidRDefault="00E334AA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81AC519" w14:textId="77777777" w:rsidR="00E334AA" w:rsidRDefault="00E334AA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3608395C" w14:textId="77777777" w:rsidR="00E334AA" w:rsidRDefault="00E334AA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50C4" w14:textId="77777777" w:rsidR="00E334AA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60F1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F390" w14:textId="77777777" w:rsidR="00E334AA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B873" w14:textId="77777777" w:rsidR="00E334AA" w:rsidRDefault="00E334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08B616B7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C6AF" w14:textId="77777777" w:rsidR="00E334AA" w:rsidRDefault="00E334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0649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E8C6" w14:textId="77777777" w:rsidR="00E334AA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CDFF" w14:textId="77777777" w:rsidR="00E334AA" w:rsidRDefault="00E334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B036FD9" w14:textId="77777777" w:rsidR="00E334AA" w:rsidRDefault="00E334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CB39" w14:textId="77777777" w:rsidR="00E334AA" w:rsidRDefault="00E334AA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A0F190F" w14:textId="77777777" w:rsidR="00E334AA" w:rsidRDefault="00E334AA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15A4" w14:textId="77777777" w:rsidR="00E334AA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E919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70F3" w14:textId="77777777" w:rsidR="00E334AA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E056" w14:textId="77777777" w:rsidR="00E334AA" w:rsidRDefault="00E334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711DB3E1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2B4B" w14:textId="77777777" w:rsidR="00E334AA" w:rsidRDefault="00E334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BAA8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93C7" w14:textId="77777777" w:rsidR="00E334AA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FD7A" w14:textId="77777777" w:rsidR="00E334AA" w:rsidRDefault="00E334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AA21666" w14:textId="77777777" w:rsidR="00E334AA" w:rsidRDefault="00E334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2223D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F288089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0FD7E3B6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6BB8" w14:textId="77777777" w:rsidR="00E334AA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714D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4952" w14:textId="77777777" w:rsidR="00E334AA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D164" w14:textId="77777777" w:rsidR="00E334AA" w:rsidRDefault="00E334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4F1F55DE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B4AE" w14:textId="77777777" w:rsidR="00E334AA" w:rsidRDefault="00E334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22717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79D2" w14:textId="77777777" w:rsidR="00E334AA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2650" w14:textId="77777777" w:rsidR="00E334AA" w:rsidRDefault="00E334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892874E" w14:textId="77777777" w:rsidR="00E334AA" w:rsidRDefault="00E334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96AD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A2E70" w14:textId="77777777" w:rsidR="00E334AA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2C05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9188" w14:textId="77777777" w:rsidR="00E334AA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06D2" w14:textId="77777777" w:rsidR="00E334AA" w:rsidRDefault="00E334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4AF93162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0C9B" w14:textId="77777777" w:rsidR="00E334AA" w:rsidRDefault="00E334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3974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6D1E2" w14:textId="77777777" w:rsidR="00E334AA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C2E5" w14:textId="77777777" w:rsidR="00E334AA" w:rsidRDefault="00E334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7E7D104" w14:textId="77777777" w:rsidR="00E334AA" w:rsidRDefault="00E334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49D0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3FE95B7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6F90" w14:textId="77777777" w:rsidR="00E334AA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B83D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B63A" w14:textId="77777777" w:rsidR="00E334AA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C682" w14:textId="77777777" w:rsidR="00E334AA" w:rsidRDefault="00E334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050E5266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535E" w14:textId="77777777" w:rsidR="00E334AA" w:rsidRDefault="00E334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2406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E315" w14:textId="77777777" w:rsidR="00E334AA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5B7F" w14:textId="77777777" w:rsidR="00E334AA" w:rsidRDefault="00E334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BA7D9D2" w14:textId="77777777" w:rsidR="00E334AA" w:rsidRDefault="00E334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4073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8305" w14:textId="77777777" w:rsidR="00E334AA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51C6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F59E" w14:textId="77777777" w:rsidR="00E334AA" w:rsidRDefault="00E334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07C52" w14:textId="77777777" w:rsidR="00E334AA" w:rsidRDefault="00E334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17BC93B" w14:textId="77777777" w:rsidR="00E334AA" w:rsidRDefault="00E334AA">
      <w:pPr>
        <w:spacing w:before="40" w:line="192" w:lineRule="auto"/>
        <w:ind w:right="57"/>
        <w:rPr>
          <w:sz w:val="20"/>
        </w:rPr>
      </w:pPr>
    </w:p>
    <w:p w14:paraId="19ADB5BC" w14:textId="77777777" w:rsidR="00E334AA" w:rsidRDefault="00E334AA" w:rsidP="00956F37">
      <w:pPr>
        <w:pStyle w:val="Heading1"/>
        <w:spacing w:line="360" w:lineRule="auto"/>
      </w:pPr>
      <w:r>
        <w:t>LINIA 301 N</w:t>
      </w:r>
    </w:p>
    <w:p w14:paraId="3821AF4F" w14:textId="77777777" w:rsidR="00E334AA" w:rsidRDefault="00E334AA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E334AA" w14:paraId="1D53E7A1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F4482" w14:textId="77777777" w:rsidR="00E334AA" w:rsidRDefault="00E334A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3520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D6E0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4FCE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EE85233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497E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2DE2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F90A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C87A" w14:textId="77777777" w:rsidR="00E334AA" w:rsidRPr="0022092F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D3F9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20CF1FE2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BBBE" w14:textId="77777777" w:rsidR="00E334AA" w:rsidRDefault="00E334A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40F7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0E82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275B4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65A6A7B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E6B2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17B9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04F9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AC75" w14:textId="77777777" w:rsidR="00E334AA" w:rsidRPr="0022092F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E2D7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37663E84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E968" w14:textId="77777777" w:rsidR="00E334AA" w:rsidRDefault="00E334A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1F7C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B6AE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E1ADC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999481C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01A02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B5A2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123F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BC13E" w14:textId="77777777" w:rsidR="00E334AA" w:rsidRPr="0022092F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56DE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6E5958" w14:textId="77777777" w:rsidR="00E334AA" w:rsidRPr="00474FB0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E334AA" w14:paraId="4E8AFB43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149C" w14:textId="77777777" w:rsidR="00E334AA" w:rsidRDefault="00E334A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8987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C641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66A9" w14:textId="77777777" w:rsidR="00E334AA" w:rsidRDefault="00E334AA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04919F6" w14:textId="77777777" w:rsidR="00E334AA" w:rsidRDefault="00E334AA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F7E4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B3AE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E97D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1AA1" w14:textId="77777777" w:rsidR="00E334AA" w:rsidRPr="0022092F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7180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190B777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2948" w14:textId="77777777" w:rsidR="00E334AA" w:rsidRDefault="00E334A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973B" w14:textId="77777777" w:rsidR="00E334AA" w:rsidRDefault="00E334AA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97BD" w14:textId="77777777" w:rsidR="00E334AA" w:rsidRDefault="00E334AA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1F751" w14:textId="77777777" w:rsidR="00E334AA" w:rsidRDefault="00E334AA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A71B" w14:textId="77777777" w:rsidR="00E334AA" w:rsidRPr="00E4222D" w:rsidRDefault="00E334AA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72BC97FD" w14:textId="77777777" w:rsidR="00E334AA" w:rsidRPr="00E4222D" w:rsidRDefault="00E334AA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481FB54D" w14:textId="77777777" w:rsidR="00E334AA" w:rsidRPr="00E4222D" w:rsidRDefault="00E334AA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037B3680" w14:textId="77777777" w:rsidR="00E334AA" w:rsidRDefault="00E334AA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72B7" w14:textId="77777777" w:rsidR="00E334AA" w:rsidRDefault="00E334AA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A262" w14:textId="77777777" w:rsidR="00E334AA" w:rsidRDefault="00E334AA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6384" w14:textId="77777777" w:rsidR="00E334AA" w:rsidRPr="0022092F" w:rsidRDefault="00E334AA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9798" w14:textId="77777777" w:rsidR="00E334AA" w:rsidRDefault="00E334AA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7B2D5C13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C502" w14:textId="77777777" w:rsidR="00E334AA" w:rsidRDefault="00E334A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CC53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4385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4E70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CECE1BF" w14:textId="77777777" w:rsidR="00E334AA" w:rsidRDefault="00E334AA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4C09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5B7A9B1B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099D5099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C5BC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BA6E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CEA0" w14:textId="77777777" w:rsidR="00E334AA" w:rsidRPr="0022092F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A099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7EEFEA91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5506A679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E334AA" w14:paraId="5C57EB9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493B" w14:textId="77777777" w:rsidR="00E334AA" w:rsidRDefault="00E334A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0785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279D3DCD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BC0F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7C71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4339D198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A8631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D4B4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BB21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D49B" w14:textId="77777777" w:rsidR="00E334AA" w:rsidRPr="0022092F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FC4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334AA" w14:paraId="1C0DE130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B162" w14:textId="77777777" w:rsidR="00E334AA" w:rsidRDefault="00E334A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D8E9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5A74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FF10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47DFEA5E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0504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AE067BC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65C0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310B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58F9" w14:textId="77777777" w:rsidR="00E334AA" w:rsidRPr="0022092F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2A7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B84ACB4" w14:textId="77777777" w:rsidR="00E334AA" w:rsidRDefault="00E334AA">
      <w:pPr>
        <w:spacing w:before="40" w:after="40" w:line="192" w:lineRule="auto"/>
        <w:ind w:right="57"/>
        <w:rPr>
          <w:sz w:val="20"/>
        </w:rPr>
      </w:pPr>
    </w:p>
    <w:p w14:paraId="7BE66CFF" w14:textId="77777777" w:rsidR="00E334AA" w:rsidRDefault="00E334AA" w:rsidP="007F72A5">
      <w:pPr>
        <w:pStyle w:val="Heading1"/>
        <w:spacing w:line="360" w:lineRule="auto"/>
      </w:pPr>
      <w:r>
        <w:t>LINIA 301 O</w:t>
      </w:r>
    </w:p>
    <w:p w14:paraId="51F07F34" w14:textId="77777777" w:rsidR="00E334AA" w:rsidRDefault="00E334AA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334AA" w14:paraId="52BC35D9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BE71" w14:textId="77777777" w:rsidR="00E334AA" w:rsidRDefault="00E334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B2A5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2342" w14:textId="77777777" w:rsidR="00E334AA" w:rsidRPr="00F1029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611B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1C57499D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C8CD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463B" w14:textId="77777777" w:rsidR="00E334AA" w:rsidRPr="00F1029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EC2B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2A4F" w14:textId="77777777" w:rsidR="00E334AA" w:rsidRPr="00F1029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5C67B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36007B1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A585" w14:textId="77777777" w:rsidR="00E334AA" w:rsidRDefault="00E334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9112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2A65" w14:textId="77777777" w:rsidR="00E334AA" w:rsidRPr="00F1029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29C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37207CE7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79F0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6EC17" w14:textId="77777777" w:rsidR="00E334AA" w:rsidRPr="00F1029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0A98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33B3" w14:textId="77777777" w:rsidR="00E334AA" w:rsidRPr="00F1029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22A2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1182E14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0953" w14:textId="77777777" w:rsidR="00E334AA" w:rsidRDefault="00E334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A04D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7A12" w14:textId="77777777" w:rsidR="00E334AA" w:rsidRPr="00F1029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E50C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7534D56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944F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16A53DB2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8278" w14:textId="77777777" w:rsidR="00E334AA" w:rsidRPr="00F1029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62743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FDDF" w14:textId="77777777" w:rsidR="00E334AA" w:rsidRPr="00F1029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2743" w14:textId="77777777" w:rsidR="00E334AA" w:rsidRDefault="00E334AA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733F1DB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818A9" w14:textId="77777777" w:rsidR="00E334AA" w:rsidRDefault="00E334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EA85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A750" w14:textId="77777777" w:rsidR="00E334AA" w:rsidRPr="00F1029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8E58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785B8E1F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3864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8483B5B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9E29C" w14:textId="77777777" w:rsidR="00E334AA" w:rsidRPr="00F1029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3843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4804" w14:textId="77777777" w:rsidR="00E334AA" w:rsidRPr="00F1029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ADF2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41DF7C8D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D89C" w14:textId="77777777" w:rsidR="00E334AA" w:rsidRDefault="00E334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BE80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0892" w14:textId="77777777" w:rsidR="00E334AA" w:rsidRPr="00F1029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9B3C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1DAF309B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5BAF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1123D50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FFC0" w14:textId="77777777" w:rsidR="00E334AA" w:rsidRPr="00F1029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52D9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3077" w14:textId="77777777" w:rsidR="00E334AA" w:rsidRPr="00F1029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12B5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2443085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9FC0C" w14:textId="77777777" w:rsidR="00E334AA" w:rsidRDefault="00E334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357F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1A83" w14:textId="77777777" w:rsidR="00E334AA" w:rsidRPr="00F1029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1D11B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71AFD784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D393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F20622D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45E6" w14:textId="77777777" w:rsidR="00E334AA" w:rsidRPr="00F1029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421B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A61A" w14:textId="77777777" w:rsidR="00E334AA" w:rsidRPr="00F1029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184C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138153B1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36DDC" w14:textId="77777777" w:rsidR="00E334AA" w:rsidRDefault="00E334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679E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D1F1" w14:textId="77777777" w:rsidR="00E334AA" w:rsidRPr="00F1029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F792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76D80E4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69766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51B0577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5ECC" w14:textId="77777777" w:rsidR="00E334AA" w:rsidRPr="00F1029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BDA2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BDB4" w14:textId="77777777" w:rsidR="00E334AA" w:rsidRPr="00F1029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71AA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586758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E334AA" w14:paraId="14131842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7408" w14:textId="77777777" w:rsidR="00E334AA" w:rsidRDefault="00E334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42BB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C206" w14:textId="77777777" w:rsidR="00E334AA" w:rsidRPr="00F1029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1B9A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97FE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416DC30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1373" w14:textId="77777777" w:rsidR="00E334AA" w:rsidRPr="00F1029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FFD8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A582" w14:textId="77777777" w:rsidR="00E334AA" w:rsidRPr="00F1029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543A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911368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A24A8E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E334AA" w14:paraId="0CA292FE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5A51" w14:textId="77777777" w:rsidR="00E334AA" w:rsidRDefault="00E334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B410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8D1A" w14:textId="77777777" w:rsidR="00E334AA" w:rsidRPr="00F1029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D645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D4E9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60A098D4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0C13E0F9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6FC5" w14:textId="77777777" w:rsidR="00E334AA" w:rsidRPr="00F1029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C510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D141" w14:textId="77777777" w:rsidR="00E334AA" w:rsidRPr="00F1029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674E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49FA1E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040D487D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53EDDADC" w14:textId="77777777" w:rsidR="00E334AA" w:rsidRDefault="00E334AA">
      <w:pPr>
        <w:spacing w:before="40" w:after="40" w:line="192" w:lineRule="auto"/>
        <w:ind w:right="57"/>
        <w:rPr>
          <w:sz w:val="20"/>
        </w:rPr>
      </w:pPr>
    </w:p>
    <w:p w14:paraId="05BD40A1" w14:textId="77777777" w:rsidR="00E334AA" w:rsidRDefault="00E334AA" w:rsidP="003260D9">
      <w:pPr>
        <w:pStyle w:val="Heading1"/>
        <w:spacing w:line="360" w:lineRule="auto"/>
      </w:pPr>
      <w:r>
        <w:t>LINIA 301 P</w:t>
      </w:r>
    </w:p>
    <w:p w14:paraId="48650ECB" w14:textId="77777777" w:rsidR="00E334AA" w:rsidRDefault="00E334AA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334AA" w14:paraId="6958702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6553" w14:textId="77777777" w:rsidR="00E334AA" w:rsidRDefault="00E334A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0A5A" w14:textId="77777777" w:rsidR="00E334AA" w:rsidRDefault="00E334A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F96F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7EFE4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2EACC20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E0B5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6DF9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CAB8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9F7B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F2B8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7494C0B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9D48" w14:textId="77777777" w:rsidR="00E334AA" w:rsidRDefault="00E334A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721A" w14:textId="77777777" w:rsidR="00E334AA" w:rsidRDefault="00E334A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29F5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1917F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747616B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2D20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E3A4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DB33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1E74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8035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54C7458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5CAC" w14:textId="77777777" w:rsidR="00E334AA" w:rsidRDefault="00E334A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DA92" w14:textId="77777777" w:rsidR="00E334AA" w:rsidRDefault="00E334A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F3B2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D9A5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4A96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2672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C7F8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45CC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484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B682DD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E334AA" w:rsidRPr="00A8307A" w14:paraId="2445772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45CC" w14:textId="77777777" w:rsidR="00E334AA" w:rsidRPr="00A75A00" w:rsidRDefault="00E334A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A9AF" w14:textId="77777777" w:rsidR="00E334AA" w:rsidRPr="00A8307A" w:rsidRDefault="00E334A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5ABE" w14:textId="77777777" w:rsidR="00E334AA" w:rsidRPr="00A8307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8FF6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13CA8D67" w14:textId="77777777" w:rsidR="00E334AA" w:rsidRPr="00A8307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5560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1D1D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C830" w14:textId="77777777" w:rsidR="00E334AA" w:rsidRPr="00A8307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AD6E" w14:textId="77777777" w:rsidR="00E334AA" w:rsidRPr="00A8307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468E" w14:textId="77777777" w:rsidR="00E334AA" w:rsidRPr="00A8307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3578800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C42D" w14:textId="77777777" w:rsidR="00E334AA" w:rsidRDefault="00E334A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B4E2" w14:textId="77777777" w:rsidR="00E334AA" w:rsidRDefault="00E334A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2755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AA90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0343497B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AE34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4935D569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09CB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72C2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4574A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916A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67E2393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45F7" w14:textId="77777777" w:rsidR="00E334AA" w:rsidRDefault="00E334A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0D5E" w14:textId="77777777" w:rsidR="00E334AA" w:rsidRDefault="00E334A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93B5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2684F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9888B93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36F5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DCC2375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8F9CD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ED16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4701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F94F4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E334AA" w14:paraId="12637A6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03DC" w14:textId="77777777" w:rsidR="00E334AA" w:rsidRDefault="00E334A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00D1" w14:textId="77777777" w:rsidR="00E334AA" w:rsidRDefault="00E334A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08FF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0BE2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79CB0A5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9817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6A45E47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C547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00ED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2631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F214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36BFA9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E334AA" w14:paraId="07893BE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A51B" w14:textId="77777777" w:rsidR="00E334AA" w:rsidRDefault="00E334A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6B9CD" w14:textId="77777777" w:rsidR="00E334AA" w:rsidRDefault="00E334A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C1C4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634D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9FE7EC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2713C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CCED5A6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2CC1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ADDF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21F8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1EC2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4BAF1A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E334AA" w14:paraId="2EE1983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12DC" w14:textId="77777777" w:rsidR="00E334AA" w:rsidRDefault="00E334A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5FE2" w14:textId="77777777" w:rsidR="00E334AA" w:rsidRDefault="00E334A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3267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4FF8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7189990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F332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2C97C64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B6CA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082E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77F0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F55B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92555C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E334AA" w14:paraId="2D11556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6D9D" w14:textId="77777777" w:rsidR="00E334AA" w:rsidRDefault="00E334A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1E366" w14:textId="77777777" w:rsidR="00E334AA" w:rsidRDefault="00E334A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7ED9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8068C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410202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0BDF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50A6173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40F0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CE798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72BC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58D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E7C89B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07CB5C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E334AA" w14:paraId="0FA3A73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0C42" w14:textId="77777777" w:rsidR="00E334AA" w:rsidRDefault="00E334A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054A" w14:textId="77777777" w:rsidR="00E334AA" w:rsidRDefault="00E334A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9C09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C8EE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2722D21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F638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7A7BB21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58C2CA69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0DCA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CA95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DABEA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91E8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04F7D0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E334AA" w14:paraId="09EB35E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2C8C" w14:textId="77777777" w:rsidR="00E334AA" w:rsidRDefault="00E334A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AD7B" w14:textId="77777777" w:rsidR="00E334AA" w:rsidRDefault="00E334A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317C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27CD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00AE7CD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4E8F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8B1886F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F28D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D81A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1EDC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A75B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7801D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E334AA" w14:paraId="41014EA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8E01" w14:textId="77777777" w:rsidR="00E334AA" w:rsidRDefault="00E334A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8C17" w14:textId="77777777" w:rsidR="00E334AA" w:rsidRDefault="00E334A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0C05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087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44A7F65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0815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770BE8F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3EE1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09CB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723C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73832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53AC2E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E334AA" w14:paraId="172DC009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623C" w14:textId="77777777" w:rsidR="00E334AA" w:rsidRDefault="00E334A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7948" w14:textId="77777777" w:rsidR="00E334AA" w:rsidRDefault="00E334A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7EB2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4DB3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662C077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7990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451C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F4B4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5358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0FB0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4F6B70F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DEBA" w14:textId="77777777" w:rsidR="00E334AA" w:rsidRDefault="00E334A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96E05" w14:textId="77777777" w:rsidR="00E334AA" w:rsidRDefault="00E334A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979A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A3FF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2723832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7F5F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63D5BF8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1EA0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9865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4458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9BF0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153A54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E334AA" w14:paraId="73B711E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CCBB" w14:textId="77777777" w:rsidR="00E334AA" w:rsidRDefault="00E334A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1EB1" w14:textId="77777777" w:rsidR="00E334AA" w:rsidRDefault="00E334A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3057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2A62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FCBD4F4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8F4C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5473DC9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2681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FE93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33D4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3179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BDA02F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E334AA" w14:paraId="00C56FF6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B74F" w14:textId="77777777" w:rsidR="00E334AA" w:rsidRDefault="00E334A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3223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136D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049B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D097724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68D5" w14:textId="77777777" w:rsidR="00E334AA" w:rsidRDefault="00E334AA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25BE9B88" w14:textId="77777777" w:rsidR="00E334AA" w:rsidRDefault="00E334AA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1C617651" w14:textId="77777777" w:rsidR="00E334AA" w:rsidRDefault="00E334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C6F5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946B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7D0E6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BD20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4B149B54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E33F" w14:textId="77777777" w:rsidR="00E334AA" w:rsidRDefault="00E334A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A82E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A5D8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2958" w14:textId="77777777" w:rsidR="00E334AA" w:rsidRDefault="00E334AA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1C8FFD45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5AF413E9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B54C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CB414C7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DECEA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7F95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6845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03B2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553B4B0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D348" w14:textId="77777777" w:rsidR="00E334AA" w:rsidRDefault="00E334A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7555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013D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664F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E34ED25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7570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7F83117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0C4F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FB15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19F1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CE6B3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1AFBF21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0C62" w14:textId="77777777" w:rsidR="00E334AA" w:rsidRDefault="00E334A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0390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7DBB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67A5" w14:textId="77777777" w:rsidR="00E334AA" w:rsidRDefault="00E334AA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B98F065" w14:textId="77777777" w:rsidR="00E334AA" w:rsidRDefault="00E334AA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2928" w14:textId="77777777" w:rsidR="00E334AA" w:rsidRDefault="00E334AA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F76D4E5" w14:textId="77777777" w:rsidR="00E334AA" w:rsidRDefault="00E334AA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24EA6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2100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F003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9C53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3371378B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69AB" w14:textId="77777777" w:rsidR="00E334AA" w:rsidRDefault="00E334A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B4FE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2F05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595E1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D23A204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6605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F559D3E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1BAE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B8FA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D35B2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D690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38631A7B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922F" w14:textId="77777777" w:rsidR="00E334AA" w:rsidRDefault="00E334A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E1DF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2F2E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EBA0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FC832F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FF67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0EDEBF5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F22A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1F21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2815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611B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098D58ED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BA13" w14:textId="77777777" w:rsidR="00E334AA" w:rsidRDefault="00E334A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3920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72BD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AF13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DE153C1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E3AA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868AE5A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7203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3A33A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9C26" w14:textId="77777777" w:rsidR="00E334AA" w:rsidRPr="001B37B8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1A7F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E9926F6" w14:textId="77777777" w:rsidR="00E334AA" w:rsidRDefault="00E334AA">
      <w:pPr>
        <w:spacing w:before="40" w:after="40" w:line="192" w:lineRule="auto"/>
        <w:ind w:right="57"/>
        <w:rPr>
          <w:sz w:val="20"/>
        </w:rPr>
      </w:pPr>
    </w:p>
    <w:p w14:paraId="73B0735D" w14:textId="77777777" w:rsidR="00E334AA" w:rsidRDefault="00E334AA" w:rsidP="004F6534">
      <w:pPr>
        <w:pStyle w:val="Heading1"/>
        <w:spacing w:line="360" w:lineRule="auto"/>
      </w:pPr>
      <w:r>
        <w:lastRenderedPageBreak/>
        <w:t>LINIA 700</w:t>
      </w:r>
    </w:p>
    <w:p w14:paraId="5346A4A1" w14:textId="77777777" w:rsidR="00E334AA" w:rsidRDefault="00E334AA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E334AA" w14:paraId="551FBC1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996A" w14:textId="77777777" w:rsidR="00E334AA" w:rsidRDefault="00E334A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6B0C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88A6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0140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48ECFE3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16ED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454F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BEEA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0155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EA20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48C866A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CE57" w14:textId="77777777" w:rsidR="00E334AA" w:rsidRDefault="00E334A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A43D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A0AF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44253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A614172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7D58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6506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58AA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6885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8C68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6CC5CE48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95BF" w14:textId="77777777" w:rsidR="00E334AA" w:rsidRDefault="00E334A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8A23E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06E8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B8B7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399146E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9289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4BB0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8870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A00F0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BF45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5089DE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E334AA" w14:paraId="7E5DD46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88AE" w14:textId="77777777" w:rsidR="00E334AA" w:rsidRDefault="00E334A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640A" w14:textId="77777777" w:rsidR="00E334AA" w:rsidRDefault="00E334AA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8B9B" w14:textId="77777777" w:rsidR="00E334AA" w:rsidRDefault="00E334AA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8716" w14:textId="77777777" w:rsidR="00E334AA" w:rsidRDefault="00E334AA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1F4D" w14:textId="77777777" w:rsidR="00E334AA" w:rsidRPr="00E4222D" w:rsidRDefault="00E334AA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59E98B50" w14:textId="77777777" w:rsidR="00E334AA" w:rsidRPr="00E4222D" w:rsidRDefault="00E334AA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6F925AB2" w14:textId="77777777" w:rsidR="00E334AA" w:rsidRPr="00E4222D" w:rsidRDefault="00E334AA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5CAE4850" w14:textId="77777777" w:rsidR="00E334AA" w:rsidRDefault="00E334AA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0366" w14:textId="77777777" w:rsidR="00E334AA" w:rsidRDefault="00E334AA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2DD4" w14:textId="77777777" w:rsidR="00E334AA" w:rsidRDefault="00E334AA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0CAF" w14:textId="77777777" w:rsidR="00E334AA" w:rsidRDefault="00E334AA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7A47" w14:textId="77777777" w:rsidR="00E334AA" w:rsidRDefault="00E334AA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29A53BB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433E" w14:textId="77777777" w:rsidR="00E334AA" w:rsidRDefault="00E334A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A638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5+350</w:t>
            </w:r>
          </w:p>
          <w:p w14:paraId="25D8A68F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8B4D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CA2A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E61C8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1C28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16F4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621D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B35A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334AA" w14:paraId="3080D5B8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BCC4" w14:textId="77777777" w:rsidR="00E334AA" w:rsidRDefault="00E334A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95C0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CBD5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5F21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C1A4A09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F4F8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5407C53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58C3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1E29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1E542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F10F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5158E69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3C4B1" w14:textId="77777777" w:rsidR="00E334AA" w:rsidRDefault="00E334A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93C5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9B65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5FB0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3BBAF4B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873F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0913BCE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FEFC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0FBE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D226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EBBF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68B0A5B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E1E9" w14:textId="77777777" w:rsidR="00E334AA" w:rsidRDefault="00E334A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8F6B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EBAA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B2E5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984E8BC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6391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23B58167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0A16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B446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C9CE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BEB9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43B1CF5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FD2C" w14:textId="77777777" w:rsidR="00E334AA" w:rsidRDefault="00E334A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7AD2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8B1A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42DB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6E8A04D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9486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F009764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04BCD8CF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2BE1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36CC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04B4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4A00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67C6CE5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5728" w14:textId="77777777" w:rsidR="00E334AA" w:rsidRDefault="00E334A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4F42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5385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E62A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9D6B2B9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33867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56E78F0C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0C67B214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6044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D09E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14EA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404F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139FA66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EAC7" w14:textId="77777777" w:rsidR="00E334AA" w:rsidRDefault="00E334A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AD15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E1D6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9519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AD2CF6E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5F4B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79CA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2766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7F59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4695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0602EB4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D8C9" w14:textId="77777777" w:rsidR="00E334AA" w:rsidRDefault="00E334A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F9965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93A0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5C75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8BFCD99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18EF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2CAC6510" w14:textId="77777777" w:rsidR="00E334AA" w:rsidRPr="00B401E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E14A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C2DA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FF7D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0D2A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6B11ECF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1FFE" w14:textId="77777777" w:rsidR="00E334AA" w:rsidRDefault="00E334A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3043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3DC7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C10D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D69EDAF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23E0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62FCFEEC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8691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3328F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4F2C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1FCE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238CD62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86DE" w14:textId="77777777" w:rsidR="00E334AA" w:rsidRDefault="00E334A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CE49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5A5FA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5166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6B866FC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9C7A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41A6C05F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E45D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942E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A517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5146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E334AA" w14:paraId="58EF5F0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5DD4" w14:textId="77777777" w:rsidR="00E334AA" w:rsidRDefault="00E334A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73EA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D969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5F39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A2ECB86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A7E6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783002AF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F57F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0825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225A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7EEE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E334AA" w14:paraId="5F55CB6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E79D2" w14:textId="77777777" w:rsidR="00E334AA" w:rsidRDefault="00E334A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4500C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9F6B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BB83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DFD834E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24B2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1AC3A6F2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5EE84324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A2E2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73AC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5079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F446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2EB9829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8A60" w14:textId="77777777" w:rsidR="00E334AA" w:rsidRDefault="00E334A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76EB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BDA87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5FFD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37AE129A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5F6F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F5B8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9039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66C9C8A0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8DF2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655D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189F744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D017" w14:textId="77777777" w:rsidR="00E334AA" w:rsidRDefault="00E334A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5CCE9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D639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F870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4837AF36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923F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3661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099E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5560DF45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30FD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01FF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334AA" w14:paraId="1BB491D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559C" w14:textId="77777777" w:rsidR="00E334AA" w:rsidRDefault="00E334A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1EE2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9C71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7AD0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55413648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5541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6412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EEFD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5B8341B1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FEB6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7D0A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41E89A8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E18F" w14:textId="77777777" w:rsidR="00E334AA" w:rsidRDefault="00E334A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1FD6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3C5F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3C415" w14:textId="77777777" w:rsidR="00E334AA" w:rsidRDefault="00E334A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1E861C9E" w14:textId="77777777" w:rsidR="00E334AA" w:rsidRDefault="00E334AA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9BB6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DD66571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6F19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0420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04A2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E9FDA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2768B4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E334AA" w14:paraId="669CA89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E1946" w14:textId="77777777" w:rsidR="00E334AA" w:rsidRDefault="00E334A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C442E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89ED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348B" w14:textId="77777777" w:rsidR="00E334AA" w:rsidRDefault="00E334A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2534A49F" w14:textId="77777777" w:rsidR="00E334AA" w:rsidRDefault="00E334A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C1F5B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DDB8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B8D4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86D0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C5B0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034F3E7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40F1" w14:textId="77777777" w:rsidR="00E334AA" w:rsidRDefault="00E334A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0FFA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CD06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C4BE7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6588A5F9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1F1E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A9DB0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2FF7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1E6D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13A3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007036A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2470" w14:textId="77777777" w:rsidR="00E334AA" w:rsidRDefault="00E334A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A1EC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3286C549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403B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18EA" w14:textId="77777777" w:rsidR="00E334AA" w:rsidRDefault="00E334AA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288477B1" w14:textId="77777777" w:rsidR="00E334AA" w:rsidRDefault="00E334AA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7AFE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5D3B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7D1F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0DC30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F3AF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334AA" w14:paraId="23E63AE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E43DE" w14:textId="77777777" w:rsidR="00E334AA" w:rsidRDefault="00E334A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7E42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60+700</w:t>
            </w:r>
          </w:p>
          <w:p w14:paraId="772E6A7D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264F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89EE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17923226" w14:textId="77777777" w:rsidR="00E334AA" w:rsidRPr="008A1A04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A89B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231D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0374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2C9E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7B13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334AA" w14:paraId="6EC3A93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8AAF" w14:textId="77777777" w:rsidR="00E334AA" w:rsidRDefault="00E334A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4DB1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63+720</w:t>
            </w:r>
          </w:p>
          <w:p w14:paraId="51394B47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C3AD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985D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</w:rPr>
              <w:t>HM Armășești –</w:t>
            </w:r>
          </w:p>
          <w:p w14:paraId="007623CC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EDE6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7184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958B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BF00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441C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804 se va citi poziția Km 48+170 – 55+000</w:t>
            </w:r>
          </w:p>
        </w:tc>
      </w:tr>
      <w:tr w:rsidR="00E334AA" w14:paraId="418C844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2C13" w14:textId="77777777" w:rsidR="00E334AA" w:rsidRDefault="00E334A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C79E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69E1D5C2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59C2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18A0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131FB853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07EB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8BF3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D15A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44EFF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7CA9" w14:textId="77777777" w:rsidR="00E334AA" w:rsidRPr="00C20CA5" w:rsidRDefault="00E334A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F5601B7" w14:textId="77777777" w:rsidR="00E334AA" w:rsidRPr="00EB107D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704895E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4800" w14:textId="77777777" w:rsidR="00E334AA" w:rsidRDefault="00E334A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1386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C842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57E1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2DB2CA8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DB4E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8863AF9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0AD8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D6A2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00B5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0356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00BD14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628301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E334AA" w14:paraId="1AEAC0F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99C3" w14:textId="77777777" w:rsidR="00E334AA" w:rsidRDefault="00E334A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A0A3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15865C0B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C8C4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FEF0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6082110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30E967E3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39B9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21E7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A7DC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7005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6C7F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62B02791" w14:textId="77777777" w:rsidR="00E334AA" w:rsidRPr="00C401D9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E334AA" w14:paraId="731E13A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9A2B" w14:textId="77777777" w:rsidR="00E334AA" w:rsidRDefault="00E334A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3B6F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80D09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C18D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3CA6094D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48BFA8F6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7BC1C4F9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7BF7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7D6A824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5F1F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ED46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5511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167AF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3E7394BE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E334AA" w14:paraId="7B671C1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5384" w14:textId="77777777" w:rsidR="00E334AA" w:rsidRDefault="00E334A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E02B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BD12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A2127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7ED5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648E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77C0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230+200</w:t>
            </w:r>
          </w:p>
          <w:p w14:paraId="5090C442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0B11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6504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334AA" w14:paraId="7EF36FA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AED104" w14:textId="77777777" w:rsidR="00E334AA" w:rsidRDefault="00E334A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54C0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42D5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D39A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403B75D7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8A1A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8D2EED9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C7C8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3267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5EB9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E015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70DC4A3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C0F3454" w14:textId="77777777" w:rsidR="00E334AA" w:rsidRDefault="00E334A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72A0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241+300</w:t>
            </w:r>
          </w:p>
          <w:p w14:paraId="0BD5447C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11327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8B4C" w14:textId="77777777" w:rsidR="00E334AA" w:rsidRDefault="00E334AA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6F44AB10" w14:textId="77777777" w:rsidR="00E334AA" w:rsidRDefault="00E334AA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7774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73AE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D28B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13C3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DDA9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334AA" w14:paraId="06D6DC8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195962" w14:textId="77777777" w:rsidR="00E334AA" w:rsidRDefault="00E334A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E03D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639E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B8DF9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59E260BF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70AD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8F43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E530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663E5959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68F5E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A912" w14:textId="77777777" w:rsidR="00E334AA" w:rsidRPr="00C20CA5" w:rsidRDefault="00E334A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4F0D98D" w14:textId="77777777" w:rsidR="00E334AA" w:rsidRPr="00EB107D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600305C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61E9" w14:textId="77777777" w:rsidR="00E334AA" w:rsidRDefault="00E334A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284D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C0CE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6678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6F5ED5F1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8247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68C9DDC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C002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0AAE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9C17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E0F7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784FEC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9F1C06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E334AA" w14:paraId="6262390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20FF" w14:textId="77777777" w:rsidR="00E334AA" w:rsidRDefault="00E334A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D830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8587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4897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4D7A7357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AA11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43449BB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7900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EEAF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88D1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7A36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202263FA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E334AA" w14:paraId="3D344C0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6948" w14:textId="77777777" w:rsidR="00E334AA" w:rsidRDefault="00E334A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ECE2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9284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8176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737E457D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B10A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0960A461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C540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01F1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3E4A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5826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259DA4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1D95BE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5A06428F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E334AA" w14:paraId="08A1E08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8257" w14:textId="77777777" w:rsidR="00E334AA" w:rsidRDefault="00E334A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0180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4053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8C2A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27130332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6A23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69EA7370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8EC4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D170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A689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7829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12A50C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529A44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70F52BE5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334AA" w14:paraId="7C62215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BFDB" w14:textId="77777777" w:rsidR="00E334AA" w:rsidRDefault="00E334A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0C3A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D47B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2A22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63691DB6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B445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9D26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8BBA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3F02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DA83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8A7A290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145962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41B5F418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E334AA" w14:paraId="455C0D0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2AFF" w14:textId="77777777" w:rsidR="00E334AA" w:rsidRDefault="00E334A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668F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4156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3B5C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710C1E52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43130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F2F3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3F80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E892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DF10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7A0413A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F334CC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423D5113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E334AA" w14:paraId="08BF63B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EE06" w14:textId="77777777" w:rsidR="00E334AA" w:rsidRDefault="00E334A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5664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F7B3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3870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46820A2F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75D5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362E2E2B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ED88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3FF1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C99B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1CF8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9A31E2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787222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E334AA" w14:paraId="668E735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088B" w14:textId="77777777" w:rsidR="00E334AA" w:rsidRDefault="00E334A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796A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A4D6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6A9B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60786D03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E87B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568BC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FDB06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5025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628D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D67D28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A8C61BE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01EAB43C" w14:textId="77777777" w:rsidR="00E334AA" w:rsidRDefault="00E334AA">
      <w:pPr>
        <w:spacing w:before="40" w:after="40" w:line="192" w:lineRule="auto"/>
        <w:ind w:right="57"/>
        <w:rPr>
          <w:sz w:val="20"/>
        </w:rPr>
      </w:pPr>
    </w:p>
    <w:p w14:paraId="7803557D" w14:textId="77777777" w:rsidR="00E334AA" w:rsidRDefault="00E334AA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32F3A3F5" w14:textId="77777777" w:rsidR="00E334AA" w:rsidRDefault="00E334AA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E334AA" w14:paraId="03CD77B2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CF09" w14:textId="77777777" w:rsidR="00E334AA" w:rsidRDefault="00E334A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6EB9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A2F9" w14:textId="77777777" w:rsidR="00E334AA" w:rsidRPr="001304AF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F649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9A52177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AEFD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EA31B2A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525612D1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BFCE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208C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651D" w14:textId="77777777" w:rsidR="00E334AA" w:rsidRPr="001304AF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BE399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974B28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2B30FF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61037D07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5DE05FF1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E334AA" w14:paraId="6F961F76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A4A7" w14:textId="77777777" w:rsidR="00E334AA" w:rsidRDefault="00E334A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9553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7855" w14:textId="77777777" w:rsidR="00E334AA" w:rsidRPr="001304AF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0CED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C54B4D8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86A6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0FC99BF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35A30F93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566A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FC72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7661" w14:textId="77777777" w:rsidR="00E334AA" w:rsidRPr="001304AF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66B1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5F6D17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27E8EE90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2E14D0AC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E334AA" w14:paraId="6C2CA33E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EEEC" w14:textId="77777777" w:rsidR="00E334AA" w:rsidRDefault="00E334A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B3B8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2C36678C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2733" w14:textId="77777777" w:rsidR="00E334AA" w:rsidRPr="001304AF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F91FD" w14:textId="77777777" w:rsidR="00E334AA" w:rsidRDefault="00E334AA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490752C" w14:textId="77777777" w:rsidR="00E334AA" w:rsidRDefault="00E334AA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DFCB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3B2D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EB50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3E38" w14:textId="77777777" w:rsidR="00E334AA" w:rsidRPr="001304AF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C23C" w14:textId="77777777" w:rsidR="00E334AA" w:rsidRPr="006A2576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1B12541C" w14:textId="77777777" w:rsidR="00E334AA" w:rsidRPr="006A2576" w:rsidRDefault="00E334AA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2931879F" w14:textId="77777777" w:rsidR="00E334AA" w:rsidRDefault="00E334AA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334AA" w14:paraId="206054A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827B" w14:textId="77777777" w:rsidR="00E334AA" w:rsidRDefault="00E334A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4D06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1640BCB1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3A027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C771" w14:textId="77777777" w:rsidR="00E334AA" w:rsidRDefault="00E334AA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71AA2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97DD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B90C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F14E" w14:textId="77777777" w:rsidR="00E334AA" w:rsidRPr="001304AF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7FF0C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334AA" w14:paraId="0622DA6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C76A" w14:textId="77777777" w:rsidR="00E334AA" w:rsidRDefault="00E334A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F630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62E3709E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4DCA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29E9" w14:textId="77777777" w:rsidR="00E334AA" w:rsidRDefault="00E334AA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75DC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44D3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C2C91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8F50" w14:textId="77777777" w:rsidR="00E334AA" w:rsidRPr="001304AF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EBB1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334AA" w14:paraId="189CE9F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EAAE" w14:textId="77777777" w:rsidR="00E334AA" w:rsidRDefault="00E334A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C457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055D211E" w14:textId="77777777" w:rsidR="00E334AA" w:rsidRDefault="00E334AA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2867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F394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276B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059F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5EC3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0295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DA41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334AA" w14:paraId="6B26E5C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50DC" w14:textId="77777777" w:rsidR="00E334AA" w:rsidRDefault="00E334A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FC5C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445F399A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9D2B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3464" w14:textId="77777777" w:rsidR="00E334AA" w:rsidRPr="001904F7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BBE3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F252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FB1F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AB1A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F24B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E334AA" w14:paraId="1CFE575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29BD" w14:textId="77777777" w:rsidR="00E334AA" w:rsidRDefault="00E334A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1519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26F7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A51F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9CD6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279E8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B404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1735C550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48F6" w14:textId="77777777" w:rsidR="00E334AA" w:rsidRPr="001304AF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B001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39B2D767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E334AA" w14:paraId="4A9A5B9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9FE4" w14:textId="77777777" w:rsidR="00E334AA" w:rsidRDefault="00E334A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D97F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2898DE04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A031E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4A33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5820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960D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1CB5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1721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513D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334AA" w14:paraId="208BAFF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8B51" w14:textId="77777777" w:rsidR="00E334AA" w:rsidRDefault="00E334A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5A67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C8D4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5BB0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4448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53B9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CAAD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30335366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2FF8" w14:textId="77777777" w:rsidR="00E334AA" w:rsidRPr="001304AF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149C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4E378481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42E32EEA" w14:textId="77777777" w:rsidR="00E334AA" w:rsidRPr="00B56D0E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334AA" w14:paraId="4918C03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1C62" w14:textId="77777777" w:rsidR="00E334AA" w:rsidRDefault="00E334A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9A2B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67A330CC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DF64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0501" w14:textId="77777777" w:rsidR="00E334AA" w:rsidRPr="00DA3842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ACA3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C8AD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580F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0EAB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7A15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A4247CD" w14:textId="77777777" w:rsidR="00E334AA" w:rsidRDefault="00E334AA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0BC96AF4" w14:textId="77777777" w:rsidR="00E334AA" w:rsidRDefault="00E334AA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334AA" w14:paraId="66DDF79F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28C9" w14:textId="77777777" w:rsidR="00E334AA" w:rsidRDefault="00E334A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9310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4C9DCA2B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A90A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C12C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74F9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52F1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BC343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C7C4" w14:textId="77777777" w:rsidR="00E334AA" w:rsidRPr="001304AF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8FA8" w14:textId="77777777" w:rsidR="00E334AA" w:rsidRPr="00175A24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334AA" w14:paraId="39759A1C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17590" w14:textId="77777777" w:rsidR="00E334AA" w:rsidRDefault="00E334A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F73E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4794EEF3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A98F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9F28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6A98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1161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7DA5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00C0" w14:textId="77777777" w:rsidR="00E334AA" w:rsidRPr="001304AF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AF78" w14:textId="77777777" w:rsidR="00E334AA" w:rsidRPr="00175A24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334AA" w14:paraId="3EAC436B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0666" w14:textId="77777777" w:rsidR="00E334AA" w:rsidRDefault="00E334A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7C47" w14:textId="77777777" w:rsidR="00E334AA" w:rsidRDefault="00E334AA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C8822" w14:textId="77777777" w:rsidR="00E334AA" w:rsidRDefault="00E334AA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601D" w14:textId="77777777" w:rsidR="00E334AA" w:rsidRDefault="00E334AA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CD6F141" w14:textId="77777777" w:rsidR="00E334AA" w:rsidRDefault="00E334AA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37B6" w14:textId="77777777" w:rsidR="00E334AA" w:rsidRDefault="00E334AA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3500694" w14:textId="77777777" w:rsidR="00E334AA" w:rsidRDefault="00E334AA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1DDB" w14:textId="77777777" w:rsidR="00E334AA" w:rsidRDefault="00E334AA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15F9" w14:textId="77777777" w:rsidR="00E334AA" w:rsidRDefault="00E334AA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F33C" w14:textId="77777777" w:rsidR="00E334AA" w:rsidRPr="001304AF" w:rsidRDefault="00E334AA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0F5B" w14:textId="77777777" w:rsidR="00E334AA" w:rsidRDefault="00E334AA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2FBF45" w14:textId="77777777" w:rsidR="00E334AA" w:rsidRDefault="00E334AA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C99029" w14:textId="77777777" w:rsidR="00E334AA" w:rsidRPr="00175A24" w:rsidRDefault="00E334AA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E334AA" w14:paraId="5F82A673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477F" w14:textId="77777777" w:rsidR="00E334AA" w:rsidRDefault="00E334A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B4FF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56CD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F135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4B6461C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816D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7EE29F5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C837C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D99B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D392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4DBA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038934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B33EF3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334AA" w14:paraId="67EFFB81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7021" w14:textId="77777777" w:rsidR="00E334AA" w:rsidRDefault="00E334A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8079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7DAB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CEF8D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61EB350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DBA7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7E47C78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E986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A307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2C5E" w14:textId="77777777" w:rsidR="00E334AA" w:rsidRPr="001304AF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F069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BEB2F4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E40712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E334AA" w14:paraId="6698636B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6604" w14:textId="77777777" w:rsidR="00E334AA" w:rsidRDefault="00E334A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A5B5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ED23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567F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0681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3776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9757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20E4A69F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D635" w14:textId="77777777" w:rsidR="00E334AA" w:rsidRPr="001304AF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EB526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334AA" w14:paraId="04974C73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004B" w14:textId="77777777" w:rsidR="00E334AA" w:rsidRDefault="00E334A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74A30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25A5E08A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E473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F336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1384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91EF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55A4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49EC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B84D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334AA" w14:paraId="1F89BF38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8F86" w14:textId="77777777" w:rsidR="00E334AA" w:rsidRDefault="00E334A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E6E9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73AC" w14:textId="77777777" w:rsidR="00E334AA" w:rsidRPr="001304AF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976D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D5919DF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61B9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23ABA44A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7990" w14:textId="77777777" w:rsidR="00E334AA" w:rsidRPr="00CA3079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3227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B56B" w14:textId="77777777" w:rsidR="00E334AA" w:rsidRPr="001304AF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AD00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13BEC0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E334AA" w14:paraId="01CEEFF7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774D" w14:textId="77777777" w:rsidR="00E334AA" w:rsidRDefault="00E334A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2820B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74A394E5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0F2A" w14:textId="77777777" w:rsidR="00E334AA" w:rsidRPr="001304AF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A43C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0A773CE" w14:textId="77777777" w:rsidR="00E334AA" w:rsidRPr="00180EA2" w:rsidRDefault="00E334AA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6FCB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7CEF" w14:textId="77777777" w:rsidR="00E334AA" w:rsidRPr="00CA3079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D3E3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8DFE" w14:textId="77777777" w:rsidR="00E334AA" w:rsidRPr="001304AF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4402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96C895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899DD63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E334AA" w14:paraId="4C1BE9C2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97C4" w14:textId="77777777" w:rsidR="00E334AA" w:rsidRDefault="00E334A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2D85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626B3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83A3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201B930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5063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B9AA" w14:textId="77777777" w:rsidR="00E334AA" w:rsidRPr="00CA3079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5E1D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2FD45095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439FE" w14:textId="77777777" w:rsidR="00E334AA" w:rsidRPr="001304AF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CB9F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7D6077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26EA7692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D38181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E334AA" w14:paraId="67BFF2AA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A4A5" w14:textId="77777777" w:rsidR="00E334AA" w:rsidRDefault="00E334A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40BB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2A42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2E80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74E962D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269A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77A99BDD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40CD56C9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2D45" w14:textId="77777777" w:rsidR="00E334AA" w:rsidRPr="00CA3079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7825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199A" w14:textId="77777777" w:rsidR="00E334AA" w:rsidRPr="001304AF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1404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E1CCF3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2780448B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7ED26029" w14:textId="77777777" w:rsidR="00E334AA" w:rsidRPr="00B71446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49CD41A5" w14:textId="77777777" w:rsidR="00E334AA" w:rsidRDefault="00E334AA">
      <w:pPr>
        <w:tabs>
          <w:tab w:val="left" w:pos="6382"/>
        </w:tabs>
        <w:rPr>
          <w:sz w:val="20"/>
        </w:rPr>
      </w:pPr>
    </w:p>
    <w:p w14:paraId="4028F2CE" w14:textId="77777777" w:rsidR="00E334AA" w:rsidRDefault="00E334AA" w:rsidP="00F0370D">
      <w:pPr>
        <w:pStyle w:val="Heading1"/>
        <w:spacing w:line="360" w:lineRule="auto"/>
      </w:pPr>
      <w:r>
        <w:t>LINIA 800</w:t>
      </w:r>
    </w:p>
    <w:p w14:paraId="7DF78E71" w14:textId="77777777" w:rsidR="00E334AA" w:rsidRDefault="00E334AA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334AA" w14:paraId="4A6C17E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07B71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C513B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4FA3B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09350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9D0216D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F49BC" w14:textId="77777777" w:rsidR="00E334AA" w:rsidRDefault="00E334A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C8F55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38825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ACC3C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9D6A3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75442E3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F1B2B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21751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537F9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1121D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940C763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E0D8A" w14:textId="77777777" w:rsidR="00E334AA" w:rsidRDefault="00E334A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A222C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DF748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46465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C2500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03B3992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DDD2E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B0873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FFC57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08A44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1154BCB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94C3E" w14:textId="77777777" w:rsidR="00E334AA" w:rsidRDefault="00E334A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EA16B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36260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1A63D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32FD5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7EACAF" w14:textId="77777777" w:rsidR="00E334AA" w:rsidRDefault="00E334AA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E334AA" w:rsidRPr="00A8307A" w14:paraId="7D0A863A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7565F" w14:textId="77777777" w:rsidR="00E334AA" w:rsidRPr="00A75A00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92EE3" w14:textId="77777777" w:rsidR="00E334AA" w:rsidRPr="00A8307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89309" w14:textId="77777777" w:rsidR="00E334AA" w:rsidRPr="00A8307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D6835" w14:textId="77777777" w:rsidR="00E334AA" w:rsidRPr="00A8307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38BF9" w14:textId="77777777" w:rsidR="00E334AA" w:rsidRDefault="00E334A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77DBDAD" w14:textId="77777777" w:rsidR="00E334AA" w:rsidRDefault="00E334A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5DE2771A" w14:textId="77777777" w:rsidR="00E334AA" w:rsidRDefault="00E334A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40017CE" w14:textId="77777777" w:rsidR="00E334AA" w:rsidRDefault="00E334A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E213D" w14:textId="77777777" w:rsidR="00E334A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DEE1D" w14:textId="77777777" w:rsidR="00E334AA" w:rsidRPr="00A8307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496EB" w14:textId="77777777" w:rsidR="00E334AA" w:rsidRPr="00A8307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E7AAE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253FBA" w14:textId="77777777" w:rsidR="00E334AA" w:rsidRPr="00A8307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E334AA" w14:paraId="43BA5A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601A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70D5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5560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00DFB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33C52250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21F85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E3FFD98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869C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F913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FEAF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3C91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E334AA" w14:paraId="200459C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DA32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A4E7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0B9B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2369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12D32E6A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65FC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95D4758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4A86C9CB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2FF84DE2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63D0A879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56DC0DD6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A973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9166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A9C1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37B2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57B5F3F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8813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3E1C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7FA7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0E72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1118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8BDA" w14:textId="77777777" w:rsidR="00E334A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04A2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15F69DE9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AC11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D967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69D6076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6496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C9D4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7CE5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1D7A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CBAD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9D70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B99C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9367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A851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C2F35C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FED249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E334AA" w14:paraId="2C4B7C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69577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E605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4E53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670D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073B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25467" w14:textId="77777777" w:rsidR="00E334A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B175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BEA0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DFA43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C692A9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F551AF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E334AA" w14:paraId="42C427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03A63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C75A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83F0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6987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23A0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AB2E" w14:textId="77777777" w:rsidR="00E334A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1FFDD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C0BC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BEB60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619E1C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FB8903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E334AA" w14:paraId="4AAB10B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44BC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DBC8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51844852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4243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F855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8F3F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50D5" w14:textId="77777777" w:rsidR="00E334A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D943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D007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A3F0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334AA" w14:paraId="01A2A2E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3737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00B0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3342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4438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D8A2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21692D8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5A0F" w14:textId="77777777" w:rsidR="00E334A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D960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0F3D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8F6B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8EEA2A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BA357D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E334AA" w14:paraId="42F8C03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1F82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AE05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DB6B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7D67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909E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3B9B8" w14:textId="77777777" w:rsidR="00E334A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83C9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9BD9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A7E6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C51B1E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AE0B6A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E334AA" w14:paraId="2050CB4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EE99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3DA6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C984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C057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BF51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6E0D" w14:textId="77777777" w:rsidR="00E334A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CA95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7225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E23E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000E1C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2A1ABF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E334AA" w14:paraId="2DD5197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58D5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D9FE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AD5B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4BDB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FB8E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2F735F1D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9DEB" w14:textId="77777777" w:rsidR="00E334A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3E07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5D8C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96E1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334AA" w14:paraId="475326C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E15D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A5A4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8442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9F3C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425E90AC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E216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4A66" w14:textId="77777777" w:rsidR="00E334A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EDD0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5C183EB2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0F80" w14:textId="77777777" w:rsidR="00E334A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7D5D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334AA" w14:paraId="423DC82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CA3B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11C7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B8B0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1705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07FC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94157" w14:textId="77777777" w:rsidR="00E334A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6492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6FAB1731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B135" w14:textId="77777777" w:rsidR="00E334A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C0237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E334AA" w14:paraId="1E032B6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67A5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F8DD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0BEFFA8C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B928C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B57E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51D4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0E8E" w14:textId="77777777" w:rsidR="00E334A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1D93" w14:textId="77777777" w:rsidR="00E334AA" w:rsidRDefault="00E334AA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4CA66EE3" w14:textId="77777777" w:rsidR="00E334AA" w:rsidRDefault="00E334AA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8D62E" w14:textId="77777777" w:rsidR="00E334A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62C7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334AA" w14:paraId="6848F72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2631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0C9B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51E0" w14:textId="77777777" w:rsidR="00E334A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E7BA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64658CE1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8A6D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46A6" w14:textId="77777777" w:rsidR="00E334A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19FC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74CD9D8E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3598" w14:textId="77777777" w:rsidR="00E334A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B600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334AA" w14:paraId="7590E2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E5F1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26AA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38FA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93E7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7E74F0E3" w14:textId="77777777" w:rsidR="00E334AA" w:rsidRPr="008B2519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2AED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35DA6AF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4038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8A7A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0D89" w14:textId="77777777" w:rsidR="00E334AA" w:rsidRPr="008D08DE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28D8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E334AA" w14:paraId="04AD5A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8ACF5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038E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48C51C2D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D006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62AC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891614A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E1094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B62F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20A8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C956" w14:textId="77777777" w:rsidR="00E334AA" w:rsidRPr="008D08DE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CF46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334AA" w14:paraId="2BCBD66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3D1F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091B3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45C8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0DFB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D0127A1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3656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5BFC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84C0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328D880D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92D71" w14:textId="77777777" w:rsidR="00E334AA" w:rsidRPr="008D08DE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3645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334AA" w14:paraId="497DA64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DF05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A619" w14:textId="77777777" w:rsidR="00E334AA" w:rsidRDefault="00E334A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DA69" w14:textId="77777777" w:rsidR="00E334AA" w:rsidRPr="001161EA" w:rsidRDefault="00E334A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B302" w14:textId="77777777" w:rsidR="00E334AA" w:rsidRDefault="00E334AA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669F046E" w14:textId="77777777" w:rsidR="00E334AA" w:rsidRDefault="00E334AA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CC58" w14:textId="77777777" w:rsidR="00E334AA" w:rsidRDefault="00E334A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44A14ABF" w14:textId="77777777" w:rsidR="00E334AA" w:rsidRDefault="00E334A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681C" w14:textId="77777777" w:rsidR="00E334AA" w:rsidRPr="001161EA" w:rsidRDefault="00E334A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FB7F" w14:textId="77777777" w:rsidR="00E334AA" w:rsidRDefault="00E334A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24C2" w14:textId="77777777" w:rsidR="00E334AA" w:rsidRPr="008D08DE" w:rsidRDefault="00E334A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F65A" w14:textId="77777777" w:rsidR="00E334AA" w:rsidRDefault="00E334AA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E334AA" w14:paraId="2956D49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9603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DA36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43D3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D94E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7CF7580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AC8F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A37F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05CC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3219A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D728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E334AA" w14:paraId="2F2528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5EA57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C466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711F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8A9A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E6C15B4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797A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6C06040D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528C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8705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B390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98F7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644F2D18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4C81EB1A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E334AA" w14:paraId="4633FCD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171F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AD2C3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35CA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07401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84F1A3D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61C3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5A3F" w14:textId="77777777" w:rsidR="00E334A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E5A6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E512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E697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1E6C4E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3AC5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6FE8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F70A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19B7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DC96E93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E93A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3237183C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7830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7A5E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3314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5251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C5D547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0C93D558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E334AA" w14:paraId="492299A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A9A1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4BA0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ED34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3A094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F4452EB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C33B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55A7A1AC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2B6A" w14:textId="77777777" w:rsidR="00E334A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3283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9D7D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8C56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C8CDD6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8D3154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48AA5242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E334AA" w14:paraId="7A1F581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4FD1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EEF3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BAF2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8125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E31613A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C06A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BC19440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2AC0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D6DF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2206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0126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BBAE6D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E334AA" w14:paraId="77347B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A262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4147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F2B2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06F74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5F09859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54B0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D349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4800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EF7B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2677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9E6279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E334AA" w14:paraId="7585454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432D3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851F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3045C024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02A9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0894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10DE0EB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 -</w:t>
            </w:r>
          </w:p>
          <w:p w14:paraId="1C7A7855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0A01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99E4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64EC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61D6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1401C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334AA" w14:paraId="1D37B42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2C67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3813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DD68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DAF0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6AC0235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0FDD56A4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8B93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5083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575B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16310684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C23A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27D3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334AA" w14:paraId="4BB7B81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0DBB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C487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56A26" w14:textId="77777777" w:rsidR="00E334AA" w:rsidRPr="001161EA" w:rsidRDefault="00E334A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1E6E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1A8A27A6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BBEF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979953D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485F480F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4DE1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6FD5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EF9C" w14:textId="77777777" w:rsidR="00E334AA" w:rsidRPr="001161EA" w:rsidRDefault="00E334A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F41D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334AA" w14:paraId="0C36E1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A6CB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A26C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0D98E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11FF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4BDA55C1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992B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54B8C81C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4FE1AA92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790F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FC01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9E1D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79A8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5A037C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7914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C258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67CA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5E3C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9972A4C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E5AE2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6F90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AA87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7ADE6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1484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0ADC20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AB9F1A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E334AA" w14:paraId="10E5AAD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E668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0FD4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0F02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9525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55888FB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C52C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80777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624F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30C4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8E4C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66F639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BA8B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486D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66F2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3A97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C11832D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4AC2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E697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2145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3BEB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176C5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65F5F83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F70D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731B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B44B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60CA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CBBDA0F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93F87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DBDC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5B25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5436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772E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486A54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AA39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238D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9FB5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A12C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8FCD43A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743C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005C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85BD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85F7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3A8E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583B141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1604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54E4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ACEF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1B47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C4E2D17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2E248AF9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2E1A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6567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DE9B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D75E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2309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421D3C1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BD7E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8B81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89BE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E223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DBB47AF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EA41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85C0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CAD2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E3B6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75B0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F3C019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1F1D4CEF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E334AA" w14:paraId="1DB7DE2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6BA9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37C5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650A4054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2C675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5E94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3911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3133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13D7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26A6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9EC6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334AA" w14:paraId="6D493AF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8DC7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D373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B98B" w14:textId="77777777" w:rsidR="00E334A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EF060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5569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7AF1825F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36DF3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DCB6F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23817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B13B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820D68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E334AA" w14:paraId="42FD6E8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6DC0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2C01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208+450</w:t>
            </w:r>
          </w:p>
          <w:p w14:paraId="376FE041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F8CD" w14:textId="77777777" w:rsidR="00E334A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AC7D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Basarabi </w:t>
            </w:r>
            <w:r>
              <w:rPr>
                <w:b/>
                <w:bCs/>
                <w:sz w:val="20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0ECFB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5484" w14:textId="77777777" w:rsidR="00E334A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250C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EFB6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F55C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334AA" w14:paraId="2F7664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6CBE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68E0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2787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32AD4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08EED71E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F540B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020A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FD85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3B04A086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F9EA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598D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334AA" w14:paraId="1751E84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4496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118C" w14:textId="77777777" w:rsidR="00E334AA" w:rsidRDefault="00E334A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F06CB" w14:textId="77777777" w:rsidR="00E334AA" w:rsidRPr="001161EA" w:rsidRDefault="00E334AA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78E9" w14:textId="77777777" w:rsidR="00E334AA" w:rsidRDefault="00E334AA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29FC" w14:textId="77777777" w:rsidR="00E334AA" w:rsidRDefault="00E334A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69E3" w14:textId="77777777" w:rsidR="00E334AA" w:rsidRPr="001161EA" w:rsidRDefault="00E334AA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EBED" w14:textId="77777777" w:rsidR="00E334AA" w:rsidRDefault="00E334A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51D3C15B" w14:textId="77777777" w:rsidR="00E334AA" w:rsidRDefault="00E334A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AD3B" w14:textId="77777777" w:rsidR="00E334AA" w:rsidRDefault="00E334AA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7CDB" w14:textId="77777777" w:rsidR="00E334AA" w:rsidRDefault="00E334AA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334AA" w14:paraId="5662B18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7C17B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6A8B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2EAF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E7C3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F18E4CD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78D2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B3DDCF1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F51DC6B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F108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872A2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28992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72EB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B962C9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0F8274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3F0C4FEB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E334AA" w14:paraId="198FC6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25D7E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97A7F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3E2B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BDE8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6202F4C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32B10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957BDFC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36BA" w14:textId="77777777" w:rsidR="00E334A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50AB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7476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7928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7AEF8F3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3336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77A3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5399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F4F1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ABA8BA9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7829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74EA8559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99F8" w14:textId="77777777" w:rsidR="00E334A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BC01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1DF8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A85C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6F2A711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EB61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C85F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C012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7165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426F719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57E4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0752AF8E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A259974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F7CB9D3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4EF1C6D1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20BC" w14:textId="77777777" w:rsidR="00E334A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99D9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F398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FF49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0E49CF1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1EDA1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04A4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E889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AB42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473D480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BFDF4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233A501C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0D2E" w14:textId="77777777" w:rsidR="00E334A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4A5E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DBE2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1782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38A8A88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584F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95F4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A7E0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2E7E" w14:textId="77777777" w:rsidR="00E334AA" w:rsidRDefault="00E334A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6D463D3" w14:textId="77777777" w:rsidR="00E334AA" w:rsidRDefault="00E334A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7D80" w14:textId="77777777" w:rsidR="00E334AA" w:rsidRPr="00F565BC" w:rsidRDefault="00E334AA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5D098E43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765B" w14:textId="77777777" w:rsidR="00E334A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06EFA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5890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9428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E334AA" w14:paraId="525DA99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653C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78C1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424E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E7B09" w14:textId="77777777" w:rsidR="00E334AA" w:rsidRDefault="00E334A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C92D3CC" w14:textId="77777777" w:rsidR="00E334AA" w:rsidRDefault="00E334A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168C" w14:textId="77777777" w:rsidR="00E334AA" w:rsidRDefault="00E334AA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E71BFBD" w14:textId="77777777" w:rsidR="00E334AA" w:rsidRDefault="00E334AA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AF6C" w14:textId="77777777" w:rsidR="00E334A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77C27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CDAB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E95E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E334AA" w14:paraId="786F6C8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FC2A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D032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C83C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76E0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8071106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B5A7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5597590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E5BF" w14:textId="77777777" w:rsidR="00E334AA" w:rsidRPr="001161EA" w:rsidRDefault="00E334A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BD12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3453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5DB9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36F4890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6F3FABA7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78A922B8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0BA5F332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E334AA" w14:paraId="4B975A9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25233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575B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F5F4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7ECF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BE8BDFE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773C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7644151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C2A9878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7F77B" w14:textId="77777777" w:rsidR="00E334AA" w:rsidRPr="001161EA" w:rsidRDefault="00E334A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F2E3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DA10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6B5B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B87035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B55554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E334AA" w14:paraId="71B436F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71D4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7CE0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7351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D161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82D3FE5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8FCDF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D831" w14:textId="77777777" w:rsidR="00E334AA" w:rsidRDefault="00E334A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C045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E344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9D7E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BC4B2EF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14112B3B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E334AA" w14:paraId="705B8EF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CAD1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72CA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9870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A71F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ACD576F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0AE0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0CE0D24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AE8C8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1E2B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2579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623C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67CE5204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2D4276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E334AA" w14:paraId="2240C6E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964C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8400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DC26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8A14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D86E6CC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0F87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FCD8BB3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0B75542E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2FD2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4D3A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7DEB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5DA9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17A0C8F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E334AA" w14:paraId="2969F81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7167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4733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2DA6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DCAD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C208222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2F6A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5E80BFE9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35A6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D946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4692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1759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38156FAC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E334AA" w14:paraId="0356C1C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808C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590B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E133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3214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21DE6DC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202E453D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FB4B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1B0F46B0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8AA1" w14:textId="77777777" w:rsidR="00E334A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2147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4BA7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1B9C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1E16A0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E334AA" w14:paraId="0C48748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DE56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6A6C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A1A1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62A6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D8746E3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1802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B848" w14:textId="77777777" w:rsidR="00E334A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546F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FB98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C4D1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7AE360F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F00D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057B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0298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62EE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48F098C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0578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DD49C9D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32F1" w14:textId="77777777" w:rsidR="00E334A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FD6C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E0913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0D05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16AC20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BD002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7BF8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CF7B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88DC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2563E54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179F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2711962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B0B8" w14:textId="77777777" w:rsidR="00E334A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873F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2DDE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570C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298543D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97DC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CD65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5E3A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BC4C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E6498A9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15833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56F8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5C02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927F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B67A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5E82A99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103A" w14:textId="77777777" w:rsidR="00E334AA" w:rsidRDefault="00E334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76B6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DE7D" w14:textId="77777777" w:rsidR="00E334AA" w:rsidRPr="001161E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27FE" w14:textId="77777777" w:rsidR="00E334AA" w:rsidRDefault="00E334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1928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043A" w14:textId="77777777" w:rsidR="00E334AA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DFBD" w14:textId="77777777" w:rsidR="00E334AA" w:rsidRDefault="00E334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381D" w14:textId="77777777" w:rsidR="00E334AA" w:rsidRPr="008D08DE" w:rsidRDefault="00E334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A472" w14:textId="77777777" w:rsidR="00E334AA" w:rsidRDefault="00E334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55B1E412" w14:textId="77777777" w:rsidR="00E334AA" w:rsidRDefault="00E334AA">
      <w:pPr>
        <w:spacing w:before="40" w:after="40" w:line="192" w:lineRule="auto"/>
        <w:ind w:right="57"/>
        <w:rPr>
          <w:sz w:val="20"/>
        </w:rPr>
      </w:pPr>
    </w:p>
    <w:p w14:paraId="71B8E50F" w14:textId="77777777" w:rsidR="00E334AA" w:rsidRDefault="00E334AA" w:rsidP="00C261F4">
      <w:pPr>
        <w:pStyle w:val="Heading1"/>
        <w:spacing w:line="360" w:lineRule="auto"/>
      </w:pPr>
      <w:r>
        <w:t>LINIA 801 B</w:t>
      </w:r>
    </w:p>
    <w:p w14:paraId="5D385CB8" w14:textId="77777777" w:rsidR="00E334AA" w:rsidRDefault="00E334AA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334AA" w14:paraId="6F31D82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EAD0" w14:textId="77777777" w:rsidR="00E334AA" w:rsidRDefault="00E334A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23F2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FAD0" w14:textId="77777777" w:rsidR="00E334AA" w:rsidRPr="00556109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002A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15CF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FC09C24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C0CE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93BA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07D5" w14:textId="77777777" w:rsidR="00E334AA" w:rsidRPr="00556109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583D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02CED06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2324" w14:textId="77777777" w:rsidR="00E334AA" w:rsidRDefault="00E334A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1264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58E7" w14:textId="77777777" w:rsidR="00E334AA" w:rsidRPr="00556109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4FD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AE3E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50C6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8403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36E4" w14:textId="77777777" w:rsidR="00E334AA" w:rsidRPr="00556109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8D7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07ECFDCC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7527" w14:textId="77777777" w:rsidR="00E334AA" w:rsidRDefault="00E334A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376E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54C6" w14:textId="77777777" w:rsidR="00E334AA" w:rsidRPr="00556109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F34A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  <w:p w14:paraId="1E69430A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925A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024579F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8 - 12 </w:t>
            </w:r>
          </w:p>
          <w:p w14:paraId="2D4228D5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E254473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DE25" w14:textId="77777777" w:rsidR="00E334AA" w:rsidRPr="003E0E12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E0E1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20A3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D5F9" w14:textId="77777777" w:rsidR="00E334AA" w:rsidRPr="00556109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733E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E334AA" w14:paraId="0441EBD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40B8" w14:textId="77777777" w:rsidR="00E334AA" w:rsidRDefault="00E334A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A2DE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F831" w14:textId="77777777" w:rsidR="00E334AA" w:rsidRPr="00556109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259A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4874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7D3B" w14:textId="77777777" w:rsidR="00E334AA" w:rsidRPr="003E0E12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1A46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C11B" w14:textId="77777777" w:rsidR="00E334AA" w:rsidRPr="00556109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EDBD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9A46EF9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1A, 2A, 2B şi 3B.</w:t>
            </w:r>
          </w:p>
        </w:tc>
      </w:tr>
    </w:tbl>
    <w:p w14:paraId="7001AFCF" w14:textId="77777777" w:rsidR="00E334AA" w:rsidRDefault="00E334AA">
      <w:pPr>
        <w:spacing w:before="40" w:after="40" w:line="192" w:lineRule="auto"/>
        <w:ind w:right="57"/>
        <w:rPr>
          <w:sz w:val="20"/>
        </w:rPr>
      </w:pPr>
    </w:p>
    <w:p w14:paraId="477D36D5" w14:textId="77777777" w:rsidR="00E334AA" w:rsidRDefault="00E334AA" w:rsidP="00FF5C69">
      <w:pPr>
        <w:pStyle w:val="Heading1"/>
        <w:spacing w:line="276" w:lineRule="auto"/>
      </w:pPr>
      <w:r>
        <w:t>LINIA 804</w:t>
      </w:r>
    </w:p>
    <w:p w14:paraId="29AD69F7" w14:textId="77777777" w:rsidR="00E334AA" w:rsidRDefault="00E334AA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E334AA" w14:paraId="19520EE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E15F" w14:textId="77777777" w:rsidR="00E334AA" w:rsidRDefault="00E334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10600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2C101E05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6E93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BF30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015580B7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971D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1AF1" w14:textId="77777777" w:rsidR="00E334AA" w:rsidRPr="00F9444C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419A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97AD" w14:textId="77777777" w:rsidR="00E334AA" w:rsidRPr="00F9444C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7C73" w14:textId="77777777" w:rsidR="00E334AA" w:rsidRPr="00436B1D" w:rsidRDefault="00E334AA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E334AA" w14:paraId="70362EC7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DC66" w14:textId="77777777" w:rsidR="00E334AA" w:rsidRDefault="00E334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12F43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63BF0111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E050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2F8F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10475A44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A9F6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123D" w14:textId="77777777" w:rsidR="00E334AA" w:rsidRPr="00F9444C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A021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D01B" w14:textId="77777777" w:rsidR="00E334AA" w:rsidRPr="00F9444C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6589" w14:textId="77777777" w:rsidR="00E334AA" w:rsidRPr="00436B1D" w:rsidRDefault="00E334AA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E334AA" w14:paraId="3815255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8BB7" w14:textId="77777777" w:rsidR="00E334AA" w:rsidRDefault="00E334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DC66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447504A1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F6A94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A4A8" w14:textId="77777777" w:rsidR="00E334AA" w:rsidRDefault="00E334AA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5F01824B" w14:textId="77777777" w:rsidR="00E334AA" w:rsidRDefault="00E334AA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591A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1CD4" w14:textId="77777777" w:rsidR="00E334AA" w:rsidRPr="00F9444C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B773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86BB" w14:textId="77777777" w:rsidR="00E334AA" w:rsidRPr="00F9444C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06025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E334AA" w14:paraId="4C264EB1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23EC" w14:textId="77777777" w:rsidR="00E334AA" w:rsidRDefault="00E334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E4FC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0A125FA2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7349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A284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7C118A7A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5312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B0FA" w14:textId="77777777" w:rsidR="00E334AA" w:rsidRPr="00F9444C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660C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C488" w14:textId="77777777" w:rsidR="00E334AA" w:rsidRPr="00F9444C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7E15" w14:textId="77777777" w:rsidR="00E334AA" w:rsidRPr="00E25A4B" w:rsidRDefault="00E334AA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5BBBBBF3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334AA" w14:paraId="58F4D63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5A7FA" w14:textId="77777777" w:rsidR="00E334AA" w:rsidRDefault="00E334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0D32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7248F5E0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93D9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E73D" w14:textId="77777777" w:rsidR="00E334AA" w:rsidRDefault="00E334AA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CCCEF4C" w14:textId="77777777" w:rsidR="00E334AA" w:rsidRDefault="00E334AA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EBCF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3CB1" w14:textId="77777777" w:rsidR="00E334AA" w:rsidRPr="00F9444C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19A2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32B1" w14:textId="77777777" w:rsidR="00E334AA" w:rsidRPr="00F9444C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9E25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334AA" w14:paraId="13FC8D8E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07F2" w14:textId="77777777" w:rsidR="00E334AA" w:rsidRDefault="00E334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CB471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319D" w14:textId="77777777" w:rsidR="00E334AA" w:rsidRPr="00A152FB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105A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3A872F00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6F22F8D3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B116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6B57" w14:textId="77777777" w:rsidR="00E334AA" w:rsidRPr="00F9444C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B3FC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18959A0C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8D7C" w14:textId="77777777" w:rsidR="00E334AA" w:rsidRPr="00F9444C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7A0B1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19BF544A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3F99" w14:textId="77777777" w:rsidR="00E334AA" w:rsidRDefault="00E334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C791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1A3FF09A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DFF24" w14:textId="77777777" w:rsidR="00E334AA" w:rsidRPr="00A152FB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CE96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19CF2769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3B27B598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7D6E68DF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0FBA3F5B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41C6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4037" w14:textId="77777777" w:rsidR="00E334AA" w:rsidRPr="00F9444C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5E69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7D995" w14:textId="77777777" w:rsidR="00E334AA" w:rsidRPr="00F9444C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F149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1A0F270C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15B65" w14:textId="77777777" w:rsidR="00E334AA" w:rsidRDefault="00E334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1A98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F816" w14:textId="77777777" w:rsidR="00E334AA" w:rsidRPr="00A152FB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26AE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5BCEAE03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22F689E6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67150A1A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8793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DD1B" w14:textId="77777777" w:rsidR="00E334AA" w:rsidRPr="00F9444C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3251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7CA441A3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FFDA" w14:textId="77777777" w:rsidR="00E334AA" w:rsidRPr="00F9444C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2EEE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334AA" w14:paraId="037E89A9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AEE1" w14:textId="77777777" w:rsidR="00E334AA" w:rsidRDefault="00E334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DE6E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002FF" w14:textId="77777777" w:rsidR="00E334AA" w:rsidRPr="00A152FB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ACBC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2AF24F56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2CDA6212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1F7C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D51B4CF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3E18" w14:textId="77777777" w:rsidR="00E334AA" w:rsidRPr="00F9444C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F0D7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44F0" w14:textId="77777777" w:rsidR="00E334AA" w:rsidRPr="00F9444C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9AD6A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1A99E7BE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DD2E" w14:textId="77777777" w:rsidR="00E334AA" w:rsidRDefault="00E334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8FDCE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0E2DCEB6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FCDCC" w14:textId="77777777" w:rsidR="00E334AA" w:rsidRPr="00A152FB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6CEFF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5F1FD5D7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84B3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C0EF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7EF7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CA62" w14:textId="77777777" w:rsidR="00E334AA" w:rsidRPr="00F9444C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3E6CC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E334AA" w14:paraId="28AA73F8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3061" w14:textId="77777777" w:rsidR="00E334AA" w:rsidRDefault="00E334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B03C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6C4DD412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B47F" w14:textId="77777777" w:rsidR="00E334AA" w:rsidRPr="00A152FB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2CA6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78C7C534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4CA9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B11B" w14:textId="77777777" w:rsidR="00E334AA" w:rsidRPr="00F9444C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3E1E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A832" w14:textId="77777777" w:rsidR="00E334AA" w:rsidRPr="00F9444C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1287B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FFAEEDE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334AA" w14:paraId="3D3642E8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C936" w14:textId="77777777" w:rsidR="00E334AA" w:rsidRDefault="00E334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E778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0D2AD20B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B5C1" w14:textId="77777777" w:rsidR="00E334AA" w:rsidRPr="00A152FB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8B13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31712933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66670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4B984" w14:textId="77777777" w:rsidR="00E334AA" w:rsidRPr="00F9444C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ED33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174E5" w14:textId="77777777" w:rsidR="00E334AA" w:rsidRPr="00F9444C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7E50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5508620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334AA" w14:paraId="687B7924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18A7B" w14:textId="77777777" w:rsidR="00E334AA" w:rsidRDefault="00E334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A8678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7FA5981C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9674E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DBFF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39E0BC79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7DAB4AF1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2F66E95A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1A12E775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62462B19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55BE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36EE" w14:textId="77777777" w:rsidR="00E334AA" w:rsidRPr="00F9444C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51A8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63FC" w14:textId="77777777" w:rsidR="00E334AA" w:rsidRPr="00F9444C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9F1A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536811E6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4BF8" w14:textId="77777777" w:rsidR="00E334AA" w:rsidRDefault="00E334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4688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964B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6847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61434C00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7E87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94DFBC7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C926" w14:textId="77777777" w:rsidR="00E334AA" w:rsidRPr="00F9444C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9811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6ED0" w14:textId="77777777" w:rsidR="00E334AA" w:rsidRPr="00F9444C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E299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0C9BA240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8A62" w14:textId="77777777" w:rsidR="00E334AA" w:rsidRDefault="00E334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A5AD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89AF" w14:textId="77777777" w:rsidR="00E334AA" w:rsidRPr="00A152FB" w:rsidRDefault="00E334A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BC04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092FBD33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F58B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D88D2" w14:textId="77777777" w:rsidR="00E334AA" w:rsidRPr="00F9444C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CA64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1999" w14:textId="77777777" w:rsidR="00E334AA" w:rsidRPr="00F9444C" w:rsidRDefault="00E334A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D010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083C3986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19B6" w14:textId="77777777" w:rsidR="00E334AA" w:rsidRDefault="00E334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3840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7B71E6FB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7356D" w14:textId="77777777" w:rsidR="00E334AA" w:rsidRPr="00A152FB" w:rsidRDefault="00E334A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7562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A6901D4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D198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9B2C" w14:textId="77777777" w:rsidR="00E334AA" w:rsidRPr="00F9444C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B07D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8C85" w14:textId="77777777" w:rsidR="00E334AA" w:rsidRPr="00F9444C" w:rsidRDefault="00E334A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8D61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6F38B85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334AA" w14:paraId="5FB77F28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72BE" w14:textId="77777777" w:rsidR="00E334AA" w:rsidRDefault="00E334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AB2E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44A8DA7A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6133" w14:textId="77777777" w:rsidR="00E334AA" w:rsidRPr="00A152FB" w:rsidRDefault="00E334A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A410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A8DDF0A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6BAF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E560" w14:textId="77777777" w:rsidR="00E334AA" w:rsidRPr="00F9444C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174AE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2B1F" w14:textId="77777777" w:rsidR="00E334AA" w:rsidRPr="00F9444C" w:rsidRDefault="00E334A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4464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DB97B2E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334AA" w14:paraId="60C596AC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60D81" w14:textId="77777777" w:rsidR="00E334AA" w:rsidRDefault="00E334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DDE4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2700" w14:textId="77777777" w:rsidR="00E334AA" w:rsidRPr="00A152FB" w:rsidRDefault="00E334A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2D86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75557B3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6F0E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E3B3DAE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34FE" w14:textId="77777777" w:rsidR="00E334AA" w:rsidRPr="00F9444C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ECFC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4B01" w14:textId="77777777" w:rsidR="00E334AA" w:rsidRPr="00F9444C" w:rsidRDefault="00E334A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1579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8016798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F02B9A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E334AA" w14:paraId="45F7E297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3BA0" w14:textId="77777777" w:rsidR="00E334AA" w:rsidRDefault="00E334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1541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5E4B" w14:textId="77777777" w:rsidR="00E334AA" w:rsidRPr="00A152FB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2A80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5FB66BD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12C43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EABF" w14:textId="77777777" w:rsidR="00E334AA" w:rsidRPr="00F9444C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6426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1BE3D994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B918" w14:textId="77777777" w:rsidR="00E334AA" w:rsidRPr="00F9444C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7548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332165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A952284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5A017E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E334AA" w14:paraId="5C55BBA0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8DF3" w14:textId="77777777" w:rsidR="00E334AA" w:rsidRDefault="00E334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8DFA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97C78" w14:textId="77777777" w:rsidR="00E334AA" w:rsidRPr="00A152FB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00D5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5D19AD0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D037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33CAB3A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911C" w14:textId="77777777" w:rsidR="00E334AA" w:rsidRPr="00F9444C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AC20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1001" w14:textId="77777777" w:rsidR="00E334AA" w:rsidRPr="00F9444C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E208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36364DDC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E334AA" w14:paraId="3921E4D9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C6A2" w14:textId="77777777" w:rsidR="00E334AA" w:rsidRDefault="00E334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2911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4073" w14:textId="77777777" w:rsidR="00E334AA" w:rsidRPr="00A152FB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5C5C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0C89146F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A618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89EF" w14:textId="77777777" w:rsidR="00E334AA" w:rsidRPr="00F9444C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7DE7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1C97DCDD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CAE1" w14:textId="77777777" w:rsidR="00E334AA" w:rsidRPr="00F9444C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BCE0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334AA" w14:paraId="74C4B5AA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1BE4" w14:textId="77777777" w:rsidR="00E334AA" w:rsidRDefault="00E334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E979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39D89329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25B52" w14:textId="77777777" w:rsidR="00E334AA" w:rsidRPr="00A152FB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20F2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4EABAAE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6C088C16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310F8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C000" w14:textId="77777777" w:rsidR="00E334AA" w:rsidRPr="00F9444C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ABE6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5F9C" w14:textId="77777777" w:rsidR="00E334AA" w:rsidRPr="00F9444C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C156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334AA" w14:paraId="7570FF5D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A2827" w14:textId="77777777" w:rsidR="00E334AA" w:rsidRDefault="00E334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4181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A377" w14:textId="77777777" w:rsidR="00E334AA" w:rsidRPr="00A152FB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EF82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4E441EB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63C1993A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4381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61E4" w14:textId="77777777" w:rsidR="00E334AA" w:rsidRPr="00F9444C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19E2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305FB377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4B731" w14:textId="77777777" w:rsidR="00E334AA" w:rsidRPr="00F9444C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C046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334AA" w14:paraId="2D44BA6C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8CFF" w14:textId="77777777" w:rsidR="00E334AA" w:rsidRDefault="00E334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D001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495A8723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1C36" w14:textId="77777777" w:rsidR="00E334AA" w:rsidRPr="00A152FB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1CEF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164C415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51C32980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0577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8AA3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51FA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B797" w14:textId="77777777" w:rsidR="00E334AA" w:rsidRPr="00F9444C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F88B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334AA" w14:paraId="62D843B0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977A" w14:textId="77777777" w:rsidR="00E334AA" w:rsidRDefault="00E334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FFC8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47B0A" w14:textId="77777777" w:rsidR="00E334AA" w:rsidRPr="00A152FB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113D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49F2C7F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197AEE17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95D7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1666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110DC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20E09E8B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ED12" w14:textId="77777777" w:rsidR="00E334AA" w:rsidRPr="00F9444C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BCAD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1DA9A71C" w14:textId="77777777" w:rsidR="00E334AA" w:rsidRDefault="00E334AA" w:rsidP="00802827">
      <w:pPr>
        <w:spacing w:line="276" w:lineRule="auto"/>
        <w:ind w:right="57"/>
        <w:rPr>
          <w:sz w:val="20"/>
        </w:rPr>
      </w:pPr>
    </w:p>
    <w:p w14:paraId="182197AB" w14:textId="77777777" w:rsidR="00E334AA" w:rsidRDefault="00E334AA" w:rsidP="00DE7850">
      <w:pPr>
        <w:pStyle w:val="Heading1"/>
        <w:spacing w:line="360" w:lineRule="auto"/>
      </w:pPr>
      <w:r>
        <w:t>LINIA 806</w:t>
      </w:r>
    </w:p>
    <w:p w14:paraId="5BC4345D" w14:textId="77777777" w:rsidR="00E334AA" w:rsidRDefault="00E334AA" w:rsidP="006103AD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334AA" w14:paraId="22CE52CD" w14:textId="77777777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CB4D" w14:textId="77777777" w:rsidR="00E334AA" w:rsidRDefault="00E334AA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F196" w14:textId="77777777" w:rsidR="00E334AA" w:rsidRDefault="00E334AA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778CC33" w14:textId="77777777" w:rsidR="00E334AA" w:rsidRDefault="00E334AA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B005" w14:textId="77777777" w:rsidR="00E334AA" w:rsidRPr="000A2807" w:rsidRDefault="00E334AA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9472" w14:textId="77777777" w:rsidR="00E334AA" w:rsidRDefault="00E334AA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 Amara – 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B128" w14:textId="77777777" w:rsidR="00E334AA" w:rsidRDefault="00E334AA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319E8" w14:textId="77777777" w:rsidR="00E334AA" w:rsidRPr="000A2807" w:rsidRDefault="00E334AA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B2F9" w14:textId="77777777" w:rsidR="00E334AA" w:rsidRDefault="00E334AA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BE31" w14:textId="77777777" w:rsidR="00E334AA" w:rsidRPr="000A2807" w:rsidRDefault="00E334AA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3F6F" w14:textId="77777777" w:rsidR="00E334AA" w:rsidRDefault="00E334AA" w:rsidP="00C16C0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</w:t>
            </w:r>
          </w:p>
        </w:tc>
      </w:tr>
    </w:tbl>
    <w:p w14:paraId="604B5544" w14:textId="77777777" w:rsidR="00E334AA" w:rsidRDefault="00E334AA">
      <w:pPr>
        <w:spacing w:before="40" w:after="40" w:line="192" w:lineRule="auto"/>
        <w:ind w:right="57"/>
        <w:rPr>
          <w:sz w:val="20"/>
        </w:rPr>
      </w:pPr>
    </w:p>
    <w:p w14:paraId="2091649B" w14:textId="77777777" w:rsidR="00E334AA" w:rsidRDefault="00E334AA" w:rsidP="00535684">
      <w:pPr>
        <w:pStyle w:val="Heading1"/>
        <w:spacing w:line="360" w:lineRule="auto"/>
      </w:pPr>
      <w:r>
        <w:lastRenderedPageBreak/>
        <w:t>LINIA 807</w:t>
      </w:r>
    </w:p>
    <w:p w14:paraId="04CD6262" w14:textId="77777777" w:rsidR="00E334AA" w:rsidRDefault="00E334AA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334AA" w14:paraId="3683376D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F56F" w14:textId="77777777" w:rsidR="00E334AA" w:rsidRDefault="00E334A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8722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08EBD4BC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CD84F" w14:textId="77777777" w:rsidR="00E334AA" w:rsidRPr="007345A6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2863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67014810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6F72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35E4" w14:textId="77777777" w:rsidR="00E334AA" w:rsidRPr="007345A6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3EA0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4EF4" w14:textId="77777777" w:rsidR="00E334AA" w:rsidRPr="007345A6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9D6A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E5BCE2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328BE79E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3C41771C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E334AA" w14:paraId="3DF2E377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2AA9" w14:textId="77777777" w:rsidR="00E334AA" w:rsidRDefault="00E334A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7BF8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73AFCC7B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8066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8A51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700D2748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D7B0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4F62" w14:textId="77777777" w:rsidR="00E334AA" w:rsidRPr="007345A6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3146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3FFF" w14:textId="77777777" w:rsidR="00E334AA" w:rsidRPr="007345A6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CCF7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334AA" w14:paraId="4BBE4122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2DDD" w14:textId="77777777" w:rsidR="00E334AA" w:rsidRDefault="00E334A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44C3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BFA3" w14:textId="77777777" w:rsidR="00E334AA" w:rsidRPr="007345A6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9F09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6BF91FC4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9A03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5004" w14:textId="77777777" w:rsidR="00E334AA" w:rsidRPr="007345A6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64A6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0FAD0" w14:textId="77777777" w:rsidR="00E334AA" w:rsidRPr="007345A6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D47A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7D5090D0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9602" w14:textId="77777777" w:rsidR="00E334AA" w:rsidRDefault="00E334A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B0B5" w14:textId="77777777" w:rsidR="00E334AA" w:rsidRDefault="00E334AA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FCB65" w14:textId="77777777" w:rsidR="00E334AA" w:rsidRPr="007345A6" w:rsidRDefault="00E334AA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D201" w14:textId="77777777" w:rsidR="00E334AA" w:rsidRDefault="00E334AA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49177B48" w14:textId="77777777" w:rsidR="00E334AA" w:rsidRDefault="00E334AA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4A01" w14:textId="77777777" w:rsidR="00E334AA" w:rsidRDefault="00E334AA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0E1D3" w14:textId="77777777" w:rsidR="00E334AA" w:rsidRPr="007345A6" w:rsidRDefault="00E334AA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45735" w14:textId="77777777" w:rsidR="00E334AA" w:rsidRDefault="00E334AA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67D27A52" w14:textId="77777777" w:rsidR="00E334AA" w:rsidRDefault="00E334AA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957A" w14:textId="77777777" w:rsidR="00E334AA" w:rsidRPr="007345A6" w:rsidRDefault="00E334AA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21C33" w14:textId="77777777" w:rsidR="00E334AA" w:rsidRDefault="00E334AA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334AA" w14:paraId="1B95E8B9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75EC" w14:textId="77777777" w:rsidR="00E334AA" w:rsidRDefault="00E334A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AA09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0A2A" w14:textId="77777777" w:rsidR="00E334AA" w:rsidRPr="007345A6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C081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5B1FE722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2EE1F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1540" w14:textId="77777777" w:rsidR="00E334AA" w:rsidRPr="007345A6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E0A2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517BA362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BC3F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D87F6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334AA" w14:paraId="79E6B312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BA73" w14:textId="77777777" w:rsidR="00E334AA" w:rsidRDefault="00E334A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C549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76DC" w14:textId="77777777" w:rsidR="00E334AA" w:rsidRPr="007345A6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9AA2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33F801FC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DED0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120A93B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03D6" w14:textId="77777777" w:rsidR="00E334AA" w:rsidRPr="007345A6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2CEA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F6BB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E4916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43769BF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B0D4" w14:textId="77777777" w:rsidR="00E334AA" w:rsidRDefault="00E334A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6F15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7011" w14:textId="77777777" w:rsidR="00E334AA" w:rsidRPr="007345A6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042F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6B1347E7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5809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0D0397E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8A03" w14:textId="77777777" w:rsidR="00E334AA" w:rsidRPr="007345A6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7CDD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1A14" w14:textId="77777777" w:rsidR="00E334AA" w:rsidRPr="007345A6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4B67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84A1BA3" w14:textId="77777777" w:rsidR="00E334AA" w:rsidRDefault="00E334AA">
      <w:pPr>
        <w:spacing w:before="40" w:after="40" w:line="192" w:lineRule="auto"/>
        <w:ind w:right="57"/>
        <w:rPr>
          <w:sz w:val="20"/>
        </w:rPr>
      </w:pPr>
    </w:p>
    <w:p w14:paraId="76F57C9A" w14:textId="77777777" w:rsidR="00367D1D" w:rsidRDefault="00367D1D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78D20A96" w14:textId="77777777" w:rsidR="00367D1D" w:rsidRDefault="00367D1D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1EDA5158" w14:textId="77777777" w:rsidR="00367D1D" w:rsidRDefault="00367D1D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21B0141D" w14:textId="77777777" w:rsidR="00367D1D" w:rsidRDefault="00367D1D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5904127D" w14:textId="77777777" w:rsidR="00367D1D" w:rsidRDefault="00367D1D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7C2C0942" w14:textId="77777777" w:rsidR="00367D1D" w:rsidRDefault="00367D1D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548632AB" w14:textId="0C463355" w:rsidR="00E334AA" w:rsidRDefault="00E334AA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LINIA 810</w:t>
      </w:r>
    </w:p>
    <w:p w14:paraId="3B52B558" w14:textId="77777777" w:rsidR="00E334AA" w:rsidRDefault="00E334AA" w:rsidP="004245E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MEDGIDIA - NEGRU VODĂ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334AA" w14:paraId="45D3C9CD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C808" w14:textId="77777777" w:rsidR="00E334AA" w:rsidRDefault="00E334A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DDA7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4E86" w14:textId="77777777" w:rsidR="00E334AA" w:rsidRPr="006E445D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321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6B7053CD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</w:t>
            </w:r>
          </w:p>
          <w:p w14:paraId="4F4BC932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6865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51BAD61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94</w:t>
            </w:r>
          </w:p>
          <w:p w14:paraId="31D72F0A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7371" w14:textId="77777777" w:rsidR="00E334AA" w:rsidRPr="00BB01DD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839B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84B6" w14:textId="77777777" w:rsidR="00E334AA" w:rsidRPr="006E445D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04D2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334AA" w14:paraId="1B1D54F7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8B52" w14:textId="77777777" w:rsidR="00E334AA" w:rsidRDefault="00E334A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BE6E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3C2F" w14:textId="77777777" w:rsidR="00E334AA" w:rsidRPr="006E445D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8FB9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6EEB6BF8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  <w:p w14:paraId="5899F909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B67F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 XPNB până la vârf 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F304" w14:textId="77777777" w:rsidR="00E334AA" w:rsidRPr="00BB01DD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A1DE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8B14" w14:textId="77777777" w:rsidR="00E334AA" w:rsidRPr="006E445D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5867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70E46607" w14:textId="77777777">
        <w:trPr>
          <w:cantSplit/>
          <w:trHeight w:val="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50A3" w14:textId="77777777" w:rsidR="00E334AA" w:rsidRDefault="00E334A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4CEF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7737" w14:textId="77777777" w:rsidR="00E334AA" w:rsidRPr="006E445D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65B3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714B7371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10, 11 şi 14 </w:t>
            </w:r>
          </w:p>
          <w:p w14:paraId="7698BA12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46D7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</w:t>
            </w:r>
          </w:p>
          <w:p w14:paraId="69D57B26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40DD" w14:textId="77777777" w:rsidR="00E334AA" w:rsidRPr="00BB01DD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32E1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BE5A" w14:textId="77777777" w:rsidR="00E334AA" w:rsidRPr="006E445D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49A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3905C15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1D26" w14:textId="77777777" w:rsidR="00E334AA" w:rsidRDefault="00E334A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DEFE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AC36" w14:textId="77777777" w:rsidR="00E334AA" w:rsidRPr="006E445D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69B5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270F39A5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3035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6FD1CBE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ADC4" w14:textId="77777777" w:rsidR="00E334AA" w:rsidRPr="00BB01DD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2513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20D2" w14:textId="77777777" w:rsidR="00E334AA" w:rsidRPr="006E445D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E6BD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603AD59F" w14:textId="77777777">
        <w:trPr>
          <w:cantSplit/>
          <w:trHeight w:val="8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2668" w14:textId="77777777" w:rsidR="00E334AA" w:rsidRDefault="00E334A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C1F6D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E628D" w14:textId="77777777" w:rsidR="00E334AA" w:rsidRPr="006E445D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9FC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Medgidia PC 2 </w:t>
            </w:r>
          </w:p>
          <w:p w14:paraId="5BF965FD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8CCE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A8871E9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1F86BE87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1471" w14:textId="77777777" w:rsidR="00E334AA" w:rsidRPr="00BB01DD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4ECE5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EFB8" w14:textId="77777777" w:rsidR="00E334AA" w:rsidRPr="006E445D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6094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497F705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1605" w14:textId="77777777" w:rsidR="00E334AA" w:rsidRDefault="00E334A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8ED0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A8F7" w14:textId="77777777" w:rsidR="00E334AA" w:rsidRPr="006E445D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D8AE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 2 </w:t>
            </w:r>
          </w:p>
          <w:p w14:paraId="1C7579F5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7176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2E11A452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9934" w14:textId="77777777" w:rsidR="00E334AA" w:rsidRPr="00BB01DD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61AB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A7AC" w14:textId="77777777" w:rsidR="00E334AA" w:rsidRPr="006E445D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F676B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4132713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150B" w14:textId="77777777" w:rsidR="00E334AA" w:rsidRDefault="00E334A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0843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  <w:p w14:paraId="431AADD5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A6C2" w14:textId="77777777" w:rsidR="00E334AA" w:rsidRPr="006E445D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4D4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- 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4661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C9D0" w14:textId="77777777" w:rsidR="00E334AA" w:rsidRPr="00BB01DD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8EA7C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5A30" w14:textId="77777777" w:rsidR="00E334AA" w:rsidRPr="006E445D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88D52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334AA" w14:paraId="40F4ED6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DA98" w14:textId="77777777" w:rsidR="00E334AA" w:rsidRDefault="00E334A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E437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13+900</w:t>
            </w:r>
          </w:p>
          <w:p w14:paraId="6433FA81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0FB0" w14:textId="77777777" w:rsidR="00E334AA" w:rsidRPr="006E445D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B132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0636B857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87AA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8F73" w14:textId="77777777" w:rsidR="00E334AA" w:rsidRPr="00BB01DD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31103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5897" w14:textId="77777777" w:rsidR="00E334AA" w:rsidRPr="006E445D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4AB0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334AA" w14:paraId="63331F0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2305" w14:textId="77777777" w:rsidR="00E334AA" w:rsidRDefault="00E334A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3CCD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  <w:p w14:paraId="582950F9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28+725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4BC1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0926" w14:textId="77777777" w:rsidR="00E334AA" w:rsidRDefault="00E334AA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118ACF13" w14:textId="77777777" w:rsidR="00E334AA" w:rsidRDefault="00E334AA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BE55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7FB8" w14:textId="77777777" w:rsidR="00E334AA" w:rsidRPr="00BB01DD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A291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5DBC" w14:textId="77777777" w:rsidR="00E334AA" w:rsidRPr="006E445D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AC98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334AA" w14:paraId="606A3C2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56C2" w14:textId="77777777" w:rsidR="00E334AA" w:rsidRDefault="00E334A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31D0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AA2B" w14:textId="77777777" w:rsidR="00E334AA" w:rsidRPr="006E445D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F089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Ciocârlia</w:t>
            </w:r>
          </w:p>
          <w:p w14:paraId="2699AB7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92B9" w14:textId="77777777" w:rsidR="00E334AA" w:rsidRDefault="00E334A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130C0A3" w14:textId="77777777" w:rsidR="00E334AA" w:rsidRDefault="00E334A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5 </w:t>
            </w:r>
          </w:p>
          <w:p w14:paraId="565B09C0" w14:textId="77777777" w:rsidR="00E334AA" w:rsidRDefault="00E334A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F119" w14:textId="77777777" w:rsidR="00E334AA" w:rsidRPr="00BB01DD" w:rsidRDefault="00E334AA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50EE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9640" w14:textId="77777777" w:rsidR="00E334AA" w:rsidRPr="006E445D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DC48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FB977E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EF6E61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LFI ROMCEREAL.</w:t>
            </w:r>
          </w:p>
        </w:tc>
      </w:tr>
      <w:tr w:rsidR="00E334AA" w14:paraId="7F35B684" w14:textId="77777777">
        <w:trPr>
          <w:cantSplit/>
          <w:trHeight w:val="1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297DB" w14:textId="77777777" w:rsidR="00E334AA" w:rsidRDefault="00E334A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97C9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AAB9" w14:textId="77777777" w:rsidR="00E334AA" w:rsidRPr="006E445D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5798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Cobadin</w:t>
            </w:r>
          </w:p>
          <w:p w14:paraId="2EA23AA3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3F95" w14:textId="77777777" w:rsidR="00E334AA" w:rsidRDefault="00E334A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inclusiv</w:t>
            </w:r>
          </w:p>
          <w:p w14:paraId="2483EBBB" w14:textId="77777777" w:rsidR="00E334AA" w:rsidRDefault="00E334A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3F72C0A" w14:textId="77777777" w:rsidR="00E334AA" w:rsidRDefault="00E334A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6C6163EE" w14:textId="77777777" w:rsidR="00E334AA" w:rsidRDefault="00E334A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 şi 6 </w:t>
            </w:r>
          </w:p>
          <w:p w14:paraId="6F439BAB" w14:textId="77777777" w:rsidR="00E334AA" w:rsidRDefault="00E334A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D2DB" w14:textId="77777777" w:rsidR="00E334AA" w:rsidRPr="00BB01DD" w:rsidRDefault="00E334AA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C60C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6D75" w14:textId="77777777" w:rsidR="00E334AA" w:rsidRPr="006E445D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1D11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387FDC84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DFA3" w14:textId="77777777" w:rsidR="00E334AA" w:rsidRDefault="00E334A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4975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CDCA" w14:textId="77777777" w:rsidR="00E334AA" w:rsidRPr="006E445D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B8BD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Casicea</w:t>
            </w:r>
          </w:p>
          <w:p w14:paraId="79581C53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38B1F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E3CFE8C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3C58" w14:textId="77777777" w:rsidR="00E334AA" w:rsidRPr="00BB01DD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BCA2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6353" w14:textId="77777777" w:rsidR="00E334AA" w:rsidRPr="006E445D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4424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E334AA" w14:paraId="583841F9" w14:textId="77777777">
        <w:trPr>
          <w:cantSplit/>
          <w:trHeight w:val="10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B79B7" w14:textId="77777777" w:rsidR="00E334AA" w:rsidRDefault="00E334A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1914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55+195</w:t>
            </w:r>
          </w:p>
          <w:p w14:paraId="4803E590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55+245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A239" w14:textId="77777777" w:rsidR="00E334AA" w:rsidRPr="006E445D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E4789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Casicea -</w:t>
            </w:r>
          </w:p>
          <w:p w14:paraId="5C8B4303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Negru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A7AC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6CAA" w14:textId="77777777" w:rsidR="00E334AA" w:rsidRPr="00BB01DD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A746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0962" w14:textId="77777777" w:rsidR="00E334AA" w:rsidRPr="006E445D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F674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7F191BE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5970D214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sau vagon).</w:t>
            </w:r>
          </w:p>
        </w:tc>
      </w:tr>
      <w:tr w:rsidR="00E334AA" w14:paraId="1D967F3A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7DF34" w14:textId="77777777" w:rsidR="00E334AA" w:rsidRDefault="00E334A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7707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516AA" w14:textId="77777777" w:rsidR="00E334AA" w:rsidRPr="006E445D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7C3B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00C1C2AC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EECB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şi </w:t>
            </w:r>
          </w:p>
          <w:p w14:paraId="0FB69EF8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3811" w14:textId="77777777" w:rsidR="00E334AA" w:rsidRPr="00BB01DD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CD8F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E667" w14:textId="77777777" w:rsidR="00E334AA" w:rsidRPr="006E445D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D63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  <w:p w14:paraId="47839275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în Cap Y linia este închisă.</w:t>
            </w:r>
          </w:p>
        </w:tc>
      </w:tr>
      <w:tr w:rsidR="00E334AA" w14:paraId="5C9D9A3B" w14:textId="77777777">
        <w:trPr>
          <w:cantSplit/>
          <w:trHeight w:val="9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9D0D" w14:textId="77777777" w:rsidR="00E334AA" w:rsidRDefault="00E334A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D26A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0C6B" w14:textId="77777777" w:rsidR="00E334AA" w:rsidRPr="006E445D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2B87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79A8BEE5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43C3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5A247152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431C3CB1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D512D57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30AF" w14:textId="77777777" w:rsidR="00E334AA" w:rsidRPr="00BB01DD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6763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3B8C" w14:textId="77777777" w:rsidR="00E334AA" w:rsidRPr="006E445D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49FE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18C870D7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E334AA" w14:paraId="2CA0354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B721" w14:textId="77777777" w:rsidR="00E334AA" w:rsidRDefault="00E334A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43D5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09DC" w14:textId="77777777" w:rsidR="00E334AA" w:rsidRPr="006E445D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21B3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569BB5A1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C704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7646C302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13B42CC6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22663F4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27B6" w14:textId="77777777" w:rsidR="00E334AA" w:rsidRPr="00BB01DD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4112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12C1" w14:textId="77777777" w:rsidR="00E334AA" w:rsidRPr="006E445D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26F8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0AA9BC0F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</w:tbl>
    <w:p w14:paraId="19280C75" w14:textId="77777777" w:rsidR="00E334AA" w:rsidRDefault="00E334AA">
      <w:pPr>
        <w:spacing w:before="40" w:after="40" w:line="192" w:lineRule="auto"/>
        <w:ind w:right="57"/>
        <w:rPr>
          <w:sz w:val="20"/>
        </w:rPr>
      </w:pPr>
    </w:p>
    <w:p w14:paraId="0032F222" w14:textId="77777777" w:rsidR="00E334AA" w:rsidRDefault="00E334AA" w:rsidP="00322BD3">
      <w:pPr>
        <w:pStyle w:val="Heading1"/>
        <w:spacing w:line="360" w:lineRule="auto"/>
      </w:pPr>
      <w:r>
        <w:t>LINIA 810 A</w:t>
      </w:r>
    </w:p>
    <w:p w14:paraId="3D7F9FF3" w14:textId="77777777" w:rsidR="00E334AA" w:rsidRDefault="00E334AA" w:rsidP="002978D2">
      <w:pPr>
        <w:pStyle w:val="Heading1"/>
        <w:spacing w:line="360" w:lineRule="auto"/>
        <w:rPr>
          <w:b w:val="0"/>
          <w:bCs w:val="0"/>
          <w:sz w:val="8"/>
        </w:rPr>
      </w:pPr>
      <w:r>
        <w:t>DOROBANŢU - MEDGIDIA PC 2 - ANTESTAŢIE ROMCIM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334AA" w14:paraId="0A63C6D9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FD73" w14:textId="77777777" w:rsidR="00E334AA" w:rsidRDefault="00E334A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1AA3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D4B3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9D009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</w:t>
            </w:r>
          </w:p>
          <w:p w14:paraId="64CED085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263B1" w14:textId="77777777" w:rsidR="00E334AA" w:rsidRDefault="00E334A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B577449" w14:textId="77777777" w:rsidR="00E334AA" w:rsidRDefault="00E334A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4514FF71" w14:textId="77777777" w:rsidR="00E334AA" w:rsidRDefault="00E334A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739B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EE2E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31A1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BBEF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431B1E51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3299" w14:textId="77777777" w:rsidR="00E334AA" w:rsidRDefault="00E334A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E129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7C9F9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1465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PC2 </w:t>
            </w:r>
          </w:p>
          <w:p w14:paraId="521756B5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4CCC" w14:textId="77777777" w:rsidR="00E334AA" w:rsidRDefault="00E334A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39D0F4B" w14:textId="77777777" w:rsidR="00E334AA" w:rsidRDefault="00E334A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B607A46" w14:textId="77777777" w:rsidR="00E334AA" w:rsidRDefault="00E334A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FBAF4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3EF4C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E31E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CBB2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3439BDD9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DB2D" w14:textId="77777777" w:rsidR="00E334AA" w:rsidRDefault="00E334A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0758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5+300</w:t>
            </w:r>
          </w:p>
          <w:p w14:paraId="0C6D8514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0D08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D1A9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PC2 -</w:t>
            </w:r>
          </w:p>
          <w:p w14:paraId="15070D80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9774" w14:textId="77777777" w:rsidR="00E334AA" w:rsidRDefault="00E334A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2093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5C4E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D8F4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E07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334AA" w14:paraId="265CE309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0367" w14:textId="77777777" w:rsidR="00E334AA" w:rsidRDefault="00E334A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4A87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FB28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E667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  <w:p w14:paraId="1965D217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7992" w14:textId="77777777" w:rsidR="00E334AA" w:rsidRDefault="00E334A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BF3E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A61E7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8D1F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AC90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47E9820" w14:textId="77777777" w:rsidR="00E334AA" w:rsidRDefault="00E334AA">
      <w:pPr>
        <w:spacing w:before="40" w:after="40" w:line="192" w:lineRule="auto"/>
        <w:ind w:right="57"/>
        <w:rPr>
          <w:sz w:val="20"/>
        </w:rPr>
      </w:pPr>
    </w:p>
    <w:p w14:paraId="28DE32E8" w14:textId="77777777" w:rsidR="00E334AA" w:rsidRDefault="00E334AA" w:rsidP="00D509E3">
      <w:pPr>
        <w:pStyle w:val="Heading1"/>
        <w:spacing w:line="360" w:lineRule="auto"/>
      </w:pPr>
      <w:r>
        <w:t>LINIA 812</w:t>
      </w:r>
    </w:p>
    <w:p w14:paraId="6F53C98B" w14:textId="77777777" w:rsidR="00E334AA" w:rsidRDefault="00E334AA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334AA" w14:paraId="66BE13F0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BC79" w14:textId="77777777" w:rsidR="00E334AA" w:rsidRPr="001A61C3" w:rsidRDefault="00E334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6C36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3002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6EC8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2A1EAF05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762D2DC7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218C3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08BCD938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EDCB" w14:textId="77777777" w:rsidR="00E334AA" w:rsidRPr="006A7C82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6448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E856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FE57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7F60E9B1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FD134" w14:textId="77777777" w:rsidR="00E334AA" w:rsidRPr="001A61C3" w:rsidRDefault="00E334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8AC2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D30A2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8FF1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14B1E945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B1F2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3507" w14:textId="77777777" w:rsidR="00E334AA" w:rsidRPr="006A7C82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83C82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47CE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77FD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0C3DEE5E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21C3" w14:textId="77777777" w:rsidR="00E334AA" w:rsidRPr="001A61C3" w:rsidRDefault="00E334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166C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73970C3E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D8CA8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AC52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31E4B4D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30B6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8E15" w14:textId="77777777" w:rsidR="00E334AA" w:rsidRPr="006A7C82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9EEA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1E0C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7E2F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681CA63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334AA" w14:paraId="6EC96E89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3AAE" w14:textId="77777777" w:rsidR="00E334AA" w:rsidRPr="001A61C3" w:rsidRDefault="00E334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F755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4E1654B7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CC58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819F8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4B091C4E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B4AD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309C" w14:textId="77777777" w:rsidR="00E334AA" w:rsidRPr="006A7C82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8965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AE6D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510E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334AA" w14:paraId="69FA3828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5F8D" w14:textId="77777777" w:rsidR="00E334AA" w:rsidRPr="001A61C3" w:rsidRDefault="00E334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7FB6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3AA5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7108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9831660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42E2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7958A20D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DD7A3" w14:textId="77777777" w:rsidR="00E334AA" w:rsidRPr="006A7C82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7F6D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5210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0502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DCE55D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57C6C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2671774B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E334AA" w14:paraId="2D78A169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5469" w14:textId="77777777" w:rsidR="00E334AA" w:rsidRPr="001A61C3" w:rsidRDefault="00E334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1FF9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9FE0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1723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5256D7C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0ABC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6F369C38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0CF4" w14:textId="77777777" w:rsidR="00E334AA" w:rsidRPr="006A7C82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A2D1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EBEA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4E7F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D02137D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43B26279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E334AA" w14:paraId="2C605943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10BD" w14:textId="77777777" w:rsidR="00E334AA" w:rsidRPr="001A61C3" w:rsidRDefault="00E334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E31A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1803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1471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692F582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180D9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F227" w14:textId="77777777" w:rsidR="00E334AA" w:rsidRPr="006A7C82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9C9B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C95D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D393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3DFEB729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354A" w14:textId="77777777" w:rsidR="00E334AA" w:rsidRPr="001A61C3" w:rsidRDefault="00E334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2007F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CCD9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69F7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5B1E6FF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9C4E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4A3423BE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4D4C0DD5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79BB8E19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609A" w14:textId="77777777" w:rsidR="00E334AA" w:rsidRPr="006A7C82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AFD0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9D6D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1093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6C3E3575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7F20" w14:textId="77777777" w:rsidR="00E334AA" w:rsidRPr="001A61C3" w:rsidRDefault="00E334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E9A9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B5C2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CA9C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43D0BB88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29B9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42C86577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1CE9561B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1569" w14:textId="77777777" w:rsidR="00E334AA" w:rsidRPr="006A7C82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418D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80FD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1751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125B1D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E334AA" w14:paraId="373915A8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C61D" w14:textId="77777777" w:rsidR="00E334AA" w:rsidRPr="001A61C3" w:rsidRDefault="00E334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FCB5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921B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5F472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60F7CC7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9D15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1FC110B6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4CAAE70A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536E4B11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9C3F" w14:textId="77777777" w:rsidR="00E334AA" w:rsidRPr="006A7C82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10B42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ABCE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ECF5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1F34CB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E334AA" w14:paraId="284286A0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9391" w14:textId="77777777" w:rsidR="00E334AA" w:rsidRPr="001A61C3" w:rsidRDefault="00E334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9EABB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EE597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D401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78417D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2EAE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29D0E" w14:textId="77777777" w:rsidR="00E334AA" w:rsidRPr="006A7C82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05BE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13D4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82A2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6259CA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1B8B8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4CC47828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E334AA" w14:paraId="11E8C215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77C7" w14:textId="77777777" w:rsidR="00E334AA" w:rsidRPr="001A61C3" w:rsidRDefault="00E334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C3FE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B1AD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21DA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6B99602A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B1F65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23C05483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F1F2" w14:textId="77777777" w:rsidR="00E334AA" w:rsidRPr="006A7C82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87EA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DBED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C440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334AA" w14:paraId="3AC3CE1E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6983" w14:textId="77777777" w:rsidR="00E334AA" w:rsidRPr="001A61C3" w:rsidRDefault="00E334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7DCF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6962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9FC1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9011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09CDE07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8425" w14:textId="77777777" w:rsidR="00E334AA" w:rsidRPr="006A7C82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2B80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19FD9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1335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69B95F5A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2407" w14:textId="77777777" w:rsidR="00E334AA" w:rsidRPr="001A61C3" w:rsidRDefault="00E334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CCD3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1A67A1E8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004D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343B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606BA65B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D29E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BDE7" w14:textId="77777777" w:rsidR="00E334AA" w:rsidRPr="006A7C82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4434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26FA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257A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3769F4B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28CA089E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E334AA" w14:paraId="7490696F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E441" w14:textId="77777777" w:rsidR="00E334AA" w:rsidRPr="001A61C3" w:rsidRDefault="00E334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3BF3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A4CF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5045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0F7F5451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5476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ECB5" w14:textId="77777777" w:rsidR="00E334AA" w:rsidRPr="006A7C82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E4A6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88C1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FC6C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C9B0CD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E334AA" w14:paraId="4965E64B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B3AB" w14:textId="77777777" w:rsidR="00E334AA" w:rsidRPr="001A61C3" w:rsidRDefault="00E334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9A23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63CC0395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6749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3488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59B93D84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D163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940B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0BA4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5B69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493E6" w14:textId="77777777" w:rsidR="00E334AA" w:rsidRPr="00562792" w:rsidRDefault="00E334A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4D2AC6B4" w14:textId="77777777" w:rsidR="00E334AA" w:rsidRPr="00562792" w:rsidRDefault="00E334A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7D15D3A9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54CD5EFF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0944D" w14:textId="77777777" w:rsidR="00E334AA" w:rsidRPr="001A61C3" w:rsidRDefault="00E334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62BA1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2B44C1A4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77B0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5CE0" w14:textId="77777777" w:rsidR="00E334AA" w:rsidRDefault="00E334AA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7330D138" w14:textId="77777777" w:rsidR="00E334AA" w:rsidRDefault="00E334AA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3500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90AF5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1732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4A9DD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4ED1" w14:textId="77777777" w:rsidR="00E334AA" w:rsidRPr="00562792" w:rsidRDefault="00E334A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E334AA" w14:paraId="7D3470E0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249E1" w14:textId="77777777" w:rsidR="00E334AA" w:rsidRPr="001A61C3" w:rsidRDefault="00E334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367F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8658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C081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08C7C2DF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ACB8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736DF928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5ADB" w14:textId="77777777" w:rsidR="00E334AA" w:rsidRPr="006A7C82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6FFB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C3A8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C4D8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561E5730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3C7B" w14:textId="77777777" w:rsidR="00E334AA" w:rsidRPr="001A61C3" w:rsidRDefault="00E334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254E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0D61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3FBF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36D03F74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2067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3B2AF266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79A20AF1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C239" w14:textId="77777777" w:rsidR="00E334AA" w:rsidRPr="006A7C82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FC84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3ECD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190F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1D4572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65FDD697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E334AA" w14:paraId="6637CC94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C1B3" w14:textId="77777777" w:rsidR="00E334AA" w:rsidRPr="001A61C3" w:rsidRDefault="00E334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D421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E99A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9D33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1E8988DE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4703C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B62817E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E947E" w14:textId="77777777" w:rsidR="00E334AA" w:rsidRPr="006A7C82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77D2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8929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A384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189AB464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2A80" w14:textId="77777777" w:rsidR="00E334AA" w:rsidRPr="001A61C3" w:rsidRDefault="00E334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3715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FE84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D848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4E222330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0EACCAE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8098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682130C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864F" w14:textId="77777777" w:rsidR="00E334AA" w:rsidRPr="006A7C82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3B19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02F9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02F1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16087DEE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15D5" w14:textId="77777777" w:rsidR="00E334AA" w:rsidRPr="001A61C3" w:rsidRDefault="00E334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3404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5AAB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01B1A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083C8B24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9DA0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C9C9" w14:textId="77777777" w:rsidR="00E334AA" w:rsidRPr="006A7C82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E282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81CC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5EFA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77149EBB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D685" w14:textId="77777777" w:rsidR="00E334AA" w:rsidRPr="001A61C3" w:rsidRDefault="00E334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9BF5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5A40F891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C88B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2541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160027A0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E617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C656" w14:textId="77777777" w:rsidR="00E334AA" w:rsidRPr="006A7C82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C41B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2B1C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88D9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334AA" w14:paraId="37FBE41F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6B16" w14:textId="77777777" w:rsidR="00E334AA" w:rsidRPr="001A61C3" w:rsidRDefault="00E334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0E46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56AF60D4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9735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9F33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3D5B444A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9FC6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676A" w14:textId="77777777" w:rsidR="00E334AA" w:rsidRPr="006A7C82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2A59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4DD5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B262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CD81072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E334AA" w14:paraId="61754999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49A9" w14:textId="77777777" w:rsidR="00E334AA" w:rsidRPr="001A61C3" w:rsidRDefault="00E334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5AE6A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5F30E010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B18F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9C6F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36160DF0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9233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521F" w14:textId="77777777" w:rsidR="00E334AA" w:rsidRPr="006A7C82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52D74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8BD7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82A2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4125E4B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4FB803C4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E334AA" w14:paraId="5EBF994B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52CA" w14:textId="77777777" w:rsidR="00E334AA" w:rsidRPr="001A61C3" w:rsidRDefault="00E334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F1EA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456E7274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9AD1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1321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055B8C3E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E34B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73A2" w14:textId="77777777" w:rsidR="00E334AA" w:rsidRPr="006A7C82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0151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56D2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7A52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334AA" w14:paraId="17C79875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B599" w14:textId="77777777" w:rsidR="00E334AA" w:rsidRPr="001A61C3" w:rsidRDefault="00E334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A93E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7056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71A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0FD6E86A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EEC5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63AC13F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8B3D" w14:textId="77777777" w:rsidR="00E334AA" w:rsidRPr="006A7C82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9EF0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6017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1258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334AA" w14:paraId="05978B3F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75ED" w14:textId="77777777" w:rsidR="00E334AA" w:rsidRPr="001A61C3" w:rsidRDefault="00E334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8F27E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AD1A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BCC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06C2DB5D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33AE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77D9A38D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73645679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662B4" w14:textId="77777777" w:rsidR="00E334AA" w:rsidRPr="006A7C82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923E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424C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1521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471B83AE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E334AA" w14:paraId="2F77DB94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ABFB" w14:textId="77777777" w:rsidR="00E334AA" w:rsidRPr="001A61C3" w:rsidRDefault="00E334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8996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0B53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1BBC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03C9D810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97CE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AA4D" w14:textId="77777777" w:rsidR="00E334AA" w:rsidRPr="006A7C82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3E8A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C038E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4D1B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E334AA" w14:paraId="2CFC62E3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7D48" w14:textId="77777777" w:rsidR="00E334AA" w:rsidRPr="001A61C3" w:rsidRDefault="00E334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5F5B1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2D0F6C88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6018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4585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7159E01F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F92E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F0D31" w14:textId="77777777" w:rsidR="00E334AA" w:rsidRPr="006A7C82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BC1C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5790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FD89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334AA" w14:paraId="5E83199D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6A71" w14:textId="77777777" w:rsidR="00E334AA" w:rsidRPr="001A61C3" w:rsidRDefault="00E334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51EF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4C8E1258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28F9E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451D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6664438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56C1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F33E" w14:textId="77777777" w:rsidR="00E334AA" w:rsidRPr="006A7C82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7628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8DD6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1225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334AA" w14:paraId="5BD193CD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85C2" w14:textId="77777777" w:rsidR="00E334AA" w:rsidRPr="001A61C3" w:rsidRDefault="00E334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48A2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2A91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F3F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8EE04CD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FD8C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581DABDD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72C7C" w14:textId="77777777" w:rsidR="00E334AA" w:rsidRPr="006A7C82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23370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37D6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F92A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543CF4A6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00D9F" w14:textId="77777777" w:rsidR="00E334AA" w:rsidRPr="001A61C3" w:rsidRDefault="00E334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40AF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750E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811C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002061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3796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B5134CE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AF56" w14:textId="77777777" w:rsidR="00E334AA" w:rsidRPr="006A7C82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2A50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487B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759E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480D8E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E334AA" w14:paraId="4013B2D8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6C01" w14:textId="77777777" w:rsidR="00E334AA" w:rsidRPr="001A61C3" w:rsidRDefault="00E334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4B30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4EB3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AEFD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8FFB12C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A2F2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544266F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485E" w14:textId="77777777" w:rsidR="00E334AA" w:rsidRPr="006A7C82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0208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6DC7A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F9A1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897000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9A9A0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E334AA" w14:paraId="4068DB90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0DA11" w14:textId="77777777" w:rsidR="00E334AA" w:rsidRPr="001A61C3" w:rsidRDefault="00E334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A9099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0FEE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E8D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71E4F9C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BC6F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C0F9" w14:textId="77777777" w:rsidR="00E334AA" w:rsidRPr="006A7C82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D158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0258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E0F4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09DAF478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04DF" w14:textId="77777777" w:rsidR="00E334AA" w:rsidRPr="001A61C3" w:rsidRDefault="00E334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A584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B63D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8EA3F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8BF538B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E179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C0F7" w14:textId="77777777" w:rsidR="00E334AA" w:rsidRPr="006A7C82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8DAF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5721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5DAF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34503ADB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56AB" w14:textId="77777777" w:rsidR="00E334AA" w:rsidRPr="001A61C3" w:rsidRDefault="00E334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A500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EAC2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F4C3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9209FFA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0A12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03DD1CA0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CF8F" w14:textId="77777777" w:rsidR="00E334AA" w:rsidRPr="006A7C82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8BF3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AB70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D070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713020" w14:textId="77777777" w:rsidR="00E334AA" w:rsidRPr="00F662B5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E334AA" w14:paraId="285545E2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A786" w14:textId="77777777" w:rsidR="00E334AA" w:rsidRPr="001A61C3" w:rsidRDefault="00E334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697D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C7E2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2363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5BB513A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E3C1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3A1A" w14:textId="77777777" w:rsidR="00E334AA" w:rsidRPr="006A7C82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6F33A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DD49B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24A9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21E34E41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A473" w14:textId="77777777" w:rsidR="00E334AA" w:rsidRPr="001A61C3" w:rsidRDefault="00E334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B633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CE59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DDB5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BC35D7D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8476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66748D0A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A13C" w14:textId="77777777" w:rsidR="00E334AA" w:rsidRPr="006A7C82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4427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5F56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257E9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664A77D3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C777" w14:textId="77777777" w:rsidR="00E334AA" w:rsidRPr="001A61C3" w:rsidRDefault="00E334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EE61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EA63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A811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D624E53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77D5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75F8EA43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FBE8" w14:textId="77777777" w:rsidR="00E334AA" w:rsidRPr="006A7C82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DEF4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1128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EF31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5C057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334AA" w14:paraId="192CD609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D283" w14:textId="77777777" w:rsidR="00E334AA" w:rsidRPr="001A61C3" w:rsidRDefault="00E334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C4E8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7401BF89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DE103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DD57A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78039BA9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9A48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879C" w14:textId="77777777" w:rsidR="00E334AA" w:rsidRPr="006A7C82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4223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2A15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3AA7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334AA" w14:paraId="4B62A136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E80A" w14:textId="77777777" w:rsidR="00E334AA" w:rsidRPr="001A61C3" w:rsidRDefault="00E334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C07F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27B18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E89D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0CA09EEA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1C40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7131814A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DD03" w14:textId="77777777" w:rsidR="00E334AA" w:rsidRPr="006A7C82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06993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E9B2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1B78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5CCD199B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F6D8F" w14:textId="77777777" w:rsidR="00E334AA" w:rsidRPr="001A61C3" w:rsidRDefault="00E334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D1BB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B10D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0973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61B476CA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0084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5CA6BFB0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A6D2" w14:textId="77777777" w:rsidR="00E334AA" w:rsidRPr="006A7C82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07EA3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FD78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BEA8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3950503E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C42B3" w14:textId="77777777" w:rsidR="00E334AA" w:rsidRPr="001A61C3" w:rsidRDefault="00E334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9C60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F66E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8E7C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4F1F118C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75F11447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E1A0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76139E73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8E1F" w14:textId="77777777" w:rsidR="00E334AA" w:rsidRPr="006A7C82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2E48" w14:textId="77777777" w:rsidR="00E334AA" w:rsidRPr="001A61C3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2CAA" w14:textId="77777777" w:rsidR="00E334AA" w:rsidRPr="00772CB4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4B8E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9232334" w14:textId="77777777" w:rsidR="00E334AA" w:rsidRDefault="00E334AA">
      <w:pPr>
        <w:spacing w:before="40" w:after="40" w:line="192" w:lineRule="auto"/>
        <w:ind w:right="57"/>
        <w:rPr>
          <w:sz w:val="20"/>
        </w:rPr>
      </w:pPr>
    </w:p>
    <w:p w14:paraId="2A4FF36A" w14:textId="77777777" w:rsidR="00E334AA" w:rsidRDefault="00E334AA" w:rsidP="00672C80">
      <w:pPr>
        <w:pStyle w:val="Heading1"/>
        <w:spacing w:line="360" w:lineRule="auto"/>
      </w:pPr>
      <w:r>
        <w:t>LINIA 813</w:t>
      </w:r>
    </w:p>
    <w:p w14:paraId="5839DFE8" w14:textId="77777777" w:rsidR="00E334AA" w:rsidRDefault="00E334AA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E334AA" w14:paraId="1DABE8B1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F9C2D" w14:textId="77777777" w:rsidR="00E334AA" w:rsidRDefault="00E334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3C77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A46E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EBE6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015AB86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0CC6" w14:textId="77777777" w:rsidR="00E334AA" w:rsidRDefault="00E334A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3E90BA48" w14:textId="77777777" w:rsidR="00E334AA" w:rsidRDefault="00E334A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3864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452C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7197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8811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32AE9BCB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9328" w14:textId="77777777" w:rsidR="00E334AA" w:rsidRDefault="00E334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62F7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53C1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EB87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04280C5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E087" w14:textId="77777777" w:rsidR="00E334AA" w:rsidRDefault="00E334A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507C8883" w14:textId="77777777" w:rsidR="00E334AA" w:rsidRPr="00285047" w:rsidRDefault="00E334A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F1E4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8BAC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2923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13E1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5D18F4E4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9ABA" w14:textId="77777777" w:rsidR="00E334AA" w:rsidRDefault="00E334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C58F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DFAE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00329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465F390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DD9F1" w14:textId="77777777" w:rsidR="00E334AA" w:rsidRDefault="00E334A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7DDECB56" w14:textId="77777777" w:rsidR="00E334AA" w:rsidRDefault="00E334A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ABCF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10EC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F6B7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A12C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0337864A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BBDA" w14:textId="77777777" w:rsidR="00E334AA" w:rsidRDefault="00E334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58B0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1E25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52D9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B992DC5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D975D" w14:textId="77777777" w:rsidR="00E334AA" w:rsidRDefault="00E334A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2324987D" w14:textId="77777777" w:rsidR="00E334AA" w:rsidRDefault="00E334A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B4BF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EC37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B1E1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CB8C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E334AA" w14:paraId="7D173FD3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82DA" w14:textId="77777777" w:rsidR="00E334AA" w:rsidRDefault="00E334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3A0FD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F8CC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C6E39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01D3875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9960" w14:textId="77777777" w:rsidR="00E334AA" w:rsidRDefault="00E334A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7407CC8B" w14:textId="77777777" w:rsidR="00E334AA" w:rsidRDefault="00E334A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6A3ED413" w14:textId="77777777" w:rsidR="00E334AA" w:rsidRDefault="00E334A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C62E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8E0E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8387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C716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4DC9CC69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881A0" w14:textId="77777777" w:rsidR="00E334AA" w:rsidRDefault="00E334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E09D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F33A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CC37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3326" w14:textId="77777777" w:rsidR="00E334AA" w:rsidRDefault="00E334A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F220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8DBE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7CE0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88D3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E334AA" w14:paraId="62E88D00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B61B" w14:textId="77777777" w:rsidR="00E334AA" w:rsidRDefault="00E334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FB1A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17B9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09D5D0AE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6AB346BA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2B27" w14:textId="77777777" w:rsidR="00E334AA" w:rsidRPr="001A0BE2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05D7259" w14:textId="77777777" w:rsidR="00E334AA" w:rsidRPr="001A0BE2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7BF8B1D8" w14:textId="77777777" w:rsidR="00E334AA" w:rsidRPr="001A0BE2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0ECBB2CB" w14:textId="77777777" w:rsidR="00E334AA" w:rsidRPr="00564F54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CB05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5E47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4866260A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3695" w14:textId="77777777" w:rsidR="00E334AA" w:rsidRDefault="00E334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B616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6088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1D9A0285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385F7C3D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DF46C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780698EA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3025465D" w14:textId="77777777" w:rsidR="00E334AA" w:rsidRPr="00DD369C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3348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0E4B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8E5BD7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E334AA" w14:paraId="7793BAA8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2CCB" w14:textId="77777777" w:rsidR="00E334AA" w:rsidRDefault="00E334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3573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3E1D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C75C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75BFF2AE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EA61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9A57E1A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96BE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D510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C78B6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DD46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B88359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E334AA" w14:paraId="76191D83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AA40" w14:textId="77777777" w:rsidR="00E334AA" w:rsidRDefault="00E334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56C1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32290D8B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68C2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BD75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34550965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4401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BABD0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0F0B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3BFD19F3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49FA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FFB1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E334AA" w14:paraId="1F041F3F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203A" w14:textId="77777777" w:rsidR="00E334AA" w:rsidRDefault="00E334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31CE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7EBE726A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50C1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ECE1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5BD1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1FDD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514E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E605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08A4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E334AA" w14:paraId="715C8C7B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790B" w14:textId="77777777" w:rsidR="00E334AA" w:rsidRDefault="00E334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38DF0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FC3D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19802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7BA3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002B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574E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0811EB1C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4540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7071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E334AA" w14:paraId="00276EFF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42B9" w14:textId="77777777" w:rsidR="00E334AA" w:rsidRDefault="00E334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6662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99C3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B7B7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615B448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0EF7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EF4E748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4598EEC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BE71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AC33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EE61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CE84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34582B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E334AA" w14:paraId="7D7F19DF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EC68" w14:textId="77777777" w:rsidR="00E334AA" w:rsidRDefault="00E334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F4FF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9D116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02A5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7AD62FD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3EBA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76255F7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288A9E3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A5C67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CDAF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8C7D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700D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E377FE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E334AA" w14:paraId="13303C7E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06E9C" w14:textId="77777777" w:rsidR="00E334AA" w:rsidRDefault="00E334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0E0B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9EC1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1506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61D68E4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A0EA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A22D952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EDFD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E806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F1FEC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703C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567CEC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033C62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E334AA" w14:paraId="4F522BD8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6CCA" w14:textId="77777777" w:rsidR="00E334AA" w:rsidRDefault="00E334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5202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DB49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6114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6A302C6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3CD9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05611F49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EDCF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2A8B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D237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58E6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1D765A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E334AA" w14:paraId="262949DC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CC72" w14:textId="77777777" w:rsidR="00E334AA" w:rsidRDefault="00E334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F620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F2C1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BABE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AD2E2B0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67B5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6C4A6890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4608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AC80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6D43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F771C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E334AA" w14:paraId="41D5BA17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4ADA" w14:textId="77777777" w:rsidR="00E334AA" w:rsidRDefault="00E334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3D13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DE5C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752C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7F0D54D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CD46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029F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61E7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DA73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2740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8A781F0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30BD2A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E334AA" w14:paraId="3FB69846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E949" w14:textId="77777777" w:rsidR="00E334AA" w:rsidRDefault="00E334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62B3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23F3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D0097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EFC5621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71810F72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A71FC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CE35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6BE4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A0337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20BB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18DF79F2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9650" w14:textId="77777777" w:rsidR="00E334AA" w:rsidRDefault="00E334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4F95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DCC5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E6301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8591DDD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0DDB94E9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583B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A200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E0A5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0384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B62B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6EA96FF6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60929" w14:textId="77777777" w:rsidR="00E334AA" w:rsidRDefault="00E334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A5858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D168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476B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8599608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99A7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A4C9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A9C72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8AC5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7ABD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67506C15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1F42" w14:textId="77777777" w:rsidR="00E334AA" w:rsidRDefault="00E334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2096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ECD7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9BF7C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4F3C78B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14FC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0A0DA32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710D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E519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E711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621A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C23AA3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E334AA" w14:paraId="4181FFB0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5EE9" w14:textId="77777777" w:rsidR="00E334AA" w:rsidRDefault="00E334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DF18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7C60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54DA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6F1F1146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6A1B8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C9EA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E715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D8A3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AE0C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7DC9CB1C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E334AA" w14:paraId="7DC5DAEF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C8FF" w14:textId="77777777" w:rsidR="00E334AA" w:rsidRDefault="00E334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B21B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9CFC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4E08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70BB649E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E7D3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D3D6F2E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18DF1646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37BF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7CB2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7820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5E10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C337CC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40587E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6B8F914B" w14:textId="77777777" w:rsidR="00E334AA" w:rsidRPr="00CB3CD0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E334AA" w14:paraId="20FB320C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0A39" w14:textId="77777777" w:rsidR="00E334AA" w:rsidRDefault="00E334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E8E0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04BADBE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4018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AC0A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353CD4E0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79BF55A9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62EC1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6D6A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6A67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4FC4C4AA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8007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7751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5E265295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C51B" w14:textId="77777777" w:rsidR="00E334AA" w:rsidRDefault="00E334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9957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7419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C697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6C514AB9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7A12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B684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C5B7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B633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AFA0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405C68B3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0693" w14:textId="77777777" w:rsidR="00E334AA" w:rsidRDefault="00E334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3D8D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1DDDFF59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CADA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FF02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20CEEC8F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F51A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C768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695E8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4CE1B6CE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C84B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6955A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334AA" w14:paraId="3970A991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6E0D" w14:textId="77777777" w:rsidR="00E334AA" w:rsidRDefault="00E334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A617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3A439121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717C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57B5C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2A1A660B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83DE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CD9D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E471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85D0" w14:textId="77777777" w:rsidR="00E334AA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5055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334AA" w14:paraId="567B48CA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ED9A" w14:textId="77777777" w:rsidR="00E334AA" w:rsidRDefault="00E334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9032F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24E5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6B17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D591B9D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09BD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0D357E0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06DEF968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B3C5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4DC0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C001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A694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E334AA" w14:paraId="235C0CC3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6318" w14:textId="77777777" w:rsidR="00E334AA" w:rsidRDefault="00E334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7746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6CF5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B324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2E735881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086F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0AB4D50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B860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0B34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97E0A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2FA8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621AB2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54A6F043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E334AA" w14:paraId="259F65DF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6730" w14:textId="77777777" w:rsidR="00E334AA" w:rsidRDefault="00E334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67D0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8C6C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00B8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48BDB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B161171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27CB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6773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4BF0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39FC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5D8350A7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D002" w14:textId="77777777" w:rsidR="00E334AA" w:rsidRDefault="00E334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DF2D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6FC1A453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0254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4C39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0120FC5B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D3C5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2CEC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1E71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C48B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EED20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D4BBC4A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E334AA" w14:paraId="58B39372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F48E" w14:textId="77777777" w:rsidR="00E334AA" w:rsidRDefault="00E334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B5EB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453AB30A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6916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64C1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130D3262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28D26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E9D0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7F8A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CD10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C96F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E334AA" w14:paraId="002840CA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5A5F" w14:textId="77777777" w:rsidR="00E334AA" w:rsidRDefault="00E334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3E62C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60F202F8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CDE5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8FF3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14323B3E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76475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B96B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FA58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A57D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63A3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D8E1E2B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E334AA" w14:paraId="10A9895C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2322" w14:textId="77777777" w:rsidR="00E334AA" w:rsidRDefault="00E334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8719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5B7B4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54456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28EB902E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6EEC7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3FBA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B116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9620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0A4A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E334AA" w14:paraId="494C1F1B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450B" w14:textId="77777777" w:rsidR="00E334AA" w:rsidRDefault="00E334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A0CB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77DF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5D9C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2AE7FAF8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D902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2F8DE31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EE0C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F996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B9DF2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49EF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E334AA" w14:paraId="3F98F856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1B04" w14:textId="77777777" w:rsidR="00E334AA" w:rsidRDefault="00E334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1183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BD1C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B1F1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3B292B11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5EDB7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225D4459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CD04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059E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5F48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21AD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7A01BF7D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1C0FDA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E334AA" w14:paraId="5507334F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C26C" w14:textId="77777777" w:rsidR="00E334AA" w:rsidRDefault="00E334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9881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5C95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CA86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14D73D0A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719D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60C6ABA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417B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D257" w14:textId="77777777" w:rsidR="00E334AA" w:rsidRDefault="00E334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D3876" w14:textId="77777777" w:rsidR="00E334AA" w:rsidRPr="00564F54" w:rsidRDefault="00E334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CD12" w14:textId="77777777" w:rsidR="00E334AA" w:rsidRDefault="00E334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0483CA3" w14:textId="77777777" w:rsidR="00E334AA" w:rsidRPr="00237377" w:rsidRDefault="00E334AA">
      <w:pPr>
        <w:spacing w:before="40" w:after="40" w:line="192" w:lineRule="auto"/>
        <w:ind w:right="57"/>
        <w:rPr>
          <w:sz w:val="20"/>
          <w:szCs w:val="20"/>
        </w:rPr>
      </w:pPr>
    </w:p>
    <w:p w14:paraId="1A3E8E9A" w14:textId="77777777" w:rsidR="00E334AA" w:rsidRDefault="00E334AA" w:rsidP="00D96D74">
      <w:pPr>
        <w:pStyle w:val="Heading1"/>
        <w:spacing w:line="360" w:lineRule="auto"/>
      </w:pPr>
      <w:r>
        <w:t>LINIA 813 A</w:t>
      </w:r>
    </w:p>
    <w:p w14:paraId="6CF17638" w14:textId="77777777" w:rsidR="00E334AA" w:rsidRDefault="00E334AA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334AA" w14:paraId="61BF31DE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3F1A" w14:textId="77777777" w:rsidR="00E334AA" w:rsidRDefault="00E334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8C8D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5B9301B2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E8E6" w14:textId="77777777" w:rsidR="00E334AA" w:rsidRPr="00E230A0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943A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2EDE324A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03B9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8496" w14:textId="77777777" w:rsidR="00E334AA" w:rsidRPr="009033AC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20B1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11AF7" w14:textId="77777777" w:rsidR="00E334AA" w:rsidRPr="009033AC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4887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238F67AD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8EEC8" w14:textId="77777777" w:rsidR="00E334AA" w:rsidRDefault="00E334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6664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07EDEE5C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05B4" w14:textId="77777777" w:rsidR="00E334AA" w:rsidRPr="00E230A0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B2C4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2C0FE405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78AB4CFC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5EB5501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5599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C737" w14:textId="77777777" w:rsidR="00E334AA" w:rsidRPr="009033AC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73E6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4679" w14:textId="77777777" w:rsidR="00E334AA" w:rsidRPr="009033AC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7CFA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6B781CB6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1E0E" w14:textId="77777777" w:rsidR="00E334AA" w:rsidRDefault="00E334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E07E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20B5" w14:textId="77777777" w:rsidR="00E334AA" w:rsidRPr="00E230A0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9EE9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07B744B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BB75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39F8" w14:textId="77777777" w:rsidR="00E334AA" w:rsidRPr="009033AC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96FD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5515" w14:textId="77777777" w:rsidR="00E334AA" w:rsidRPr="009033AC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EA0F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9F25518" w14:textId="77777777" w:rsidR="00E334AA" w:rsidRDefault="00E334AA">
      <w:pPr>
        <w:spacing w:before="40" w:after="40" w:line="192" w:lineRule="auto"/>
        <w:ind w:right="57"/>
        <w:rPr>
          <w:sz w:val="20"/>
        </w:rPr>
      </w:pPr>
    </w:p>
    <w:p w14:paraId="252A84C5" w14:textId="77777777" w:rsidR="00E334AA" w:rsidRDefault="00E334AA" w:rsidP="00A73B8F">
      <w:pPr>
        <w:pStyle w:val="Heading1"/>
        <w:spacing w:line="360" w:lineRule="auto"/>
      </w:pPr>
      <w:r>
        <w:lastRenderedPageBreak/>
        <w:t>LINIA 813 B</w:t>
      </w:r>
    </w:p>
    <w:p w14:paraId="6B3444B8" w14:textId="77777777" w:rsidR="00E334AA" w:rsidRDefault="00E334AA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334AA" w14:paraId="0E1237B6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27CD" w14:textId="77777777" w:rsidR="00E334AA" w:rsidRDefault="00E334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CBF1B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C74A1" w14:textId="77777777" w:rsidR="00E334AA" w:rsidRPr="00305F8E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32E3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3B10B2C5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11A7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65CDE3A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73C63780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20F0" w14:textId="77777777" w:rsidR="00E334AA" w:rsidRPr="00305F8E" w:rsidRDefault="00E334A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5F59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89BC" w14:textId="77777777" w:rsidR="00E334AA" w:rsidRPr="00305F8E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D82C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8E00459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7513A79D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E334AA" w14:paraId="386D2137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F664" w14:textId="77777777" w:rsidR="00E334AA" w:rsidRDefault="00E334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C39C9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8D1BDBF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90740" w14:textId="77777777" w:rsidR="00E334AA" w:rsidRPr="00305F8E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0B4C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17E655ED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2D7A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8CFE" w14:textId="77777777" w:rsidR="00E334AA" w:rsidRPr="00305F8E" w:rsidRDefault="00E334A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C6DD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D6EA" w14:textId="77777777" w:rsidR="00E334AA" w:rsidRPr="00305F8E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A58C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06E432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334AA" w14:paraId="4B370269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06A8" w14:textId="77777777" w:rsidR="00E334AA" w:rsidRDefault="00E334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4668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C26C" w14:textId="77777777" w:rsidR="00E334AA" w:rsidRPr="00305F8E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7D60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6E6CB67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0E40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1C2D934E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D9F3" w14:textId="77777777" w:rsidR="00E334AA" w:rsidRPr="00305F8E" w:rsidRDefault="00E334A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051D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E819" w14:textId="77777777" w:rsidR="00E334AA" w:rsidRPr="00305F8E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FA9F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4758333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E334AA" w14:paraId="56612E8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498B" w14:textId="77777777" w:rsidR="00E334AA" w:rsidRDefault="00E334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1357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D324" w14:textId="77777777" w:rsidR="00E334AA" w:rsidRPr="00305F8E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BA15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9DFA5B3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975A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F0A93" w14:textId="77777777" w:rsidR="00E334AA" w:rsidRPr="00305F8E" w:rsidRDefault="00E334A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69B0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7F4D" w14:textId="77777777" w:rsidR="00E334AA" w:rsidRPr="00305F8E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51EA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17468B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F9EF60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E334AA" w14:paraId="5C111D27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1C26" w14:textId="77777777" w:rsidR="00E334AA" w:rsidRDefault="00E334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BF5D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194C" w14:textId="77777777" w:rsidR="00E334AA" w:rsidRPr="00305F8E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2929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B92FEB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466A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1020" w14:textId="77777777" w:rsidR="00E334AA" w:rsidRDefault="00E334A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5744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BC05" w14:textId="77777777" w:rsidR="00E334AA" w:rsidRPr="00305F8E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F072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3302E7E0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55E9" w14:textId="77777777" w:rsidR="00E334AA" w:rsidRDefault="00E334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7EF8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DA30" w14:textId="77777777" w:rsidR="00E334AA" w:rsidRPr="00305F8E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6B6F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0284EE1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C124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720C4CC8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808D" w14:textId="77777777" w:rsidR="00E334AA" w:rsidRPr="00305F8E" w:rsidRDefault="00E334A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90A5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C13E" w14:textId="77777777" w:rsidR="00E334AA" w:rsidRPr="00305F8E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1CF2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02F85D50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208109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E334AA" w14:paraId="34E72CE3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504A" w14:textId="77777777" w:rsidR="00E334AA" w:rsidRDefault="00E334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2DBE4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BA72" w14:textId="77777777" w:rsidR="00E334AA" w:rsidRPr="00305F8E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F65E7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A053B7D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0BE4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0FBB" w14:textId="77777777" w:rsidR="00E334AA" w:rsidRPr="00305F8E" w:rsidRDefault="00E334A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53F9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F4588" w14:textId="77777777" w:rsidR="00E334AA" w:rsidRPr="00305F8E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5695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E58CB5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F540240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E334AA" w14:paraId="3EF8A21D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DFED" w14:textId="77777777" w:rsidR="00E334AA" w:rsidRDefault="00E334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4A4E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8FEA" w14:textId="77777777" w:rsidR="00E334AA" w:rsidRPr="00305F8E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EE5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53C030E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F132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0572" w14:textId="77777777" w:rsidR="00E334AA" w:rsidRPr="00305F8E" w:rsidRDefault="00E334A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D109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3250" w14:textId="77777777" w:rsidR="00E334AA" w:rsidRPr="00305F8E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246B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28F25E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E6BD4A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E334AA" w14:paraId="1B3AEF08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1164" w14:textId="77777777" w:rsidR="00E334AA" w:rsidRDefault="00E334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27E1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DAED" w14:textId="77777777" w:rsidR="00E334AA" w:rsidRPr="00305F8E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1770F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BE166CB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6C9C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87F9" w14:textId="77777777" w:rsidR="00E334AA" w:rsidRPr="00305F8E" w:rsidRDefault="00E334A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1321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B141" w14:textId="77777777" w:rsidR="00E334AA" w:rsidRPr="00305F8E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E367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C7C9A0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8EC57B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E334AA" w14:paraId="1B538D38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B63C" w14:textId="77777777" w:rsidR="00E334AA" w:rsidRDefault="00E334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FBB5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4156A" w14:textId="77777777" w:rsidR="00E334AA" w:rsidRPr="00305F8E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41FF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44EC035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92BC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1E7A1C34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AB91" w14:textId="77777777" w:rsidR="00E334AA" w:rsidRDefault="00E334A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A7C0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54EE" w14:textId="77777777" w:rsidR="00E334AA" w:rsidRPr="00305F8E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02C2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1B5E280F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4E6B" w14:textId="77777777" w:rsidR="00E334AA" w:rsidRDefault="00E334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5E19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CF68" w14:textId="77777777" w:rsidR="00E334AA" w:rsidRPr="00305F8E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98F4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2B9B01E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42E5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D61166B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5EECB" w14:textId="77777777" w:rsidR="00E334AA" w:rsidRDefault="00E334A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DF7A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1D5D" w14:textId="77777777" w:rsidR="00E334AA" w:rsidRPr="00305F8E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7504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194FA97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E334AA" w14:paraId="72F98FC0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7995" w14:textId="77777777" w:rsidR="00E334AA" w:rsidRDefault="00E334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EA18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97EC" w14:textId="77777777" w:rsidR="00E334AA" w:rsidRPr="00305F8E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26A7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BA4C069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83FC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FB266E4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6A21F48B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33AF6FC8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2C16" w14:textId="77777777" w:rsidR="00E334AA" w:rsidRDefault="00E334A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3F6E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271E" w14:textId="77777777" w:rsidR="00E334AA" w:rsidRPr="00305F8E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80AB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451FE0A2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E334AA" w14:paraId="5E9CB519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9DFA" w14:textId="77777777" w:rsidR="00E334AA" w:rsidRDefault="00E334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68F1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DFC1" w14:textId="77777777" w:rsidR="00E334AA" w:rsidRPr="00305F8E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FF923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C05574E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2FE4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3810E87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1C92" w14:textId="77777777" w:rsidR="00E334AA" w:rsidRDefault="00E334A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EA79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1135" w14:textId="77777777" w:rsidR="00E334AA" w:rsidRPr="00305F8E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CB4A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9BE8FBA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E334AA" w14:paraId="1CFBEC8B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7AD1" w14:textId="77777777" w:rsidR="00E334AA" w:rsidRDefault="00E334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6BA1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F92D" w14:textId="77777777" w:rsidR="00E334AA" w:rsidRPr="00305F8E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E63A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9B8FF5C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406B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2B19" w14:textId="77777777" w:rsidR="00E334AA" w:rsidRPr="00305F8E" w:rsidRDefault="00E334A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634E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7FAC" w14:textId="77777777" w:rsidR="00E334AA" w:rsidRPr="00305F8E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EF9C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196A4CD8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E652B" w14:textId="77777777" w:rsidR="00E334AA" w:rsidRDefault="00E334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DFD6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FDF0" w14:textId="77777777" w:rsidR="00E334AA" w:rsidRPr="00305F8E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E14B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4EE7AC8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65F3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E9E1" w14:textId="77777777" w:rsidR="00E334AA" w:rsidRPr="00305F8E" w:rsidRDefault="00E334A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24F9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1BD4" w14:textId="77777777" w:rsidR="00E334AA" w:rsidRPr="00305F8E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76C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423D9AE5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B5D0" w14:textId="77777777" w:rsidR="00E334AA" w:rsidRDefault="00E334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5C102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3866" w14:textId="77777777" w:rsidR="00E334AA" w:rsidRPr="00305F8E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969F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50C9051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0717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DEFC" w14:textId="77777777" w:rsidR="00E334AA" w:rsidRPr="00305F8E" w:rsidRDefault="00E334A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5D63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71C2" w14:textId="77777777" w:rsidR="00E334AA" w:rsidRPr="00305F8E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14AA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40197185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1490" w14:textId="77777777" w:rsidR="00E334AA" w:rsidRDefault="00E334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DBC31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8282" w14:textId="77777777" w:rsidR="00E334AA" w:rsidRPr="00305F8E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A5D8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4047299C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0CDC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D3DF676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02F3" w14:textId="77777777" w:rsidR="00E334AA" w:rsidRPr="00305F8E" w:rsidRDefault="00E334A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2EAC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42D7" w14:textId="77777777" w:rsidR="00E334AA" w:rsidRPr="00305F8E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2174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8B0F77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DD4E81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E334AA" w14:paraId="37876215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E02C" w14:textId="77777777" w:rsidR="00E334AA" w:rsidRDefault="00E334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BE31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3F36" w14:textId="77777777" w:rsidR="00E334AA" w:rsidRPr="00305F8E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B330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72851798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1648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AFEF" w14:textId="77777777" w:rsidR="00E334AA" w:rsidRDefault="00E334A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2D54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D0A0" w14:textId="77777777" w:rsidR="00E334AA" w:rsidRPr="00305F8E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4D30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3CF3B8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5EBD0C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E334AA" w14:paraId="5BE18D20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88AF" w14:textId="77777777" w:rsidR="00E334AA" w:rsidRDefault="00E334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7F3B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FFC95" w14:textId="77777777" w:rsidR="00E334AA" w:rsidRPr="00305F8E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CD9A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36C14EF5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30FEE7D1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1C76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A50D" w14:textId="77777777" w:rsidR="00E334AA" w:rsidRDefault="00E334A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9074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9CD8" w14:textId="77777777" w:rsidR="00E334AA" w:rsidRPr="00305F8E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FB0C2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8CD559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E334AA" w14:paraId="73195750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FDDA3" w14:textId="77777777" w:rsidR="00E334AA" w:rsidRDefault="00E334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AE53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8695" w14:textId="77777777" w:rsidR="00E334AA" w:rsidRPr="00305F8E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9F9A3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46AD78E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274B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57BD" w14:textId="77777777" w:rsidR="00E334AA" w:rsidRPr="00305F8E" w:rsidRDefault="00E334A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D24B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388D" w14:textId="77777777" w:rsidR="00E334AA" w:rsidRPr="00305F8E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40A1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1049CD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EC0F71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2E377C2B" w14:textId="77777777" w:rsidR="00E334AA" w:rsidRDefault="00E334AA" w:rsidP="002242FB">
      <w:pPr>
        <w:spacing w:before="40" w:after="40" w:line="192" w:lineRule="auto"/>
        <w:ind w:right="57"/>
      </w:pPr>
    </w:p>
    <w:p w14:paraId="30C5A391" w14:textId="77777777" w:rsidR="00E334AA" w:rsidRDefault="00E334AA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814</w:t>
      </w:r>
    </w:p>
    <w:p w14:paraId="2920D1A9" w14:textId="77777777" w:rsidR="00E334AA" w:rsidRDefault="00E334AA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E334AA" w14:paraId="44B83B3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0E05" w14:textId="77777777" w:rsidR="00E334AA" w:rsidRDefault="00E334A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B68D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05E1" w14:textId="77777777" w:rsidR="00E334AA" w:rsidRPr="002B6917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6D98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CED266C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0501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D64C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00C5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5344" w14:textId="77777777" w:rsidR="00E334AA" w:rsidRPr="002A6824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3F67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4E5980F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597C8" w14:textId="77777777" w:rsidR="00E334AA" w:rsidRDefault="00E334A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C0D4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5185" w14:textId="77777777" w:rsidR="00E334AA" w:rsidRPr="002B6917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2040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164154A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169C9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30941CD0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1468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A023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4E0F" w14:textId="77777777" w:rsidR="00E334AA" w:rsidRPr="002A6824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6C24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67DC0668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3091" w14:textId="77777777" w:rsidR="00E334AA" w:rsidRDefault="00E334A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0F88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9A9E" w14:textId="77777777" w:rsidR="00E334AA" w:rsidRPr="002B6917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5A72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B8C7FFC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C5B5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3CAB7E74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1A1F0FD8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34AF93EE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EFB8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5303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8CE0" w14:textId="77777777" w:rsidR="00E334AA" w:rsidRPr="002A6824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7811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034C244D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A2A3" w14:textId="77777777" w:rsidR="00E334AA" w:rsidRDefault="00E334A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45C5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6877" w14:textId="77777777" w:rsidR="00E334AA" w:rsidRPr="002B6917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6529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84CBE1E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7837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45DE9E5C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1B19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423C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BB74" w14:textId="77777777" w:rsidR="00E334AA" w:rsidRPr="002A6824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522B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18B910A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47EF" w14:textId="77777777" w:rsidR="00E334AA" w:rsidRDefault="00E334A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6AE1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F60F" w14:textId="77777777" w:rsidR="00E334AA" w:rsidRPr="002B6917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5965" w14:textId="77777777" w:rsidR="00E334AA" w:rsidRDefault="00E334AA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44B3729" w14:textId="77777777" w:rsidR="00E334AA" w:rsidRDefault="00E334AA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CD9A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3BCF5F24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CBE3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74D8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50D8" w14:textId="77777777" w:rsidR="00E334AA" w:rsidRPr="002A6824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C4828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E334AA" w14:paraId="6482E69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D220" w14:textId="77777777" w:rsidR="00E334AA" w:rsidRDefault="00E334A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BCBC" w14:textId="77777777" w:rsidR="00E334AA" w:rsidRDefault="00E334A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7174" w14:textId="77777777" w:rsidR="00E334AA" w:rsidRPr="002B6917" w:rsidRDefault="00E334A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6468" w14:textId="77777777" w:rsidR="00E334AA" w:rsidRDefault="00E334AA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B2AA785" w14:textId="77777777" w:rsidR="00E334AA" w:rsidRDefault="00E334AA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8CF0" w14:textId="77777777" w:rsidR="00E334AA" w:rsidRDefault="00E334A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0250791B" w14:textId="77777777" w:rsidR="00E334AA" w:rsidRDefault="00E334A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B0D6" w14:textId="77777777" w:rsidR="00E334AA" w:rsidRDefault="00E334A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EC24" w14:textId="77777777" w:rsidR="00E334AA" w:rsidRDefault="00E334A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0F38" w14:textId="77777777" w:rsidR="00E334AA" w:rsidRPr="002A6824" w:rsidRDefault="00E334A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D825" w14:textId="77777777" w:rsidR="00E334AA" w:rsidRDefault="00E334AA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E334AA" w14:paraId="10396D7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54CC" w14:textId="77777777" w:rsidR="00E334AA" w:rsidRDefault="00E334A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BCD9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A726" w14:textId="77777777" w:rsidR="00E334AA" w:rsidRPr="002B6917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403D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57C190F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44DA376E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4EC8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213FDA4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62BC9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9921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5464" w14:textId="77777777" w:rsidR="00E334AA" w:rsidRPr="002A6824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4C29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77C28EC0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BE16" w14:textId="77777777" w:rsidR="00E334AA" w:rsidRDefault="00E334A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0087" w14:textId="77777777" w:rsidR="00E334AA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E6CD" w14:textId="77777777" w:rsidR="00E334AA" w:rsidRPr="002B6917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234F" w14:textId="77777777" w:rsidR="00E334AA" w:rsidRDefault="00E334A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6D46990" w14:textId="77777777" w:rsidR="00E334AA" w:rsidRDefault="00E334A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8750" w14:textId="77777777" w:rsidR="00E334AA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66DE546" w14:textId="77777777" w:rsidR="00E334AA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86C5" w14:textId="77777777" w:rsidR="00E334AA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1353" w14:textId="77777777" w:rsidR="00E334AA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363C" w14:textId="77777777" w:rsidR="00E334AA" w:rsidRPr="002A6824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88E4" w14:textId="77777777" w:rsidR="00E334AA" w:rsidRDefault="00E334AA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F77EA5" w14:textId="77777777" w:rsidR="00E334AA" w:rsidRDefault="00E334AA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E334AA" w14:paraId="3536DCDA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640B" w14:textId="77777777" w:rsidR="00E334AA" w:rsidRDefault="00E334A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E36B" w14:textId="77777777" w:rsidR="00E334AA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6F96" w14:textId="77777777" w:rsidR="00E334AA" w:rsidRPr="002B6917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C707" w14:textId="77777777" w:rsidR="00E334AA" w:rsidRDefault="00E334A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56722D9" w14:textId="77777777" w:rsidR="00E334AA" w:rsidRDefault="00E334A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A75D" w14:textId="77777777" w:rsidR="00E334AA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16E08" w14:textId="77777777" w:rsidR="00E334AA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FB2D" w14:textId="77777777" w:rsidR="00E334AA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D81F" w14:textId="77777777" w:rsidR="00E334AA" w:rsidRPr="002A6824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F0E2" w14:textId="77777777" w:rsidR="00E334AA" w:rsidRDefault="00E334AA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E334AA" w14:paraId="2152FDDB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36D5E" w14:textId="77777777" w:rsidR="00E334AA" w:rsidRDefault="00E334A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5E48" w14:textId="77777777" w:rsidR="00E334AA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54F8AD4C" w14:textId="77777777" w:rsidR="00E334AA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1ED7" w14:textId="77777777" w:rsidR="00E334AA" w:rsidRPr="002B6917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FCF6" w14:textId="77777777" w:rsidR="00E334AA" w:rsidRDefault="00E334A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5ED967EB" w14:textId="77777777" w:rsidR="00E334AA" w:rsidRDefault="00E334A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55749AA1" w14:textId="77777777" w:rsidR="00E334AA" w:rsidRDefault="00E334A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00C8" w14:textId="77777777" w:rsidR="00E334AA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E0E3" w14:textId="77777777" w:rsidR="00E334AA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0B0E" w14:textId="77777777" w:rsidR="00E334AA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773FE077" w14:textId="77777777" w:rsidR="00E334AA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20E6" w14:textId="77777777" w:rsidR="00E334AA" w:rsidRPr="002A6824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1881" w14:textId="77777777" w:rsidR="00E334AA" w:rsidRDefault="00E334AA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334AA" w14:paraId="418AF5F5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1911B" w14:textId="77777777" w:rsidR="00E334AA" w:rsidRDefault="00E334A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646A" w14:textId="77777777" w:rsidR="00E334AA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2BC5" w14:textId="77777777" w:rsidR="00E334AA" w:rsidRPr="002B6917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08BF" w14:textId="77777777" w:rsidR="00E334AA" w:rsidRDefault="00E334A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7E515B9A" w14:textId="77777777" w:rsidR="00E334AA" w:rsidRDefault="00E334A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2972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7626AFAF" w14:textId="77777777" w:rsidR="00E334AA" w:rsidRPr="00810F5B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D265" w14:textId="77777777" w:rsidR="00E334AA" w:rsidRPr="00557C88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566B" w14:textId="77777777" w:rsidR="00E334AA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05AA" w14:textId="77777777" w:rsidR="00E334AA" w:rsidRPr="002A6824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067A" w14:textId="77777777" w:rsidR="00E334AA" w:rsidRDefault="00E334A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05473F" w14:textId="77777777" w:rsidR="00E334AA" w:rsidRDefault="00E334A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E334AA" w14:paraId="09B3B273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8914" w14:textId="77777777" w:rsidR="00E334AA" w:rsidRDefault="00E334A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98C46" w14:textId="77777777" w:rsidR="00E334AA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2242" w14:textId="77777777" w:rsidR="00E334AA" w:rsidRPr="002B6917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2D19" w14:textId="77777777" w:rsidR="00E334AA" w:rsidRDefault="00E334A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D9F2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3B55E5CB" w14:textId="77777777" w:rsidR="00E334AA" w:rsidRDefault="00E334A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5E28" w14:textId="77777777" w:rsidR="00E334AA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1453" w14:textId="77777777" w:rsidR="00E334AA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8E4B" w14:textId="77777777" w:rsidR="00E334AA" w:rsidRPr="002A6824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9A6D" w14:textId="77777777" w:rsidR="00E334AA" w:rsidRDefault="00E334A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7D4636DD" w14:textId="77777777" w:rsidR="00E334AA" w:rsidRDefault="00E334A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E334AA" w14:paraId="4C42A40D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AA7C" w14:textId="77777777" w:rsidR="00E334AA" w:rsidRDefault="00E334A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4689" w14:textId="77777777" w:rsidR="00E334AA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00C3" w14:textId="77777777" w:rsidR="00E334AA" w:rsidRPr="002B6917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31094" w14:textId="77777777" w:rsidR="00E334AA" w:rsidRDefault="00E334A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F281" w14:textId="77777777" w:rsidR="00E334AA" w:rsidRDefault="00E334A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718B3" w14:textId="77777777" w:rsidR="00E334AA" w:rsidRPr="00557C88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8311" w14:textId="77777777" w:rsidR="00E334AA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D65A" w14:textId="77777777" w:rsidR="00E334AA" w:rsidRPr="002A6824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16DC" w14:textId="77777777" w:rsidR="00E334AA" w:rsidRDefault="00E334A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5CB96F" w14:textId="77777777" w:rsidR="00E334AA" w:rsidRPr="00D83307" w:rsidRDefault="00E334A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E334AA" w14:paraId="3CEF95E6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6090" w14:textId="77777777" w:rsidR="00E334AA" w:rsidRDefault="00E334A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45FD" w14:textId="77777777" w:rsidR="00E334AA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ADF0" w14:textId="77777777" w:rsidR="00E334AA" w:rsidRPr="002B6917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9E69" w14:textId="77777777" w:rsidR="00E334AA" w:rsidRDefault="00E334A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07D91444" w14:textId="77777777" w:rsidR="00E334AA" w:rsidRDefault="00E334A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B1A52" w14:textId="77777777" w:rsidR="00E334AA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D764F" w14:textId="77777777" w:rsidR="00E334AA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8938" w14:textId="77777777" w:rsidR="00E334AA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FEFC" w14:textId="77777777" w:rsidR="00E334AA" w:rsidRPr="002A6824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FAFD" w14:textId="77777777" w:rsidR="00E334AA" w:rsidRDefault="00E334A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645E44A0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782A" w14:textId="77777777" w:rsidR="00E334AA" w:rsidRDefault="00E334A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B467" w14:textId="77777777" w:rsidR="00E334AA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C8C2" w14:textId="77777777" w:rsidR="00E334AA" w:rsidRPr="002B6917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7F2F" w14:textId="77777777" w:rsidR="00E334AA" w:rsidRDefault="00E334A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526F1D91" w14:textId="77777777" w:rsidR="00E334AA" w:rsidRDefault="00E334A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284F" w14:textId="77777777" w:rsidR="00E334AA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1000" w14:textId="77777777" w:rsidR="00E334AA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BDC5" w14:textId="77777777" w:rsidR="00E334AA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0C73" w14:textId="77777777" w:rsidR="00E334AA" w:rsidRPr="002A6824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8878" w14:textId="77777777" w:rsidR="00E334AA" w:rsidRDefault="00E334A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5B2B4001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9096" w14:textId="77777777" w:rsidR="00E334AA" w:rsidRDefault="00E334A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67188" w14:textId="77777777" w:rsidR="00E334AA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3A3B" w14:textId="77777777" w:rsidR="00E334AA" w:rsidRPr="002B6917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CE2BE" w14:textId="77777777" w:rsidR="00E334AA" w:rsidRDefault="00E334A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14836FDD" w14:textId="77777777" w:rsidR="00E334AA" w:rsidRDefault="00E334A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26CA" w14:textId="77777777" w:rsidR="00E334AA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BB05" w14:textId="77777777" w:rsidR="00E334AA" w:rsidRPr="00557C88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8C08" w14:textId="77777777" w:rsidR="00E334AA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C0E3" w14:textId="77777777" w:rsidR="00E334AA" w:rsidRPr="002A6824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7DDC" w14:textId="77777777" w:rsidR="00E334AA" w:rsidRDefault="00E334A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209656BF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5376" w14:textId="77777777" w:rsidR="00E334AA" w:rsidRDefault="00E334A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9B54" w14:textId="77777777" w:rsidR="00E334AA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A79A" w14:textId="77777777" w:rsidR="00E334AA" w:rsidRPr="002B6917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A0BA" w14:textId="77777777" w:rsidR="00E334AA" w:rsidRDefault="00E334A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4308DAFC" w14:textId="77777777" w:rsidR="00E334AA" w:rsidRPr="006315B8" w:rsidRDefault="00E334A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C01A" w14:textId="77777777" w:rsidR="00E334AA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7505" w14:textId="77777777" w:rsidR="00E334AA" w:rsidRPr="00557C88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16E8" w14:textId="77777777" w:rsidR="00E334AA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B72C" w14:textId="77777777" w:rsidR="00E334AA" w:rsidRPr="002A6824" w:rsidRDefault="00E334A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D43F" w14:textId="77777777" w:rsidR="00E334AA" w:rsidRDefault="00E334A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28A9968" w14:textId="77777777" w:rsidR="00E334AA" w:rsidRPr="00930181" w:rsidRDefault="00E334AA">
      <w:pPr>
        <w:tabs>
          <w:tab w:val="left" w:pos="3183"/>
        </w:tabs>
      </w:pPr>
    </w:p>
    <w:p w14:paraId="3C60D95D" w14:textId="77777777" w:rsidR="00E334AA" w:rsidRDefault="00E334AA" w:rsidP="00E566AF">
      <w:pPr>
        <w:pStyle w:val="Heading1"/>
        <w:spacing w:line="360" w:lineRule="auto"/>
      </w:pPr>
      <w:r>
        <w:t>LINIA 817</w:t>
      </w:r>
    </w:p>
    <w:p w14:paraId="6A7F8FDC" w14:textId="77777777" w:rsidR="00E334AA" w:rsidRDefault="00E334AA" w:rsidP="00313EFA">
      <w:pPr>
        <w:pStyle w:val="Heading1"/>
        <w:spacing w:line="360" w:lineRule="auto"/>
        <w:rPr>
          <w:b w:val="0"/>
          <w:bCs w:val="0"/>
          <w:sz w:val="8"/>
        </w:rPr>
      </w:pPr>
      <w:r>
        <w:t>DOROBANŢU - CAP MIDIA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334AA" w14:paraId="19AA93A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EB46" w14:textId="77777777" w:rsidR="00E334AA" w:rsidRDefault="00E334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BC0A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E9CC8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73A1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Nazarcea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D28F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inclusiv sch. 13 și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A784" w14:textId="77777777" w:rsidR="00E334AA" w:rsidRPr="000A692F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5E8D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1AC4" w14:textId="77777777" w:rsidR="00E334AA" w:rsidRPr="00E90477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BF59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5EFB28D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0FE1" w14:textId="77777777" w:rsidR="00E334AA" w:rsidRDefault="00E334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11C4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12+000</w:t>
            </w:r>
          </w:p>
          <w:p w14:paraId="0A8A5CAE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35D5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162D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2D67A878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6E18D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D5E3" w14:textId="77777777" w:rsidR="00E334AA" w:rsidRPr="000A692F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1C16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61CB" w14:textId="77777777" w:rsidR="00E334AA" w:rsidRPr="00E90477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6E81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334AA" w14:paraId="50A7163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F7F3" w14:textId="77777777" w:rsidR="00E334AA" w:rsidRDefault="00E334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0230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22+300</w:t>
            </w:r>
          </w:p>
          <w:p w14:paraId="4B82CE44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F6F1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7F7F" w14:textId="77777777" w:rsidR="00E334AA" w:rsidRDefault="00E334AA" w:rsidP="005309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73252664" w14:textId="77777777" w:rsidR="00E334AA" w:rsidRDefault="00E334AA" w:rsidP="005309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C2E3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6258" w14:textId="77777777" w:rsidR="00E334AA" w:rsidRPr="000A692F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A8C2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C557" w14:textId="77777777" w:rsidR="00E334AA" w:rsidRPr="00E90477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14A30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D7DF88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334AA" w14:paraId="60901E6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B5DAF" w14:textId="77777777" w:rsidR="00E334AA" w:rsidRDefault="00E334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D8BF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C685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997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3C8FFFBC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AE27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0CB9" w14:textId="77777777" w:rsidR="00E334AA" w:rsidRPr="000A692F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E71A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3BC2BEBE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40E3" w14:textId="77777777" w:rsidR="00E334AA" w:rsidRPr="00E90477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1158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334AA" w14:paraId="1A8073B9" w14:textId="77777777">
        <w:trPr>
          <w:cantSplit/>
          <w:trHeight w:val="6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A5F09" w14:textId="77777777" w:rsidR="00E334AA" w:rsidRDefault="00E334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900C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113EE38B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1467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8324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778EE01B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5874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42AA" w14:textId="77777777" w:rsidR="00E334AA" w:rsidRPr="000A692F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5C82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BEAB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7EFC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249F105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4285" w14:textId="77777777" w:rsidR="00E334AA" w:rsidRDefault="00E334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B8A3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03AA0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FE3D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0D375C94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5B55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7CE3" w14:textId="77777777" w:rsidR="00E334AA" w:rsidRPr="000A692F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BBFF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282F13EF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79B0" w14:textId="77777777" w:rsidR="00E334AA" w:rsidRPr="00E90477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21D1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32D1A111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A30A" w14:textId="77777777" w:rsidR="00E334AA" w:rsidRDefault="00E334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6A68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00553" w14:textId="77777777" w:rsidR="00E334AA" w:rsidRPr="00E90477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306B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6DA36F08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70FB" w14:textId="77777777" w:rsidR="00E334AA" w:rsidRDefault="00E334AA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6E61664" w14:textId="77777777" w:rsidR="00E334AA" w:rsidRDefault="00E334AA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diag.</w:t>
            </w:r>
          </w:p>
          <w:p w14:paraId="13F5BF91" w14:textId="77777777" w:rsidR="00E334AA" w:rsidRDefault="00E334AA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 7 - 19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CADB" w14:textId="77777777" w:rsidR="00E334AA" w:rsidRPr="000A692F" w:rsidRDefault="00E334AA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21B4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D0AE" w14:textId="77777777" w:rsidR="00E334AA" w:rsidRPr="00E90477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7854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21158B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4445F9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Firul I la Firul II </w:t>
            </w:r>
          </w:p>
          <w:p w14:paraId="303D1815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invers.</w:t>
            </w:r>
          </w:p>
        </w:tc>
      </w:tr>
      <w:tr w:rsidR="00E334AA" w14:paraId="02A7B2C2" w14:textId="77777777">
        <w:trPr>
          <w:cantSplit/>
          <w:trHeight w:val="6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CEEF" w14:textId="77777777" w:rsidR="00E334AA" w:rsidRDefault="00E334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84C8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E452" w14:textId="77777777" w:rsidR="00E334AA" w:rsidRPr="00E90477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D46A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0861A9F2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6EAD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9A73" w14:textId="77777777" w:rsidR="00E334AA" w:rsidRPr="000A692F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D8B6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9B08" w14:textId="77777777" w:rsidR="00E334AA" w:rsidRPr="00E90477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3E60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31AAADF4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73B2" w14:textId="77777777" w:rsidR="00E334AA" w:rsidRDefault="00E334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6ED9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5D10" w14:textId="77777777" w:rsidR="00E334AA" w:rsidRPr="00E90477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0DAC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44AD57AD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59AB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1DC73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EDC2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1E57" w14:textId="77777777" w:rsidR="00E334AA" w:rsidRPr="00E90477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DAE7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124136AD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41E7" w14:textId="77777777" w:rsidR="00E334AA" w:rsidRDefault="00E334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3A12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A7D1" w14:textId="77777777" w:rsidR="00E334AA" w:rsidRPr="00E90477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F09E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A243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 și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B950B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A361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BF04" w14:textId="77777777" w:rsidR="00E334AA" w:rsidRPr="00E90477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E32E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0C9D686A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51F4" w14:textId="77777777" w:rsidR="00E334AA" w:rsidRDefault="00E334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E5F0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2266" w14:textId="77777777" w:rsidR="00E334AA" w:rsidRPr="00E90477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606B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17E4E003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7F39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8706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3B871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7090" w14:textId="77777777" w:rsidR="00E334AA" w:rsidRPr="00E90477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0FEB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5DB79362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6D46" w14:textId="77777777" w:rsidR="00E334AA" w:rsidRDefault="00E334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BC3D5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5D74C56D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DAE2" w14:textId="77777777" w:rsidR="00E334AA" w:rsidRPr="00E90477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0CB5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5837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155C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7363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42D09EAA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C9C8" w14:textId="77777777" w:rsidR="00E334AA" w:rsidRPr="00E90477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D853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525B8F51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E0F62" w14:textId="77777777" w:rsidR="00E334AA" w:rsidRDefault="00E334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1B4F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03419772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B998E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E855A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90F9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6F64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0521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75F3867F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A93B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EFEA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020DF15B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EFD1" w14:textId="77777777" w:rsidR="00E334AA" w:rsidRDefault="00E334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DF327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4405EAEC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2BB6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3C5FF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C285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3DF7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D172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3D86DC67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3B06" w14:textId="77777777" w:rsidR="00E334AA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4CB1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3E5F57CD" w14:textId="77777777">
        <w:trPr>
          <w:cantSplit/>
          <w:trHeight w:val="1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D55F" w14:textId="77777777" w:rsidR="00E334AA" w:rsidRDefault="00E334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88E4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  <w:p w14:paraId="742E421B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F740" w14:textId="77777777" w:rsidR="00E334AA" w:rsidRPr="00E90477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2C64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239FBF83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3 - 51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CD7F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50DD" w14:textId="77777777" w:rsidR="00E334AA" w:rsidRPr="000A692F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EBF3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B5EC" w14:textId="77777777" w:rsidR="00E334AA" w:rsidRPr="00E90477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C0743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5D51DC04" w14:textId="77777777">
        <w:trPr>
          <w:cantSplit/>
          <w:trHeight w:val="4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31BB" w14:textId="77777777" w:rsidR="00E334AA" w:rsidRDefault="00E334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C01B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983C" w14:textId="77777777" w:rsidR="00E334AA" w:rsidRPr="00E90477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1A21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33FE1FC8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9 - 41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138C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BE2B" w14:textId="77777777" w:rsidR="00E334AA" w:rsidRPr="000A692F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6F6F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32+150</w:t>
            </w:r>
          </w:p>
          <w:p w14:paraId="0053B9D0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14CA" w14:textId="77777777" w:rsidR="00E334AA" w:rsidRPr="00E90477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5404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001F824E" w14:textId="77777777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78FF" w14:textId="77777777" w:rsidR="00E334AA" w:rsidRDefault="00E334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858F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9E42" w14:textId="77777777" w:rsidR="00E334AA" w:rsidRPr="00E90477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C259C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226BD77F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E680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B357B4A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45 - 61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A7F8" w14:textId="77777777" w:rsidR="00E334AA" w:rsidRPr="000A692F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7FA7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0A1A" w14:textId="77777777" w:rsidR="00E334AA" w:rsidRPr="00E90477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5884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4DAE53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D256EFB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E334AA" w14:paraId="6BBD534C" w14:textId="77777777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AC1F" w14:textId="77777777" w:rsidR="00E334AA" w:rsidRDefault="00E334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0D88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14B1" w14:textId="77777777" w:rsidR="00E334AA" w:rsidRPr="00E90477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8E8F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34D9EFFF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E0C8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63415A6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5599" w14:textId="77777777" w:rsidR="00E334AA" w:rsidRPr="000A692F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B5AF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D205" w14:textId="77777777" w:rsidR="00E334AA" w:rsidRPr="00E90477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BC51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4B5999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B92B42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şi 9.</w:t>
            </w:r>
          </w:p>
        </w:tc>
      </w:tr>
      <w:tr w:rsidR="00E334AA" w14:paraId="10B57BCA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8005" w14:textId="77777777" w:rsidR="00E334AA" w:rsidRDefault="00E334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31EE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69CE" w14:textId="77777777" w:rsidR="00E334AA" w:rsidRPr="00E90477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0BE5C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6B737D93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6C69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C34D" w14:textId="77777777" w:rsidR="00E334AA" w:rsidRPr="000A692F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1B90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652A" w14:textId="77777777" w:rsidR="00E334AA" w:rsidRPr="00E90477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CDDA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D61CFB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229B87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E334AA" w14:paraId="56D536BD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9DAC" w14:textId="77777777" w:rsidR="00E334AA" w:rsidRDefault="00E334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862F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837A" w14:textId="77777777" w:rsidR="00E334AA" w:rsidRPr="00E90477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C753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Cap Midia </w:t>
            </w:r>
          </w:p>
          <w:p w14:paraId="14EE7320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36067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45617B9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F8EA" w14:textId="77777777" w:rsidR="00E334AA" w:rsidRPr="000A692F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1E147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C4A71" w14:textId="77777777" w:rsidR="00E334AA" w:rsidRPr="00E90477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AF64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3B79339D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DF54" w14:textId="77777777" w:rsidR="00E334AA" w:rsidRDefault="00E334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7E37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08FA" w14:textId="77777777" w:rsidR="00E334AA" w:rsidRPr="00E90477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488C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0B90E1A7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D7F63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 </w:t>
            </w:r>
          </w:p>
          <w:p w14:paraId="7C7CC9E2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A59E9E5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EDB4" w14:textId="77777777" w:rsidR="00E334AA" w:rsidRPr="000A692F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E15E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97DB" w14:textId="77777777" w:rsidR="00E334AA" w:rsidRPr="00E90477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9C0D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4C835A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57EB5C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1 - 13 și </w:t>
            </w:r>
          </w:p>
          <w:p w14:paraId="6DED1630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Rompetrol.</w:t>
            </w:r>
          </w:p>
        </w:tc>
      </w:tr>
      <w:tr w:rsidR="00E334AA" w14:paraId="0B801880" w14:textId="77777777">
        <w:trPr>
          <w:cantSplit/>
          <w:trHeight w:val="4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DD166" w14:textId="77777777" w:rsidR="00E334AA" w:rsidRDefault="00E334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6F4D9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BE48D" w14:textId="77777777" w:rsidR="00E334AA" w:rsidRPr="00E90477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BC624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6E2D59DF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B785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0D65EBB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46 - 32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CF79C" w14:textId="77777777" w:rsidR="00E334AA" w:rsidRPr="000A692F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070B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F1612" w14:textId="77777777" w:rsidR="00E334AA" w:rsidRPr="00E90477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B205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3F43BC72" w14:textId="77777777">
        <w:trPr>
          <w:cantSplit/>
          <w:trHeight w:val="2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A032" w14:textId="77777777" w:rsidR="00E334AA" w:rsidRDefault="00E334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72C2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5916" w14:textId="77777777" w:rsidR="00E334AA" w:rsidRPr="00E90477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8E50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72E36D80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AA8F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757E886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54 - 64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1579" w14:textId="77777777" w:rsidR="00E334AA" w:rsidRPr="000A692F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B706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2298" w14:textId="77777777" w:rsidR="00E334AA" w:rsidRPr="00E90477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1EAA6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4A12899" w14:textId="77777777" w:rsidR="00E334AA" w:rsidRDefault="00E334AA">
      <w:pPr>
        <w:spacing w:before="40" w:after="40" w:line="192" w:lineRule="auto"/>
        <w:ind w:right="57"/>
        <w:rPr>
          <w:sz w:val="20"/>
        </w:rPr>
      </w:pPr>
    </w:p>
    <w:p w14:paraId="00B1F4CD" w14:textId="77777777" w:rsidR="00E334AA" w:rsidRDefault="00E334AA" w:rsidP="006F6DF5">
      <w:pPr>
        <w:pStyle w:val="Heading1"/>
        <w:spacing w:line="360" w:lineRule="auto"/>
      </w:pPr>
      <w:r>
        <w:t>LINIA 817 A</w:t>
      </w:r>
    </w:p>
    <w:p w14:paraId="4608FFEA" w14:textId="77777777" w:rsidR="00E334AA" w:rsidRDefault="00E334AA" w:rsidP="003A3E06">
      <w:pPr>
        <w:pStyle w:val="Heading1"/>
        <w:spacing w:line="360" w:lineRule="auto"/>
        <w:rPr>
          <w:b w:val="0"/>
          <w:bCs w:val="0"/>
          <w:sz w:val="8"/>
        </w:rPr>
      </w:pPr>
      <w:r>
        <w:t>CAP MIDIA - SITORMAN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334AA" w14:paraId="5BEB1B42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8AA0" w14:textId="77777777" w:rsidR="00E334AA" w:rsidRDefault="00E334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0087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242C" w14:textId="77777777" w:rsidR="00E334AA" w:rsidRPr="00D7456E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5978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0DE2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4DF88745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L  </w:t>
            </w:r>
          </w:p>
          <w:p w14:paraId="526A38AF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00D6A83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14BC" w14:textId="77777777" w:rsidR="00E334AA" w:rsidRPr="00E17F4E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42E6A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623D" w14:textId="77777777" w:rsidR="00E334AA" w:rsidRPr="00E17F4E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8DD0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55E8D37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A3BE" w14:textId="77777777" w:rsidR="00E334AA" w:rsidRDefault="00E334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9806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FC84" w14:textId="77777777" w:rsidR="00E334AA" w:rsidRPr="00D7456E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21BA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  <w:p w14:paraId="25A1CB3E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C7DD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47EC" w14:textId="77777777" w:rsidR="00E334AA" w:rsidRPr="00E17F4E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EC05" w14:textId="77777777" w:rsidR="00E334AA" w:rsidRDefault="00E334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5A00" w14:textId="77777777" w:rsidR="00E334AA" w:rsidRPr="00E17F4E" w:rsidRDefault="00E334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9834" w14:textId="77777777" w:rsidR="00E334AA" w:rsidRDefault="00E334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00453A4" w14:textId="77777777" w:rsidR="00E334AA" w:rsidRDefault="00E334AA">
      <w:pPr>
        <w:spacing w:before="40" w:after="40" w:line="192" w:lineRule="auto"/>
        <w:ind w:right="57"/>
        <w:rPr>
          <w:sz w:val="20"/>
        </w:rPr>
      </w:pPr>
    </w:p>
    <w:p w14:paraId="2833F772" w14:textId="77777777" w:rsidR="00E334AA" w:rsidRDefault="00E334AA" w:rsidP="00445244">
      <w:pPr>
        <w:pStyle w:val="Heading1"/>
        <w:spacing w:line="24" w:lineRule="atLeast"/>
      </w:pPr>
      <w:r>
        <w:t>LINIA 818</w:t>
      </w:r>
    </w:p>
    <w:p w14:paraId="6CA89B1D" w14:textId="77777777" w:rsidR="00E334AA" w:rsidRDefault="00E334AA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334AA" w14:paraId="0766FEF2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AB69" w14:textId="77777777" w:rsidR="00E334AA" w:rsidRDefault="00E334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A8FE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0DE8" w14:textId="77777777" w:rsidR="00E334AA" w:rsidRPr="00E54142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8460" w14:textId="77777777" w:rsidR="00E334AA" w:rsidRDefault="00E334A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6B0C43E5" w14:textId="77777777" w:rsidR="00E334AA" w:rsidRDefault="00E334A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50958D1E" w14:textId="77777777" w:rsidR="00E334AA" w:rsidRDefault="00E334A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AB84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68E7A4D7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CDA9" w14:textId="77777777" w:rsidR="00E334AA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820A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BBF0" w14:textId="77777777" w:rsidR="00E334AA" w:rsidRPr="00E54142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94DE" w14:textId="77777777" w:rsidR="00E334AA" w:rsidRDefault="00E334A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7BE8B5" w14:textId="77777777" w:rsidR="00E334AA" w:rsidRDefault="00E334A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D9B3C59" w14:textId="77777777" w:rsidR="00E334AA" w:rsidRDefault="00E334A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E334AA" w14:paraId="143C1AA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50E0" w14:textId="77777777" w:rsidR="00E334AA" w:rsidRDefault="00E334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5561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1FF6" w14:textId="77777777" w:rsidR="00E334AA" w:rsidRPr="00E54142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0346" w14:textId="77777777" w:rsidR="00E334AA" w:rsidRDefault="00E334A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1936547" w14:textId="77777777" w:rsidR="00E334AA" w:rsidRDefault="00E334A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2E41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6F2C" w14:textId="77777777" w:rsidR="00E334AA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B2B0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039F" w14:textId="77777777" w:rsidR="00E334AA" w:rsidRPr="00E54142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C400" w14:textId="77777777" w:rsidR="00E334AA" w:rsidRDefault="00E334A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0DDC4063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4CD0" w14:textId="77777777" w:rsidR="00E334AA" w:rsidRDefault="00E334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A0BA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4DF41" w14:textId="77777777" w:rsidR="00E334AA" w:rsidRPr="00E54142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98BB" w14:textId="77777777" w:rsidR="00E334AA" w:rsidRDefault="00E334A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BD108CA" w14:textId="77777777" w:rsidR="00E334AA" w:rsidRDefault="00E334A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F278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7F44AB33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0868B9EB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1F8C" w14:textId="77777777" w:rsidR="00E334AA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1A06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71BB1" w14:textId="77777777" w:rsidR="00E334AA" w:rsidRPr="00E54142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2208" w14:textId="77777777" w:rsidR="00E334AA" w:rsidRDefault="00E334A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689A3F4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EC146" w14:textId="77777777" w:rsidR="00E334AA" w:rsidRDefault="00E334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73D2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0D83" w14:textId="77777777" w:rsidR="00E334AA" w:rsidRPr="00E54142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4CB4" w14:textId="77777777" w:rsidR="00E334AA" w:rsidRDefault="00E334A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62787BC" w14:textId="77777777" w:rsidR="00E334AA" w:rsidRDefault="00E334A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F1F8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57E5732F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880C5D7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1F3294EF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728867C4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CD53" w14:textId="77777777" w:rsidR="00E334AA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EE48F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2216" w14:textId="77777777" w:rsidR="00E334AA" w:rsidRPr="00E54142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5B32" w14:textId="77777777" w:rsidR="00E334AA" w:rsidRDefault="00E334A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7DB20D73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E795" w14:textId="77777777" w:rsidR="00E334AA" w:rsidRDefault="00E334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EF9D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FB28" w14:textId="77777777" w:rsidR="00E334AA" w:rsidRPr="00E54142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F771" w14:textId="77777777" w:rsidR="00E334AA" w:rsidRDefault="00E334A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9A296A8" w14:textId="77777777" w:rsidR="00E334AA" w:rsidRDefault="00E334A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AA310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14CE9CB8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F4B7" w14:textId="77777777" w:rsidR="00E334AA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0153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95C3" w14:textId="77777777" w:rsidR="00E334AA" w:rsidRPr="00E54142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0DB1" w14:textId="77777777" w:rsidR="00E334AA" w:rsidRDefault="00E334A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0615ABC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DFED" w14:textId="77777777" w:rsidR="00E334AA" w:rsidRDefault="00E334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5759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B96A" w14:textId="77777777" w:rsidR="00E334AA" w:rsidRPr="00E54142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E74E" w14:textId="77777777" w:rsidR="00E334AA" w:rsidRDefault="00E334A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8738656" w14:textId="77777777" w:rsidR="00E334AA" w:rsidRDefault="00E334A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72F55367" w14:textId="77777777" w:rsidR="00E334AA" w:rsidRDefault="00E334A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7F2B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6C0F" w14:textId="77777777" w:rsidR="00E334AA" w:rsidRPr="00E54142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27AAD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292C" w14:textId="77777777" w:rsidR="00E334AA" w:rsidRPr="00E54142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D4D3B" w14:textId="77777777" w:rsidR="00E334AA" w:rsidRDefault="00E334A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E8BEE1" w14:textId="77777777" w:rsidR="00E334AA" w:rsidRDefault="00E334A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9EF8D89" w14:textId="77777777" w:rsidR="00E334AA" w:rsidRDefault="00E334A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E334AA" w14:paraId="2AB1007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B66BB" w14:textId="77777777" w:rsidR="00E334AA" w:rsidRDefault="00E334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D653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DF16" w14:textId="77777777" w:rsidR="00E334AA" w:rsidRPr="00E54142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F38E" w14:textId="77777777" w:rsidR="00E334AA" w:rsidRDefault="00E334A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2688100" w14:textId="77777777" w:rsidR="00E334AA" w:rsidRDefault="00E334A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0E29C4EE" w14:textId="77777777" w:rsidR="00E334AA" w:rsidRDefault="00E334A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8F76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9A20" w14:textId="77777777" w:rsidR="00E334AA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ABFE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1E78" w14:textId="77777777" w:rsidR="00E334AA" w:rsidRPr="00E54142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AA5A" w14:textId="77777777" w:rsidR="00E334AA" w:rsidRDefault="00E334A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71CBC34E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5AF4" w14:textId="77777777" w:rsidR="00E334AA" w:rsidRDefault="00E334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2E89" w14:textId="77777777" w:rsidR="00E334AA" w:rsidRDefault="00E334AA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2D31" w14:textId="77777777" w:rsidR="00E334AA" w:rsidRPr="00E54142" w:rsidRDefault="00E334AA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681A" w14:textId="77777777" w:rsidR="00E334AA" w:rsidRDefault="00E334AA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F3862DF" w14:textId="77777777" w:rsidR="00E334AA" w:rsidRDefault="00E334AA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CC0B" w14:textId="77777777" w:rsidR="00E334AA" w:rsidRPr="004B4AC4" w:rsidRDefault="00E334AA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A355" w14:textId="77777777" w:rsidR="00E334AA" w:rsidRPr="004B4AC4" w:rsidRDefault="00E334AA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A57B" w14:textId="77777777" w:rsidR="00E334AA" w:rsidRDefault="00E334AA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42F7" w14:textId="77777777" w:rsidR="00E334AA" w:rsidRPr="00E54142" w:rsidRDefault="00E334AA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5CB0E" w14:textId="77777777" w:rsidR="00E334AA" w:rsidRPr="004B4AC4" w:rsidRDefault="00E334AA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E334AA" w14:paraId="24B870F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84C4" w14:textId="77777777" w:rsidR="00E334AA" w:rsidRDefault="00E334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2FBD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4C02" w14:textId="77777777" w:rsidR="00E334AA" w:rsidRPr="00E54142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ED93" w14:textId="77777777" w:rsidR="00E334AA" w:rsidRDefault="00E334A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0CF4FC31" w14:textId="77777777" w:rsidR="00E334AA" w:rsidRDefault="00E334A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AAD6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8EB5" w14:textId="77777777" w:rsidR="00E334AA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B414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28196D0F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9B3C9" w14:textId="77777777" w:rsidR="00E334AA" w:rsidRPr="00E54142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0FF8" w14:textId="77777777" w:rsidR="00E334AA" w:rsidRDefault="00E334A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334AA" w14:paraId="6F45ED6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8AD7" w14:textId="77777777" w:rsidR="00E334AA" w:rsidRDefault="00E334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4A46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360C" w14:textId="77777777" w:rsidR="00E334AA" w:rsidRPr="00E54142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434C" w14:textId="77777777" w:rsidR="00E334AA" w:rsidRDefault="00E334A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ABC0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7C960" w14:textId="77777777" w:rsidR="00E334AA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65E8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34033CB0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C09BF" w14:textId="77777777" w:rsidR="00E334AA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CE1C" w14:textId="77777777" w:rsidR="00E334AA" w:rsidRDefault="00E334A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6905162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4B1A" w14:textId="77777777" w:rsidR="00E334AA" w:rsidRDefault="00E334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17C2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5C38" w14:textId="77777777" w:rsidR="00E334AA" w:rsidRPr="00E54142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BC2A" w14:textId="77777777" w:rsidR="00E334AA" w:rsidRDefault="00E334A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7FC9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047C" w14:textId="77777777" w:rsidR="00E334AA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C0F2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CAB9" w14:textId="77777777" w:rsidR="00E334AA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E7A2" w14:textId="77777777" w:rsidR="00E334AA" w:rsidRDefault="00E334A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47AA3CF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C4DF" w14:textId="77777777" w:rsidR="00E334AA" w:rsidRDefault="00E334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508B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9A73" w14:textId="77777777" w:rsidR="00E334AA" w:rsidRPr="00E54142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EFDB" w14:textId="77777777" w:rsidR="00E334AA" w:rsidRDefault="00E334A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9994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99E9" w14:textId="77777777" w:rsidR="00E334AA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3CA3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0D83" w14:textId="77777777" w:rsidR="00E334AA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1B55" w14:textId="77777777" w:rsidR="00E334AA" w:rsidRDefault="00E334A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2D7936B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5BDE" w14:textId="77777777" w:rsidR="00E334AA" w:rsidRDefault="00E334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3DD3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89E3" w14:textId="77777777" w:rsidR="00E334AA" w:rsidRPr="00E54142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B92E" w14:textId="77777777" w:rsidR="00E334AA" w:rsidRDefault="00E334A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133E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2358" w14:textId="77777777" w:rsidR="00E334AA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9713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7EE9" w14:textId="77777777" w:rsidR="00E334AA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5D4D" w14:textId="77777777" w:rsidR="00E334AA" w:rsidRDefault="00E334A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51D9C11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7F2B" w14:textId="77777777" w:rsidR="00E334AA" w:rsidRDefault="00E334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5E0D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F2DE" w14:textId="77777777" w:rsidR="00E334AA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CF77" w14:textId="77777777" w:rsidR="00E334AA" w:rsidRDefault="00E334A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F781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6276B939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A3BC" w14:textId="77777777" w:rsidR="00E334AA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5B69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8536" w14:textId="77777777" w:rsidR="00E334AA" w:rsidRPr="00E54142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600D" w14:textId="77777777" w:rsidR="00E334AA" w:rsidRDefault="00E334A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E334AA" w14:paraId="7CFA635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7EA0" w14:textId="77777777" w:rsidR="00E334AA" w:rsidRDefault="00E334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8FD9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5BDC" w14:textId="77777777" w:rsidR="00E334AA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F391" w14:textId="77777777" w:rsidR="00E334AA" w:rsidRPr="00277DE8" w:rsidRDefault="00E334A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EA33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1BB8F59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3774DF5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52F676F6" w14:textId="77777777" w:rsidR="00E334AA" w:rsidRPr="00277DE8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95BB" w14:textId="77777777" w:rsidR="00E334AA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0306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B9BA" w14:textId="77777777" w:rsidR="00E334AA" w:rsidRPr="00E54142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BF0E" w14:textId="77777777" w:rsidR="00E334AA" w:rsidRPr="00277DE8" w:rsidRDefault="00E334A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E334AA" w14:paraId="2C1F58F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32FAB" w14:textId="77777777" w:rsidR="00E334AA" w:rsidRDefault="00E334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8C36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CC54" w14:textId="77777777" w:rsidR="00E334AA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B51E" w14:textId="77777777" w:rsidR="00E334AA" w:rsidRPr="00277DE8" w:rsidRDefault="00E334A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0A74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680D3B8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746E993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167B7AEE" w14:textId="77777777" w:rsidR="00E334AA" w:rsidRPr="00277DE8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BDBA" w14:textId="77777777" w:rsidR="00E334AA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4411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FC31" w14:textId="77777777" w:rsidR="00E334AA" w:rsidRPr="00E54142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D098" w14:textId="77777777" w:rsidR="00E334AA" w:rsidRPr="00277DE8" w:rsidRDefault="00E334A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E334AA" w14:paraId="702DD11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F931" w14:textId="77777777" w:rsidR="00E334AA" w:rsidRDefault="00E334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59C5F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E4F9" w14:textId="77777777" w:rsidR="00E334AA" w:rsidRPr="00E54142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CCB2" w14:textId="77777777" w:rsidR="00E334AA" w:rsidRDefault="00E334A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026190E6" w14:textId="77777777" w:rsidR="00E334AA" w:rsidRDefault="00E334A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7EED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2CDB" w14:textId="77777777" w:rsidR="00E334AA" w:rsidRPr="00E54142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A78D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8577" w14:textId="77777777" w:rsidR="00E334AA" w:rsidRPr="00E54142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1DBE" w14:textId="77777777" w:rsidR="00E334AA" w:rsidRDefault="00E334A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334AA" w14:paraId="17418CD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9195" w14:textId="77777777" w:rsidR="00E334AA" w:rsidRDefault="00E334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C64A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D176" w14:textId="77777777" w:rsidR="00E334AA" w:rsidRPr="00E54142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67C4" w14:textId="77777777" w:rsidR="00E334AA" w:rsidRDefault="00E334AA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3F8FCA7B" w14:textId="77777777" w:rsidR="00E334AA" w:rsidRDefault="00E334AA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A954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7AA6B" w14:textId="77777777" w:rsidR="00E334AA" w:rsidRPr="00E54142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BFD6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26C93CFA" w14:textId="77777777" w:rsidR="00E334AA" w:rsidRDefault="00E334A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FA32" w14:textId="77777777" w:rsidR="00E334AA" w:rsidRPr="00E54142" w:rsidRDefault="00E334A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0C8F" w14:textId="77777777" w:rsidR="00E334AA" w:rsidRDefault="00E334A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8C5B5A1" w14:textId="77777777" w:rsidR="00E334AA" w:rsidRPr="00C21997" w:rsidRDefault="00E334AA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3AE59174" w14:textId="77777777" w:rsidR="00E334AA" w:rsidRPr="00C21F42" w:rsidRDefault="00E334A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409D20E" w14:textId="77777777" w:rsidR="00E334AA" w:rsidRPr="00C21F42" w:rsidRDefault="00E334A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57CC1E6E" w14:textId="77777777" w:rsidR="00E334AA" w:rsidRPr="00C21F42" w:rsidRDefault="00E334A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4CB83668" w14:textId="77777777" w:rsidR="00E334AA" w:rsidRPr="00C21F42" w:rsidRDefault="00E334AA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520C0275" w14:textId="77777777" w:rsidR="00E334AA" w:rsidRDefault="00E334AA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31C711B4" w14:textId="77777777" w:rsidR="00E334AA" w:rsidRPr="00C21F42" w:rsidRDefault="00E334AA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3CFF0001" w14:textId="77777777" w:rsidR="00E334AA" w:rsidRPr="00C21F42" w:rsidRDefault="00E334AA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14FD76FC" w14:textId="6D667CFE" w:rsidR="001513BB" w:rsidRPr="00367D1D" w:rsidRDefault="00E334AA" w:rsidP="00367D1D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sectPr w:rsidR="001513BB" w:rsidRPr="00367D1D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640FD" w14:textId="77777777" w:rsidR="00843BEF" w:rsidRDefault="00843BEF">
      <w:r>
        <w:separator/>
      </w:r>
    </w:p>
  </w:endnote>
  <w:endnote w:type="continuationSeparator" w:id="0">
    <w:p w14:paraId="06230987" w14:textId="77777777" w:rsidR="00843BEF" w:rsidRDefault="0084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2B02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C30D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4D75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0C542" w14:textId="77777777" w:rsidR="00843BEF" w:rsidRDefault="00843BEF">
      <w:r>
        <w:separator/>
      </w:r>
    </w:p>
  </w:footnote>
  <w:footnote w:type="continuationSeparator" w:id="0">
    <w:p w14:paraId="6C461A5B" w14:textId="77777777" w:rsidR="00843BEF" w:rsidRDefault="00843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13B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2DEE">
      <w:rPr>
        <w:rStyle w:val="PageNumber"/>
      </w:rPr>
      <w:t>2</w:t>
    </w:r>
    <w:r>
      <w:rPr>
        <w:rStyle w:val="PageNumber"/>
      </w:rPr>
      <w:fldChar w:fldCharType="end"/>
    </w:r>
  </w:p>
  <w:p w14:paraId="52A7E9E4" w14:textId="5A54381D" w:rsidR="00615117" w:rsidRDefault="008A20F5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D872AD">
      <w:rPr>
        <w:b/>
        <w:bCs/>
        <w:i/>
        <w:iCs/>
        <w:sz w:val="22"/>
      </w:rPr>
      <w:t>decada 1-10 februarie 2026</w:t>
    </w:r>
  </w:p>
  <w:p w14:paraId="0EC4B848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62BE6689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BDE5D9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CB8ABD1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23A43B7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6E8AAD41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9259311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1187E824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25E1755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555E356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1A34C61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759FD68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FF64DD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771505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C82C0E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F2F06E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A28B3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567CBD5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A790814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037ADB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30F7BF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1413F86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D2CF49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0B0EE2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EADDE3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F336BE1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409E3C9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080C5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008C7B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BE3135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169081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567D88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0BEBB201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C1891D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A028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6C4225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1872E1F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C7E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1FCA">
      <w:rPr>
        <w:rStyle w:val="PageNumber"/>
      </w:rPr>
      <w:t>3</w:t>
    </w:r>
    <w:r>
      <w:rPr>
        <w:rStyle w:val="PageNumber"/>
      </w:rPr>
      <w:fldChar w:fldCharType="end"/>
    </w:r>
  </w:p>
  <w:p w14:paraId="3FFBEA92" w14:textId="5F6694BC" w:rsidR="00D66BBF" w:rsidRPr="00A048AC" w:rsidRDefault="008A20F5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D872AD">
      <w:rPr>
        <w:b/>
        <w:bCs/>
        <w:i/>
        <w:iCs/>
        <w:sz w:val="22"/>
      </w:rPr>
      <w:t>decada 1-10 februarie 2026</w:t>
    </w:r>
  </w:p>
  <w:p w14:paraId="3E62B2FD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B79667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B5D5C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37C4594E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2A2DC8E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CF3F78C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6C8608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D745AF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C5EDF6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EACA3D2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6015745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21E4C7C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4F69011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A5AE915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5CAC806D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60C7BF7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A0951A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028F806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63E342E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B64A21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4EABA4AC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9D9438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F00AB9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7C2E0D9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A38B26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C20335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A5F680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925B386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664E84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82EF7E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CE84C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46D17B4F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591F3FD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3D2AAB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3EB36F8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1A8ACC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4EF9ECBE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4FC1E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7318A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2A1A85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EC348B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C8DEF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EE1E4B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824B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" w15:restartNumberingAfterBreak="0">
    <w:nsid w:val="0E213192"/>
    <w:multiLevelType w:val="hybridMultilevel"/>
    <w:tmpl w:val="C71C10D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19405979"/>
    <w:multiLevelType w:val="hybridMultilevel"/>
    <w:tmpl w:val="977AB458"/>
    <w:lvl w:ilvl="0" w:tplc="A240F224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19B15032"/>
    <w:multiLevelType w:val="hybridMultilevel"/>
    <w:tmpl w:val="ABD0008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2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3C4E3A16"/>
    <w:multiLevelType w:val="hybridMultilevel"/>
    <w:tmpl w:val="449A5398"/>
    <w:lvl w:ilvl="0" w:tplc="A240F224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50016EAD"/>
    <w:multiLevelType w:val="hybridMultilevel"/>
    <w:tmpl w:val="5A0E2C44"/>
    <w:lvl w:ilvl="0" w:tplc="A240F224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8" w15:restartNumberingAfterBreak="0">
    <w:nsid w:val="514B6B47"/>
    <w:multiLevelType w:val="hybridMultilevel"/>
    <w:tmpl w:val="B5504348"/>
    <w:lvl w:ilvl="0" w:tplc="A240F22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95196F"/>
    <w:multiLevelType w:val="hybridMultilevel"/>
    <w:tmpl w:val="D9B46DEE"/>
    <w:lvl w:ilvl="0" w:tplc="A240F224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0" w15:restartNumberingAfterBreak="0">
    <w:nsid w:val="5B307D22"/>
    <w:multiLevelType w:val="hybridMultilevel"/>
    <w:tmpl w:val="AA2E24E8"/>
    <w:lvl w:ilvl="0" w:tplc="A240F224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1" w15:restartNumberingAfterBreak="0">
    <w:nsid w:val="5B8C4370"/>
    <w:multiLevelType w:val="hybridMultilevel"/>
    <w:tmpl w:val="AF2E107E"/>
    <w:lvl w:ilvl="0" w:tplc="A240F224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2" w15:restartNumberingAfterBreak="0">
    <w:nsid w:val="61CE5D73"/>
    <w:multiLevelType w:val="hybridMultilevel"/>
    <w:tmpl w:val="943EA910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3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4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5" w15:restartNumberingAfterBreak="0">
    <w:nsid w:val="73027008"/>
    <w:multiLevelType w:val="hybridMultilevel"/>
    <w:tmpl w:val="6D1C4968"/>
    <w:lvl w:ilvl="0" w:tplc="A240F224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num w:numId="1" w16cid:durableId="711080598">
    <w:abstractNumId w:val="18"/>
  </w:num>
  <w:num w:numId="2" w16cid:durableId="368989693">
    <w:abstractNumId w:val="0"/>
  </w:num>
  <w:num w:numId="3" w16cid:durableId="1132938672">
    <w:abstractNumId w:val="24"/>
  </w:num>
  <w:num w:numId="4" w16cid:durableId="116339246">
    <w:abstractNumId w:val="11"/>
  </w:num>
  <w:num w:numId="5" w16cid:durableId="716778721">
    <w:abstractNumId w:val="2"/>
  </w:num>
  <w:num w:numId="6" w16cid:durableId="858474648">
    <w:abstractNumId w:val="6"/>
  </w:num>
  <w:num w:numId="7" w16cid:durableId="2095472625">
    <w:abstractNumId w:val="23"/>
  </w:num>
  <w:num w:numId="8" w16cid:durableId="801726418">
    <w:abstractNumId w:val="15"/>
  </w:num>
  <w:num w:numId="9" w16cid:durableId="1041244009">
    <w:abstractNumId w:val="4"/>
  </w:num>
  <w:num w:numId="10" w16cid:durableId="1831094235">
    <w:abstractNumId w:val="3"/>
  </w:num>
  <w:num w:numId="11" w16cid:durableId="964390748">
    <w:abstractNumId w:val="13"/>
  </w:num>
  <w:num w:numId="12" w16cid:durableId="1868450489">
    <w:abstractNumId w:val="16"/>
  </w:num>
  <w:num w:numId="13" w16cid:durableId="417362291">
    <w:abstractNumId w:val="5"/>
  </w:num>
  <w:num w:numId="14" w16cid:durableId="311645915">
    <w:abstractNumId w:val="1"/>
  </w:num>
  <w:num w:numId="15" w16cid:durableId="1237594596">
    <w:abstractNumId w:val="7"/>
  </w:num>
  <w:num w:numId="16" w16cid:durableId="2086301032">
    <w:abstractNumId w:val="22"/>
  </w:num>
  <w:num w:numId="17" w16cid:durableId="1757168850">
    <w:abstractNumId w:val="9"/>
  </w:num>
  <w:num w:numId="18" w16cid:durableId="808284790">
    <w:abstractNumId w:val="12"/>
  </w:num>
  <w:num w:numId="19" w16cid:durableId="166528053">
    <w:abstractNumId w:val="10"/>
  </w:num>
  <w:num w:numId="20" w16cid:durableId="1139880867">
    <w:abstractNumId w:val="14"/>
  </w:num>
  <w:num w:numId="21" w16cid:durableId="516433000">
    <w:abstractNumId w:val="20"/>
  </w:num>
  <w:num w:numId="22" w16cid:durableId="307591895">
    <w:abstractNumId w:val="17"/>
  </w:num>
  <w:num w:numId="23" w16cid:durableId="1718700522">
    <w:abstractNumId w:val="19"/>
  </w:num>
  <w:num w:numId="24" w16cid:durableId="1347249689">
    <w:abstractNumId w:val="8"/>
  </w:num>
  <w:num w:numId="25" w16cid:durableId="315886685">
    <w:abstractNumId w:val="25"/>
  </w:num>
  <w:num w:numId="26" w16cid:durableId="1034035047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UFegzaNfKMMdq7hE2NcnJiRHrAdiZN7hznvn9WObu5TcGeF/mIo+vmUlMAiB8hBaPd6tZAl47bw/khuch/7JnA==" w:salt="1EoU1oorfFd/W1zNwrUI6g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623"/>
    <w:rsid w:val="000149E5"/>
    <w:rsid w:val="00014F1F"/>
    <w:rsid w:val="000153EE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D57"/>
    <w:rsid w:val="000227F7"/>
    <w:rsid w:val="00022E94"/>
    <w:rsid w:val="00023468"/>
    <w:rsid w:val="00023D7E"/>
    <w:rsid w:val="00023EAD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3C6"/>
    <w:rsid w:val="0003592A"/>
    <w:rsid w:val="000366E9"/>
    <w:rsid w:val="00036720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678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7F0"/>
    <w:rsid w:val="0005320A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6002F"/>
    <w:rsid w:val="0006025C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1B4"/>
    <w:rsid w:val="000662C8"/>
    <w:rsid w:val="000663D8"/>
    <w:rsid w:val="00066442"/>
    <w:rsid w:val="00066855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551"/>
    <w:rsid w:val="000728F0"/>
    <w:rsid w:val="000728F2"/>
    <w:rsid w:val="00072F44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5FF3"/>
    <w:rsid w:val="0007604B"/>
    <w:rsid w:val="0007605B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898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30B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A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820"/>
    <w:rsid w:val="000E792A"/>
    <w:rsid w:val="000E7A4B"/>
    <w:rsid w:val="000E7A59"/>
    <w:rsid w:val="000F0185"/>
    <w:rsid w:val="000F03A4"/>
    <w:rsid w:val="000F03B9"/>
    <w:rsid w:val="000F05C6"/>
    <w:rsid w:val="000F0DFD"/>
    <w:rsid w:val="000F1098"/>
    <w:rsid w:val="000F12DB"/>
    <w:rsid w:val="000F1517"/>
    <w:rsid w:val="000F15A8"/>
    <w:rsid w:val="000F1B4F"/>
    <w:rsid w:val="000F1CF6"/>
    <w:rsid w:val="000F2324"/>
    <w:rsid w:val="000F29E5"/>
    <w:rsid w:val="000F3620"/>
    <w:rsid w:val="000F386E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5957"/>
    <w:rsid w:val="00136D6A"/>
    <w:rsid w:val="00136EC7"/>
    <w:rsid w:val="001375EC"/>
    <w:rsid w:val="0013767B"/>
    <w:rsid w:val="0014066F"/>
    <w:rsid w:val="00140A9F"/>
    <w:rsid w:val="001413DB"/>
    <w:rsid w:val="00141761"/>
    <w:rsid w:val="00141E4A"/>
    <w:rsid w:val="0014214D"/>
    <w:rsid w:val="001427BF"/>
    <w:rsid w:val="00142C7C"/>
    <w:rsid w:val="00143804"/>
    <w:rsid w:val="00143BDF"/>
    <w:rsid w:val="00143C07"/>
    <w:rsid w:val="00143CB7"/>
    <w:rsid w:val="0014488F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7BC"/>
    <w:rsid w:val="0015195A"/>
    <w:rsid w:val="00151C5A"/>
    <w:rsid w:val="00153832"/>
    <w:rsid w:val="00153B2C"/>
    <w:rsid w:val="00154A4B"/>
    <w:rsid w:val="00156ACF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3D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A28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4F8"/>
    <w:rsid w:val="00181BE8"/>
    <w:rsid w:val="00182758"/>
    <w:rsid w:val="0018549B"/>
    <w:rsid w:val="00185757"/>
    <w:rsid w:val="001858C0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4A7"/>
    <w:rsid w:val="001934B5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B56"/>
    <w:rsid w:val="00195C8B"/>
    <w:rsid w:val="00195DF9"/>
    <w:rsid w:val="00195E57"/>
    <w:rsid w:val="00195F73"/>
    <w:rsid w:val="00197AD7"/>
    <w:rsid w:val="00197C6B"/>
    <w:rsid w:val="00197E12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4DE6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2AD6"/>
    <w:rsid w:val="001D371E"/>
    <w:rsid w:val="001D3BA4"/>
    <w:rsid w:val="001D4226"/>
    <w:rsid w:val="001D437D"/>
    <w:rsid w:val="001D4421"/>
    <w:rsid w:val="001D4BA8"/>
    <w:rsid w:val="001D4CC2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63B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19F"/>
    <w:rsid w:val="001E577D"/>
    <w:rsid w:val="001E6407"/>
    <w:rsid w:val="001E64FB"/>
    <w:rsid w:val="001F0142"/>
    <w:rsid w:val="001F1061"/>
    <w:rsid w:val="001F279F"/>
    <w:rsid w:val="001F2B93"/>
    <w:rsid w:val="001F2D22"/>
    <w:rsid w:val="001F36A8"/>
    <w:rsid w:val="001F3943"/>
    <w:rsid w:val="001F39A2"/>
    <w:rsid w:val="001F3D64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6C5F"/>
    <w:rsid w:val="001F7CA0"/>
    <w:rsid w:val="001F7EC9"/>
    <w:rsid w:val="001F7F90"/>
    <w:rsid w:val="00200124"/>
    <w:rsid w:val="002003E3"/>
    <w:rsid w:val="0020130A"/>
    <w:rsid w:val="0020161B"/>
    <w:rsid w:val="0020233A"/>
    <w:rsid w:val="00202B7C"/>
    <w:rsid w:val="002036D6"/>
    <w:rsid w:val="002037F1"/>
    <w:rsid w:val="002038CB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565"/>
    <w:rsid w:val="00207EFA"/>
    <w:rsid w:val="00207F03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19C9"/>
    <w:rsid w:val="00221B23"/>
    <w:rsid w:val="0022256E"/>
    <w:rsid w:val="00222F51"/>
    <w:rsid w:val="0022395B"/>
    <w:rsid w:val="00224170"/>
    <w:rsid w:val="002249B1"/>
    <w:rsid w:val="00225479"/>
    <w:rsid w:val="0022553F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876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261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E29"/>
    <w:rsid w:val="00265F1A"/>
    <w:rsid w:val="002660AD"/>
    <w:rsid w:val="0026659E"/>
    <w:rsid w:val="0026663C"/>
    <w:rsid w:val="00266D60"/>
    <w:rsid w:val="00266E3B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83"/>
    <w:rsid w:val="002777F4"/>
    <w:rsid w:val="00277A7E"/>
    <w:rsid w:val="00277E16"/>
    <w:rsid w:val="002804FE"/>
    <w:rsid w:val="00280A0B"/>
    <w:rsid w:val="00280B1B"/>
    <w:rsid w:val="00280C23"/>
    <w:rsid w:val="00280C7D"/>
    <w:rsid w:val="002819C5"/>
    <w:rsid w:val="00282112"/>
    <w:rsid w:val="002826CE"/>
    <w:rsid w:val="00283633"/>
    <w:rsid w:val="00283844"/>
    <w:rsid w:val="0028453F"/>
    <w:rsid w:val="0028496F"/>
    <w:rsid w:val="00285469"/>
    <w:rsid w:val="00285601"/>
    <w:rsid w:val="00285919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86E"/>
    <w:rsid w:val="00293BC0"/>
    <w:rsid w:val="00293D2B"/>
    <w:rsid w:val="00293F1F"/>
    <w:rsid w:val="00294975"/>
    <w:rsid w:val="00294A61"/>
    <w:rsid w:val="002959C1"/>
    <w:rsid w:val="00295DAD"/>
    <w:rsid w:val="00296010"/>
    <w:rsid w:val="00296629"/>
    <w:rsid w:val="0029674F"/>
    <w:rsid w:val="002977DF"/>
    <w:rsid w:val="002A057D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6D6F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E4B"/>
    <w:rsid w:val="002C639A"/>
    <w:rsid w:val="002C669E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0B42"/>
    <w:rsid w:val="002E0EF5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1E"/>
    <w:rsid w:val="002F1368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42A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3E1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1D33"/>
    <w:rsid w:val="00322976"/>
    <w:rsid w:val="003232A5"/>
    <w:rsid w:val="0032357E"/>
    <w:rsid w:val="00323BEA"/>
    <w:rsid w:val="00324A26"/>
    <w:rsid w:val="00324ADE"/>
    <w:rsid w:val="0032589B"/>
    <w:rsid w:val="003258F1"/>
    <w:rsid w:val="003264C4"/>
    <w:rsid w:val="003265A3"/>
    <w:rsid w:val="00326762"/>
    <w:rsid w:val="00326B72"/>
    <w:rsid w:val="00326BD5"/>
    <w:rsid w:val="00326F2D"/>
    <w:rsid w:val="0032711C"/>
    <w:rsid w:val="003271B7"/>
    <w:rsid w:val="00327934"/>
    <w:rsid w:val="00327C30"/>
    <w:rsid w:val="003301DC"/>
    <w:rsid w:val="00330E6A"/>
    <w:rsid w:val="0033147C"/>
    <w:rsid w:val="00331497"/>
    <w:rsid w:val="00331FAD"/>
    <w:rsid w:val="00331FCA"/>
    <w:rsid w:val="0033214A"/>
    <w:rsid w:val="003321BF"/>
    <w:rsid w:val="003323A6"/>
    <w:rsid w:val="003327DF"/>
    <w:rsid w:val="00332B6E"/>
    <w:rsid w:val="00332F6F"/>
    <w:rsid w:val="003334BC"/>
    <w:rsid w:val="00333597"/>
    <w:rsid w:val="003338EA"/>
    <w:rsid w:val="003341B0"/>
    <w:rsid w:val="003352B1"/>
    <w:rsid w:val="00335E3A"/>
    <w:rsid w:val="00336143"/>
    <w:rsid w:val="003362C8"/>
    <w:rsid w:val="0033693D"/>
    <w:rsid w:val="00336A66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9E0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D1D"/>
    <w:rsid w:val="00367E23"/>
    <w:rsid w:val="00370AB7"/>
    <w:rsid w:val="00370CCA"/>
    <w:rsid w:val="0037127A"/>
    <w:rsid w:val="00371573"/>
    <w:rsid w:val="00371756"/>
    <w:rsid w:val="003719B0"/>
    <w:rsid w:val="00371C41"/>
    <w:rsid w:val="00372908"/>
    <w:rsid w:val="00373139"/>
    <w:rsid w:val="003735AE"/>
    <w:rsid w:val="00373C63"/>
    <w:rsid w:val="00374133"/>
    <w:rsid w:val="0037456F"/>
    <w:rsid w:val="00374D5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7FE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EDE"/>
    <w:rsid w:val="00391B24"/>
    <w:rsid w:val="003924C8"/>
    <w:rsid w:val="00392FAD"/>
    <w:rsid w:val="00393876"/>
    <w:rsid w:val="00393B6C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2EF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7E6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CD2"/>
    <w:rsid w:val="003B7D55"/>
    <w:rsid w:val="003B7DE1"/>
    <w:rsid w:val="003B7EE7"/>
    <w:rsid w:val="003C0381"/>
    <w:rsid w:val="003C0C97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5D1"/>
    <w:rsid w:val="003C7611"/>
    <w:rsid w:val="003C7661"/>
    <w:rsid w:val="003C76C1"/>
    <w:rsid w:val="003C7710"/>
    <w:rsid w:val="003C775A"/>
    <w:rsid w:val="003C7C8C"/>
    <w:rsid w:val="003D0447"/>
    <w:rsid w:val="003D04FA"/>
    <w:rsid w:val="003D058E"/>
    <w:rsid w:val="003D0B88"/>
    <w:rsid w:val="003D1565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2800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46D"/>
    <w:rsid w:val="003F767E"/>
    <w:rsid w:val="003F7D45"/>
    <w:rsid w:val="00400164"/>
    <w:rsid w:val="00400DAA"/>
    <w:rsid w:val="00401031"/>
    <w:rsid w:val="0040135E"/>
    <w:rsid w:val="00401DB8"/>
    <w:rsid w:val="004022BA"/>
    <w:rsid w:val="00402642"/>
    <w:rsid w:val="0040427F"/>
    <w:rsid w:val="004049AB"/>
    <w:rsid w:val="004049AE"/>
    <w:rsid w:val="004049BC"/>
    <w:rsid w:val="00404E26"/>
    <w:rsid w:val="00404E8A"/>
    <w:rsid w:val="0040522E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4C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C0B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1DB6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0579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922"/>
    <w:rsid w:val="00467A94"/>
    <w:rsid w:val="00470130"/>
    <w:rsid w:val="00470ACD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A18"/>
    <w:rsid w:val="00480968"/>
    <w:rsid w:val="004809F5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2C2"/>
    <w:rsid w:val="00496789"/>
    <w:rsid w:val="00496C13"/>
    <w:rsid w:val="00497154"/>
    <w:rsid w:val="004972EC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60C"/>
    <w:rsid w:val="004D0C97"/>
    <w:rsid w:val="004D0F1F"/>
    <w:rsid w:val="004D0FC8"/>
    <w:rsid w:val="004D11FD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191D"/>
    <w:rsid w:val="004E2199"/>
    <w:rsid w:val="004E2366"/>
    <w:rsid w:val="004E2B09"/>
    <w:rsid w:val="004E3189"/>
    <w:rsid w:val="004E31DB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7FD"/>
    <w:rsid w:val="004F0A38"/>
    <w:rsid w:val="004F0B40"/>
    <w:rsid w:val="004F1CB6"/>
    <w:rsid w:val="004F1CE1"/>
    <w:rsid w:val="004F22F5"/>
    <w:rsid w:val="004F245F"/>
    <w:rsid w:val="004F2B97"/>
    <w:rsid w:val="004F2DD8"/>
    <w:rsid w:val="004F2F1A"/>
    <w:rsid w:val="004F31EE"/>
    <w:rsid w:val="004F3A0E"/>
    <w:rsid w:val="004F3C8F"/>
    <w:rsid w:val="004F4296"/>
    <w:rsid w:val="004F48A5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BC4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AB4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35B"/>
    <w:rsid w:val="005158D0"/>
    <w:rsid w:val="00515A0D"/>
    <w:rsid w:val="00515F9C"/>
    <w:rsid w:val="00516172"/>
    <w:rsid w:val="0051646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F01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CF0"/>
    <w:rsid w:val="005326D6"/>
    <w:rsid w:val="005329B2"/>
    <w:rsid w:val="00532F84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A1B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107C"/>
    <w:rsid w:val="00551F08"/>
    <w:rsid w:val="00552433"/>
    <w:rsid w:val="00552B9C"/>
    <w:rsid w:val="00553C04"/>
    <w:rsid w:val="00553E84"/>
    <w:rsid w:val="00554599"/>
    <w:rsid w:val="00554776"/>
    <w:rsid w:val="005547FC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507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7E"/>
    <w:rsid w:val="00562BE6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464"/>
    <w:rsid w:val="00567AA8"/>
    <w:rsid w:val="00567B12"/>
    <w:rsid w:val="00567C9F"/>
    <w:rsid w:val="00570BC5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65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348F"/>
    <w:rsid w:val="005838B7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AC2"/>
    <w:rsid w:val="00592670"/>
    <w:rsid w:val="00593608"/>
    <w:rsid w:val="00593AD1"/>
    <w:rsid w:val="00594150"/>
    <w:rsid w:val="0059435F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0F97"/>
    <w:rsid w:val="005A13C9"/>
    <w:rsid w:val="005A1A74"/>
    <w:rsid w:val="005A20BC"/>
    <w:rsid w:val="005A23AF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280"/>
    <w:rsid w:val="005A5CF5"/>
    <w:rsid w:val="005A5DD0"/>
    <w:rsid w:val="005A60C0"/>
    <w:rsid w:val="005A6657"/>
    <w:rsid w:val="005A6C98"/>
    <w:rsid w:val="005A6EC5"/>
    <w:rsid w:val="005A6FBB"/>
    <w:rsid w:val="005A7537"/>
    <w:rsid w:val="005A7BBA"/>
    <w:rsid w:val="005B0453"/>
    <w:rsid w:val="005B063B"/>
    <w:rsid w:val="005B0BFA"/>
    <w:rsid w:val="005B13AD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FC0"/>
    <w:rsid w:val="005C012D"/>
    <w:rsid w:val="005C0677"/>
    <w:rsid w:val="005C0A12"/>
    <w:rsid w:val="005C0C16"/>
    <w:rsid w:val="005C0D93"/>
    <w:rsid w:val="005C154A"/>
    <w:rsid w:val="005C15DE"/>
    <w:rsid w:val="005C169B"/>
    <w:rsid w:val="005C19A1"/>
    <w:rsid w:val="005C19AF"/>
    <w:rsid w:val="005C19C8"/>
    <w:rsid w:val="005C1EC8"/>
    <w:rsid w:val="005C20A4"/>
    <w:rsid w:val="005C2715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D02"/>
    <w:rsid w:val="005E3FE1"/>
    <w:rsid w:val="005E4018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731"/>
    <w:rsid w:val="006047F2"/>
    <w:rsid w:val="00604B43"/>
    <w:rsid w:val="00605270"/>
    <w:rsid w:val="00605AAE"/>
    <w:rsid w:val="00605B3E"/>
    <w:rsid w:val="00605FA3"/>
    <w:rsid w:val="0060691F"/>
    <w:rsid w:val="00606CAA"/>
    <w:rsid w:val="006079F4"/>
    <w:rsid w:val="00610034"/>
    <w:rsid w:val="0061004C"/>
    <w:rsid w:val="0061069F"/>
    <w:rsid w:val="006107AD"/>
    <w:rsid w:val="006111B8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1B6"/>
    <w:rsid w:val="00617500"/>
    <w:rsid w:val="006176F5"/>
    <w:rsid w:val="006179A5"/>
    <w:rsid w:val="00617B46"/>
    <w:rsid w:val="00617C72"/>
    <w:rsid w:val="00620EC0"/>
    <w:rsid w:val="00621419"/>
    <w:rsid w:val="00621752"/>
    <w:rsid w:val="00621B4F"/>
    <w:rsid w:val="006220AC"/>
    <w:rsid w:val="0062281F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13B"/>
    <w:rsid w:val="00636802"/>
    <w:rsid w:val="00636C90"/>
    <w:rsid w:val="00636D41"/>
    <w:rsid w:val="00636DDE"/>
    <w:rsid w:val="006372A2"/>
    <w:rsid w:val="00637AEB"/>
    <w:rsid w:val="006401C8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0C83"/>
    <w:rsid w:val="00661BA5"/>
    <w:rsid w:val="00661C02"/>
    <w:rsid w:val="00662477"/>
    <w:rsid w:val="00662554"/>
    <w:rsid w:val="00662811"/>
    <w:rsid w:val="00662C90"/>
    <w:rsid w:val="00663A13"/>
    <w:rsid w:val="00663BB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DB6"/>
    <w:rsid w:val="00672FA6"/>
    <w:rsid w:val="00674460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51B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81D"/>
    <w:rsid w:val="00696A5D"/>
    <w:rsid w:val="00696D94"/>
    <w:rsid w:val="0069739F"/>
    <w:rsid w:val="0069774B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A07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38F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E98"/>
    <w:rsid w:val="006C417E"/>
    <w:rsid w:val="006C4475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A5F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E6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AC2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2FF5"/>
    <w:rsid w:val="00703BE1"/>
    <w:rsid w:val="00703E5A"/>
    <w:rsid w:val="007043A3"/>
    <w:rsid w:val="007045A5"/>
    <w:rsid w:val="00704D2C"/>
    <w:rsid w:val="00705787"/>
    <w:rsid w:val="00705BE3"/>
    <w:rsid w:val="0070610B"/>
    <w:rsid w:val="007067F6"/>
    <w:rsid w:val="00706B1A"/>
    <w:rsid w:val="0070740F"/>
    <w:rsid w:val="00707FE4"/>
    <w:rsid w:val="00710066"/>
    <w:rsid w:val="0071036D"/>
    <w:rsid w:val="007109B7"/>
    <w:rsid w:val="00710CEC"/>
    <w:rsid w:val="00710FEA"/>
    <w:rsid w:val="00711760"/>
    <w:rsid w:val="00711AC7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28CE"/>
    <w:rsid w:val="0072313C"/>
    <w:rsid w:val="00723EB5"/>
    <w:rsid w:val="0072573A"/>
    <w:rsid w:val="00725B27"/>
    <w:rsid w:val="00725CD3"/>
    <w:rsid w:val="00726072"/>
    <w:rsid w:val="007262B9"/>
    <w:rsid w:val="00726E6D"/>
    <w:rsid w:val="00727208"/>
    <w:rsid w:val="007309EF"/>
    <w:rsid w:val="00731032"/>
    <w:rsid w:val="007317E6"/>
    <w:rsid w:val="007317F0"/>
    <w:rsid w:val="007329A7"/>
    <w:rsid w:val="007333C2"/>
    <w:rsid w:val="007336B8"/>
    <w:rsid w:val="007338E2"/>
    <w:rsid w:val="00733C8B"/>
    <w:rsid w:val="00733CCD"/>
    <w:rsid w:val="007347BD"/>
    <w:rsid w:val="00734C88"/>
    <w:rsid w:val="007350FA"/>
    <w:rsid w:val="0073518C"/>
    <w:rsid w:val="007354F9"/>
    <w:rsid w:val="0073553F"/>
    <w:rsid w:val="00735A5D"/>
    <w:rsid w:val="00736D25"/>
    <w:rsid w:val="007372AE"/>
    <w:rsid w:val="00737A83"/>
    <w:rsid w:val="00737C2A"/>
    <w:rsid w:val="00740789"/>
    <w:rsid w:val="00740935"/>
    <w:rsid w:val="0074138A"/>
    <w:rsid w:val="00741550"/>
    <w:rsid w:val="0074204F"/>
    <w:rsid w:val="00742339"/>
    <w:rsid w:val="00742377"/>
    <w:rsid w:val="007425D1"/>
    <w:rsid w:val="007427D0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47F01"/>
    <w:rsid w:val="0075038E"/>
    <w:rsid w:val="007503A8"/>
    <w:rsid w:val="00750FD3"/>
    <w:rsid w:val="00751278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9E3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648E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A7C61"/>
    <w:rsid w:val="007B0583"/>
    <w:rsid w:val="007B0903"/>
    <w:rsid w:val="007B0E14"/>
    <w:rsid w:val="007B181C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765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78AA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13CC"/>
    <w:rsid w:val="00812E66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2949"/>
    <w:rsid w:val="00833A1C"/>
    <w:rsid w:val="00833BED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28DC"/>
    <w:rsid w:val="008437A2"/>
    <w:rsid w:val="00843B45"/>
    <w:rsid w:val="00843BEF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CFC"/>
    <w:rsid w:val="00852EF7"/>
    <w:rsid w:val="00853211"/>
    <w:rsid w:val="0085377D"/>
    <w:rsid w:val="00853A12"/>
    <w:rsid w:val="00853D5E"/>
    <w:rsid w:val="008546C7"/>
    <w:rsid w:val="008547F1"/>
    <w:rsid w:val="008553D5"/>
    <w:rsid w:val="00856220"/>
    <w:rsid w:val="00856A3A"/>
    <w:rsid w:val="00856D7F"/>
    <w:rsid w:val="00856E61"/>
    <w:rsid w:val="00857EBB"/>
    <w:rsid w:val="008602A5"/>
    <w:rsid w:val="00860A5D"/>
    <w:rsid w:val="00861133"/>
    <w:rsid w:val="00861664"/>
    <w:rsid w:val="00861CDA"/>
    <w:rsid w:val="00862729"/>
    <w:rsid w:val="00862AAE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AAA"/>
    <w:rsid w:val="00870AAE"/>
    <w:rsid w:val="00870B7B"/>
    <w:rsid w:val="00870D05"/>
    <w:rsid w:val="00872CCB"/>
    <w:rsid w:val="00872E9C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7E3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5B6"/>
    <w:rsid w:val="00884E6C"/>
    <w:rsid w:val="00885200"/>
    <w:rsid w:val="00886067"/>
    <w:rsid w:val="008864D4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0F5"/>
    <w:rsid w:val="008A225A"/>
    <w:rsid w:val="008A26F4"/>
    <w:rsid w:val="008A276D"/>
    <w:rsid w:val="008A2CD8"/>
    <w:rsid w:val="008A2E48"/>
    <w:rsid w:val="008A31C5"/>
    <w:rsid w:val="008A366D"/>
    <w:rsid w:val="008A39F1"/>
    <w:rsid w:val="008A4290"/>
    <w:rsid w:val="008A42A1"/>
    <w:rsid w:val="008A494B"/>
    <w:rsid w:val="008A4C81"/>
    <w:rsid w:val="008A510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FD4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2A2"/>
    <w:rsid w:val="008C331D"/>
    <w:rsid w:val="008C355A"/>
    <w:rsid w:val="008C36CA"/>
    <w:rsid w:val="008C41B6"/>
    <w:rsid w:val="008C44E1"/>
    <w:rsid w:val="008C4527"/>
    <w:rsid w:val="008C4640"/>
    <w:rsid w:val="008C49E6"/>
    <w:rsid w:val="008C50C1"/>
    <w:rsid w:val="008C55BA"/>
    <w:rsid w:val="008C56E0"/>
    <w:rsid w:val="008C571A"/>
    <w:rsid w:val="008C5D60"/>
    <w:rsid w:val="008C5E50"/>
    <w:rsid w:val="008C66C4"/>
    <w:rsid w:val="008C6B2D"/>
    <w:rsid w:val="008C6C58"/>
    <w:rsid w:val="008C73B5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25C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52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BDE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ABD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992"/>
    <w:rsid w:val="00961216"/>
    <w:rsid w:val="009612EB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9EC"/>
    <w:rsid w:val="009A0BC9"/>
    <w:rsid w:val="009A160C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57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A77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671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354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378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22"/>
    <w:rsid w:val="009F3D6D"/>
    <w:rsid w:val="009F4054"/>
    <w:rsid w:val="009F4280"/>
    <w:rsid w:val="009F42C3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26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1D4A"/>
    <w:rsid w:val="00A12962"/>
    <w:rsid w:val="00A131B8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1EF7"/>
    <w:rsid w:val="00A228E1"/>
    <w:rsid w:val="00A22B74"/>
    <w:rsid w:val="00A2415D"/>
    <w:rsid w:val="00A25011"/>
    <w:rsid w:val="00A25E58"/>
    <w:rsid w:val="00A26041"/>
    <w:rsid w:val="00A2665F"/>
    <w:rsid w:val="00A271FC"/>
    <w:rsid w:val="00A27F81"/>
    <w:rsid w:val="00A30D76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3AD"/>
    <w:rsid w:val="00A37AC0"/>
    <w:rsid w:val="00A40AAB"/>
    <w:rsid w:val="00A41499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60088"/>
    <w:rsid w:val="00A6078A"/>
    <w:rsid w:val="00A607C5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4EA8"/>
    <w:rsid w:val="00A64F1D"/>
    <w:rsid w:val="00A65104"/>
    <w:rsid w:val="00A65B38"/>
    <w:rsid w:val="00A65BF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2DC1"/>
    <w:rsid w:val="00A731A8"/>
    <w:rsid w:val="00A73562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865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12C7"/>
    <w:rsid w:val="00AA2E6C"/>
    <w:rsid w:val="00AA3AE4"/>
    <w:rsid w:val="00AA3C00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2E1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54E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EE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0E7E"/>
    <w:rsid w:val="00B117AB"/>
    <w:rsid w:val="00B12DE8"/>
    <w:rsid w:val="00B12F02"/>
    <w:rsid w:val="00B13626"/>
    <w:rsid w:val="00B145BA"/>
    <w:rsid w:val="00B14D12"/>
    <w:rsid w:val="00B1575C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6F36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42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5A3B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5F9"/>
    <w:rsid w:val="00B74C03"/>
    <w:rsid w:val="00B75224"/>
    <w:rsid w:val="00B75967"/>
    <w:rsid w:val="00B76437"/>
    <w:rsid w:val="00B76B56"/>
    <w:rsid w:val="00B778A2"/>
    <w:rsid w:val="00B80641"/>
    <w:rsid w:val="00B8067A"/>
    <w:rsid w:val="00B80BA3"/>
    <w:rsid w:val="00B80D30"/>
    <w:rsid w:val="00B81543"/>
    <w:rsid w:val="00B81B15"/>
    <w:rsid w:val="00B81BF4"/>
    <w:rsid w:val="00B820C3"/>
    <w:rsid w:val="00B820C7"/>
    <w:rsid w:val="00B8229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87F69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04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59C7"/>
    <w:rsid w:val="00B960E6"/>
    <w:rsid w:val="00B96EE7"/>
    <w:rsid w:val="00B97054"/>
    <w:rsid w:val="00B9735A"/>
    <w:rsid w:val="00B977FD"/>
    <w:rsid w:val="00B97C72"/>
    <w:rsid w:val="00B97C7B"/>
    <w:rsid w:val="00BA0B29"/>
    <w:rsid w:val="00BA1606"/>
    <w:rsid w:val="00BA1BF2"/>
    <w:rsid w:val="00BA1C98"/>
    <w:rsid w:val="00BA1EB1"/>
    <w:rsid w:val="00BA215C"/>
    <w:rsid w:val="00BA21F3"/>
    <w:rsid w:val="00BA22B6"/>
    <w:rsid w:val="00BA271B"/>
    <w:rsid w:val="00BA2A80"/>
    <w:rsid w:val="00BA2B63"/>
    <w:rsid w:val="00BA30A8"/>
    <w:rsid w:val="00BA354D"/>
    <w:rsid w:val="00BA3DEF"/>
    <w:rsid w:val="00BA40AE"/>
    <w:rsid w:val="00BA456C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4AE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6D42"/>
    <w:rsid w:val="00BD75A5"/>
    <w:rsid w:val="00BD7AA7"/>
    <w:rsid w:val="00BE0041"/>
    <w:rsid w:val="00BE0576"/>
    <w:rsid w:val="00BE0587"/>
    <w:rsid w:val="00BE1662"/>
    <w:rsid w:val="00BE1A8F"/>
    <w:rsid w:val="00BE2234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A93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593"/>
    <w:rsid w:val="00C13922"/>
    <w:rsid w:val="00C13E11"/>
    <w:rsid w:val="00C14022"/>
    <w:rsid w:val="00C14795"/>
    <w:rsid w:val="00C15C90"/>
    <w:rsid w:val="00C16CF6"/>
    <w:rsid w:val="00C16DD4"/>
    <w:rsid w:val="00C17522"/>
    <w:rsid w:val="00C17A09"/>
    <w:rsid w:val="00C17BFD"/>
    <w:rsid w:val="00C17D9A"/>
    <w:rsid w:val="00C17DA4"/>
    <w:rsid w:val="00C202FC"/>
    <w:rsid w:val="00C20924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27A00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53"/>
    <w:rsid w:val="00C549E0"/>
    <w:rsid w:val="00C54AC0"/>
    <w:rsid w:val="00C54B64"/>
    <w:rsid w:val="00C54C44"/>
    <w:rsid w:val="00C54D83"/>
    <w:rsid w:val="00C55611"/>
    <w:rsid w:val="00C557F0"/>
    <w:rsid w:val="00C55C56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80123"/>
    <w:rsid w:val="00C801CE"/>
    <w:rsid w:val="00C80403"/>
    <w:rsid w:val="00C80522"/>
    <w:rsid w:val="00C805E3"/>
    <w:rsid w:val="00C80910"/>
    <w:rsid w:val="00C8147C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397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579"/>
    <w:rsid w:val="00C95714"/>
    <w:rsid w:val="00C95992"/>
    <w:rsid w:val="00C95FD9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A60"/>
    <w:rsid w:val="00CA7B52"/>
    <w:rsid w:val="00CA7EB0"/>
    <w:rsid w:val="00CB03DD"/>
    <w:rsid w:val="00CB058E"/>
    <w:rsid w:val="00CB0A11"/>
    <w:rsid w:val="00CB0C39"/>
    <w:rsid w:val="00CB0CD1"/>
    <w:rsid w:val="00CB0E1C"/>
    <w:rsid w:val="00CB0E30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6E56"/>
    <w:rsid w:val="00CB7384"/>
    <w:rsid w:val="00CB7391"/>
    <w:rsid w:val="00CB78B9"/>
    <w:rsid w:val="00CB7F32"/>
    <w:rsid w:val="00CC089A"/>
    <w:rsid w:val="00CC094E"/>
    <w:rsid w:val="00CC0D13"/>
    <w:rsid w:val="00CC1A22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86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DAA"/>
    <w:rsid w:val="00CC7C74"/>
    <w:rsid w:val="00CC7F3C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09"/>
    <w:rsid w:val="00CD5656"/>
    <w:rsid w:val="00CD5AF7"/>
    <w:rsid w:val="00CD60AD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7B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2DC"/>
    <w:rsid w:val="00CF6ADB"/>
    <w:rsid w:val="00CF6F72"/>
    <w:rsid w:val="00CF75F1"/>
    <w:rsid w:val="00CF777C"/>
    <w:rsid w:val="00D00188"/>
    <w:rsid w:val="00D007AC"/>
    <w:rsid w:val="00D00AA7"/>
    <w:rsid w:val="00D0143F"/>
    <w:rsid w:val="00D02292"/>
    <w:rsid w:val="00D02620"/>
    <w:rsid w:val="00D0262A"/>
    <w:rsid w:val="00D0280F"/>
    <w:rsid w:val="00D030FA"/>
    <w:rsid w:val="00D031D4"/>
    <w:rsid w:val="00D035E2"/>
    <w:rsid w:val="00D04262"/>
    <w:rsid w:val="00D042E1"/>
    <w:rsid w:val="00D04698"/>
    <w:rsid w:val="00D04960"/>
    <w:rsid w:val="00D04C5A"/>
    <w:rsid w:val="00D05158"/>
    <w:rsid w:val="00D0579F"/>
    <w:rsid w:val="00D061DE"/>
    <w:rsid w:val="00D06F99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2FA"/>
    <w:rsid w:val="00D2398F"/>
    <w:rsid w:val="00D23D63"/>
    <w:rsid w:val="00D23DCC"/>
    <w:rsid w:val="00D23DCD"/>
    <w:rsid w:val="00D23E37"/>
    <w:rsid w:val="00D24146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1B8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977"/>
    <w:rsid w:val="00D54CC3"/>
    <w:rsid w:val="00D54D28"/>
    <w:rsid w:val="00D55187"/>
    <w:rsid w:val="00D55CEB"/>
    <w:rsid w:val="00D56456"/>
    <w:rsid w:val="00D56909"/>
    <w:rsid w:val="00D56A39"/>
    <w:rsid w:val="00D56EF1"/>
    <w:rsid w:val="00D56F13"/>
    <w:rsid w:val="00D578D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B8F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642"/>
    <w:rsid w:val="00D86716"/>
    <w:rsid w:val="00D86C7A"/>
    <w:rsid w:val="00D871E5"/>
    <w:rsid w:val="00D872AD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750"/>
    <w:rsid w:val="00DA6964"/>
    <w:rsid w:val="00DA6ACC"/>
    <w:rsid w:val="00DA78B5"/>
    <w:rsid w:val="00DA7C07"/>
    <w:rsid w:val="00DA7FAB"/>
    <w:rsid w:val="00DA7FCC"/>
    <w:rsid w:val="00DB1191"/>
    <w:rsid w:val="00DB13BC"/>
    <w:rsid w:val="00DB1895"/>
    <w:rsid w:val="00DB1B81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0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712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AF"/>
    <w:rsid w:val="00DE49BB"/>
    <w:rsid w:val="00DE5D22"/>
    <w:rsid w:val="00DE6264"/>
    <w:rsid w:val="00DE6621"/>
    <w:rsid w:val="00DE6ABA"/>
    <w:rsid w:val="00DE76BD"/>
    <w:rsid w:val="00DE7742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5E66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6ED2"/>
    <w:rsid w:val="00E275D1"/>
    <w:rsid w:val="00E279C7"/>
    <w:rsid w:val="00E27A47"/>
    <w:rsid w:val="00E27ACC"/>
    <w:rsid w:val="00E27CB7"/>
    <w:rsid w:val="00E30096"/>
    <w:rsid w:val="00E305A7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4AA"/>
    <w:rsid w:val="00E3356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2E46"/>
    <w:rsid w:val="00E432F4"/>
    <w:rsid w:val="00E43616"/>
    <w:rsid w:val="00E437FB"/>
    <w:rsid w:val="00E43B25"/>
    <w:rsid w:val="00E43DE6"/>
    <w:rsid w:val="00E43F21"/>
    <w:rsid w:val="00E441EC"/>
    <w:rsid w:val="00E44350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4B80"/>
    <w:rsid w:val="00E55A0E"/>
    <w:rsid w:val="00E55C81"/>
    <w:rsid w:val="00E56026"/>
    <w:rsid w:val="00E56092"/>
    <w:rsid w:val="00E5674D"/>
    <w:rsid w:val="00E56DF9"/>
    <w:rsid w:val="00E56E99"/>
    <w:rsid w:val="00E5700B"/>
    <w:rsid w:val="00E574F7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6BFE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BC0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959"/>
    <w:rsid w:val="00EB1BD8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A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58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D01"/>
    <w:rsid w:val="00EE4E3D"/>
    <w:rsid w:val="00EE531B"/>
    <w:rsid w:val="00EE55DC"/>
    <w:rsid w:val="00EE5D3C"/>
    <w:rsid w:val="00EE61A9"/>
    <w:rsid w:val="00EE61B5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001"/>
    <w:rsid w:val="00F029AA"/>
    <w:rsid w:val="00F02F34"/>
    <w:rsid w:val="00F030B9"/>
    <w:rsid w:val="00F0313F"/>
    <w:rsid w:val="00F033EB"/>
    <w:rsid w:val="00F04518"/>
    <w:rsid w:val="00F0474E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0FB9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4C4B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3AB2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6D"/>
    <w:rsid w:val="00F677A2"/>
    <w:rsid w:val="00F67981"/>
    <w:rsid w:val="00F67A51"/>
    <w:rsid w:val="00F67DB4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4E80"/>
    <w:rsid w:val="00F75282"/>
    <w:rsid w:val="00F7584E"/>
    <w:rsid w:val="00F75C68"/>
    <w:rsid w:val="00F75CDE"/>
    <w:rsid w:val="00F7617C"/>
    <w:rsid w:val="00F76215"/>
    <w:rsid w:val="00F76662"/>
    <w:rsid w:val="00F769AC"/>
    <w:rsid w:val="00F76DE5"/>
    <w:rsid w:val="00F7707C"/>
    <w:rsid w:val="00F7715B"/>
    <w:rsid w:val="00F77172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2EC"/>
    <w:rsid w:val="00F86BB3"/>
    <w:rsid w:val="00F86C13"/>
    <w:rsid w:val="00F871DC"/>
    <w:rsid w:val="00F8749D"/>
    <w:rsid w:val="00F876C8"/>
    <w:rsid w:val="00F876E0"/>
    <w:rsid w:val="00F879A9"/>
    <w:rsid w:val="00F87A42"/>
    <w:rsid w:val="00F87AE0"/>
    <w:rsid w:val="00F90176"/>
    <w:rsid w:val="00F90534"/>
    <w:rsid w:val="00F905A1"/>
    <w:rsid w:val="00F912A5"/>
    <w:rsid w:val="00F914D0"/>
    <w:rsid w:val="00F9189A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547"/>
    <w:rsid w:val="00FB1A68"/>
    <w:rsid w:val="00FB1B15"/>
    <w:rsid w:val="00FB226B"/>
    <w:rsid w:val="00FB2C44"/>
    <w:rsid w:val="00FB36F1"/>
    <w:rsid w:val="00FB3D97"/>
    <w:rsid w:val="00FB403B"/>
    <w:rsid w:val="00FB425D"/>
    <w:rsid w:val="00FB48BE"/>
    <w:rsid w:val="00FB4FB6"/>
    <w:rsid w:val="00FB55B6"/>
    <w:rsid w:val="00FB5896"/>
    <w:rsid w:val="00FB5FBB"/>
    <w:rsid w:val="00FB60BB"/>
    <w:rsid w:val="00FB6BF9"/>
    <w:rsid w:val="00FB727E"/>
    <w:rsid w:val="00FB728E"/>
    <w:rsid w:val="00FB7471"/>
    <w:rsid w:val="00FB7680"/>
    <w:rsid w:val="00FB769C"/>
    <w:rsid w:val="00FB7A80"/>
    <w:rsid w:val="00FC017F"/>
    <w:rsid w:val="00FC1430"/>
    <w:rsid w:val="00FC18A9"/>
    <w:rsid w:val="00FC1944"/>
    <w:rsid w:val="00FC1A80"/>
    <w:rsid w:val="00FC24D2"/>
    <w:rsid w:val="00FC25ED"/>
    <w:rsid w:val="00FC26F1"/>
    <w:rsid w:val="00FC2C5D"/>
    <w:rsid w:val="00FC3284"/>
    <w:rsid w:val="00FC34F5"/>
    <w:rsid w:val="00FC3506"/>
    <w:rsid w:val="00FC395C"/>
    <w:rsid w:val="00FC3A37"/>
    <w:rsid w:val="00FC44CF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A06"/>
    <w:rsid w:val="00FE6575"/>
    <w:rsid w:val="00FE6752"/>
    <w:rsid w:val="00FE695E"/>
    <w:rsid w:val="00FE70A6"/>
    <w:rsid w:val="00FE7806"/>
    <w:rsid w:val="00FE7925"/>
    <w:rsid w:val="00FF01FF"/>
    <w:rsid w:val="00FF021E"/>
    <w:rsid w:val="00FF0379"/>
    <w:rsid w:val="00FF0706"/>
    <w:rsid w:val="00FF0847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CBCE08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CD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qFormat/>
    <w:rsid w:val="003B7CD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B7CD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B7CD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B7CD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B7CD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B7CD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qFormat/>
    <w:rsid w:val="003B7CD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qFormat/>
    <w:rsid w:val="003B7CD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qFormat/>
    <w:rsid w:val="003B7CD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B7CD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rsid w:val="003B7C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B7CD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B7CD2"/>
  </w:style>
  <w:style w:type="paragraph" w:styleId="BlockText">
    <w:name w:val="Block Text"/>
    <w:basedOn w:val="Normal"/>
    <w:rsid w:val="003B7CD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B7CD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B7CD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rsid w:val="003B7CD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customStyle="1" w:styleId="Heading2Char">
    <w:name w:val="Heading 2 Char"/>
    <w:link w:val="Heading2"/>
    <w:rsid w:val="007919E3"/>
    <w:rPr>
      <w:rFonts w:ascii="Helvetica-R" w:hAnsi="Helvetica-R"/>
      <w:b/>
      <w:bCs/>
      <w:noProof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3</TotalTime>
  <Pages>1</Pages>
  <Words>7643</Words>
  <Characters>43567</Characters>
  <Application>Microsoft Office Word</Application>
  <DocSecurity>0</DocSecurity>
  <Lines>363</Lines>
  <Paragraphs>102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51108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5</cp:revision>
  <cp:lastPrinted>2012-08-09T06:05:00Z</cp:lastPrinted>
  <dcterms:created xsi:type="dcterms:W3CDTF">2026-01-23T08:34:00Z</dcterms:created>
  <dcterms:modified xsi:type="dcterms:W3CDTF">2026-01-23T09:41:00Z</dcterms:modified>
</cp:coreProperties>
</file>