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8C44" w14:textId="77777777" w:rsidR="003043E1" w:rsidRPr="00B26C8D" w:rsidRDefault="003043E1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60B51733" w14:textId="09F7D15E" w:rsidR="003043E1" w:rsidRPr="00B26C8D" w:rsidRDefault="003043E1" w:rsidP="00E9127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E47D685" w14:textId="77777777" w:rsidR="003043E1" w:rsidRDefault="003043E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4FD81BC" w14:textId="77777777" w:rsidR="003043E1" w:rsidRDefault="003043E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C66E5D5" w14:textId="77777777" w:rsidR="003043E1" w:rsidRDefault="003043E1">
      <w:pPr>
        <w:jc w:val="center"/>
        <w:rPr>
          <w:sz w:val="28"/>
        </w:rPr>
      </w:pPr>
    </w:p>
    <w:p w14:paraId="228C02BC" w14:textId="77777777" w:rsidR="003043E1" w:rsidRDefault="003043E1">
      <w:pPr>
        <w:jc w:val="center"/>
        <w:rPr>
          <w:sz w:val="28"/>
        </w:rPr>
      </w:pPr>
    </w:p>
    <w:p w14:paraId="70519E6A" w14:textId="77777777" w:rsidR="003043E1" w:rsidRDefault="003043E1">
      <w:pPr>
        <w:jc w:val="center"/>
        <w:rPr>
          <w:sz w:val="28"/>
        </w:rPr>
      </w:pPr>
    </w:p>
    <w:p w14:paraId="12351C8F" w14:textId="77777777" w:rsidR="003043E1" w:rsidRDefault="003043E1">
      <w:pPr>
        <w:jc w:val="center"/>
        <w:rPr>
          <w:sz w:val="28"/>
        </w:rPr>
      </w:pPr>
    </w:p>
    <w:p w14:paraId="1A95590B" w14:textId="77777777" w:rsidR="003043E1" w:rsidRDefault="003043E1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6E85AC39" w14:textId="77777777" w:rsidR="003043E1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7A4C422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92CED83" w14:textId="77777777" w:rsidR="003043E1" w:rsidRDefault="003043E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BA07628" w14:textId="77777777" w:rsidR="003043E1" w:rsidRDefault="003043E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2026</w:t>
      </w:r>
    </w:p>
    <w:p w14:paraId="05E1C5E2" w14:textId="77777777" w:rsidR="003043E1" w:rsidRDefault="003043E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043E1" w14:paraId="07C35E8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1713190" w14:textId="77777777" w:rsidR="003043E1" w:rsidRDefault="003043E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E873F93" w14:textId="77777777" w:rsidR="003043E1" w:rsidRDefault="003043E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59EB136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401310C" w14:textId="77777777" w:rsidR="003043E1" w:rsidRDefault="003043E1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CC35753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CF9ED4F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11C798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422C82B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565EB12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1F7D606" w14:textId="77777777" w:rsidR="003043E1" w:rsidRDefault="003043E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0BDA7EC6" w14:textId="77777777" w:rsidR="003043E1" w:rsidRDefault="003043E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83E1632" w14:textId="77777777" w:rsidR="003043E1" w:rsidRDefault="003043E1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0E652B4" w14:textId="77777777" w:rsidR="003043E1" w:rsidRDefault="003043E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EFFBBB9" w14:textId="77777777" w:rsidR="003043E1" w:rsidRDefault="003043E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3D19D79" w14:textId="77777777" w:rsidR="003043E1" w:rsidRDefault="003043E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B92E8C7" w14:textId="77777777" w:rsidR="003043E1" w:rsidRDefault="003043E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DF8C827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C2339EF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E7287C1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ACEA964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5453698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B4C5A2E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B2C854F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602DF13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734984C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3043E1" w14:paraId="37D99DE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D0DF605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BA418A0" w14:textId="77777777" w:rsidR="003043E1" w:rsidRDefault="003043E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15180DF" w14:textId="77777777" w:rsidR="003043E1" w:rsidRDefault="003043E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EC9E78A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2C49525" w14:textId="77777777" w:rsidR="003043E1" w:rsidRDefault="003043E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A9A5128" w14:textId="77777777" w:rsidR="003043E1" w:rsidRDefault="003043E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D284586" w14:textId="77777777" w:rsidR="003043E1" w:rsidRDefault="003043E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CFFF5EE" w14:textId="77777777" w:rsidR="003043E1" w:rsidRDefault="003043E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28A738A" w14:textId="77777777" w:rsidR="003043E1" w:rsidRDefault="003043E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47F6B4B" w14:textId="77777777" w:rsidR="003043E1" w:rsidRDefault="003043E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7440751" w14:textId="77777777" w:rsidR="003043E1" w:rsidRDefault="003043E1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28C2500" w14:textId="77777777" w:rsidR="003043E1" w:rsidRDefault="003043E1">
      <w:pPr>
        <w:spacing w:line="192" w:lineRule="auto"/>
        <w:jc w:val="center"/>
      </w:pPr>
    </w:p>
    <w:p w14:paraId="457448AB" w14:textId="77777777" w:rsidR="003043E1" w:rsidRDefault="003043E1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19148F88" w14:textId="77777777" w:rsidR="003043E1" w:rsidRPr="006310EB" w:rsidRDefault="003043E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4D30BDA" w14:textId="77777777" w:rsidR="003043E1" w:rsidRPr="006310EB" w:rsidRDefault="003043E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F7A93EB" w14:textId="77777777" w:rsidR="003043E1" w:rsidRPr="006310EB" w:rsidRDefault="003043E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673B892" w14:textId="77777777" w:rsidR="003043E1" w:rsidRDefault="003043E1" w:rsidP="00C64D9B">
      <w:pPr>
        <w:pStyle w:val="Heading1"/>
        <w:spacing w:line="360" w:lineRule="auto"/>
      </w:pPr>
      <w:r>
        <w:t xml:space="preserve">LINIA 301 Ba </w:t>
      </w:r>
    </w:p>
    <w:p w14:paraId="407C756E" w14:textId="77777777" w:rsidR="003043E1" w:rsidRDefault="003043E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043E1" w14:paraId="0745EE79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E63D" w14:textId="77777777" w:rsidR="003043E1" w:rsidRDefault="003043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6D81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C24F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3661" w14:textId="77777777" w:rsidR="003043E1" w:rsidRDefault="003043E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ED72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D20FD3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36B5CA39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CBDD" w14:textId="77777777" w:rsidR="003043E1" w:rsidRPr="00771A0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D15A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2B1B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9A9A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3043E1" w14:paraId="59758688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5A6C" w14:textId="77777777" w:rsidR="003043E1" w:rsidRDefault="003043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9921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7428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1565" w14:textId="77777777" w:rsidR="003043E1" w:rsidRDefault="003043E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AEFE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75FDF3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0E9C052F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127FA57F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45FCC407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1C4C" w14:textId="77777777" w:rsidR="003043E1" w:rsidRPr="00771A0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4003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99F8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81A1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093BE2B9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3043E1" w14:paraId="7A44744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F982" w14:textId="77777777" w:rsidR="003043E1" w:rsidRDefault="003043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AB7E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1655F49E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FDD4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A334" w14:textId="77777777" w:rsidR="003043E1" w:rsidRDefault="003043E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5C7CDF06" w14:textId="77777777" w:rsidR="003043E1" w:rsidRDefault="003043E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E0EA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54E3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672D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F39A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3502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3043E1" w14:paraId="2F8CC011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A170" w14:textId="77777777" w:rsidR="003043E1" w:rsidRDefault="003043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1C15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15A9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1E7" w14:textId="77777777" w:rsidR="003043E1" w:rsidRDefault="003043E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E21E7FD" w14:textId="77777777" w:rsidR="003043E1" w:rsidRDefault="003043E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89D0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2CAD2F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11FC9588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3163" w14:textId="77777777" w:rsidR="003043E1" w:rsidRPr="00771A0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7889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E3E1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0CDA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3043E1" w14:paraId="2497330A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20D8" w14:textId="77777777" w:rsidR="003043E1" w:rsidRDefault="003043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E20D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CF90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7BB0" w14:textId="77777777" w:rsidR="003043E1" w:rsidRDefault="003043E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2565E781" w14:textId="77777777" w:rsidR="003043E1" w:rsidRDefault="003043E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0E2A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2C7F33FB" w14:textId="77777777" w:rsidR="003043E1" w:rsidRPr="00964B09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EC0B" w14:textId="77777777" w:rsidR="003043E1" w:rsidRPr="00771A0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1CE3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27D3" w14:textId="77777777" w:rsidR="003043E1" w:rsidRPr="00244AE6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B10D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578DCF16" w14:textId="77777777" w:rsidR="003043E1" w:rsidRDefault="003043E1">
      <w:pPr>
        <w:spacing w:before="40" w:line="192" w:lineRule="auto"/>
        <w:ind w:right="57"/>
        <w:rPr>
          <w:sz w:val="20"/>
        </w:rPr>
      </w:pPr>
    </w:p>
    <w:p w14:paraId="66BEB562" w14:textId="77777777" w:rsidR="003043E1" w:rsidRDefault="003043E1" w:rsidP="009E1E10">
      <w:pPr>
        <w:pStyle w:val="Heading1"/>
        <w:spacing w:line="360" w:lineRule="auto"/>
      </w:pPr>
      <w:r>
        <w:t>LINIA 301 Bb</w:t>
      </w:r>
    </w:p>
    <w:p w14:paraId="3D4169C3" w14:textId="77777777" w:rsidR="003043E1" w:rsidRDefault="003043E1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043E1" w14:paraId="6B26FD8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2CAB" w14:textId="77777777" w:rsidR="003043E1" w:rsidRDefault="003043E1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2E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EC9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345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0645DA4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B1A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21F0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D3B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297E2A7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CB0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D2E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D9D9F2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1D59439F" w14:textId="77777777" w:rsidR="003043E1" w:rsidRDefault="003043E1" w:rsidP="00CF0E71">
      <w:pPr>
        <w:pStyle w:val="Heading1"/>
        <w:spacing w:line="276" w:lineRule="auto"/>
      </w:pPr>
      <w:r>
        <w:t>LINIA 301 D</w:t>
      </w:r>
    </w:p>
    <w:p w14:paraId="0483FF0F" w14:textId="77777777" w:rsidR="003043E1" w:rsidRDefault="003043E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043E1" w14:paraId="0519BEC4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330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3FE0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1F38739B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C51E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F87F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68770FDA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17BB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2C3C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E8B1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A18D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4A21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0D699D1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1276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079D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0E91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A651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562E62DE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B8C9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24E490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5795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BEDB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953A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985B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2F80DAD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965B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E5BB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0FC2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7F50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E9EE107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8F88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2DFA8C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91CB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052B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1617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5788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42F2D34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58AB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82AC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BF5A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A262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5668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C08E39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149F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F186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92BF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86F9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904D3C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15F1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C5DF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D7A6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DAC4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68775469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3DB9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C2CC89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4D95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0E3F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B6F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DA00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6EE6C0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9728CB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3043E1" w14:paraId="1BA2795D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5A6F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0A93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705C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53C9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8E4221A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48B6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29DB6554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0CB20FA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BBD1260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DADE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695E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226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5BB9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17053C43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9E42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20AB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2008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9991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E2A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794DD5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5CAB9F7F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F12B10A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A7AC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3F8F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3520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0748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3043E1" w14:paraId="44E50768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876B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ECBD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4DEED278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2E31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FD85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5957AA7C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48B7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5D03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0F56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2884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145C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1288E25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EF88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A94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7EE5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FAB2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0E5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DA9100D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9AEA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D4D4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B058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E5F4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AB772CE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E660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CEE9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98E8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FB6F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3A1B49B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6BA3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1112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DCF8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F27B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3119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3FE2173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4A2A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F45D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7C15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2BD6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F1B9479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B6BB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23DF66E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E23B347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720D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2C99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B52F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B07B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2128AB6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E630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75C2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87C4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4073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674431E0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3DC2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5B601E15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116EE6F8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69F7BAD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95E9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BB00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C10C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BF3B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6F0FF40D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8AE85B0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48DA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99C8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452D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C00A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86120AB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FC4A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2917740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198C052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C16DD2F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3448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90B1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844E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9268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3CA731B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AE9122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713A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9211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6167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9457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CF7CB56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7449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10C0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75BC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7AED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077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77EDD3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263D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9633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A87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BB61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3C64605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CFC2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A2D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0558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EAB2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6D74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D48F2AE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B017" w14:textId="77777777" w:rsidR="003043E1" w:rsidRDefault="00304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6122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3C13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A63A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1DAECB1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1241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F3D2" w14:textId="77777777" w:rsidR="003043E1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9F93" w14:textId="77777777" w:rsidR="003043E1" w:rsidRDefault="00304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8D8A" w14:textId="77777777" w:rsidR="003043E1" w:rsidRPr="00935D4F" w:rsidRDefault="00304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B761" w14:textId="77777777" w:rsidR="003043E1" w:rsidRDefault="00304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292F35F" w14:textId="77777777" w:rsidR="003043E1" w:rsidRDefault="003043E1" w:rsidP="00CF0E71">
      <w:pPr>
        <w:spacing w:before="40" w:line="276" w:lineRule="auto"/>
        <w:ind w:right="57"/>
        <w:rPr>
          <w:sz w:val="20"/>
        </w:rPr>
      </w:pPr>
    </w:p>
    <w:p w14:paraId="4F2AC5D8" w14:textId="77777777" w:rsidR="003043E1" w:rsidRDefault="003043E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6F4C064" w14:textId="77777777" w:rsidR="003043E1" w:rsidRPr="005D215B" w:rsidRDefault="003043E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043E1" w14:paraId="17274C0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9CC2" w14:textId="77777777" w:rsidR="003043E1" w:rsidRDefault="003043E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B5E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9A04" w14:textId="77777777" w:rsidR="003043E1" w:rsidRPr="00B3607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544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3D4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8E95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B00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220352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7BA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798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3043E1" w14:paraId="454DECC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FC7C" w14:textId="77777777" w:rsidR="003043E1" w:rsidRDefault="003043E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026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1B35" w14:textId="77777777" w:rsidR="003043E1" w:rsidRPr="00B3607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7D2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CE5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1C797E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0FC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07D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5B5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D8F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597D2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3E224F6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3043E1" w14:paraId="0FD6F7E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7984" w14:textId="77777777" w:rsidR="003043E1" w:rsidRDefault="003043E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940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6033" w14:textId="77777777" w:rsidR="003043E1" w:rsidRPr="00B3607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834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0AE32E1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F6C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A89F76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EC5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32E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AB92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F03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3043E1" w14:paraId="4AB8F76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FEF4" w14:textId="77777777" w:rsidR="003043E1" w:rsidRDefault="003043E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A16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6A5A" w14:textId="77777777" w:rsidR="003043E1" w:rsidRPr="00B3607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C86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0EACD4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4AD0C6F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22A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60AC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A32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7CDD65A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EC4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237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7FF3C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34F92FBF" w14:textId="77777777" w:rsidR="003043E1" w:rsidRDefault="003043E1">
      <w:pPr>
        <w:spacing w:before="40" w:after="40" w:line="192" w:lineRule="auto"/>
        <w:ind w:right="57"/>
        <w:rPr>
          <w:sz w:val="20"/>
          <w:lang w:val="en-US"/>
        </w:rPr>
      </w:pPr>
    </w:p>
    <w:p w14:paraId="6E1702E1" w14:textId="77777777" w:rsidR="003043E1" w:rsidRDefault="003043E1" w:rsidP="00F14E3C">
      <w:pPr>
        <w:pStyle w:val="Heading1"/>
        <w:spacing w:line="360" w:lineRule="auto"/>
      </w:pPr>
      <w:r>
        <w:lastRenderedPageBreak/>
        <w:t>LINIA 301 F1</w:t>
      </w:r>
    </w:p>
    <w:p w14:paraId="03D66F9F" w14:textId="77777777" w:rsidR="003043E1" w:rsidRDefault="003043E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3043E1" w14:paraId="118C855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E03B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1D7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070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370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4FC530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B3F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F48F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F14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4C9E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027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C289ED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7E8C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AB2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FA3F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2A5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5D05C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94E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8A0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05E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8D8A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D56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5B9B7B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D188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FD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B4B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D0F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CE1AB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0D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47E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53E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208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A3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88750F4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EE79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646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E7EF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779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13C04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B33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61B569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1D6899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6DC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31C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5C64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36C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B4D98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6041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7F9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C0B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110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8256F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339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3833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C36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668A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9C5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808BD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4B16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52B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705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DF9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53CAB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BC4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7AD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4BA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B67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AB4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D294D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B1B7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865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38D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333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43D8F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71B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5EA94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07E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F85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102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726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C681F2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ACCB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A69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97B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610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676A9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B73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8DA87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1983E87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47B03C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2F73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1FE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9613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1B9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A39FB8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2E2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463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2DB4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330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B7397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39F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86F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56D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B2D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1DE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C7833C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66FA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705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AC8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42C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E30CC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20C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8E617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563D9B1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EC04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0D3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3CC2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D98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9CC3FE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4F09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E70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104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DBB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011C5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5BC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503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F19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529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61E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A3071D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37FE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D22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1BE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334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5819D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2E1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1D7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AC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C05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606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A5734A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D73E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175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A985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144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27EB2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ADE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5680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241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AFE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66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4815D6A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FB0F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22C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F15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B5C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247F7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9D3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59AF496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2A2A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6D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5C24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B6D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6909368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C2BF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CE3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C9A2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016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70879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9EC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6909DE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05071C9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572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3BC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F53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3A8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F487C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3043E1" w14:paraId="62C4E34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C2F3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A43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C35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DA4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7AFC0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818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552C9CA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B827FE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CEBA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964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F4E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B94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3043E1" w14:paraId="7EEE2D7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085E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E09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67B5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7CF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6022D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2EC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A45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79F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6AD2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F5E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2684F9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C438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47A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9035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F4E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D63B5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967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BBA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071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5FF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5ED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EB55A5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41A1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74F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DE8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860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9E032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7FE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C7B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888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779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CB2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8D1096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EC5D" w14:textId="77777777" w:rsidR="003043E1" w:rsidRDefault="00304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721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DE8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A21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08F2A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9CE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43C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03E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798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44F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26D5C8A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727F20A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1214A82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D83687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754C3D1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5662911A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4F54C748" w14:textId="77777777" w:rsidR="003043E1" w:rsidRDefault="003043E1" w:rsidP="007E3B63">
      <w:pPr>
        <w:pStyle w:val="Heading1"/>
        <w:spacing w:line="360" w:lineRule="auto"/>
      </w:pPr>
      <w:r>
        <w:t>LINIA 301 G</w:t>
      </w:r>
    </w:p>
    <w:p w14:paraId="026DECFA" w14:textId="77777777" w:rsidR="003043E1" w:rsidRDefault="003043E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3043E1" w14:paraId="61C0A78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8E1CD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4B0C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C01C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C737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9F690A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7961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76426C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F0E50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EE2D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0964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2162" w14:textId="77777777" w:rsidR="003043E1" w:rsidRDefault="003043E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A16F258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8F590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5C46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9D6D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610B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B0EC57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9D80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11ED73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7CF2639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70FA438D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E792D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7E0C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F963C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49A7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3D3494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3043E1" w14:paraId="6D00A73A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C1F57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32BC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1FE0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BC74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E76D15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8848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892132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CB82B5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4A38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38D6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3233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9ACE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D0D68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4678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40BC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4FA7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48DF7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86FD78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BC09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7E23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BC886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A548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8483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F35CD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CC24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6FFA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076B5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6A9A9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D7A32A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7C51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0537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0E5C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B12A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9EFA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7FEC8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71BC0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07B79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DD249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01A0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203F6D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0C72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2EB4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9F90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07A4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FE7D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2EF579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1907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0E1E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4FF2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AF7C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C8D0734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49F5" w14:textId="77777777" w:rsidR="003043E1" w:rsidRDefault="003043E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D3FD58" w14:textId="77777777" w:rsidR="003043E1" w:rsidRDefault="003043E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DB6E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E939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F684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F261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0DDC5A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37D6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BE46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3961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26B1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780FDF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A0FF" w14:textId="77777777" w:rsidR="003043E1" w:rsidRDefault="003043E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FE3F4F" w14:textId="77777777" w:rsidR="003043E1" w:rsidRDefault="003043E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3CFB076" w14:textId="77777777" w:rsidR="003043E1" w:rsidRDefault="003043E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74E3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F005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DB90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04CC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93E33C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4C58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9A0C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7C2C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9E91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2F00D0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E0C3" w14:textId="77777777" w:rsidR="003043E1" w:rsidRDefault="003043E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E417155" w14:textId="77777777" w:rsidR="003043E1" w:rsidRDefault="003043E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9137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9B76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C559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CC1C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B201F53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1874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1F10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8BA4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02D2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971007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98F0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4DF218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E4D8ACB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52E8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5ADD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75D4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F991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FE40908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58FD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D7B3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B62F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FFD7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F7C1FB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A328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21CD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A15E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8291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255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785B7C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3F04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3E65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562C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B9A3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EF39263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904B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036D28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5E31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3C4A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CF75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768D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43659C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C5E8" w14:textId="77777777" w:rsidR="003043E1" w:rsidRDefault="00304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22FB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DEE3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6CEE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319E5C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F63C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01DC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3941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E68" w14:textId="77777777" w:rsidR="003043E1" w:rsidRDefault="003043E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23AD" w14:textId="77777777" w:rsidR="003043E1" w:rsidRDefault="003043E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41FB88E" w14:textId="77777777" w:rsidR="003043E1" w:rsidRDefault="003043E1">
      <w:pPr>
        <w:spacing w:before="40" w:line="192" w:lineRule="auto"/>
        <w:ind w:right="57"/>
        <w:rPr>
          <w:sz w:val="20"/>
        </w:rPr>
      </w:pPr>
    </w:p>
    <w:p w14:paraId="40E7087D" w14:textId="77777777" w:rsidR="003043E1" w:rsidRDefault="003043E1" w:rsidP="00956F37">
      <w:pPr>
        <w:pStyle w:val="Heading1"/>
        <w:spacing w:line="360" w:lineRule="auto"/>
      </w:pPr>
      <w:r>
        <w:t>LINIA 301 N</w:t>
      </w:r>
    </w:p>
    <w:p w14:paraId="7A3D6CD6" w14:textId="77777777" w:rsidR="003043E1" w:rsidRDefault="003043E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043E1" w14:paraId="2BA6299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4E3F" w14:textId="77777777" w:rsidR="003043E1" w:rsidRDefault="003043E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8E2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F15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7C0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94FCF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90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886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B41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3DBD" w14:textId="77777777" w:rsidR="003043E1" w:rsidRPr="00220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2B8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5AC8EA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8B9B" w14:textId="77777777" w:rsidR="003043E1" w:rsidRDefault="003043E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758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7D90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C0E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7060B3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6BF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B24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CA0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08C4" w14:textId="77777777" w:rsidR="003043E1" w:rsidRPr="00220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371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AAE6ED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395F" w14:textId="77777777" w:rsidR="003043E1" w:rsidRDefault="003043E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946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0C2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76A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2DDFB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DFB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BCE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D2E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611A" w14:textId="77777777" w:rsidR="003043E1" w:rsidRPr="00220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E7F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F9513C" w14:textId="77777777" w:rsidR="003043E1" w:rsidRPr="00474FB0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043E1" w14:paraId="1A7BEFB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4A3A" w14:textId="77777777" w:rsidR="003043E1" w:rsidRDefault="003043E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680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20B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31EC" w14:textId="77777777" w:rsidR="003043E1" w:rsidRDefault="003043E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0A06F8" w14:textId="77777777" w:rsidR="003043E1" w:rsidRDefault="003043E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48F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E7C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30F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1B84" w14:textId="77777777" w:rsidR="003043E1" w:rsidRPr="00220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821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225781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47D3" w14:textId="77777777" w:rsidR="003043E1" w:rsidRDefault="003043E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1A0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71F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D35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539CCD" w14:textId="77777777" w:rsidR="003043E1" w:rsidRDefault="003043E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496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413C19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4F6C18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512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E0A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1339" w14:textId="77777777" w:rsidR="003043E1" w:rsidRPr="00220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34E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8EEF29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1DD4ED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043E1" w14:paraId="7324098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3E8F" w14:textId="77777777" w:rsidR="003043E1" w:rsidRDefault="003043E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C7D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09617A4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951C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508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04B208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0B4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EA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585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6DAD" w14:textId="77777777" w:rsidR="003043E1" w:rsidRPr="00220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538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05C8B7F5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9BC6" w14:textId="77777777" w:rsidR="003043E1" w:rsidRDefault="003043E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D94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37A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DDF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E6017B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A09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13938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A2D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1B8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C276" w14:textId="77777777" w:rsidR="003043E1" w:rsidRPr="00220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208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045EE7A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238FF9C0" w14:textId="77777777" w:rsidR="003043E1" w:rsidRDefault="003043E1" w:rsidP="007F72A5">
      <w:pPr>
        <w:pStyle w:val="Heading1"/>
        <w:spacing w:line="360" w:lineRule="auto"/>
      </w:pPr>
      <w:r>
        <w:t>LINIA 301 O</w:t>
      </w:r>
    </w:p>
    <w:p w14:paraId="656CFCE9" w14:textId="77777777" w:rsidR="003043E1" w:rsidRDefault="003043E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3E1" w14:paraId="48FB31EB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F66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7CF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A7B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066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5DE525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8A2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0318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774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A42E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33D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68935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DF68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8D3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8187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C5F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BD7C89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046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667E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B46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E24F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B31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F41B5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22A2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66A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2C81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1E0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13742E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10A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CFFBED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6A4A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829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5989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C5E4" w14:textId="77777777" w:rsidR="003043E1" w:rsidRDefault="003043E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806DF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7B34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55D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7AFD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EEA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0EFBBE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75B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F51E8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29D6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AA9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575F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9C4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B0CA28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0342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F96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E87C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CC9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A6E8EA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B06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1600D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EC07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C40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0136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1EB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3EB22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19C1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C9F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11AB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B54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80E047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02E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AE58E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E76B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C89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1995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4E3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DBECE5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2510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B2B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44B9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201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7DDAC4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1A2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D23156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AB9F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A3C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681A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756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CCCC1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3043E1" w14:paraId="14454BB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0790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0F1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58F3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297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5CC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188E7A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D5B2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FA4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913A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207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5FFC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3000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3043E1" w14:paraId="4CE73C3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6080" w14:textId="77777777" w:rsidR="003043E1" w:rsidRDefault="00304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E5D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478B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8DC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669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38A43B8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F8D51A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A3A5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CB1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ABD0" w14:textId="77777777" w:rsidR="003043E1" w:rsidRPr="00F1029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139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D7721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13F853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5DFD0522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46211401" w14:textId="77777777" w:rsidR="003043E1" w:rsidRDefault="003043E1" w:rsidP="003260D9">
      <w:pPr>
        <w:pStyle w:val="Heading1"/>
        <w:spacing w:line="360" w:lineRule="auto"/>
      </w:pPr>
      <w:r>
        <w:t>LINIA 301 P</w:t>
      </w:r>
    </w:p>
    <w:p w14:paraId="7E093DCB" w14:textId="77777777" w:rsidR="003043E1" w:rsidRDefault="003043E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043E1" w14:paraId="552D787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8B95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B044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F214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A6C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E7F255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516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B67A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734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9E71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2B7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F77395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AAEB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DCB9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9FDE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C86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1F0556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4FB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36F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460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445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011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702B04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1611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801D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AEC8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E4C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9F7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ADBE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2D5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0C5E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6C5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68C2B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3043E1" w:rsidRPr="00A8307A" w14:paraId="5586BBB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B724" w14:textId="77777777" w:rsidR="003043E1" w:rsidRPr="00A75A00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92A8" w14:textId="77777777" w:rsidR="003043E1" w:rsidRPr="00A8307A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01CF" w14:textId="77777777" w:rsidR="003043E1" w:rsidRPr="00A8307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46A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4644AF0" w14:textId="77777777" w:rsidR="003043E1" w:rsidRPr="00A8307A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CF3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B49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CF69" w14:textId="77777777" w:rsidR="003043E1" w:rsidRPr="00A8307A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BEB9" w14:textId="77777777" w:rsidR="003043E1" w:rsidRPr="00A8307A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6EF0" w14:textId="77777777" w:rsidR="003043E1" w:rsidRPr="00A8307A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3104E3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1CBF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86E2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481F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93B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EBBE39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D09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1AAAA9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4C5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0F4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11C7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F57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75F92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5D1D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DFCE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9324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937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A6D9D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904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ABFF4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5BC7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D89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8633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239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3043E1" w14:paraId="7F5EC84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637A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E1B6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EB44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7BF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76EB6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AAF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D65F1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AB2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E10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2FB9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A60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8FEC0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3043E1" w14:paraId="0247737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D9E8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9271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C7F4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996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A2811D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BC7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AE762F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79B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49F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3755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B75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D6109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3043E1" w14:paraId="7642D97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1A10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8106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B043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FD3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BC8F39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A6F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52698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0A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3BB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B849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B13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FD9B7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3043E1" w14:paraId="09E648B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4F8B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7305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5378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F57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C1AC0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3B3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78BEE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D113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BD6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5A7B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0BC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C7DAA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D30C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3043E1" w14:paraId="0AAAB52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8F2B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3EE9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45C2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30D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ADC853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B31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5A6B9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FDDD2E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9BFE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425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6F74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6DE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FC5DE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3043E1" w14:paraId="2B73CA6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F515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04E4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65A3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EAA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2079E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9B6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E4EF9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DD13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19B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45F8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EF5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0DE76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3043E1" w14:paraId="75B7B66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167B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3B96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A73C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760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C38E9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F83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1397EB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34C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B1A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2038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B6B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C8A6E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3043E1" w14:paraId="32324B1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2FAA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40AE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4EB2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C35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FD3DF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EFE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0DFE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A60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7C29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296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CCAAB9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F3C4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7434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CC19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D9C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69D3D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384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07B1D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311E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30D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0231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EF1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0AFE4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3043E1" w14:paraId="472F645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5F22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5EB5" w14:textId="77777777" w:rsidR="003043E1" w:rsidRDefault="003043E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5145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A64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44907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23C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D4A7E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AA4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343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5568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383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89F9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3043E1" w14:paraId="5CBBCA3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E49C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D73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28B4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73C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A98DC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4935" w14:textId="77777777" w:rsidR="003043E1" w:rsidRDefault="003043E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2F54826" w14:textId="77777777" w:rsidR="003043E1" w:rsidRDefault="003043E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6DDC81A" w14:textId="77777777" w:rsidR="003043E1" w:rsidRDefault="003043E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4F4F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569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2D2E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072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302DB3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8D87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3CF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0600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1208" w14:textId="77777777" w:rsidR="003043E1" w:rsidRDefault="003043E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9D1833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5A2B0D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F66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A9A06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A652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914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08AA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0F0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E40F0B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3010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84F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F50F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FC5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058E4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5EB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AE3E0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E763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82D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CBE5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D19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D3A610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5CCD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EBA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4F0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4AE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ABAB0A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A32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37115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F798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881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B127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FF3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3F35B5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7D1F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B73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D371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4A9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BBCFE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BD5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23861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6E14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D3A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6897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537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23712D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FC24" w14:textId="77777777" w:rsidR="003043E1" w:rsidRDefault="003043E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C68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D2AC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F6D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404E3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E2C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D9F91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8015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7D3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B425" w14:textId="77777777" w:rsidR="003043E1" w:rsidRPr="001B37B8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D15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5DB6A99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76CE104B" w14:textId="77777777" w:rsidR="0086417B" w:rsidRDefault="0086417B">
      <w:pPr>
        <w:spacing w:before="40" w:after="40" w:line="192" w:lineRule="auto"/>
        <w:ind w:right="57"/>
        <w:rPr>
          <w:sz w:val="20"/>
        </w:rPr>
      </w:pPr>
    </w:p>
    <w:p w14:paraId="64C8AFA1" w14:textId="77777777" w:rsidR="0086417B" w:rsidRDefault="0086417B">
      <w:pPr>
        <w:spacing w:before="40" w:after="40" w:line="192" w:lineRule="auto"/>
        <w:ind w:right="57"/>
        <w:rPr>
          <w:sz w:val="20"/>
        </w:rPr>
      </w:pPr>
    </w:p>
    <w:p w14:paraId="227A2D66" w14:textId="77777777" w:rsidR="003043E1" w:rsidRDefault="003043E1" w:rsidP="004F6534">
      <w:pPr>
        <w:pStyle w:val="Heading1"/>
        <w:spacing w:line="360" w:lineRule="auto"/>
      </w:pPr>
      <w:r>
        <w:lastRenderedPageBreak/>
        <w:t>LINIA 700</w:t>
      </w:r>
    </w:p>
    <w:p w14:paraId="442C7899" w14:textId="77777777" w:rsidR="003043E1" w:rsidRDefault="003043E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043E1" w14:paraId="1072445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578D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B17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C63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34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DFBE0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7B1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00E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F50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20F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C2B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DD39D9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B798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EA9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127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A7D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97BBA1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006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74B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6FA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B44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EF7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E9F80E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D4D7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294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553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29A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28C8DA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A47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6BE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74B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EE6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597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FDD9F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3043E1" w14:paraId="17BE420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9275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4DF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5E80120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103F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373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722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E93D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882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F6F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730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6F3C69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3398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4B8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3BF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B9F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665EBC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F97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56ADA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2AC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984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343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98D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C5973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49BC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9F8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6C4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047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FBEC7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DF9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AD3A4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DBB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622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895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36B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6F476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125A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020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9FC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A25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8D903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17F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C1BA4E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8FB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DF6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6BA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BB7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F9CA6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8DD9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9E3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87E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9B6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B38D39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873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C26C3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FBFA53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4A9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006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AFC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89B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A05CD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CF46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8C5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C71E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A2F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6269CA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825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38BCF44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3F39D4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B9E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142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2DC0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1C4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1D79D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FA43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98F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C6D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3BA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0348B6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727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37D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4A4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819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C0F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05C3D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959E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AA1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DA9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050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4E6020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FB7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CA6DDEC" w14:textId="77777777" w:rsidR="003043E1" w:rsidRPr="00B401EA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6A7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5F3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018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2AA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5D60F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D7B2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990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D22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DA8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C28C43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FF5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487EAD2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8C3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9B5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C9B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85E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67241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4C5D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3DE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015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3D7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96F2C5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A4A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122C6F9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733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B9A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301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5FF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3043E1" w14:paraId="60E6C9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4EFD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3DB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6E5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104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A12DD6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395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1935DF4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84E0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4B0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5571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A57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3043E1" w14:paraId="73D5A7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DD58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311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1B11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419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98E966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9EC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10D4C67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4DCF5CE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422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121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640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790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13631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8A90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8D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6AD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81C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1831DBF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264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A80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981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64C98C4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8FC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89E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A8420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8984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3DE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D20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48F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B8DC6D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901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3FC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018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797D118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231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E1E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586C11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51AD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418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80AE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7D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0EDB3B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B46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3C6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917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C28403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C66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A61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23790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6E0F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1BA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A63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6FEF" w14:textId="77777777" w:rsidR="003043E1" w:rsidRDefault="003043E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8570981" w14:textId="77777777" w:rsidR="003043E1" w:rsidRDefault="003043E1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5FF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B3941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7FF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B8C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E9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864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072C3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3043E1" w14:paraId="472942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138A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67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8B31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E073" w14:textId="77777777" w:rsidR="003043E1" w:rsidRDefault="003043E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F4F42D1" w14:textId="77777777" w:rsidR="003043E1" w:rsidRDefault="003043E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17C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310F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068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7EF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DBF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5EB1C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D7EF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A10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3BAD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FCD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4B3CB4C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BF6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E54E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D56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91D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61C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2240C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FCCA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A4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31BD89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965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4DE4" w14:textId="77777777" w:rsidR="003043E1" w:rsidRDefault="003043E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3C15E5D7" w14:textId="77777777" w:rsidR="003043E1" w:rsidRDefault="003043E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43E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6DE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277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ACF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441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5613DB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F3E4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214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4209B9F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170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FB2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C4CB773" w14:textId="77777777" w:rsidR="003043E1" w:rsidRPr="008A1A04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A94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848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D4F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16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BA1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3DD52C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7A7E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081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0EA25B4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8A3D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F8A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315B559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844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612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1F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5F20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172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0711D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A091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9F1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448AE29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6FC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483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049B2EE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43F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3CF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883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F14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692A" w14:textId="77777777" w:rsidR="003043E1" w:rsidRPr="00C20CA5" w:rsidRDefault="003043E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DD43139" w14:textId="77777777" w:rsidR="003043E1" w:rsidRPr="00EB107D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70FC5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DBCE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32C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8D9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254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DD9414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1FE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95C17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46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3F0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FEA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4A5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361D1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0691B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3043E1" w14:paraId="4B94A8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2BA5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3C8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2E55B7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BC3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AD7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A4CD2B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303DA52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C49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418D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B6D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A5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C27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CBD7740" w14:textId="77777777" w:rsidR="003043E1" w:rsidRPr="00C401D9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3043E1" w14:paraId="716F19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E65E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614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361D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D56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76F5BE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624BEE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4ABD4B0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6AC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0EE09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ABF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272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F54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976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7CFC2D9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043E1" w14:paraId="59D8C7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731A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8A2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E97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638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2D9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0E7D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79B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25907D6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D86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7DD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0E6978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58BE18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9B6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7B7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1F4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3D5EFCA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770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2B31CE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060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590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86E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6DE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E8069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4A80B7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EF4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6B4162D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CF31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5E0B" w14:textId="77777777" w:rsidR="003043E1" w:rsidRDefault="003043E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203C4A1" w14:textId="77777777" w:rsidR="003043E1" w:rsidRDefault="003043E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3F6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80B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3FE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318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9D5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4D6E1B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538BA2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7A3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DBA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CA8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C68FCC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20A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646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DD6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2DB44FF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D240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CB33" w14:textId="77777777" w:rsidR="003043E1" w:rsidRPr="00C20CA5" w:rsidRDefault="003043E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19375F" w14:textId="77777777" w:rsidR="003043E1" w:rsidRPr="00EB107D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41998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0A6E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CE3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ECED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E48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2805A1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2E4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B57DCB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358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DFE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628E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BFE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AB8E8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87000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3043E1" w14:paraId="4511A3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B7B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3D9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EE1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14E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0EB3B0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976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7CEF66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BEE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FE0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49A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449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92B16A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043E1" w14:paraId="443CB3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3E20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28D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AA6E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0E2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45015D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39F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655707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B17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D2D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176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210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F3525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9F2A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ACEA27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3043E1" w14:paraId="4F612F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554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73D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B1C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575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ECF9C7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333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863580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A2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671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561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727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773AF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1E988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ACE821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3E1" w14:paraId="15847F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72B0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BBF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513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A9E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D69F7D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3B3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733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FFF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76C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5D6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AC91F6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C66F1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47A163F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043E1" w14:paraId="00B2B5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AA04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1C0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9B80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5E9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3B049B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7A9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4BF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388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0E7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0EB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5E1B61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32C9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DA2FC3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043E1" w14:paraId="25C7F9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21AA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504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5B3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EEA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36885F0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3C3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7F1A7A5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9D2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752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05EF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595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2D75A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7B56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3043E1" w14:paraId="3F867A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5B7E" w14:textId="77777777" w:rsidR="003043E1" w:rsidRDefault="00304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963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751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699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0E17DAF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D4F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24C1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B59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160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348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D0AE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DB7CED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25155DAF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214DF302" w14:textId="77777777" w:rsidR="003043E1" w:rsidRDefault="003043E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6705C55" w14:textId="77777777" w:rsidR="003043E1" w:rsidRDefault="003043E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3043E1" w14:paraId="564B89B2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317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7DD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98CC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9A3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195C3C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E7E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4638CF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A248F1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72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E6E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CD57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36A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6C944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0D37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B3E33A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C4FA3C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3043E1" w14:paraId="011A7AA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6189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7F8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AE03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8B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9830A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2DA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6D7B93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CE8258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83A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C4A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1C9A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030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3D2D0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5F471E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DC386E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3043E1" w14:paraId="111189D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FC9A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8DC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49856EB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AD95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FDD4" w14:textId="77777777" w:rsidR="003043E1" w:rsidRDefault="003043E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1D798B" w14:textId="77777777" w:rsidR="003043E1" w:rsidRDefault="003043E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A6E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E5B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242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A603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A39F" w14:textId="77777777" w:rsidR="003043E1" w:rsidRPr="006A2576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C62DF21" w14:textId="77777777" w:rsidR="003043E1" w:rsidRPr="006A2576" w:rsidRDefault="003043E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816E30F" w14:textId="77777777" w:rsidR="003043E1" w:rsidRDefault="003043E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3704048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3AD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E66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D99EB9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876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6790" w14:textId="77777777" w:rsidR="003043E1" w:rsidRDefault="003043E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B23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C21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C05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07FF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B09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20EB62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56D5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EE2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04E915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30A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E297" w14:textId="77777777" w:rsidR="003043E1" w:rsidRDefault="003043E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7A9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EF5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C4A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2C84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8D9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791BE03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F7E2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3CC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2BA16BA" w14:textId="77777777" w:rsidR="003043E1" w:rsidRDefault="003043E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B5A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7BD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EAF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46F1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5D2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4D3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7C6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0B12DA3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C6C0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82F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1B37DE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76F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7AC1" w14:textId="77777777" w:rsidR="003043E1" w:rsidRPr="001904F7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31B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90D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C9F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D8D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439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3043E1" w14:paraId="68B4743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62D0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BDA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4FE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BB7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CC6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142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78C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9B5348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FF26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16D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0402AB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043E1" w14:paraId="489E417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6C6A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1EE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4759D8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054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A96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BB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D32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85A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A65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704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608C669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2F40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981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B5A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6E8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21E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F02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532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E3BB53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F138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B1B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B0A47B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46E24F4" w14:textId="77777777" w:rsidR="003043E1" w:rsidRPr="00B56D0E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2B2DACB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0F9D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B75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304DB5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AF6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01B8" w14:textId="77777777" w:rsidR="003043E1" w:rsidRPr="00DA3842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E0F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080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BE4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531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035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B277EB" w14:textId="77777777" w:rsidR="003043E1" w:rsidRDefault="003043E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DAF5A72" w14:textId="77777777" w:rsidR="003043E1" w:rsidRDefault="003043E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4B94BE4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D880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6F2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13B18E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33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F6D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6F3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FF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5D6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DE27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5371" w14:textId="77777777" w:rsidR="003043E1" w:rsidRPr="00175A24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31043AA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E51E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674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D14A4D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F590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770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CF4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0C1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A48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7E2C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417D" w14:textId="77777777" w:rsidR="003043E1" w:rsidRPr="00175A24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2E19672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8471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94E0" w14:textId="77777777" w:rsidR="003043E1" w:rsidRDefault="003043E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4D8F" w14:textId="77777777" w:rsidR="003043E1" w:rsidRDefault="003043E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4E47" w14:textId="77777777" w:rsidR="003043E1" w:rsidRDefault="003043E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762BFD9" w14:textId="77777777" w:rsidR="003043E1" w:rsidRDefault="003043E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E1AA" w14:textId="77777777" w:rsidR="003043E1" w:rsidRDefault="003043E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EC1DEF" w14:textId="77777777" w:rsidR="003043E1" w:rsidRDefault="003043E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383C" w14:textId="77777777" w:rsidR="003043E1" w:rsidRDefault="003043E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2A8A" w14:textId="77777777" w:rsidR="003043E1" w:rsidRDefault="003043E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DAAE" w14:textId="77777777" w:rsidR="003043E1" w:rsidRPr="001304AF" w:rsidRDefault="003043E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2A4A" w14:textId="77777777" w:rsidR="003043E1" w:rsidRDefault="003043E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303412" w14:textId="77777777" w:rsidR="003043E1" w:rsidRDefault="003043E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A728D" w14:textId="77777777" w:rsidR="003043E1" w:rsidRPr="00175A24" w:rsidRDefault="003043E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3043E1" w14:paraId="16A3C300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64DE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4B6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7A9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CF1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D25964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CB0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32BB7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460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622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ED7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43D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25D69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5406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043E1" w14:paraId="1FE20B5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90D9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90F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815E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15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465B47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AAA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A4859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98D1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752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09F3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6C5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92473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C3856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3043E1" w14:paraId="4114276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447F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91B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90DD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4C6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9DE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61C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7FE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FA2C49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F413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7C9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3B79F16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D0EA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739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C9CD50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16D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C62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4E2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91D8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F25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02DF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E3E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14DCD9D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AF66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BCD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37D6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E68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CBD3E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2EF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7ACD44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A0C" w14:textId="77777777" w:rsidR="003043E1" w:rsidRPr="00CA3079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75E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4689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B5E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7E71B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3043E1" w14:paraId="6508281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B418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017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9F6138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9981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A89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05810E1" w14:textId="77777777" w:rsidR="003043E1" w:rsidRPr="00180EA2" w:rsidRDefault="003043E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6B2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2BE2" w14:textId="77777777" w:rsidR="003043E1" w:rsidRPr="00CA3079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601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DD85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13A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FAD8F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D6133A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3043E1" w14:paraId="461FF72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2B89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D6F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FA40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384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437ADA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A4A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7CD9" w14:textId="77777777" w:rsidR="003043E1" w:rsidRPr="00CA3079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4CA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C4D6E0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6BC4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0FA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FE3E2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9A338E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AF4D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043E1" w14:paraId="7AC4A31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A612" w14:textId="77777777" w:rsidR="003043E1" w:rsidRDefault="00304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EEC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69B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224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587EB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532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43BDD4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7A3A60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78B0" w14:textId="77777777" w:rsidR="003043E1" w:rsidRPr="00CA3079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C93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FB6" w14:textId="77777777" w:rsidR="003043E1" w:rsidRPr="001304AF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059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2C155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A3CBB1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6E282E7" w14:textId="77777777" w:rsidR="003043E1" w:rsidRPr="00B71446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1B10FF9" w14:textId="77777777" w:rsidR="003043E1" w:rsidRDefault="003043E1" w:rsidP="00F0370D">
      <w:pPr>
        <w:pStyle w:val="Heading1"/>
        <w:spacing w:line="360" w:lineRule="auto"/>
      </w:pPr>
      <w:r>
        <w:lastRenderedPageBreak/>
        <w:t>LINIA 800</w:t>
      </w:r>
    </w:p>
    <w:p w14:paraId="50BE774F" w14:textId="77777777" w:rsidR="003043E1" w:rsidRDefault="003043E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043E1" w14:paraId="22355C1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3DFDA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F72F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D749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C5A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C78E2CC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AD59" w14:textId="77777777" w:rsidR="003043E1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2CFC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B0E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D41A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D425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587E0D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D796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91A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6666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0969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07B705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054B" w14:textId="77777777" w:rsidR="003043E1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FD37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013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A950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4D35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C050A3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6CBB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11B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1DE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1BFD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9C27B4D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0E9E6" w14:textId="77777777" w:rsidR="003043E1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0DD9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09E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0AF5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030B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706CA7" w14:textId="77777777" w:rsidR="003043E1" w:rsidRDefault="003043E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3043E1" w:rsidRPr="00A8307A" w14:paraId="6AC984B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61874" w14:textId="77777777" w:rsidR="003043E1" w:rsidRPr="00A75A00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4FBA0" w14:textId="77777777" w:rsidR="003043E1" w:rsidRPr="00A8307A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E8AB" w14:textId="77777777" w:rsidR="003043E1" w:rsidRPr="00A8307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9CCB" w14:textId="77777777" w:rsidR="003043E1" w:rsidRPr="00A8307A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0C30" w14:textId="77777777" w:rsidR="003043E1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3F4B67" w14:textId="77777777" w:rsidR="003043E1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23C9094" w14:textId="77777777" w:rsidR="003043E1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8832F4B" w14:textId="77777777" w:rsidR="003043E1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2C90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5267" w14:textId="77777777" w:rsidR="003043E1" w:rsidRPr="00A8307A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1F4D7" w14:textId="77777777" w:rsidR="003043E1" w:rsidRPr="00A8307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A912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3F8476" w14:textId="77777777" w:rsidR="003043E1" w:rsidRPr="00A8307A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3043E1" w14:paraId="64E9D8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8F96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5A5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78B3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5FD6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F899BD7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4DC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B016B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70DE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FC6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73CF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8512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3043E1" w14:paraId="0DC142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4CD5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709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B882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056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DCF1B43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AC1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AB6A9A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C97E66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4A6DE83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75732D3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5E99CA7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9924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C65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6775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912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A2405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A43B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37B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1782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C09F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914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10F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30B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73F5D01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3311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EC1E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8C06A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A254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3A3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528A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2ED5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6BC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BFA9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6E5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D9EE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2166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06511F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2F0E5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043E1" w14:paraId="7F4698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984B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351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5D8A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5B17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40A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CC9E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A3D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2BCC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100C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09552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4AD3B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043E1" w14:paraId="7683FB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190C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BB7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E4A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D6A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BC2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D997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633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6F95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7F2C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DD7EDF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8FA38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3043E1" w14:paraId="1F67C3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3050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34E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32BFCA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7DA2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A53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0D8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23B9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2E7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AFA0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548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73D3C0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FEB4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248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CA94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60B0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205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5EAD9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1B80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C65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73A3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F600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644A46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2250A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043E1" w14:paraId="1DE0EF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C693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AB4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8D45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7F09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568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112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503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AB5E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EBC5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06CE5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27B1E8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3043E1" w14:paraId="0DB1D9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CEB1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351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9690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D8A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077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36ED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DBA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0F99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4571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B59FE4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C3F59A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043E1" w14:paraId="622613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CC31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796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12CD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06A7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401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46E4D5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9E81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C42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1D32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06FE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324AFB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69F7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133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8FF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2F3C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D13E58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C9A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FD71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9AC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8B4F15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26B7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1658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71C7AF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364F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26A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9A9D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226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04B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9243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F8B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3C497A2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D793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0A8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3043E1" w14:paraId="68442D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60AC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6F8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14CDEC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ED88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734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D10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412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CCC6" w14:textId="77777777" w:rsidR="003043E1" w:rsidRDefault="003043E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8DEB9E5" w14:textId="77777777" w:rsidR="003043E1" w:rsidRDefault="003043E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6A99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3258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34AF9A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859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8C4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9639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BEC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7E2C438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7AF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979D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4BF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69C7D63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DE51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A270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148EAC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648B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F99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1E0C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7B3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609CF8F" w14:textId="77777777" w:rsidR="003043E1" w:rsidRPr="008B2519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62B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14B29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5094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E07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C62A" w14:textId="77777777" w:rsidR="003043E1" w:rsidRPr="008D08DE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2C0C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043E1" w14:paraId="188172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BE18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769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D731AF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06F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291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6264D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C9E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5A11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0C0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37D1" w14:textId="77777777" w:rsidR="003043E1" w:rsidRPr="008D08DE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DA9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66386F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BEB5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F01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36AA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D3D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5F81F98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FC6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1B17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1E1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AFC39C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F2DF" w14:textId="77777777" w:rsidR="003043E1" w:rsidRPr="008D08DE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0B7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63C4C4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0BA6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9627" w14:textId="77777777" w:rsidR="003043E1" w:rsidRDefault="003043E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E81" w14:textId="77777777" w:rsidR="003043E1" w:rsidRPr="001161EA" w:rsidRDefault="003043E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10FB" w14:textId="77777777" w:rsidR="003043E1" w:rsidRDefault="003043E1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65F72C7" w14:textId="77777777" w:rsidR="003043E1" w:rsidRDefault="003043E1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3766" w14:textId="77777777" w:rsidR="003043E1" w:rsidRDefault="003043E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A312E9A" w14:textId="77777777" w:rsidR="003043E1" w:rsidRDefault="003043E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AF2D" w14:textId="77777777" w:rsidR="003043E1" w:rsidRPr="001161EA" w:rsidRDefault="003043E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1409" w14:textId="77777777" w:rsidR="003043E1" w:rsidRDefault="003043E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6A11" w14:textId="77777777" w:rsidR="003043E1" w:rsidRPr="008D08DE" w:rsidRDefault="003043E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1558" w14:textId="77777777" w:rsidR="003043E1" w:rsidRDefault="003043E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3043E1" w14:paraId="34077A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EBDE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6E5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5034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CF1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930E15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1C3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22A0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3A4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9931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D4E1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3043E1" w14:paraId="4A6BF3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0EBD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2D3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9EE6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CA6D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9D08E8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2C6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7BCC4C1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5B07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0B9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5BFF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0075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E185E09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27DC5314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3043E1" w14:paraId="355C34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E3A9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A0D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094B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2EE8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EA37A6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AC1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4DC3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0B28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C4C9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4943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B0746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F62C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B8B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4B28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A5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056403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9518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6596709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4304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D03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86B4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6E33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C866F5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42282F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3043E1" w14:paraId="33323A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DD4B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4A3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A36E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7412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E2D0D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F2E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6680C0B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28CB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D7D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9372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60AA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115B4F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8C1C9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435F1EE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3043E1" w14:paraId="7C870C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2F61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716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76F5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615C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F9BD6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982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ADCFB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2DCB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92D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6679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DDD0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D54B2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043E1" w14:paraId="3B0E0F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E58F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8CB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4CA7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8C6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41BD7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F9C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A521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9D0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1986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F1B0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94B5C5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043E1" w14:paraId="22446C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A4F1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777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C85AF6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CB7A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BE9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158F3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1022EB79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3BE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E211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806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4A7B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1578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54197A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A2CF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B73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8969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4A5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83B23E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FDE3502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558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3683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3B1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9F8089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733A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35AA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6551CE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108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C0B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C2E3" w14:textId="77777777" w:rsidR="003043E1" w:rsidRPr="001161EA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3DD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C06C7A9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74B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D584D8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2FA3CF2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BB3E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115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0BF2" w14:textId="77777777" w:rsidR="003043E1" w:rsidRPr="001161EA" w:rsidRDefault="003043E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3ED8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7BEFF0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D1AA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1FA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3829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3A1C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32B2D5F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704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9771FD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A0C633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7ACA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859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4633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0A09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5313B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3541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C3C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4F81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FA22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9859DE7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7F9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7D39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B93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4894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336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36B862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4C7500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3043E1" w14:paraId="36022D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710F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2FB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E656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3D26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99A8E5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11B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D54C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933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46DA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D091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AFE33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BE3D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E58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5A4E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575F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D69CD12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2B8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4A15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ED6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95B4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F0B5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984B7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6D57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5F6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A543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EEC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83E2B26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5A9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7AEC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735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E47B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3EC4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EF116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E81D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A708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B98C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E8F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5AC238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8F3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5B7D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9AA8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0D7A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D144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4D143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4BA7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F07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11E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979D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57C2219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634FE8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A55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A138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E9A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FBA5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8BDC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0316D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F20D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A4E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2282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95BD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9495C8F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BF2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0A65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B7D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2D5E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3CB4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E844B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CE60A99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3043E1" w14:paraId="7B69C5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3ECB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CEA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AE9E5D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193E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1DC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A60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822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7C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F6D6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39FF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4AD60B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4A9B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E96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3776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8D4C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77D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71DB88FD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5018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57B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4399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08D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630C2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3043E1" w14:paraId="0B8F3A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F951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4E9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29E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944F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FFE766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809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467E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275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0BEA0F3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E1E3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95AE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780DF9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0D65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94C9" w14:textId="77777777" w:rsidR="003043E1" w:rsidRDefault="003043E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CC99" w14:textId="77777777" w:rsidR="003043E1" w:rsidRPr="001161EA" w:rsidRDefault="003043E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BA83" w14:textId="77777777" w:rsidR="003043E1" w:rsidRDefault="003043E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FE86" w14:textId="77777777" w:rsidR="003043E1" w:rsidRDefault="003043E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005E" w14:textId="77777777" w:rsidR="003043E1" w:rsidRPr="001161EA" w:rsidRDefault="003043E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FE00" w14:textId="77777777" w:rsidR="003043E1" w:rsidRDefault="003043E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665A168C" w14:textId="77777777" w:rsidR="003043E1" w:rsidRDefault="003043E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DCD1" w14:textId="77777777" w:rsidR="003043E1" w:rsidRDefault="003043E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FD3D" w14:textId="77777777" w:rsidR="003043E1" w:rsidRDefault="003043E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55001C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7C78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EAB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A0F6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CA9D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A7F3A7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290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A0F55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FEFD1C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D531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B13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3A8F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66E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7B756C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54915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1A58A008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3043E1" w14:paraId="105D18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0984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B1E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66BA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A8D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79B19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6EB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67091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BFFE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65E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9866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6B73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B8CAA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6596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06C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FD18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599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3A91FC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41F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D93982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B7D9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F0D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A533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4123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CDBC6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38A4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C77A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7807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5CD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BA8136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D2C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ED2E8A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C35056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91CD7A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6289BA9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2BF8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AA8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CF6F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B47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7A570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7517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B5D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F12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853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508E5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776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AA1197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81F0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B08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EFF2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01C2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9F63E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F6AA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B54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E5EA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37A6" w14:textId="77777777" w:rsidR="003043E1" w:rsidRDefault="003043E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6B9586" w14:textId="77777777" w:rsidR="003043E1" w:rsidRDefault="003043E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14AF" w14:textId="77777777" w:rsidR="003043E1" w:rsidRPr="00F565BC" w:rsidRDefault="003043E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6AA8A1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77D4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EF0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F3A2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57E2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043E1" w14:paraId="0D7A8D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5CEA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6F4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AA58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CA9C" w14:textId="77777777" w:rsidR="003043E1" w:rsidRDefault="003043E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DD97F1" w14:textId="77777777" w:rsidR="003043E1" w:rsidRDefault="003043E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C726" w14:textId="77777777" w:rsidR="003043E1" w:rsidRDefault="003043E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56EB65" w14:textId="77777777" w:rsidR="003043E1" w:rsidRDefault="003043E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85CA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793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FCDD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6181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043E1" w14:paraId="2D5E3C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D083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128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6059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07D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E4280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D18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7725F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E020" w14:textId="77777777" w:rsidR="003043E1" w:rsidRPr="001161EA" w:rsidRDefault="003043E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075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54AB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0992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CD123FF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E5EAE13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2148F0D6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64C04BB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3043E1" w14:paraId="735168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0D37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9FA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2ECD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337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5ADAB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661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4D0CC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F0A76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FF13" w14:textId="77777777" w:rsidR="003043E1" w:rsidRPr="001161EA" w:rsidRDefault="003043E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6D1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0358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32F1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E81793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D3BF1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3043E1" w14:paraId="146B42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F7FE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981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F1B6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A0AC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8F99E3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642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A323" w14:textId="77777777" w:rsidR="003043E1" w:rsidRDefault="003043E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1D3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232A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E2D8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AAA311E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3E2B0BAA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3043E1" w14:paraId="38BB69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C551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99B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6497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BD89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3AF11F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87A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27196A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0484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2E3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F442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609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19262AB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E008BA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3043E1" w14:paraId="6F131D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B6D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D0F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632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3C8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992441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6820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E63C7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29AA547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D5D1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725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5A86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C35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51483DA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3043E1" w14:paraId="5A4D50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0B7D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8928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C00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FB74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44082A8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47FE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2939065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6A94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7B3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E9D0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9BB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C1B9C70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3043E1" w14:paraId="4904EA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9FDE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F978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20B2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3E08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24A2EF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48B5F20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203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559FD21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AD57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879F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AE42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0F77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A51AE1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3043E1" w14:paraId="4B70FC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E180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E27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99F8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A0B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B36CD0B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182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856E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B11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B4D1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6F06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4BD23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5F8C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4D4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B1AD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109E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1613DE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FC8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3545B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BEC2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F3F6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1C40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B511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31DDB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1BD0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EFD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55C1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C0BA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04483E6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F0B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134E02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7F09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7414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0E1C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4946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B223A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16CF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D1C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6DB4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7020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455E6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9883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BB5F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06EC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7CA7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E23D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CED90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8E00" w14:textId="77777777" w:rsidR="003043E1" w:rsidRDefault="00304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5E3B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DB2B" w14:textId="77777777" w:rsidR="003043E1" w:rsidRPr="001161EA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E361" w14:textId="77777777" w:rsidR="003043E1" w:rsidRDefault="003043E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C327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6A84" w14:textId="77777777" w:rsidR="003043E1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F809" w14:textId="77777777" w:rsidR="003043E1" w:rsidRDefault="003043E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3FF1" w14:textId="77777777" w:rsidR="003043E1" w:rsidRPr="008D08DE" w:rsidRDefault="003043E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F61E" w14:textId="77777777" w:rsidR="003043E1" w:rsidRDefault="003043E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0C2C4CE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382425B6" w14:textId="77777777" w:rsidR="003043E1" w:rsidRDefault="003043E1" w:rsidP="00C261F4">
      <w:pPr>
        <w:pStyle w:val="Heading1"/>
        <w:spacing w:line="360" w:lineRule="auto"/>
      </w:pPr>
      <w:r>
        <w:t>LINIA 801 B</w:t>
      </w:r>
    </w:p>
    <w:p w14:paraId="5DC778C1" w14:textId="77777777" w:rsidR="003043E1" w:rsidRDefault="003043E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20D14C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6273" w14:textId="77777777" w:rsidR="003043E1" w:rsidRDefault="00304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A38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46E4" w14:textId="77777777" w:rsidR="003043E1" w:rsidRPr="00556109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7D8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A90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A31CE4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7E5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5C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96BF" w14:textId="77777777" w:rsidR="003043E1" w:rsidRPr="00556109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015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7A84B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52A8" w14:textId="77777777" w:rsidR="003043E1" w:rsidRDefault="00304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B69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4A02" w14:textId="77777777" w:rsidR="003043E1" w:rsidRPr="00556109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345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28E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C3B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0EB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43C6" w14:textId="77777777" w:rsidR="003043E1" w:rsidRPr="00556109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D7F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96563CC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DBB2" w14:textId="77777777" w:rsidR="003043E1" w:rsidRDefault="00304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263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CAB3" w14:textId="77777777" w:rsidR="003043E1" w:rsidRPr="00556109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E9C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73194C5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5F4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5EE1B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0106140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13B359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EFE0" w14:textId="77777777" w:rsidR="003043E1" w:rsidRPr="003E0E1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44E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6A24" w14:textId="77777777" w:rsidR="003043E1" w:rsidRPr="00556109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D15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043E1" w14:paraId="614B19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729B" w14:textId="77777777" w:rsidR="003043E1" w:rsidRDefault="00304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9AE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7E3" w14:textId="77777777" w:rsidR="003043E1" w:rsidRPr="00556109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5C9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1A1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F39F" w14:textId="77777777" w:rsidR="003043E1" w:rsidRPr="003E0E1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D9A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B82D" w14:textId="77777777" w:rsidR="003043E1" w:rsidRPr="00556109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32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02B899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19216942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20E7A1F2" w14:textId="77777777" w:rsidR="003043E1" w:rsidRDefault="003043E1" w:rsidP="00FF5C69">
      <w:pPr>
        <w:pStyle w:val="Heading1"/>
        <w:spacing w:line="276" w:lineRule="auto"/>
      </w:pPr>
      <w:r>
        <w:t>LINIA 804</w:t>
      </w:r>
    </w:p>
    <w:p w14:paraId="713C7F54" w14:textId="77777777" w:rsidR="003043E1" w:rsidRDefault="003043E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3043E1" w14:paraId="2DB34F5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9F1F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276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73B5F2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643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4DEC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3153C9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346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65CD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26E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B6C0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B220" w14:textId="77777777" w:rsidR="003043E1" w:rsidRPr="00436B1D" w:rsidRDefault="003043E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3043E1" w14:paraId="126A535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9A29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F88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D3F2084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611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645D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98FFA8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115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5AD1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F09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F96B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3253" w14:textId="77777777" w:rsidR="003043E1" w:rsidRPr="00436B1D" w:rsidRDefault="003043E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043E1" w14:paraId="251CCB5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6156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CCF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141572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663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EBF3" w14:textId="77777777" w:rsidR="003043E1" w:rsidRDefault="003043E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21578B7" w14:textId="77777777" w:rsidR="003043E1" w:rsidRDefault="003043E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A7C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1F9C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9BD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AC06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340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043E1" w14:paraId="5906474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1B7F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CA01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1EA4D4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3AA4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A43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52A5E3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6EF1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F808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14A4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80DD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7B59" w14:textId="77777777" w:rsidR="003043E1" w:rsidRPr="00E25A4B" w:rsidRDefault="003043E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CB8CFBC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355133C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CF1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6DB1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B1FE79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0A0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F3BA" w14:textId="77777777" w:rsidR="003043E1" w:rsidRDefault="003043E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D5BE9DB" w14:textId="77777777" w:rsidR="003043E1" w:rsidRDefault="003043E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54B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E33A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F89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A95B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C786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3E1" w14:paraId="495648E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1EF3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0DB9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395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FFD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66FD86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BCE428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538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8917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FFC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F219AD7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0080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F28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96C775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F601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324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AC74E59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83C6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1BC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BD024EC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B25340C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D4A80A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E37889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2DCD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FCD8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CF7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291A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A39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47C973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B63F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871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A4DE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9EA1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9F0795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96C5D1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D3B3A4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AAB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769E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4519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24E7E5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9FAC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76C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2A484E1E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5B9E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78F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8667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D08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4BC5383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7DC903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A70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36C7D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367A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BDD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9A93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DF7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5F22994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9ACF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BCB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029415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F75B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39D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33A00D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FF9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285D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5B11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7F82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5A18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4EB238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EAF5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8AD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34DA7F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E2C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544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6EBD44D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63E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EEF7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1CE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781F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005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1F396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3E1" w14:paraId="470D5C9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C18A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C09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0D1666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8B09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974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9349C2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FC0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6D8E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CD75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D87E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558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C6C052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3E1" w14:paraId="7675671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D185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B70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43A6DF9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A88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DA7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D40549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7F993B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CA3FD0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A2E44E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C16A34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5505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A18C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2DBD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4FC8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64E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A34CA6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C0DD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9A27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A90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49BC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1EB8331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DD1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72C9F1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15CA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CE29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C453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7E4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7A931D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A6DE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625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BA8A" w14:textId="77777777" w:rsidR="003043E1" w:rsidRPr="00A152FB" w:rsidRDefault="003043E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2CC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225B6D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58A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BC23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7C0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24C8" w14:textId="77777777" w:rsidR="003043E1" w:rsidRPr="00F9444C" w:rsidRDefault="003043E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CE2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48B7F2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E996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E93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2A9FF5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231F" w14:textId="77777777" w:rsidR="003043E1" w:rsidRPr="00A152FB" w:rsidRDefault="003043E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26A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8CE2FC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03C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1057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A20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0C17" w14:textId="77777777" w:rsidR="003043E1" w:rsidRPr="00F9444C" w:rsidRDefault="003043E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A4B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A81DC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3E1" w14:paraId="2FDB061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2B3F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0A8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BF35DA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6DE5" w14:textId="77777777" w:rsidR="003043E1" w:rsidRPr="00A152FB" w:rsidRDefault="003043E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BEE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2A2C15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3E9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020C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3C0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F4AA" w14:textId="77777777" w:rsidR="003043E1" w:rsidRPr="00F9444C" w:rsidRDefault="003043E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F2B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B46A2A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3E1" w14:paraId="00D2FC7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3C6A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52A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8CBB" w14:textId="77777777" w:rsidR="003043E1" w:rsidRPr="00A152FB" w:rsidRDefault="003043E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C79D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F3983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63E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1A806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81DA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55E5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19E5" w14:textId="77777777" w:rsidR="003043E1" w:rsidRPr="00F9444C" w:rsidRDefault="003043E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28A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3EC6CE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BAD4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043E1" w14:paraId="7065BC2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521A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919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44C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F24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4701E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F32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CD8D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5E6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95BA0D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F308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755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F5E3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AED7FB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9DB1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043E1" w14:paraId="3B9F2A7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AE49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EE1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3AA7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D3C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482ABEC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57C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D61501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AB8C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C7C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777B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A77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A243F5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3043E1" w14:paraId="3F91810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486F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BA6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6A86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4D6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9D84CA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17A7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46F9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881D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1628937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E429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E94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7B62F96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4FA6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662D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478A224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1817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227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5D50F96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9C3DDF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F29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9A78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8F64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9FBC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C6D1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3695F5F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7DBF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CB2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4494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9816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46784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A813866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7D85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1EB9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7D04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100EC2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5F94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737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1839AC0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FF5C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39F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471DF39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5868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91A8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B31A7E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B02586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3B75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D68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45B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6D6D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B05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071EB14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6C04" w14:textId="77777777" w:rsidR="003043E1" w:rsidRDefault="00304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C47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1D79" w14:textId="77777777" w:rsidR="003043E1" w:rsidRPr="00A152F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5C8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611BD3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1954DC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F6B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0817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5D1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B68AD4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2A4D" w14:textId="77777777" w:rsidR="003043E1" w:rsidRPr="00F9444C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C92D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F836973" w14:textId="77777777" w:rsidR="003043E1" w:rsidRDefault="003043E1" w:rsidP="00802827">
      <w:pPr>
        <w:spacing w:line="276" w:lineRule="auto"/>
        <w:ind w:right="57"/>
        <w:rPr>
          <w:sz w:val="20"/>
        </w:rPr>
      </w:pPr>
    </w:p>
    <w:p w14:paraId="229AC7A2" w14:textId="77777777" w:rsidR="003043E1" w:rsidRDefault="003043E1" w:rsidP="00DE7850">
      <w:pPr>
        <w:pStyle w:val="Heading1"/>
        <w:spacing w:line="360" w:lineRule="auto"/>
      </w:pPr>
      <w:r>
        <w:t>LINIA 806</w:t>
      </w:r>
    </w:p>
    <w:p w14:paraId="26E969D2" w14:textId="77777777" w:rsidR="003043E1" w:rsidRDefault="003043E1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043E1" w14:paraId="0D7619C9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5A34" w14:textId="77777777" w:rsidR="003043E1" w:rsidRDefault="003043E1">
            <w:pPr>
              <w:numPr>
                <w:ilvl w:val="0"/>
                <w:numId w:val="1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7095" w14:textId="77777777" w:rsidR="003043E1" w:rsidRDefault="003043E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14DC8FD" w14:textId="77777777" w:rsidR="003043E1" w:rsidRDefault="003043E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68FB" w14:textId="77777777" w:rsidR="003043E1" w:rsidRPr="000A2807" w:rsidRDefault="003043E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1B35" w14:textId="77777777" w:rsidR="003043E1" w:rsidRDefault="003043E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98AC" w14:textId="77777777" w:rsidR="003043E1" w:rsidRDefault="003043E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BED8" w14:textId="77777777" w:rsidR="003043E1" w:rsidRPr="000A2807" w:rsidRDefault="003043E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65CB" w14:textId="77777777" w:rsidR="003043E1" w:rsidRDefault="003043E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0A5F" w14:textId="77777777" w:rsidR="003043E1" w:rsidRPr="000A2807" w:rsidRDefault="003043E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8807" w14:textId="77777777" w:rsidR="003043E1" w:rsidRDefault="003043E1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06C7F210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1F964FF8" w14:textId="77777777" w:rsidR="003043E1" w:rsidRDefault="003043E1" w:rsidP="00535684">
      <w:pPr>
        <w:pStyle w:val="Heading1"/>
        <w:spacing w:line="360" w:lineRule="auto"/>
      </w:pPr>
      <w:r>
        <w:t>LINIA 807</w:t>
      </w:r>
    </w:p>
    <w:p w14:paraId="64869596" w14:textId="77777777" w:rsidR="003043E1" w:rsidRDefault="003043E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00D08EF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9A0C" w14:textId="77777777" w:rsidR="003043E1" w:rsidRDefault="003043E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902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4B0F1C0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719E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86E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7CB610D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593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04C7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FFC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C1E5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47C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D68CF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7CEAC57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55A6F34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3043E1" w14:paraId="0ADF936E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6F58" w14:textId="77777777" w:rsidR="003043E1" w:rsidRDefault="003043E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5AD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E3E91B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4975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E7A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67816C1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D0A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80DE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C6F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2D52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82D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7B982BF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9936" w14:textId="77777777" w:rsidR="003043E1" w:rsidRDefault="003043E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739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A8C4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434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76C50C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263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7EE7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12C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1762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D6F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B02D69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E26E" w14:textId="77777777" w:rsidR="003043E1" w:rsidRDefault="003043E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521" w14:textId="77777777" w:rsidR="003043E1" w:rsidRDefault="003043E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8B2F" w14:textId="77777777" w:rsidR="003043E1" w:rsidRPr="007345A6" w:rsidRDefault="003043E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CC1" w14:textId="77777777" w:rsidR="003043E1" w:rsidRDefault="003043E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0E20A6C" w14:textId="77777777" w:rsidR="003043E1" w:rsidRDefault="003043E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90B4" w14:textId="77777777" w:rsidR="003043E1" w:rsidRDefault="003043E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F718" w14:textId="77777777" w:rsidR="003043E1" w:rsidRPr="007345A6" w:rsidRDefault="003043E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4C48" w14:textId="77777777" w:rsidR="003043E1" w:rsidRDefault="003043E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D202398" w14:textId="77777777" w:rsidR="003043E1" w:rsidRDefault="003043E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7C54" w14:textId="77777777" w:rsidR="003043E1" w:rsidRPr="007345A6" w:rsidRDefault="003043E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4A9A" w14:textId="77777777" w:rsidR="003043E1" w:rsidRDefault="003043E1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325030A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B7EC" w14:textId="77777777" w:rsidR="003043E1" w:rsidRDefault="003043E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BAD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B4D9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C94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2D206C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C84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FACD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799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9717E0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D8A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AAD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023025A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3663" w14:textId="77777777" w:rsidR="003043E1" w:rsidRDefault="003043E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502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C57F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8C3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FE666E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CA6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8F3EB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B00A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621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2E1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A7F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D7E2E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0BA6" w14:textId="77777777" w:rsidR="003043E1" w:rsidRDefault="003043E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8C5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B671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FD9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26CF837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3E8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B19F4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140E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1C8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214A" w14:textId="77777777" w:rsidR="003043E1" w:rsidRPr="007345A6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0C7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DB3F2B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64475FC2" w14:textId="77777777" w:rsidR="003043E1" w:rsidRDefault="003043E1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21317097" w14:textId="77777777" w:rsidR="003043E1" w:rsidRDefault="003043E1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4830DE62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25E7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C89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03A1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1F9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06FBC9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09A3C30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8D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A85F84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2091C1E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E700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B40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5AC0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2D2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78FAE7AD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2793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014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B15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8B8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9092B3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2FCB6B9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69C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D788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522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67AD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075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9E89AA6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CBD6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B17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5BE8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8AC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601ECB2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1864EB4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585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7F80CF0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4BA2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397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DCEF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679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F6E1F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A284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79C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4FEA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733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4E7EC91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558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DF755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34CB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0D5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81EB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00D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3E0B64D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720B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154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BD7B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EC5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12B91C4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92A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CC053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29F15AA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ED84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B3A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BBB5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C9A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DD873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F60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2D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E767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F95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1CF3F4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3C1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E5A5DB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8FE5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308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EAA2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342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68A18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D75F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304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C50DD2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F412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1F8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080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14A2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77D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8AF2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0CB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5855D3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68DF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E84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20DB17F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BB66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E8E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09FBF69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687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1E29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DED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BC30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432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2523AD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3A07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217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138D27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77DA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9E63" w14:textId="77777777" w:rsidR="003043E1" w:rsidRDefault="003043E1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2A2A4503" w14:textId="77777777" w:rsidR="003043E1" w:rsidRDefault="003043E1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401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389B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624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508C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EB2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2FCD53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D703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7C8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6392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9CA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03845B0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448E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E6B37C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048062DC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37FC" w14:textId="77777777" w:rsidR="003043E1" w:rsidRPr="00BB01DD" w:rsidRDefault="003043E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2E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D88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324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AF69E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F543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3043E1" w14:paraId="2B533F0D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6F89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D74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0A92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45B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082ABD6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C651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74580556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D1B45E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B016B5D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6080BA4E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3547" w14:textId="77777777" w:rsidR="003043E1" w:rsidRPr="00BB01DD" w:rsidRDefault="003043E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B0B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7694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46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9865DFA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453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CC6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A957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2B0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33CE61E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095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66962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B1C0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087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7E6C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A9C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3043E1" w14:paraId="1D827ECB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2C3E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1A1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247AEC5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E03B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F42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1AF84E6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E35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6317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504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B034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9BF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3EF6F1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384822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3043E1" w14:paraId="1CA5A0E0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FD0D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A44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24DC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DE3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9DAE89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30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15616BE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5FA1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78F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18B0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FA2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0B46227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3043E1" w14:paraId="5FF72378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8333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FC7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33C2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65F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A582A1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BC3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4C5FC8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A75796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7BEF3E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BBF1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D52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39BE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228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51B9CCE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3043E1" w14:paraId="1B8F68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931A" w14:textId="77777777" w:rsidR="003043E1" w:rsidRDefault="00304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247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934B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93F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67303DF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721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813C72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9CB109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E48FF6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A867" w14:textId="77777777" w:rsidR="003043E1" w:rsidRPr="00BB01D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4CE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6A27" w14:textId="77777777" w:rsidR="003043E1" w:rsidRPr="006E445D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160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479E362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679C7E88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3B70CEB5" w14:textId="77777777" w:rsidR="003043E1" w:rsidRDefault="003043E1" w:rsidP="00322BD3">
      <w:pPr>
        <w:pStyle w:val="Heading1"/>
        <w:spacing w:line="360" w:lineRule="auto"/>
      </w:pPr>
      <w:r>
        <w:t>LINIA 810 A</w:t>
      </w:r>
    </w:p>
    <w:p w14:paraId="71B6BFB5" w14:textId="77777777" w:rsidR="003043E1" w:rsidRDefault="003043E1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10A64E3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6750" w14:textId="77777777" w:rsidR="003043E1" w:rsidRDefault="003043E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128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5E52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6B5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2746FCF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5C15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3D06EFE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0E3EC631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F6F5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CE7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DE02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DBB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58E48C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C5A2" w14:textId="77777777" w:rsidR="003043E1" w:rsidRDefault="003043E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CB6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989C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9E5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33FA719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26C5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0D16C7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C2FA783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108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C16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272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708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E677AD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003C" w14:textId="77777777" w:rsidR="003043E1" w:rsidRDefault="003043E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DBC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4CF672C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F2E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4C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4D629EF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FAF6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A70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947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08F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025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435A7B8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EBE9" w14:textId="77777777" w:rsidR="003043E1" w:rsidRDefault="003043E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1BC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0B0B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5A7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1E78882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83EE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F37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EF7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C780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573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142B9A7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42172C4E" w14:textId="77777777" w:rsidR="003043E1" w:rsidRDefault="003043E1" w:rsidP="00D509E3">
      <w:pPr>
        <w:pStyle w:val="Heading1"/>
        <w:spacing w:line="360" w:lineRule="auto"/>
      </w:pPr>
      <w:r>
        <w:t>LINIA 812</w:t>
      </w:r>
    </w:p>
    <w:p w14:paraId="0E0B8295" w14:textId="77777777" w:rsidR="003043E1" w:rsidRDefault="003043E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0AB9A795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443A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4475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F8BF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92B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0F9AD2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574AB3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A5C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3BA086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39D5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5A0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7F9F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FDD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39B83C9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BD9F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42F8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0580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DE6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DBC278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6DB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09DA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AF10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BB7F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EA4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06BD27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7A80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817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16E09D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80FB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EB0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181878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C015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9E59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A96E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A66C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3F5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F00E9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3E1" w14:paraId="69FF54E7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76B1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5A3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2E2DAC4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0824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0E5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9AA017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EE3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D3AF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B086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D741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928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211E840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1889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E17C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4836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045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0DAD3A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4593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53D7C9B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EC2A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BEB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E91D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E2C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383BE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E66A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E940F5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3043E1" w14:paraId="721FD557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FC8D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784E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FBF6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EBF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44EA6F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471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437B4240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5A61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1FDD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5F50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6DF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F05220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2F668C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3043E1" w14:paraId="77E70959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6C75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961A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35DE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57F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6EB9D0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71F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6CC5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6DD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0515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DC0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23CE935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8640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4D3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3770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9D7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7E935D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7D0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EA156E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E8FCD6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DC8FC4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31A5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588A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788F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B1E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A2437C8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3F64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AE7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6AC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884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021A49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9C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E196A1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3009178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8D99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0956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1185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D6A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DEE5D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3043E1" w14:paraId="07C9D700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C2DA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252C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EC1E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A4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10EB5F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5AD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2A72B3B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D654EB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28AB202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A82F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C20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7FA8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317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1F74A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3043E1" w14:paraId="64ECE18D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C94E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98EA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3236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F5F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68EE9D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AB8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473E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FB80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3F81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282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4C515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D94E4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A9C9AD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3043E1" w14:paraId="4A66ED44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C7F2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7412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926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7EA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095D48C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9CA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730CDBA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1E7A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1A3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9F66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E9B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354265D2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3719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9B6B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097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4A3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D37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C82745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5936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299C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19F8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FFD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2AB1C9F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0227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7C5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5E82FE3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009B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33D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67CB0C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6488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B5FB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52B3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61E3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188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26FF5C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C35452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3043E1" w14:paraId="6C8AC769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DAB9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D8A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4D25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7EA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67C489F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6C5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6A58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82D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6563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828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5E165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3043E1" w14:paraId="4D695BFD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0ADF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CD1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67FA375A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75A7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81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50B15B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DD0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7E6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05BE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1912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B994" w14:textId="77777777" w:rsidR="003043E1" w:rsidRPr="00562792" w:rsidRDefault="003043E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30FD4E24" w14:textId="77777777" w:rsidR="003043E1" w:rsidRPr="00562792" w:rsidRDefault="003043E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00AB79B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C0631FC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D213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0E0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6BD9D8D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D0E0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DA19" w14:textId="77777777" w:rsidR="003043E1" w:rsidRDefault="003043E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8A7B7D0" w14:textId="77777777" w:rsidR="003043E1" w:rsidRDefault="003043E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926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20E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AE80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6646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7C59" w14:textId="77777777" w:rsidR="003043E1" w:rsidRPr="00562792" w:rsidRDefault="003043E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3043E1" w14:paraId="58B82582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473F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064B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2CE3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B87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EE66E7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938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4B0D38C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8777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9F6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C441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AE1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C357EF1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C9D0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056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4BC1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0C2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59A6C9F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29D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6B1471B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A5B999B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893A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5F92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344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C2F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264DA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67EDEC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3043E1" w14:paraId="721FD74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A6AF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7E2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BF98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00F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54CAA6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DA2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EE72F95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29E3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E39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416B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81B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21CE5D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5BD2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5FA2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833F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E6F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55BA53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27DD0E4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E26D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693516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D1A7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BE3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6047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04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6A7CB1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A46E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C755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EAA2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322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BEAD75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AC5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BAD4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263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E59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DB5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052856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D819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FE0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65EA9FF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D5B8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FD1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42A126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132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283E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962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63BD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1B4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00D9E75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6C67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76D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B901F7B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7CD7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FEB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508F48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547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B513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4AD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984F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DAC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AC7DF9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3043E1" w14:paraId="6CD0ECA0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F0FD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E17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0A7897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8D85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D62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D91376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900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AD12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26D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CCA1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1CB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80BB3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449A418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3043E1" w14:paraId="73AD76F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9762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5BC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03AA3B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DB4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224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BF42F2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9C7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955D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EE9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26F2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D0B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2C7F07B5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F706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8B3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248F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2D2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E2C368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8F7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21470B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3988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E576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52E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211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7D340BE2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85DE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6AB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E85D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E60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DCF041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C72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1F733DB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23137192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AA95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E6FA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DE4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6BB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3D2131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3043E1" w14:paraId="1B94AA7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E0D3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E51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15B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0B6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72B882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158E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D1F0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A6A6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0C91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DD7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043E1" w14:paraId="411F1E4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C84A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7AA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57B16BC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2CFA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1DE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02E11C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66C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4460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ED6B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F3D7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745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2E7DF3D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70DD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B28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7CC4335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ACCE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106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4A5611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6E9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C8D7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BC5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4673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726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7772653C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6714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2F0D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D5D3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B9C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88A9F2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5F0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133657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734C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FCE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2E84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2B4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F590FD4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A734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7232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CF30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5B4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3C9699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B10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0BFD3D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EBF1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742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38A8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6BF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D76C0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3043E1" w14:paraId="7E18E441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2171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56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29F4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411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9040C3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587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D1BA13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2845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AFD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9D9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F64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D12F9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BD07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3043E1" w14:paraId="30B663C8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83F5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08AC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90F1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3AF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7BC6E7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C48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BEE6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2C3C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D9DC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7B2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866BF40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B69D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7F6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4824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6FF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D94E76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72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EB9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AD33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703E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D7F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991B14D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CDA4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32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7B55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669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EE15CB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B86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E42C128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DEAB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165E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0298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510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4EF173" w14:textId="77777777" w:rsidR="003043E1" w:rsidRPr="00F662B5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3043E1" w14:paraId="6D21C960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BFCC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D35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AA52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D83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6EB9A4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ADB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6B73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F71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FECE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E95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3BA9D38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58F1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F32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5A88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04E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152B2B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0BC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0637215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FD07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9BE8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ED20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8FE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78CC37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1535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5E0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3EB5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604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E0F31F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0CE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B8884E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D96D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DFB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8DBB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0A6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CB4E7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3E1" w14:paraId="69CDBEB9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0047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7F4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A4EBEAE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E4A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243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0F44903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BBA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443F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F669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E599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F50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46D610A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B898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5C96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B744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7E3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CA143D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7CBB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421BB7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D005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0DDB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73AF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D45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C1C3D23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CAF6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EF3F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205A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D5B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48AB01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1754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A95DB76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37EE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54D1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A7FA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D15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0BF672C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3557" w14:textId="77777777" w:rsidR="003043E1" w:rsidRPr="001A61C3" w:rsidRDefault="00304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2B57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6F31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625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7B42D47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DDE53B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7602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8422576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E794" w14:textId="77777777" w:rsidR="003043E1" w:rsidRPr="006A7C82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C5BA" w14:textId="77777777" w:rsidR="003043E1" w:rsidRPr="001A61C3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2372" w14:textId="77777777" w:rsidR="003043E1" w:rsidRPr="00772CB4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B31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9E5CE37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77E294E0" w14:textId="77777777" w:rsidR="0086417B" w:rsidRDefault="0086417B">
      <w:pPr>
        <w:spacing w:before="40" w:after="40" w:line="192" w:lineRule="auto"/>
        <w:ind w:right="57"/>
        <w:rPr>
          <w:sz w:val="20"/>
        </w:rPr>
      </w:pPr>
    </w:p>
    <w:p w14:paraId="0B2B8550" w14:textId="77777777" w:rsidR="003043E1" w:rsidRDefault="003043E1" w:rsidP="00672C80">
      <w:pPr>
        <w:pStyle w:val="Heading1"/>
        <w:spacing w:line="360" w:lineRule="auto"/>
      </w:pPr>
      <w:r>
        <w:lastRenderedPageBreak/>
        <w:t>LINIA 813</w:t>
      </w:r>
    </w:p>
    <w:p w14:paraId="1FA5FE2B" w14:textId="77777777" w:rsidR="003043E1" w:rsidRDefault="003043E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3043E1" w14:paraId="4E50D9A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82A0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072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FA2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3AC1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EFEF6F8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87D9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A495E21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111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CDC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6CB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394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1010FD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8242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E65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1CB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0C7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4A5B70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B25B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8A0F84B" w14:textId="77777777" w:rsidR="003043E1" w:rsidRPr="00285047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27AB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9D7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CFF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531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438048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A86B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D28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A38F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991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9FCFA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6B19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68F7CB8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6221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6A2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0030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1F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7FAEAF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882E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12D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C2E9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215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146BF0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40C4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A907525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F36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333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E65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AE5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3043E1" w14:paraId="02B2250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127E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37A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C1C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2E7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F3F9F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D43E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98316C1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50CC7D9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B297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0DC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F9E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341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F152CE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731C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AC6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A55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87D2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757B" w14:textId="77777777" w:rsidR="003043E1" w:rsidRDefault="003043E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C2A0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774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A74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C84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3043E1" w14:paraId="5531893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8313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36DD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704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BF77C9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0742936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F3D4" w14:textId="77777777" w:rsidR="003043E1" w:rsidRPr="001A0BE2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65FE58E" w14:textId="77777777" w:rsidR="003043E1" w:rsidRPr="001A0BE2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17F654C0" w14:textId="77777777" w:rsidR="003043E1" w:rsidRPr="001A0BE2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01E0D42" w14:textId="77777777" w:rsidR="003043E1" w:rsidRPr="00564F54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9010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B60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D26EC69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49E2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5392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D42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A463E1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3C8518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17E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0BA49D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5B07A6E" w14:textId="77777777" w:rsidR="003043E1" w:rsidRPr="00DD369C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8AF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86F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05660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3043E1" w14:paraId="59FC8C9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4CE3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8B0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D72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67C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8254C3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8F8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350F8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93AE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2C9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6C8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27B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9EED2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3043E1" w14:paraId="13A2F5D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6920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DC8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60BC9B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0EF5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A8C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BF93AC7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C5A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632A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2C8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167406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A7A2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CC5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3043E1" w14:paraId="6FCDD42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E0EF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2FC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54ACD8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EDF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4026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D1B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2024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C39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7E3E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184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3043E1" w14:paraId="4585360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C7DF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83D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848F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4288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3A6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DAA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68C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CB11BD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2C98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8CD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3043E1" w14:paraId="53E051F4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9845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591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D93E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EC1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4F36D5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C93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534E8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AF8666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B99B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60C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7FBD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554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1A093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3043E1" w14:paraId="4348014F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E8DD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3D5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8216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380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C4DE4B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682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452717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F985A7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51E1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E21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F695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84A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38C77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3043E1" w14:paraId="51C2963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0393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A0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0CC4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453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B98FE4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135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D365E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DCB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F58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5491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1E6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89676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50EDE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3043E1" w14:paraId="7C2AE3C3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E49E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3CD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F958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492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C97979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C6B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EE41C7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C27E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3DA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2C06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903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48492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3043E1" w14:paraId="3ACE6EC1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9778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922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183E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EB3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B40D3D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213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964399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34AF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029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BBE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B2E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043E1" w14:paraId="27523890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B61C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B6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FFFA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178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764E4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82E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EAF4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949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5751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93B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1FEE24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3B12E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3043E1" w14:paraId="7B9792B9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A8B5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EAA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5D76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72A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D75258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22D54E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20D1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CD0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CDA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45E8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A0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F77F96D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CEA7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917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6AC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886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99643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5A54DE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167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CFF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E0F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7B0D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AB7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C57448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893D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BD4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327F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382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C1A3B4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719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E8E0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C19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FDE6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28E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A15626D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96A6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485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992E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4B4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BE8E820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BF9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D4C8F0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B53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267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BBFB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5A7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1C19C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3043E1" w14:paraId="2FFD9CFC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AA7D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74C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910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26E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9CCC9A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118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8BC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8D4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F984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FCF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DE6880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043E1" w14:paraId="7FC7E95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2F9D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592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F837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3CC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411A69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B1D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236DC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93761F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A93B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2E7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C37A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124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BF606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E1C42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92FF49C" w14:textId="77777777" w:rsidR="003043E1" w:rsidRPr="00CB3CD0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3043E1" w14:paraId="50EBF2C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E683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F2F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320396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130A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5DE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4692E0CE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BC70FF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058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AA6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878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C0E580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F1E8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3F8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2389E2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CD7B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995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48AC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B7D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8D0864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1D1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109D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2A4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DE6E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E65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A902D4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4D1B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B49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E1EC086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DE8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831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BEBE84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3E0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F9B2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095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64B1D9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C7EF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E2A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15E4CBB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E11F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446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065F94C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D93B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5E7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C51A1C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03E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2F73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1EA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B846" w14:textId="77777777" w:rsidR="003043E1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137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764DFE63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259E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D4B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8B2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6D9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06F3CA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BEB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DD6F9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C0DE0C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D04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8D5A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AF02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963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3043E1" w14:paraId="1DBFEC3A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1055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43C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EEC8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4A4B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4DCFEB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28F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4462F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C83D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9C5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505B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86F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860F7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50B4E1A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3043E1" w14:paraId="2B958769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2A0F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C1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FEE8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0816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0CD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76217B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499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B5F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C6B0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199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8C9C768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85C9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442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F90D86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86E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BD7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B892F4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08C9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F2FE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CA5F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7F06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BAD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1244DC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3043E1" w14:paraId="236F8F16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A604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BB0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EF6B6C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F0F1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4908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0449EE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074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CB9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700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359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265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3043E1" w14:paraId="332FA86A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F58B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91F7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6B47A9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9042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08C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3CD454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FC4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CB19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4F9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B8C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E74F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4718CB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3043E1" w14:paraId="15BFDCEF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7E0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0D2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3D4E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8C5D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DF39A03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30D8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9A7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E84C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022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47A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3043E1" w14:paraId="13BF263D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7072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CB6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661D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358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DBBA74C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FE1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ADA101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8093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3F72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F385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1FF1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3043E1" w14:paraId="16471D9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A2CA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F4C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3902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E815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4CA25E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D235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EB8F314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061C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0A5B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2904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3DC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32774B4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4E877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3043E1" w14:paraId="16CA73F2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BCD0" w14:textId="77777777" w:rsidR="003043E1" w:rsidRDefault="00304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4FAD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9111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FE4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EAF15F2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DB4E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8EF283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67C1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1AA0" w14:textId="77777777" w:rsidR="003043E1" w:rsidRDefault="00304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38DA" w14:textId="77777777" w:rsidR="003043E1" w:rsidRPr="00564F54" w:rsidRDefault="00304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DD09" w14:textId="77777777" w:rsidR="003043E1" w:rsidRDefault="00304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FCEBDF0" w14:textId="77777777" w:rsidR="003043E1" w:rsidRPr="00237377" w:rsidRDefault="003043E1">
      <w:pPr>
        <w:spacing w:before="40" w:after="40" w:line="192" w:lineRule="auto"/>
        <w:ind w:right="57"/>
        <w:rPr>
          <w:sz w:val="20"/>
          <w:szCs w:val="20"/>
        </w:rPr>
      </w:pPr>
    </w:p>
    <w:p w14:paraId="5B4668D6" w14:textId="77777777" w:rsidR="003043E1" w:rsidRDefault="003043E1" w:rsidP="00D96D74">
      <w:pPr>
        <w:pStyle w:val="Heading1"/>
        <w:spacing w:line="360" w:lineRule="auto"/>
      </w:pPr>
      <w:r>
        <w:t>LINIA 813 A</w:t>
      </w:r>
    </w:p>
    <w:p w14:paraId="3730BCF3" w14:textId="77777777" w:rsidR="003043E1" w:rsidRDefault="003043E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3D81F10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7CA2" w14:textId="77777777" w:rsidR="003043E1" w:rsidRDefault="00304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423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27F4ED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0778" w14:textId="77777777" w:rsidR="003043E1" w:rsidRPr="00E230A0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D4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308751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532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619B" w14:textId="77777777" w:rsidR="003043E1" w:rsidRPr="009033A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27A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7820" w14:textId="77777777" w:rsidR="003043E1" w:rsidRPr="009033A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2A4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B83BC9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C64C" w14:textId="77777777" w:rsidR="003043E1" w:rsidRDefault="00304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330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F64FF6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834" w14:textId="77777777" w:rsidR="003043E1" w:rsidRPr="00E230A0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714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5104E9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DA4C21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14B7ADA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8E5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CC65" w14:textId="77777777" w:rsidR="003043E1" w:rsidRPr="009033A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ECE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F65A" w14:textId="77777777" w:rsidR="003043E1" w:rsidRPr="009033A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924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CF517B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F81D" w14:textId="77777777" w:rsidR="003043E1" w:rsidRDefault="00304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70E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9425" w14:textId="77777777" w:rsidR="003043E1" w:rsidRPr="00E230A0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4DE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905219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62F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7D28" w14:textId="77777777" w:rsidR="003043E1" w:rsidRPr="009033A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5DE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D9E9" w14:textId="77777777" w:rsidR="003043E1" w:rsidRPr="009033AC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9BC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9B6DD9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1B285B90" w14:textId="77777777" w:rsidR="003043E1" w:rsidRDefault="003043E1" w:rsidP="00A73B8F">
      <w:pPr>
        <w:pStyle w:val="Heading1"/>
        <w:spacing w:line="360" w:lineRule="auto"/>
      </w:pPr>
      <w:r>
        <w:lastRenderedPageBreak/>
        <w:t>LINIA 813 B</w:t>
      </w:r>
    </w:p>
    <w:p w14:paraId="764D54C3" w14:textId="77777777" w:rsidR="003043E1" w:rsidRDefault="003043E1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23491A71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B88D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A88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27F1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28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680E7B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352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CFA7F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216B4D1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C166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245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3575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90E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E45187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5BC803D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3043E1" w14:paraId="26B2711B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1CC5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827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3CED5D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909E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CC5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D63439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9A9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AA64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5F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1F0C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C6C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D2B68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376DD297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487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0FF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572A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B75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0E1FFE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705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93DBC3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2DD3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E44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2023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A11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30239B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3043E1" w14:paraId="315ED75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C4D9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721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3A6A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C37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E0E47C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C3E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5A5F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C64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79FE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B8C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946F6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835BA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3043E1" w14:paraId="410546C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7A74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770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0F6E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C36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8BB3B7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C6B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C101" w14:textId="77777777" w:rsidR="003043E1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267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9587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292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C877C3C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63E9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968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357B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782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6AC95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7E7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29EEEC4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316F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558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EC96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40C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B782B0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177F9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3043E1" w14:paraId="68A46B2B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C73D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46E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DA4B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48F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52AE2E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595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38A0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251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004C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5ED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AD3CD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A040E4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3043E1" w14:paraId="4ED7F14A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455D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B41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8045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B8B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8A788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BFA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8539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927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A0D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DEF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44888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6012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3043E1" w14:paraId="7D29A116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8AD5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FD4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3AFE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0BB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5339B4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F1E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FA57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CA2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0478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371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5B8A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AD0D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3043E1" w14:paraId="4CDD8EA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CDEA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6CD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3DFC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CA4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E840EE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EA1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7AEC7DD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AD7D" w14:textId="77777777" w:rsidR="003043E1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8A4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6E8F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103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4B0382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B51A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850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5A0B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3A4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1B281C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698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1FCBB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401C" w14:textId="77777777" w:rsidR="003043E1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40D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9408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D08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9D617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3043E1" w14:paraId="3B876B70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96B9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0D8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B11C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5A6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1A6374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833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4B246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7BF950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BC5D83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5AD8" w14:textId="77777777" w:rsidR="003043E1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F86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120E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9B5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EF86D5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3043E1" w14:paraId="26B75E0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7071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873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9BCC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CD0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DFC8EC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6C5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8E3B3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7417" w14:textId="77777777" w:rsidR="003043E1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585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E8F5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04E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29CDC2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3043E1" w14:paraId="1645D616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D8EF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3C3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D955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531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FA18E1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E25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1A7D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F7D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CE91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48A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B4CBF9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B767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A0B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66F3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4E8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61820C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51A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3C75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097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7745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65C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FA6300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A300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68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C2D9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CC7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36C853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3BD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A5C8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AFD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92B0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6F3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0DFCC4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7793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25F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763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455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C0DF32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AD4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2A29C3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BE62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707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8923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C4C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9ED1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886D8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3043E1" w14:paraId="1875CBB6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DA91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B74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01E1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E6B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22CA30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B4A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7F12" w14:textId="77777777" w:rsidR="003043E1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B5A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630B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9BD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60C19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F00ED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3043E1" w14:paraId="525668B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D6C9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DCC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663B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B82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DFD9E6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5B21D3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E4B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B4CA" w14:textId="77777777" w:rsidR="003043E1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9CB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4769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4C7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AD8A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3043E1" w14:paraId="6CC4C68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28F6" w14:textId="77777777" w:rsidR="003043E1" w:rsidRDefault="00304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5D5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31F0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968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0EFD12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6E4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7576" w14:textId="77777777" w:rsidR="003043E1" w:rsidRPr="00305F8E" w:rsidRDefault="003043E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028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42D8" w14:textId="77777777" w:rsidR="003043E1" w:rsidRPr="00305F8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177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55C0A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D4B0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401FC18" w14:textId="77777777" w:rsidR="003043E1" w:rsidRDefault="003043E1" w:rsidP="002242FB">
      <w:pPr>
        <w:spacing w:before="40" w:after="40" w:line="192" w:lineRule="auto"/>
        <w:ind w:right="57"/>
      </w:pPr>
    </w:p>
    <w:p w14:paraId="6EDD4125" w14:textId="77777777" w:rsidR="003043E1" w:rsidRDefault="003043E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3919117E" w14:textId="77777777" w:rsidR="003043E1" w:rsidRDefault="003043E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3043E1" w14:paraId="4347ED2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DBBA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36F4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F3F3" w14:textId="77777777" w:rsidR="003043E1" w:rsidRPr="002B6917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8BC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78AE68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A67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350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868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21EF" w14:textId="77777777" w:rsidR="003043E1" w:rsidRPr="002A6824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BF91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9100F3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A679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429B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F532" w14:textId="77777777" w:rsidR="003043E1" w:rsidRPr="002B6917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648C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58F91F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DED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3C616D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66A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52F4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4F60" w14:textId="77777777" w:rsidR="003043E1" w:rsidRPr="002A6824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15E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6FE9C6A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D2CC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A99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B24A" w14:textId="77777777" w:rsidR="003043E1" w:rsidRPr="002B6917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8FB6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31EFE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CF3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035BB69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863637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7ECA30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2BF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910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A181" w14:textId="77777777" w:rsidR="003043E1" w:rsidRPr="002A6824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760E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3843AA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177C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E50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6C65" w14:textId="77777777" w:rsidR="003043E1" w:rsidRPr="002B6917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4365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2F5854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51C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EBB03A8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2A3C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1059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E3ED" w14:textId="77777777" w:rsidR="003043E1" w:rsidRPr="002A6824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BA6A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EF79D4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8005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FC8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E604" w14:textId="77777777" w:rsidR="003043E1" w:rsidRPr="002B6917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E951" w14:textId="77777777" w:rsidR="003043E1" w:rsidRDefault="003043E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43954D" w14:textId="77777777" w:rsidR="003043E1" w:rsidRDefault="003043E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92BF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CE1992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53DA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996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E724" w14:textId="77777777" w:rsidR="003043E1" w:rsidRPr="002A6824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462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043E1" w14:paraId="5125EE4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E62B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C1A2" w14:textId="77777777" w:rsidR="003043E1" w:rsidRDefault="003043E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3EAB" w14:textId="77777777" w:rsidR="003043E1" w:rsidRPr="002B6917" w:rsidRDefault="003043E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DF4A" w14:textId="77777777" w:rsidR="003043E1" w:rsidRDefault="003043E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E70A6D" w14:textId="77777777" w:rsidR="003043E1" w:rsidRDefault="003043E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CAB2" w14:textId="77777777" w:rsidR="003043E1" w:rsidRDefault="003043E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877D300" w14:textId="77777777" w:rsidR="003043E1" w:rsidRDefault="003043E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73A6" w14:textId="77777777" w:rsidR="003043E1" w:rsidRDefault="003043E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A08B" w14:textId="77777777" w:rsidR="003043E1" w:rsidRDefault="003043E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A3EE" w14:textId="77777777" w:rsidR="003043E1" w:rsidRPr="002A6824" w:rsidRDefault="003043E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941C" w14:textId="77777777" w:rsidR="003043E1" w:rsidRDefault="003043E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043E1" w14:paraId="185D5AF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2097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11E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9F78" w14:textId="77777777" w:rsidR="003043E1" w:rsidRPr="002B6917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876C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2C295B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C3B49D8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CFB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0A718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4402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B806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99F8" w14:textId="77777777" w:rsidR="003043E1" w:rsidRPr="002A6824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8621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045117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40F8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4D61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2933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74BF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E1C0D1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EE77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2FF0B38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41D4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3DBB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EEFF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9216" w14:textId="77777777" w:rsidR="003043E1" w:rsidRDefault="003043E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365418" w14:textId="77777777" w:rsidR="003043E1" w:rsidRDefault="003043E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3043E1" w14:paraId="18234CA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8F58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F4A5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10F7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C852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20BD8A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4979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87FD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D75D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FE8D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330E" w14:textId="77777777" w:rsidR="003043E1" w:rsidRDefault="003043E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3043E1" w14:paraId="6632A23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18E2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6AFE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8698AC2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1150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05EC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986231A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9FD535F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1C76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9024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9489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7B13559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4830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1D66" w14:textId="77777777" w:rsidR="003043E1" w:rsidRDefault="003043E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3B51939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728C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38C8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14EB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410F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F9F8D14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0DB0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BBDE61D" w14:textId="77777777" w:rsidR="003043E1" w:rsidRPr="00810F5B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C3D2" w14:textId="77777777" w:rsidR="003043E1" w:rsidRPr="00557C88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2E9A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7F38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66CD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FB00D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3043E1" w14:paraId="47B5E01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58BA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A7BF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0B7F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016C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07E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97CDDD3" w14:textId="77777777" w:rsidR="003043E1" w:rsidRDefault="003043E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9847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D794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FEF1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238A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633439F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3043E1" w14:paraId="71AD9FD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789A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6B09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0FDD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51BA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0823" w14:textId="77777777" w:rsidR="003043E1" w:rsidRDefault="003043E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1011" w14:textId="77777777" w:rsidR="003043E1" w:rsidRPr="00557C88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1EA4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317B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DC20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03AA6B" w14:textId="77777777" w:rsidR="003043E1" w:rsidRPr="00D83307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3043E1" w14:paraId="174881E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D432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5AF4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25D9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BC31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B1C6CC7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0B59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3550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320E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FD75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3816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F6A42E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5F11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F035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03B5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2AAB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93EBBE4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BE2B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5523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C733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E52A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5CFD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0A7A454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8963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8E81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C827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391E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F1EE92C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1C71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049F" w14:textId="77777777" w:rsidR="003043E1" w:rsidRPr="00557C88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4557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04EE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EEA3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FCA468C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FE6F" w14:textId="77777777" w:rsidR="003043E1" w:rsidRDefault="00304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D2F2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79F6" w14:textId="77777777" w:rsidR="003043E1" w:rsidRPr="002B6917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A983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133C396" w14:textId="77777777" w:rsidR="003043E1" w:rsidRPr="006315B8" w:rsidRDefault="003043E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FF6D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B956" w14:textId="77777777" w:rsidR="003043E1" w:rsidRPr="00557C88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FB27" w14:textId="77777777" w:rsidR="003043E1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B1A8" w14:textId="77777777" w:rsidR="003043E1" w:rsidRPr="002A6824" w:rsidRDefault="003043E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2D23" w14:textId="77777777" w:rsidR="003043E1" w:rsidRDefault="003043E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01307D" w14:textId="77777777" w:rsidR="003043E1" w:rsidRPr="00930181" w:rsidRDefault="003043E1">
      <w:pPr>
        <w:tabs>
          <w:tab w:val="left" w:pos="3183"/>
        </w:tabs>
      </w:pPr>
    </w:p>
    <w:p w14:paraId="05C8AE0C" w14:textId="77777777" w:rsidR="003043E1" w:rsidRDefault="003043E1" w:rsidP="00E566AF">
      <w:pPr>
        <w:pStyle w:val="Heading1"/>
        <w:spacing w:line="360" w:lineRule="auto"/>
      </w:pPr>
      <w:r>
        <w:t>LINIA 817</w:t>
      </w:r>
    </w:p>
    <w:p w14:paraId="7EC9B4A2" w14:textId="77777777" w:rsidR="003043E1" w:rsidRDefault="003043E1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038D3D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A67C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B1C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B54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3A4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E60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5669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D90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D38D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C06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B285B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2127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C80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3AD8C63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96E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DA5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77FFA9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BCA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52E7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2CC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A55C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96C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46D9A4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7CC3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1FC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0F3AE8F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4DD9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780A" w14:textId="77777777" w:rsidR="003043E1" w:rsidRDefault="003043E1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A03FB4B" w14:textId="77777777" w:rsidR="003043E1" w:rsidRDefault="003043E1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0FB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A98F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858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56D3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9AE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E9010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44E0B7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B130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398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E27D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B07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4B0F9D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45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AB18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97D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03861D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07D7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865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3E1" w14:paraId="4FB01E5A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B51E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479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DF56A4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503A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8A4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D998B0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5F1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BD22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C20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758F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6A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F5BA3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3BF0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267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EA51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F0A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2531E9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849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4063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044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6127403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D7C5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1F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4E33B74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982D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D48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4B9C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703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492F84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6149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3D1A18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291EC5C4" w14:textId="77777777" w:rsidR="003043E1" w:rsidRDefault="003043E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A8C7" w14:textId="77777777" w:rsidR="003043E1" w:rsidRPr="000A692F" w:rsidRDefault="003043E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9317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A70F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ABC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D326D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60AB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6E566EB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3043E1" w14:paraId="26EC56A7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8F1C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E0F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3BA0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1F1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0FDED5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A2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714D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619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277C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B86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5ECE278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106B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CB3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B77F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7E0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6AA5B7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88F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85E8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CE8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E230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40C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7FC29F1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6DB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716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D1E3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DE4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804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6975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676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83BC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938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056296E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D280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4B1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D1D3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4EC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AF66BA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EDE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B9A0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F3C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4200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E2D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15D6F96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55D1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FF5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BFD040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3C57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9E2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77F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EAB7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39D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32F57C6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0A5D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3E1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013654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AFF9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A7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316B0BF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311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0CD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1A5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BEFE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CBC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F5338E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DFBF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81B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732B81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1A6E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78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1AC579F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A2DF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153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938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5C25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BBB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790AE1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E5E6" w14:textId="77777777" w:rsidR="003043E1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7A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5D950C9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B97F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1BF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153FDDD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DFD6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FC1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803048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552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B103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77C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4C1C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809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08404DC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1BBE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110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2A0D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3AF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94D0F4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951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CCA7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041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7C952BD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8FFB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3E9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A8D35F3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6802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C06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5203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1D14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C4A2F8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2EC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254EE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C542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65A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3227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E4A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7B9B8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0A55D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3043E1" w14:paraId="324A71D6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960C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445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B2B9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130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0592F9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4AA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D30B1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037C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AA9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A7D8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D16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0129C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CB93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3043E1" w14:paraId="0C270D21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E612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3DB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8FF1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FC4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8E6D11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454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D004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F78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DA39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90E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0DB43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816FE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043E1" w14:paraId="7D260F28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7265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6A81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9A39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61DC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0C82172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120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236EB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F431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EA19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82F2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4AC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F0B8215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6166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673C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5930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71F5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468B706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0DC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5116CE9A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300BED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1039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5DE8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6938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5E5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5FFC2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593CE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47818657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3043E1" w14:paraId="5CC2F702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4E9A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1DC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E942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7420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D79BFDF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BC7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C4A44E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08F8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FA9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6826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511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5B46160A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FA24" w14:textId="77777777" w:rsidR="003043E1" w:rsidRDefault="00304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1EE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60DB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AE03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12E9DFB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6773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E06246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D373" w14:textId="77777777" w:rsidR="003043E1" w:rsidRPr="000A692F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A93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4C91" w14:textId="77777777" w:rsidR="003043E1" w:rsidRPr="00E90477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2952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C8632A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6C3F5E7A" w14:textId="77777777" w:rsidR="003043E1" w:rsidRDefault="003043E1" w:rsidP="006F6DF5">
      <w:pPr>
        <w:pStyle w:val="Heading1"/>
        <w:spacing w:line="360" w:lineRule="auto"/>
      </w:pPr>
      <w:r>
        <w:t>LINIA 817 A</w:t>
      </w:r>
    </w:p>
    <w:p w14:paraId="56185B44" w14:textId="77777777" w:rsidR="003043E1" w:rsidRDefault="003043E1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5AE6553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1DBC" w14:textId="77777777" w:rsidR="003043E1" w:rsidRDefault="00304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B3ED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640B" w14:textId="77777777" w:rsidR="003043E1" w:rsidRPr="00D7456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9E69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069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930F1DB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55BB2E3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8E88452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E1D4" w14:textId="77777777" w:rsidR="003043E1" w:rsidRPr="00E17F4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6A04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F9CA" w14:textId="77777777" w:rsidR="003043E1" w:rsidRPr="00E17F4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8828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16070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A4E" w14:textId="77777777" w:rsidR="003043E1" w:rsidRDefault="00304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17F0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37B8" w14:textId="77777777" w:rsidR="003043E1" w:rsidRPr="00D7456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460A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210AD051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6F5F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4EFA" w14:textId="77777777" w:rsidR="003043E1" w:rsidRPr="00E17F4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0E5" w14:textId="77777777" w:rsidR="003043E1" w:rsidRDefault="00304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1D07" w14:textId="77777777" w:rsidR="003043E1" w:rsidRPr="00E17F4E" w:rsidRDefault="00304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52FD" w14:textId="77777777" w:rsidR="003043E1" w:rsidRDefault="00304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D3BB6A" w14:textId="77777777" w:rsidR="003043E1" w:rsidRDefault="003043E1">
      <w:pPr>
        <w:spacing w:before="40" w:after="40" w:line="192" w:lineRule="auto"/>
        <w:ind w:right="57"/>
        <w:rPr>
          <w:sz w:val="20"/>
        </w:rPr>
      </w:pPr>
    </w:p>
    <w:p w14:paraId="53BDC8E9" w14:textId="77777777" w:rsidR="003043E1" w:rsidRDefault="003043E1" w:rsidP="00445244">
      <w:pPr>
        <w:pStyle w:val="Heading1"/>
        <w:spacing w:line="24" w:lineRule="atLeast"/>
      </w:pPr>
      <w:r>
        <w:t>LINIA 818</w:t>
      </w:r>
    </w:p>
    <w:p w14:paraId="32D17879" w14:textId="77777777" w:rsidR="003043E1" w:rsidRDefault="003043E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3E1" w14:paraId="31CDC50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8E07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74BE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5A77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5EF8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2D1A44D5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3CF7937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2B04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90111D7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59B1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CD6B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4DD9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5EB8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5D6700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E4540A5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3043E1" w14:paraId="08FF96B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2ACE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0071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E691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F15D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B14877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CDBD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BF50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3495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0DC6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3001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8CA96A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CA2A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8560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7EBB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9105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88326D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4F9F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0912604E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1054623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7039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2DCC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C4F3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6FF3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0EF035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EC59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DE15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BDF8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B420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E81215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7D07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686B67BB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776A3D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F33A949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BF22A90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B65F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2F41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BB2A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F920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C02258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E0DE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5F18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E945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5D4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9A1715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5E24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74C58EF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71BD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19E1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ABBF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A484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444D69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BA7B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E5FD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E490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575C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341F3E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59F578E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A7BF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16F7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CDA2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99C3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CCD8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964FBD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67DD443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3043E1" w14:paraId="6007338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7CC7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9AB0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14D8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AA89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0D4494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F0CB085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8E1F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10C1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9F9E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52A2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C958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22E8C29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6D94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8EB3" w14:textId="77777777" w:rsidR="003043E1" w:rsidRDefault="003043E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2AE3" w14:textId="77777777" w:rsidR="003043E1" w:rsidRPr="00E54142" w:rsidRDefault="003043E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39B5" w14:textId="77777777" w:rsidR="003043E1" w:rsidRDefault="003043E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CD3962B" w14:textId="77777777" w:rsidR="003043E1" w:rsidRDefault="003043E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B90D" w14:textId="77777777" w:rsidR="003043E1" w:rsidRPr="004B4AC4" w:rsidRDefault="003043E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01DD" w14:textId="77777777" w:rsidR="003043E1" w:rsidRPr="004B4AC4" w:rsidRDefault="003043E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4277" w14:textId="77777777" w:rsidR="003043E1" w:rsidRDefault="003043E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BE80" w14:textId="77777777" w:rsidR="003043E1" w:rsidRPr="00E54142" w:rsidRDefault="003043E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044C" w14:textId="77777777" w:rsidR="003043E1" w:rsidRPr="004B4AC4" w:rsidRDefault="003043E1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3043E1" w14:paraId="0F7F13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9CD5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8021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4947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1A15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3BC8A0C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AFDA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E83B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F574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47E82AB2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DA6A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CFA1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3E1" w14:paraId="7043E3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CE95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F835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C712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D1C3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DF9B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3F3C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B971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021FD2F6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CF9B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358B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2F67A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BBB3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C33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0933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E04A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4CF9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159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D498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AD13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9448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52A96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B297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1D6D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BEE1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A73D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9F68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473A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4C06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2E62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6C3F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3736A2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0415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83F3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F7E3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ADE8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9372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411F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31C1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9DBF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59B0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748190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D790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9909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D36B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B876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8C2A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5AB067D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E471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A6A2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57C3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B58C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3043E1" w14:paraId="2170A2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CF03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7571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313D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CC0D" w14:textId="77777777" w:rsidR="003043E1" w:rsidRPr="00277DE8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CEDD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86BA58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EA79570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E1CD0DD" w14:textId="77777777" w:rsidR="003043E1" w:rsidRPr="00277DE8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8CB3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5D69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4954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0099" w14:textId="77777777" w:rsidR="003043E1" w:rsidRPr="00277DE8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3043E1" w14:paraId="279218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4BCB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922F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F8CE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C7AE" w14:textId="77777777" w:rsidR="003043E1" w:rsidRPr="00277DE8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5E0A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997AD3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09DEA7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3AF52A8" w14:textId="77777777" w:rsidR="003043E1" w:rsidRPr="00277DE8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D465" w14:textId="77777777" w:rsidR="003043E1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E69B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9FD3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417C" w14:textId="77777777" w:rsidR="003043E1" w:rsidRPr="00277DE8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3043E1" w14:paraId="44A3BA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600F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E548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E016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792C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10B243E9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FA98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4E7E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173C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1C03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4FF2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3E1" w14:paraId="419694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F38D" w14:textId="77777777" w:rsidR="003043E1" w:rsidRDefault="00304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4056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1476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B7F3" w14:textId="77777777" w:rsidR="003043E1" w:rsidRDefault="003043E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A5FD13F" w14:textId="77777777" w:rsidR="003043E1" w:rsidRDefault="003043E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5446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DAF9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3842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52FFF7D" w14:textId="77777777" w:rsidR="003043E1" w:rsidRDefault="003043E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2B22" w14:textId="77777777" w:rsidR="003043E1" w:rsidRPr="00E54142" w:rsidRDefault="003043E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B78D" w14:textId="77777777" w:rsidR="003043E1" w:rsidRDefault="003043E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8C56150" w14:textId="77777777" w:rsidR="003043E1" w:rsidRPr="00C21997" w:rsidRDefault="003043E1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E102FED" w14:textId="77777777" w:rsidR="003043E1" w:rsidRDefault="003043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6D8FB8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00B38D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DF0534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474501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6EA129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C58ECB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E00F11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196A8A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9A7D640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927E49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CB7F53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FB6FD9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90D289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A63129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0E63C4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7A1970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003A31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DFACC9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72A838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B9EE7F" w14:textId="77777777" w:rsidR="0086417B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773CA4" w14:textId="77777777" w:rsidR="0086417B" w:rsidRPr="00C21F42" w:rsidRDefault="008641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0B9ABF" w14:textId="77777777" w:rsidR="003043E1" w:rsidRPr="00C21F42" w:rsidRDefault="003043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E3C70C6" w14:textId="77777777" w:rsidR="003043E1" w:rsidRPr="00C21F42" w:rsidRDefault="003043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FBF182C" w14:textId="77777777" w:rsidR="003043E1" w:rsidRPr="00C21F42" w:rsidRDefault="003043E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10F2B52" w14:textId="77777777" w:rsidR="003043E1" w:rsidRDefault="003043E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DFDD2BC" w14:textId="77777777" w:rsidR="003043E1" w:rsidRPr="00C21F42" w:rsidRDefault="003043E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D8A705C" w14:textId="77777777" w:rsidR="003043E1" w:rsidRPr="00C21F42" w:rsidRDefault="003043E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30528DB" w14:textId="77777777" w:rsidR="003043E1" w:rsidRPr="00C21F42" w:rsidRDefault="003043E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7FD0C36" w14:textId="77777777" w:rsidR="003043E1" w:rsidRPr="00C21F42" w:rsidRDefault="003043E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E76BFE" w:rsidRDefault="001513BB" w:rsidP="00E76BFE"/>
    <w:sectPr w:rsidR="001513BB" w:rsidRPr="00E76BFE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3EA0" w14:textId="77777777" w:rsidR="00451D9E" w:rsidRDefault="00451D9E">
      <w:r>
        <w:separator/>
      </w:r>
    </w:p>
  </w:endnote>
  <w:endnote w:type="continuationSeparator" w:id="0">
    <w:p w14:paraId="1C0CDA92" w14:textId="77777777" w:rsidR="00451D9E" w:rsidRDefault="0045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1A2C" w14:textId="77777777" w:rsidR="00451D9E" w:rsidRDefault="00451D9E">
      <w:r>
        <w:separator/>
      </w:r>
    </w:p>
  </w:footnote>
  <w:footnote w:type="continuationSeparator" w:id="0">
    <w:p w14:paraId="7DA3B5BC" w14:textId="77777777" w:rsidR="00451D9E" w:rsidRDefault="0045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6A420057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30042A">
      <w:rPr>
        <w:b/>
        <w:bCs/>
        <w:i/>
        <w:iCs/>
        <w:sz w:val="22"/>
      </w:rPr>
      <w:t>decada 21-31 ianuarie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768A35BC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0042A">
      <w:rPr>
        <w:b/>
        <w:bCs/>
        <w:i/>
        <w:iCs/>
        <w:sz w:val="22"/>
      </w:rPr>
      <w:t>decada 21-31 ianuarie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53CB0"/>
    <w:multiLevelType w:val="hybridMultilevel"/>
    <w:tmpl w:val="EAE01202"/>
    <w:lvl w:ilvl="0" w:tplc="A4525A8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B9C06A0"/>
    <w:multiLevelType w:val="hybridMultilevel"/>
    <w:tmpl w:val="CA32615C"/>
    <w:lvl w:ilvl="0" w:tplc="A4525A8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0ED47C5E"/>
    <w:multiLevelType w:val="hybridMultilevel"/>
    <w:tmpl w:val="0FAC9D90"/>
    <w:lvl w:ilvl="0" w:tplc="A4525A8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94067A8"/>
    <w:multiLevelType w:val="hybridMultilevel"/>
    <w:tmpl w:val="E39803EE"/>
    <w:lvl w:ilvl="0" w:tplc="A4525A8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5972870"/>
    <w:multiLevelType w:val="hybridMultilevel"/>
    <w:tmpl w:val="2A0EC228"/>
    <w:lvl w:ilvl="0" w:tplc="A4525A8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01EE6726"/>
    <w:lvl w:ilvl="0" w:tplc="A4525A8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7AB5E9A"/>
    <w:multiLevelType w:val="hybridMultilevel"/>
    <w:tmpl w:val="1ACA24E0"/>
    <w:lvl w:ilvl="0" w:tplc="A4525A8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8247EED"/>
    <w:multiLevelType w:val="hybridMultilevel"/>
    <w:tmpl w:val="19D0A1C2"/>
    <w:lvl w:ilvl="0" w:tplc="A4525A8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9157D97"/>
    <w:multiLevelType w:val="hybridMultilevel"/>
    <w:tmpl w:val="A6E8ABD6"/>
    <w:lvl w:ilvl="0" w:tplc="A4525A8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4"/>
  </w:num>
  <w:num w:numId="4" w16cid:durableId="116339246">
    <w:abstractNumId w:val="14"/>
  </w:num>
  <w:num w:numId="5" w16cid:durableId="716778721">
    <w:abstractNumId w:val="4"/>
  </w:num>
  <w:num w:numId="6" w16cid:durableId="858474648">
    <w:abstractNumId w:val="9"/>
  </w:num>
  <w:num w:numId="7" w16cid:durableId="2095472625">
    <w:abstractNumId w:val="23"/>
  </w:num>
  <w:num w:numId="8" w16cid:durableId="1041244009">
    <w:abstractNumId w:val="6"/>
  </w:num>
  <w:num w:numId="9" w16cid:durableId="1831094235">
    <w:abstractNumId w:val="5"/>
  </w:num>
  <w:num w:numId="10" w16cid:durableId="964390748">
    <w:abstractNumId w:val="17"/>
  </w:num>
  <w:num w:numId="11" w16cid:durableId="1868450489">
    <w:abstractNumId w:val="18"/>
  </w:num>
  <w:num w:numId="12" w16cid:durableId="417362291">
    <w:abstractNumId w:val="8"/>
  </w:num>
  <w:num w:numId="13" w16cid:durableId="311645915">
    <w:abstractNumId w:val="2"/>
  </w:num>
  <w:num w:numId="14" w16cid:durableId="1237594596">
    <w:abstractNumId w:val="10"/>
  </w:num>
  <w:num w:numId="15" w16cid:durableId="2086301032">
    <w:abstractNumId w:val="20"/>
  </w:num>
  <w:num w:numId="16" w16cid:durableId="1757168850">
    <w:abstractNumId w:val="12"/>
  </w:num>
  <w:num w:numId="17" w16cid:durableId="808284790">
    <w:abstractNumId w:val="15"/>
  </w:num>
  <w:num w:numId="18" w16cid:durableId="166528053">
    <w:abstractNumId w:val="13"/>
  </w:num>
  <w:num w:numId="19" w16cid:durableId="446049546">
    <w:abstractNumId w:val="11"/>
  </w:num>
  <w:num w:numId="20" w16cid:durableId="616840486">
    <w:abstractNumId w:val="3"/>
  </w:num>
  <w:num w:numId="21" w16cid:durableId="932782049">
    <w:abstractNumId w:val="16"/>
  </w:num>
  <w:num w:numId="22" w16cid:durableId="971785659">
    <w:abstractNumId w:val="21"/>
  </w:num>
  <w:num w:numId="23" w16cid:durableId="1255748914">
    <w:abstractNumId w:val="1"/>
  </w:num>
  <w:num w:numId="24" w16cid:durableId="284964997">
    <w:abstractNumId w:val="7"/>
  </w:num>
  <w:num w:numId="25" w16cid:durableId="1499613138">
    <w:abstractNumId w:val="25"/>
  </w:num>
  <w:num w:numId="26" w16cid:durableId="1543128321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LxiaBqXZuutFSstcmMgtoXzaK7OJxbzUID8ziuO2On2xguS50Lzcrn6w2YfXSvmaE/WjTumVkFwXHRxiqvJfcA==" w:salt="H7KRUeD4PFO31AL1+98WL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6FF9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6DA9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9E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17B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27C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7576</Words>
  <Characters>43188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2026-01-13T07:59:00Z</dcterms:created>
  <dcterms:modified xsi:type="dcterms:W3CDTF">2026-01-13T09:17:00Z</dcterms:modified>
</cp:coreProperties>
</file>