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7081" w14:textId="77777777" w:rsidR="00433B23" w:rsidRPr="00E41207" w:rsidRDefault="00433B23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12B38F20" w14:textId="08FB1836" w:rsidR="00433B23" w:rsidRPr="00E41207" w:rsidRDefault="00433B23" w:rsidP="00645F4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0D868091" w14:textId="77777777" w:rsidR="00433B23" w:rsidRDefault="00433B2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BFEE827" w14:textId="77777777" w:rsidR="00433B23" w:rsidRDefault="00433B2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7D1D2A2F" w14:textId="77777777" w:rsidR="00433B23" w:rsidRDefault="00433B23">
      <w:pPr>
        <w:jc w:val="center"/>
        <w:rPr>
          <w:sz w:val="28"/>
        </w:rPr>
      </w:pPr>
    </w:p>
    <w:p w14:paraId="62E83D64" w14:textId="77777777" w:rsidR="00433B23" w:rsidRDefault="00433B23">
      <w:pPr>
        <w:jc w:val="center"/>
        <w:rPr>
          <w:sz w:val="28"/>
        </w:rPr>
      </w:pPr>
    </w:p>
    <w:p w14:paraId="028809F6" w14:textId="77777777" w:rsidR="00433B23" w:rsidRDefault="00433B23">
      <w:pPr>
        <w:jc w:val="center"/>
        <w:rPr>
          <w:sz w:val="28"/>
        </w:rPr>
      </w:pPr>
    </w:p>
    <w:p w14:paraId="79AF34E4" w14:textId="77777777" w:rsidR="00433B23" w:rsidRDefault="00433B23">
      <w:pPr>
        <w:jc w:val="center"/>
        <w:rPr>
          <w:b/>
          <w:bCs/>
          <w:spacing w:val="80"/>
          <w:sz w:val="32"/>
          <w:lang w:val="en-US"/>
        </w:rPr>
      </w:pPr>
    </w:p>
    <w:p w14:paraId="518D03A4" w14:textId="77777777" w:rsidR="00433B23" w:rsidRDefault="00433B23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29D18B50" w14:textId="77777777" w:rsidR="00433B23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3BAEA67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66DA42A5" w14:textId="77777777" w:rsidR="00433B23" w:rsidRDefault="00433B2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E3B91D3" w14:textId="77777777" w:rsidR="00433B23" w:rsidRDefault="00433B2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februarie 2026</w:t>
      </w:r>
    </w:p>
    <w:p w14:paraId="2E563C59" w14:textId="77777777" w:rsidR="00433B23" w:rsidRDefault="00433B2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433B23" w14:paraId="558A36E1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D55DD00" w14:textId="77777777" w:rsidR="00433B23" w:rsidRDefault="00433B2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220C2B75" w14:textId="77777777" w:rsidR="00433B23" w:rsidRDefault="00433B2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47EBF4E8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21F341C" w14:textId="77777777" w:rsidR="00433B23" w:rsidRDefault="00433B23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421EE91E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36E200A9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740284B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13567102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63A1032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C8C5064" w14:textId="77777777" w:rsidR="00433B23" w:rsidRDefault="00433B23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1DF4DA7B" w14:textId="77777777" w:rsidR="00433B23" w:rsidRDefault="00433B23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56E6577" w14:textId="77777777" w:rsidR="00433B23" w:rsidRDefault="00433B23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07377CB2" w14:textId="77777777" w:rsidR="00433B23" w:rsidRDefault="00433B23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6B772CE" w14:textId="77777777" w:rsidR="00433B23" w:rsidRDefault="00433B23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6BC473D" w14:textId="77777777" w:rsidR="00433B23" w:rsidRDefault="00433B23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005D97C" w14:textId="77777777" w:rsidR="00433B23" w:rsidRDefault="00433B2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6B753A4B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B4A3DB2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A2D7F40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E778CD1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B623492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187AE9E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D429441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E3E4593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5FFE893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433B23" w14:paraId="573631A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26829A9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6112FCA7" w14:textId="77777777" w:rsidR="00433B23" w:rsidRDefault="00433B2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0737EB7" w14:textId="77777777" w:rsidR="00433B23" w:rsidRDefault="00433B2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9D10979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3653C60" w14:textId="77777777" w:rsidR="00433B23" w:rsidRDefault="00433B2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DCA0B6A" w14:textId="77777777" w:rsidR="00433B23" w:rsidRDefault="00433B2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B24A17F" w14:textId="77777777" w:rsidR="00433B23" w:rsidRDefault="00433B2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754639E" w14:textId="77777777" w:rsidR="00433B23" w:rsidRDefault="00433B2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B7EA68C" w14:textId="77777777" w:rsidR="00433B23" w:rsidRDefault="00433B2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4C83654" w14:textId="77777777" w:rsidR="00433B23" w:rsidRDefault="00433B23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FD91CE4" w14:textId="77777777" w:rsidR="00433B23" w:rsidRDefault="00433B23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551B401C" w14:textId="77777777" w:rsidR="00433B23" w:rsidRDefault="00433B23">
      <w:pPr>
        <w:spacing w:line="192" w:lineRule="auto"/>
        <w:jc w:val="center"/>
      </w:pPr>
    </w:p>
    <w:p w14:paraId="117762B8" w14:textId="77777777" w:rsidR="00433B23" w:rsidRDefault="00433B23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2C12D994" w14:textId="77777777" w:rsidR="00433B23" w:rsidRPr="00EA47EA" w:rsidRDefault="00433B2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A31C719" w14:textId="77777777" w:rsidR="00433B23" w:rsidRPr="00EA47EA" w:rsidRDefault="00433B2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2AFFD1A" w14:textId="77777777" w:rsidR="00433B23" w:rsidRPr="00EA47EA" w:rsidRDefault="00433B23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3E97F26" w14:textId="77777777" w:rsidR="00433B23" w:rsidRPr="00A8307A" w:rsidRDefault="00433B23" w:rsidP="00516DD3">
      <w:pPr>
        <w:pStyle w:val="Heading1"/>
        <w:spacing w:line="360" w:lineRule="auto"/>
      </w:pPr>
      <w:r w:rsidRPr="00A8307A">
        <w:t>LINIA 100</w:t>
      </w:r>
    </w:p>
    <w:p w14:paraId="6FBFABDE" w14:textId="77777777" w:rsidR="00433B23" w:rsidRPr="00A8307A" w:rsidRDefault="00433B23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433B23" w:rsidRPr="00AB76B4" w14:paraId="4F13E25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666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2F8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6D53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D8FA5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BBC748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17E2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771A95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3AC0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B89F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7D6F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8C3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256F0E37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23B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C87E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6AF1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8D19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FCD5078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D16D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2332786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0334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CA88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11B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868F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49C938C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290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AB3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917C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123B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E445D8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4F568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4207902A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27EF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E80A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B8C1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67D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3203D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433B23" w:rsidRPr="00AB76B4" w14:paraId="18EBF87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4DC3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1690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7D23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9690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F0FA0A4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27EA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CD0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3186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CDEB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A145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6BD6671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E94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9BA5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E268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9906B" w14:textId="77777777" w:rsidR="00433B23" w:rsidRPr="00AB76B4" w:rsidRDefault="00433B23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C061E41" w14:textId="77777777" w:rsidR="00433B23" w:rsidRPr="00AB76B4" w:rsidRDefault="00433B23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38518" w14:textId="77777777" w:rsidR="00433B23" w:rsidRPr="00AB76B4" w:rsidRDefault="00433B2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4D5CFB3" w14:textId="77777777" w:rsidR="00433B23" w:rsidRPr="00AB76B4" w:rsidRDefault="00433B2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198DC1AC" w14:textId="77777777" w:rsidR="00433B23" w:rsidRPr="00AB76B4" w:rsidRDefault="00433B2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6E4BAD70" w14:textId="77777777" w:rsidR="00433B23" w:rsidRPr="00AB76B4" w:rsidRDefault="00433B23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9863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FC95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D1AF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0BE0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697C64E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835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A46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3F0A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47D2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A32215F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7426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12FB643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5140D3D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AF57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75F0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4402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D874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A5CC09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354062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33B23" w:rsidRPr="00AB76B4" w14:paraId="2B3F63C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7B2E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64E1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E6E7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1C313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55856793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79E34AA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45AE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07FE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8746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70673E7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3E59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AEE9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433B23" w:rsidRPr="00AB76B4" w14:paraId="5432FAA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C19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9E64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2174B1A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0F8F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AE6C8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1A44718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764845A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DAA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217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2BD0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C91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D0B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6CDB2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D4A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95D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22FE8B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E9FB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34D3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9F6D18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5CD14D55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0AA8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693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0513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7F2C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9DA0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51CF8EE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286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FBD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12F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28B3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BD4603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D7C6C5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DBD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5EB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64E0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97B51E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301F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E0C0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09A94BB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110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85DA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6EEC1E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10DF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170C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8E171E3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B169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F565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FD7D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9231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C8C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7EDC86B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566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1FD6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3D4B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43C758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D435F8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688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ADC8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A3C6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F3CC2D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996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5438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73463E6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8A07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1302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20FA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05E2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189C7A1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C38D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6EC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2EC2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AC43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9FB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79A3DF4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3EAC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487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3D4D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9893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590AFB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09DB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49F912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48917CC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06CF42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F3A6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8BF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456A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E2F0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4EBC8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433B23" w:rsidRPr="00AB76B4" w14:paraId="1E1D5F8E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9D59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445F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C15F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22FE9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4D8DD59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83A4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FAA2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E77A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0F5F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8FCB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2E4B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33B23" w:rsidRPr="00AB76B4" w14:paraId="08FA85F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95F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10B3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DC8C2D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1F0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B36B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86F0F4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57A9055B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5EA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0254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2BF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D9E8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6E42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54419D9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A65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F10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6011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563A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0ECE302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2ACDA41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CAA1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64D3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CD91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FE07A2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C0D1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F88D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433B23" w:rsidRPr="00AB76B4" w14:paraId="02FD080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640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2522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5CA4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DDD28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90A3FC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E16C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5DFBB2F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1C0CB6A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A64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915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77C2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23A2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433B23" w:rsidRPr="00AB76B4" w14:paraId="5724468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36E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B1CC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BA9E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B1D1D1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5CB231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D0E970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4C7A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D136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E7BC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0EFA34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81C7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9894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443AA0D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28BC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9FA6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7635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9A22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BBE341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2321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2A8C2B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0F4209C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737E967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0799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DF5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5D0A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FAB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0C483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433B23" w:rsidRPr="00AB76B4" w14:paraId="0A7A6CE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7F7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ED6A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D265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B4025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4CA827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C1EA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E306CB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52C895D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8D9E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D593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D0E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FD92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DBA5D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75BA5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433B23" w:rsidRPr="00AB76B4" w14:paraId="5C805A6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B6D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2C5D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634CDFB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F26B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C9C3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E318EC5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EFC8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A7C2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A4F2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B09E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76CA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785DB66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CE1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692A2" w14:textId="77777777" w:rsidR="00433B23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7654219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AC9A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5B228" w14:textId="77777777" w:rsidR="00433B23" w:rsidRPr="00AB76B4" w:rsidRDefault="00433B23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54005064" w14:textId="77777777" w:rsidR="00433B23" w:rsidRPr="00AB76B4" w:rsidRDefault="00433B23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8FE7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276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2083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1D43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6F83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2B49387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AF4B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A068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9A69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D99DA4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18176C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717E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C975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6C02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0A1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BC1D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513EE7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014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FF6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F84E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B83F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3D35F7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614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A9CB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BE1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9A5B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6700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2AEF012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411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E04D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CA51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E730C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147748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EFD7E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FB46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719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6BBD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093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2CA8267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7A5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191F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285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5B845B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4F1413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0CB7A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AECF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2DF3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9D5B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9734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4D68F4A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60A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3582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8E10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5E7B3F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16AB23B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4DDE5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1748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147A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3C7746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8F12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24E3" w14:textId="77777777" w:rsidR="00433B23" w:rsidRPr="00AB76B4" w:rsidRDefault="00433B23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22CAC8D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880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734B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B0E9D6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996D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DBA95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1FB56A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5238106B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ACB4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5975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E7E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ABA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B605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490091A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8EA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8F1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B269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3A37A" w14:textId="77777777" w:rsidR="00433B23" w:rsidRPr="00AB76B4" w:rsidRDefault="00433B23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br/>
              <w:t>+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ă,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  <w:r>
              <w:rPr>
                <w:b/>
                <w:bCs/>
                <w:sz w:val="20"/>
              </w:rPr>
              <w:br/>
              <w:t xml:space="preserve">+ linia 4 directă </w:t>
            </w:r>
            <w:r>
              <w:rPr>
                <w:b/>
                <w:bCs/>
                <w:sz w:val="20"/>
              </w:rPr>
              <w:br/>
              <w:t>+ zonă aparate cale 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3638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CF9B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4E7FA" w14:textId="77777777" w:rsidR="00433B23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27E448D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7D4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2F65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3D39C63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F37C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9B5E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3972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9F31B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53F02108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0220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7960C2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25D3B6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260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8B03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EC8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D5DF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01B8BB1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C3E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B2D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88D7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671AF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1A834E2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AEE56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D7638DA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4B6FD458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C3202F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45A7C2A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23D4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4CB3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5E13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DC3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3FA8942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3E8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4F2E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56840D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802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FECB2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1AE8602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6D52" w14:textId="77777777" w:rsidR="00433B23" w:rsidRPr="00AB76B4" w:rsidRDefault="00433B23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4CDD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A606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1A72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5C16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581D77D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AE4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2BB4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525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E61EB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770F4271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F39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4B1E28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BA2B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D37B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04CE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28AA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445B70F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564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DB54" w14:textId="77777777" w:rsidR="00433B23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5116F0F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7308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ECF52" w14:textId="77777777" w:rsidR="00433B23" w:rsidRPr="00AB76B4" w:rsidRDefault="00433B2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5E42986" w14:textId="77777777" w:rsidR="00433B23" w:rsidRPr="00AB76B4" w:rsidRDefault="00433B23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9BE0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B6C1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F1AA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F5B0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30E6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2FE9639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53E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B56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8631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E6F2D" w14:textId="77777777" w:rsidR="00433B23" w:rsidRPr="00AB76B4" w:rsidRDefault="00433B23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FB1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BC6C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3641" w14:textId="77777777" w:rsidR="00433B23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3E3F286A" w14:textId="77777777" w:rsidR="00433B23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4B51" w14:textId="77777777" w:rsidR="00433B23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C2FF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2A52CBB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3C3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827A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6E5B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F6D36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7F16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095BD7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B93249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6F0DB2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6114368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F7C4D8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628C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344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67A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9050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0E64850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F93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FB3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049E477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70B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78866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2BC7FAA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8849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40C4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845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DC0B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64F7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49E7D76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C83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FBC3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8D1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7F39B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9F97C1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B599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1B482B9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D8C8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2D1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3E0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412E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7697B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A61E5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433B23" w:rsidRPr="00AB76B4" w14:paraId="16919C7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FBA2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4357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3056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2C943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8AFD374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FC0E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AA7A3B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DEB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F363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0D1B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A80F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3F6810A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E8F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DE4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5C4E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072F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D684B4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C7D7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6318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7903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55FF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08A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6F5648F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F24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4E54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BE48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FBCB52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AB3B0F3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841E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6E251CC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BA5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1559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98F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4BD7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D4EBC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6D71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433B23" w:rsidRPr="00AB76B4" w14:paraId="6EA2BDE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4EF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0CB4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3892EDB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70CB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F3333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790C153F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1D6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CDAA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CF12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B07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FD9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AC50B5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C59A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74225" w14:textId="77777777" w:rsidR="00433B23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63E1320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8ECF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6AE71" w14:textId="77777777" w:rsidR="00433B23" w:rsidRPr="00AB76B4" w:rsidRDefault="00433B23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1D8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CED9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42F40" w14:textId="77777777" w:rsidR="00433B23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558DD" w14:textId="77777777" w:rsidR="00433B23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EB9A7" w14:textId="77777777" w:rsidR="00433B23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571E18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FF7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28D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566F9B9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FC1A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A4CB14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7C0FACE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006A319B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DC6A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9AE4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FFE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C77B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9DDC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5D245CB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0D5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56C6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05F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5B6878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29C387DB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A23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FB8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0CC5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45CD350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8F3B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6B9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6ECEB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02FDC96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05E185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D2B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0A49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7425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81B3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DE97F4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70C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914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5A5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0427420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DB80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AD1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501DA15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D51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424A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1C1FD47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6CE5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6DC23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2F8003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CD4C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AF8B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16B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3D1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FB5C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2C67095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08E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5A45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69CF4A9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D75A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471F4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D877C3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56E9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0BFE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E85A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A90F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7A56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1C1420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FBA3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433B23" w:rsidRPr="00AB76B4" w14:paraId="0CAFF12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83F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CEAF4" w14:textId="77777777" w:rsidR="00433B23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686E8A6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F68C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2292D3" w14:textId="77777777" w:rsidR="00433B23" w:rsidRPr="00AB76B4" w:rsidRDefault="00433B23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66772E7" w14:textId="77777777" w:rsidR="00433B23" w:rsidRPr="00AB76B4" w:rsidRDefault="00433B23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0085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CFEB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3CDB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7408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3D948" w14:textId="77777777" w:rsidR="00433B23" w:rsidRPr="00AB76B4" w:rsidRDefault="00433B23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636F42" w14:textId="77777777" w:rsidR="00433B23" w:rsidRPr="00AB76B4" w:rsidRDefault="00433B23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33B23" w:rsidRPr="00AB76B4" w14:paraId="1A03C2F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0A4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163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B51E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2433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6CA7512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FB6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42E32F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4B65654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BEB15D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595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CDA4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E01A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217D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896F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33B23" w:rsidRPr="00AB76B4" w14:paraId="2B33F7A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692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0A93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E86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91C4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02D92BF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39EE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BD2CA0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209D091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1B68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363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D7A2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4F1F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433B23" w:rsidRPr="00AB76B4" w14:paraId="2F68D0D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E13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BE3A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84E4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7F31B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2F70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735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7E79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695C3F8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F112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454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6E4BB21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BC3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DCB6B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1880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BA12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1F22025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0FE79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4EF689B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FDD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3F547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5978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233A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4C7A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433B23" w:rsidRPr="00AB76B4" w14:paraId="3094991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3D6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99938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DC6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F13D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DA8F054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89C76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C371B75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5210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2AD5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816C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A61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433B23" w:rsidRPr="00AB76B4" w14:paraId="0A88BD1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49F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B9809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4B248A47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9AD1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3443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3EDF164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4E42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13E6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2C137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B3AB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943B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761E86CF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13B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D624B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0B90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71CF5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A7EAD8F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51686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E8C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C275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E9BC3C4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2181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1D9D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756527F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A98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F02A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7527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3D64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010586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C55DD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6CF3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035E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68A30D6E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71E7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8651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8FBF7F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AB76B4" w14:paraId="2E9CE6C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B34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8B42E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785344E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48E3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1CEA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2A2509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6102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B422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59408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C3C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FB76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33B23" w:rsidRPr="00AB76B4" w14:paraId="14A45D2C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544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608CC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C430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3C02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3406262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AE985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7BB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F271E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23C805D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5612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CE83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AB76B4" w14:paraId="1DC9D6B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0B6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CF430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AEC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CF4D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E597D9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6A3437D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704F041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D40D9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D91C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9466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582FF8E0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91D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62D7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AB76B4" w14:paraId="01A98F8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FDB3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99C8E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0887C9AF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0E6B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0A1E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6140BC9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B8FCF3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E1D98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2202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8E430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70C1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76B3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008811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614DD32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AB76B4" w14:paraId="7C592C1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FCC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5CDEB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6AF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9613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71372D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A7A1A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89B0DE9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1F719503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36E671C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680E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BEEB0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0CEC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A416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CBCB9D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1F32D66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AB76B4" w14:paraId="5AA1557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C73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4768F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080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25B65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0B923F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547EB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4C4DB03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F12D75C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20DCB306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CB56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5AE1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34C7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A670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E10192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433B23" w:rsidRPr="00AB76B4" w14:paraId="47146C9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8D5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F9F17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70B9A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E4C90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18A61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68DD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C72CE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E6D32C9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21CB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46E3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33B23" w:rsidRPr="00AB76B4" w14:paraId="3BF68AE8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194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4C0D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65C6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4482F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B5FF3A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0591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9527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E2B7A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2686A54A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FC3A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29BB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39D7DF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AB76B4" w14:paraId="37EE82F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AAC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FBCB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2657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ACA4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FFF46B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699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E63E69F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99340C6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6128ABB1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953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539A" w14:textId="77777777" w:rsidR="00433B23" w:rsidRPr="00AB76B4" w:rsidRDefault="00433B23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CF9F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E22F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812ED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433B23" w:rsidRPr="00AB76B4" w14:paraId="12FB760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F7B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83E9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5A894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1166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0D6133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BE0A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FD5241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ED5F7D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103FD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2CC7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C22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0C8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01AAA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433B23" w:rsidRPr="00AB76B4" w14:paraId="53A3353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6D7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1716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7AB0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9BB2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D1DD89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B7B7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C8B5C5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961671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18BCCB2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DC9687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540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D358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AC4A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CB6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7D56D2E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500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4F11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EE8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95FF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3E3E20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863B33D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FEC93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0838CD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EA185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7328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9216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628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1537F699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618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C274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20DBAC7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B9E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B0A67E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53F0111B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3BCD10C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5F3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667F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E73C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C4A00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F980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0A12C2C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C0BF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1DE0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E07D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FD1C4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51F466A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D0DD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A6A1B26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537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E4A0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AD41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6951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433B23" w:rsidRPr="00AB76B4" w14:paraId="223EC00C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A0A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DCE6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4B35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168FF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1435EEA8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4116BC9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0E62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F6AEC0B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3578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FD6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75D3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EF58C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6A13AFB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4B1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EF305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65BDB57F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8A93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AFB7C2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9296A16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4D7BB5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7339C66C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0A7E1FB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25F8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8A267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B1EC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7F469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82442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2D24E515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2B7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462B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C106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EE870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F17C511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6DEFCF60" w14:textId="77777777" w:rsidR="00433B23" w:rsidRPr="00AB76B4" w:rsidRDefault="00433B23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38A8A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A2E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55348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6C08F4A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EA27B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C0D3F" w14:textId="77777777" w:rsidR="00433B23" w:rsidRPr="00AB76B4" w:rsidRDefault="00433B23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116632B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1D2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B9EA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17B4E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419A2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6E681B77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863D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5149C1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5E916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BE80E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22CB1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94057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77C158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03B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BED13" w14:textId="77777777" w:rsidR="00433B23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8A2E63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5BC0C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BCE75" w14:textId="77777777" w:rsidR="00433B23" w:rsidRPr="00AB76B4" w:rsidRDefault="00433B23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C3DE4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1013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85DE1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64452" w14:textId="77777777" w:rsidR="00433B23" w:rsidRPr="00AB76B4" w:rsidRDefault="00433B23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7F7D9" w14:textId="77777777" w:rsidR="00433B23" w:rsidRPr="00AB76B4" w:rsidRDefault="00433B23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6ABB708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944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BF0E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6E0F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0F29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67D2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CA1F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DE47B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E63309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6FB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BAC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6FE0B74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F8F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1CFF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4DAB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7E5CB" w14:textId="77777777" w:rsidR="00433B23" w:rsidRPr="00AB76B4" w:rsidRDefault="00433B2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0475684" w14:textId="77777777" w:rsidR="00433B23" w:rsidRDefault="00433B23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EE184" w14:textId="77777777" w:rsidR="00433B23" w:rsidRPr="00AB76B4" w:rsidRDefault="00433B2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AAE5D72" w14:textId="77777777" w:rsidR="00433B23" w:rsidRPr="00AB76B4" w:rsidRDefault="00433B23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A5B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A673B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709EB" w14:textId="77777777" w:rsidR="00433B23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43ACA" w14:textId="77777777" w:rsidR="00433B23" w:rsidRPr="00AB76B4" w:rsidRDefault="00433B2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3016A0" w14:textId="77777777" w:rsidR="00433B23" w:rsidRDefault="00433B23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433B23" w:rsidRPr="00AB76B4" w14:paraId="284B887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47ED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2690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4EFF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795B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896D74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EBF1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F86144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35C4946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17D03A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1591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594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26F1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547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924AC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433B23" w:rsidRPr="00AB76B4" w14:paraId="453F2E12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09D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CCFE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FC2E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5F64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4B60F7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CE1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9FBB54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64BF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D478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CF49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C8D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165E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33B23" w:rsidRPr="00AB76B4" w14:paraId="507E330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355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62B6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C4F0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1CC37" w14:textId="77777777" w:rsidR="00433B23" w:rsidRDefault="00433B2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121424B0" w14:textId="77777777" w:rsidR="00433B23" w:rsidRPr="00AB76B4" w:rsidRDefault="00433B23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02B1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1B8D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D05BE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5C022A9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95B64" w14:textId="77777777" w:rsidR="00433B23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F86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381B9A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889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AB16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538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22CF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36D4188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1BD1B1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49EA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6807B5C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0AD571D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97D9AE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B65A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8AA0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15B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D6C9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7FE89E9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2D5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A41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E203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973B2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58C5C24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A051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C62162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9F8A4F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72DE816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76A8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E2DF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6E2D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8C76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D6222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433B23" w:rsidRPr="00AB76B4" w14:paraId="019AC2F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B73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8C3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E5F5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C776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7AC97D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AA1A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19A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F14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E3B552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E203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6CB8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0185477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B40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74809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147+140</w:t>
            </w:r>
          </w:p>
          <w:p w14:paraId="25A32CB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652F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98298" w14:textId="77777777" w:rsidR="00433B23" w:rsidRPr="00AB76B4" w:rsidRDefault="00433B2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E73CD92" w14:textId="77777777" w:rsidR="00433B23" w:rsidRDefault="00433B2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BA23767" w14:textId="77777777" w:rsidR="00433B23" w:rsidRPr="00AB76B4" w:rsidRDefault="00433B2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2A5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D66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C08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BAB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380E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2D81A75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158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69D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416905B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E4EA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BFD1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85A0E0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95A9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44AB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007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684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DB16C" w14:textId="77777777" w:rsidR="00433B23" w:rsidRPr="00AB76B4" w:rsidRDefault="00433B23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A9C6955" w14:textId="77777777" w:rsidR="00433B23" w:rsidRPr="00AB76B4" w:rsidRDefault="00433B2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5F59E55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76B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F46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6BF06F0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0C38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BAC7E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692931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2021215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207B2A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CD00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4D0C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ABD2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7975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254A" w14:textId="77777777" w:rsidR="00433B23" w:rsidRPr="00AB76B4" w:rsidRDefault="00433B2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114756E" w14:textId="77777777" w:rsidR="00433B23" w:rsidRPr="00AB76B4" w:rsidRDefault="00433B2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8E9C605" w14:textId="77777777" w:rsidR="00433B23" w:rsidRPr="00AB76B4" w:rsidRDefault="00433B2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B5E651D" w14:textId="77777777" w:rsidR="00433B23" w:rsidRPr="00AB76B4" w:rsidRDefault="00433B2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1DAA2C5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683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B46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D1C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886FA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30C07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3C0A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1912045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DFA6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C88C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9079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469D9" w14:textId="77777777" w:rsidR="00433B23" w:rsidRPr="00AB76B4" w:rsidRDefault="00433B2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B5D5C68" w14:textId="77777777" w:rsidR="00433B23" w:rsidRPr="00AB76B4" w:rsidRDefault="00433B2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47AEF2EC" w14:textId="77777777" w:rsidR="00433B23" w:rsidRPr="00AB76B4" w:rsidRDefault="00433B2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433B23" w:rsidRPr="00AB76B4" w14:paraId="6E4E244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C37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B008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0D8A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501D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22F4A0A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2D5D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2906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A2CC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05E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3AA04" w14:textId="77777777" w:rsidR="00433B23" w:rsidRPr="00AB76B4" w:rsidRDefault="00433B2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433B23" w:rsidRPr="00AB76B4" w14:paraId="44CCEF0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CD4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DEA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F9FE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66F0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F7F5BE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53F4A0E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C9EF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C6C8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A95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71FC60F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04C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4DAB4" w14:textId="77777777" w:rsidR="00433B23" w:rsidRPr="00AB76B4" w:rsidRDefault="00433B2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D270813" w14:textId="77777777" w:rsidR="00433B23" w:rsidRPr="00AB76B4" w:rsidRDefault="00433B2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6DB532" w14:textId="77777777" w:rsidR="00433B23" w:rsidRPr="00AB76B4" w:rsidRDefault="00433B23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433B23" w:rsidRPr="00AB76B4" w14:paraId="17FC98A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557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A48E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B0F1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E00E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D947B5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BF2D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0B0448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2A74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7D7F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3CBC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91D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DD2C6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433B23" w:rsidRPr="00AB76B4" w14:paraId="05EFA6E5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F09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6A39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F52B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A5156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E3362A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D07F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007AAB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DA88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6AEF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2F97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A46B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F7C28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33B23" w:rsidRPr="00AB76B4" w14:paraId="4728B0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427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D57B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B5BC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BC52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886E19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99D8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F6CE99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2049D30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B3225A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AB37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46AA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C2A8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8A78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5EE29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433B23" w:rsidRPr="00AB76B4" w14:paraId="30624A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983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1643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F93A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FAA7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96B26F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2B11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E11882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0A86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9D47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8603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F5A3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715F4E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433B23" w:rsidRPr="00AB76B4" w14:paraId="2E3667E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484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E62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FA2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056E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E83C65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0EA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2D084A6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C1A0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587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F7F3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11A1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835A9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433B23" w:rsidRPr="00AB76B4" w14:paraId="45FC2D8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0DF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D9B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376B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D12F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38E073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8AA1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31D8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FF18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623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F00C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5E4EA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33B23" w:rsidRPr="00AB76B4" w14:paraId="6A7EB0D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FA6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5B01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043E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09086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94FBF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04D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FD60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2163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C2A9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B4D3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433B23" w:rsidRPr="00AB76B4" w14:paraId="3BD18E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05CC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F32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13AB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5D48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506D6F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0D99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F08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959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E387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9F89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33B23" w:rsidRPr="00AB76B4" w14:paraId="49D41EDB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899C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C2C7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2C8B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DBF00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C92F4B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2CA3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7D5D4D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2083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1882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15B7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FDF5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68F6E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433B23" w:rsidRPr="00AB76B4" w14:paraId="3D31625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A0D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ED1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2396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24C5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9285AF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5C374F2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BB0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BAE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B2FE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A6D7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73ED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239B9E4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86F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45FA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BD7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0889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2B46EA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F0500A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73BF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56EF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FD97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5B5B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927E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79C7716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FFB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C54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5D18F89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4EE7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3CA3D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B65744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6C9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2972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E98D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A90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17CA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7542D1D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3D6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AA3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45F7390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3747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8F36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08E399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33B6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BB6F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5F61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E50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9461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44ED350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38F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85DBB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2360AE6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1BE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E4423" w14:textId="77777777" w:rsidR="00433B23" w:rsidRPr="00AB76B4" w:rsidRDefault="00433B2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578B6AC" w14:textId="77777777" w:rsidR="00433B23" w:rsidRPr="00AB76B4" w:rsidRDefault="00433B2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4DB0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3364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6AF2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AC8E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94B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433B23" w:rsidRPr="00AB76B4" w14:paraId="555DE60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898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1CC4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5F734B3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8754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84D3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497B6D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EFB7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1495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4AE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2220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BF75" w14:textId="77777777" w:rsidR="00433B23" w:rsidRPr="00AB76B4" w:rsidRDefault="00433B23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1BF0775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DA5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DAF2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5D89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3F0A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0B3120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8542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1A81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B977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CDD65E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BFE7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D7B4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239906F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19A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5FB7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89D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13B94" w14:textId="77777777" w:rsidR="00433B23" w:rsidRPr="00AB76B4" w:rsidRDefault="00433B2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827460E" w14:textId="77777777" w:rsidR="00433B23" w:rsidRPr="00AB76B4" w:rsidRDefault="00433B2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73DC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A126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1A13C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1B03592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F3B20" w14:textId="77777777" w:rsidR="00433B23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C294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642568A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76E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AB24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6C56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0F32A" w14:textId="77777777" w:rsidR="00433B23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19FD62CF" w14:textId="77777777" w:rsidR="00433B23" w:rsidRPr="00AB76B4" w:rsidRDefault="00433B23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5CC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8971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806F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06F4C5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0FBC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6E1E9" w14:textId="77777777" w:rsidR="00433B23" w:rsidRPr="00AB76B4" w:rsidRDefault="00433B23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59B99CB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DCE8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8D96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D99EFE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571C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3B62C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E48FA4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5AE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729B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6E94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0264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4C3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5EABF32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D2B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8FC0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3F9CB6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CD1A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31BE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853386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7911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54EA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76B2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7AFF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71C2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2F2FFA8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10AC6CD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EEC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77EE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BE3E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3883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8CD514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45D4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14A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3C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D9CB6F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358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11B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354AC67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53D09BC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607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C86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E9A6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4FEC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37E46E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E739B8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29B6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EB0A6F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544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E54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72CA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80EE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4520C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A4F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96DC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3FA4264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E6A1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8891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DD1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FCF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D77B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5F92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5037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2B5940F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91C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3432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04E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5A709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69EBDD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6425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DDE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6F5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3D710B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9800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02F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1D29FEC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C94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D934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4BA89BE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F03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86AA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7BF92B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B6CED8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0DC2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9F5D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A26A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AC3A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1448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9E948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B4122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433B23" w:rsidRPr="00AB76B4" w14:paraId="27672D0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BA4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D2E4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536A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4D9A5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6273CB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55E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6FB61C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3866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81F9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FEB1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9F2D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433B23" w:rsidRPr="00AB76B4" w14:paraId="23A693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360C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E3A8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5AE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3640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D80FE7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DFAD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57BB52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B73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DAFB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ABBF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232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433B23" w:rsidRPr="00AB76B4" w14:paraId="48C8318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BAB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5F00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4EA9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8A4B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563855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FA01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AE713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B494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853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0EB0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D69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50FA205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9C8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ECA9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4A301EF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09E1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E4A6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8132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4781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F126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18DF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F744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5C88D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0A0A215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254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D40A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FAD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B40DF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7FDF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5D84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7BBF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7022E33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E7A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DE07D" w14:textId="77777777" w:rsidR="00433B23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F09E7B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1267D4A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7DE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45126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016A022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1B33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A41F8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765AD40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547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6CC3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582D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688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A96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433B23" w:rsidRPr="00AB76B4" w14:paraId="4585748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A96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4E0B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D9AB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4DD8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0AB2903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2FBC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1AF7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A46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52248E5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46D0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86B5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C8A6D0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6BF8C06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D70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F0AB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34D9DB1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7BF4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1D52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BAC4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E3CC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F3FB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D298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DE64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004FD341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3F7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BE635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F4DEE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86B3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3D6BE6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544F8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D7B2E6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9B103A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6E5373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28513C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0653788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B42B8D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B9F0F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5EEE6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EDC79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0F506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048BBFF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32CE7B3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0F6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0238B0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9984F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F83B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6BE2C2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B1828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5CE865A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A8FB85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A0B0A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A70EC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EFB78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605CA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3F9D2FC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721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D8505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E43C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CC5D3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2214BD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66714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F14C79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3B114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411B31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0F85D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8D795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402D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433B23" w:rsidRPr="00AB76B4" w14:paraId="4293FEC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621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A353B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D060C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CF04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43AD31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C130D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7C4C6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8BD53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7FC25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4EC31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9F3A7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433B23" w:rsidRPr="00AB76B4" w14:paraId="1468AE8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7CD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403E6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A76CA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138F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EF20DF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0F11E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2E9BD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1D678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19EA3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3ABB6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3481E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433B23" w:rsidRPr="00AB76B4" w14:paraId="7A428DB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0D3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93DC3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2173C64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B6B4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9FBE4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752FC2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A0995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27A6C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34EF3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CAC8A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81AD0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59D7BC0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548A1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433B23" w:rsidRPr="00AB76B4" w14:paraId="6C179120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6F6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72202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4937D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EEFBC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3D091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D93438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592490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08F66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E2005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3426E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C469B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433B23" w:rsidRPr="00AB76B4" w14:paraId="11C3C2BA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730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75D8C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0AD57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CEBE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E318C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C3A103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A8CCED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E9000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B2DD2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DB7F2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AAE94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433B23" w:rsidRPr="00AB76B4" w14:paraId="185D1F82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181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31E40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05753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6EEAA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62C74B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87445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A56651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723F1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EB0D4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683D9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0EE46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433B23" w:rsidRPr="00AB76B4" w14:paraId="7D4F2807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7AC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08A86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31C3F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37FCA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DE45A4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69085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471359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21A8D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560DE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1192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1002F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433B23" w:rsidRPr="00AB76B4" w14:paraId="1581F62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945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BD5D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8082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9C9E1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66A033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94E09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C038403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5DEC51A3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E04BF71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27313B1A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26B52140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94EB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CD03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CA7B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C153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37B0B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33B23" w:rsidRPr="00AB76B4" w14:paraId="3A9520C4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021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5467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CA8C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3D5E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E92B3B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4A256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5D47BA9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8C1A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9496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0ECC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930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3197B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33B23" w:rsidRPr="00AB76B4" w14:paraId="05746AC6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D34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3F6A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3BE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CF13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ACE265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B843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6C87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6D2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A190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039C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5365FA5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D03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E21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969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F243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40C852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E0895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57C11EB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63C863BF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9A78E80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4C127E7E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7C8B983D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25C4EA7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A42251F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69708E7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7B3D5C75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ECD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AC32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DA14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1398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A79E0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33B23" w:rsidRPr="00AB76B4" w14:paraId="7C2D24D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8AE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9F18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3B7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DAE3A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25C752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34C3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15DCE885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56D0FB53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6842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C6A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AB40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8B6E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E61D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33B23" w:rsidRPr="00AB76B4" w14:paraId="27D83F7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1A5C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C20C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3292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F489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4E086E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3E851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43F3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93DD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156A22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6558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B125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5DAD98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3B4D186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011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1687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FD1249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4ED9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BEA6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6EBAFB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3AC0812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6A8AE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DEF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2CB8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7875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FC13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6732B3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:rsidRPr="00AB76B4" w14:paraId="7DF42D3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B96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C94C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3FAF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EE44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578C4B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FBEE1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DEA9721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BB49B36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0AB358BD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1D5FF05A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46E3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3D17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7E4F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126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25D8A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433B23" w:rsidRPr="00AB76B4" w14:paraId="0C4C3D7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896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F5A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83C4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1DC73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57044C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B37D1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C694F99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F1F9865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61F4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9BBC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BAB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588A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38FCF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433B23" w:rsidRPr="00AB76B4" w14:paraId="247CC31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7DA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9E6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D9F5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7E41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5F530E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0CCE7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A1975B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844F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9A4F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9B82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5F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433B23" w:rsidRPr="00AB76B4" w14:paraId="58DE135B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1DC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0565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E4B8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63A1A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C3C6A7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C396E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39C41CA2" w14:textId="77777777" w:rsidR="00433B23" w:rsidRPr="00AB76B4" w:rsidRDefault="00433B23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B4D5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3D2D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B29D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D4E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30CB8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01FCC35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433B23" w:rsidRPr="00AB76B4" w14:paraId="5B0D658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707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CFC7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F578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C884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F0560F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5B4A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74D04B1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DF58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0B77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73C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646F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CE36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433B23" w:rsidRPr="00AB76B4" w14:paraId="31C3F4E0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985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AB57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AC3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7B29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56AF5B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1436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5646D3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38BD93F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165A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5C77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9CC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8975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433B23" w:rsidRPr="00AB76B4" w14:paraId="2805F313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F57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5AF2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CFA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C7B9E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23474A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C957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DAFE6A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2030736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DC725F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7FA0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09AA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A52B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D9A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9089D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433B23" w:rsidRPr="00AB76B4" w14:paraId="2C3B9AA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E93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07C4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20C7F3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94F7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BB84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2A08EFB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A97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FB7A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4CDE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B906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F7A7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9E9DFC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5ABF30D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068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036E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7B17E48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8203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E87E9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C4CA7C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03CCE67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66B1478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1F50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4E4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5D47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5843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D424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0E93E4D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33B23" w:rsidRPr="00AB76B4" w14:paraId="0949AB73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C54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6648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C142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E902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B2C526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E6115E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2D92F1E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6E55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9EE5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33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4E997E4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F295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2A30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5DA475D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33B23" w:rsidRPr="00AB76B4" w14:paraId="60A3C2F5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154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D92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A9CA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7BDE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B7E2D7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2746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D57CB1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5C17E68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BF2F47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5298B6D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7AB58D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CA1F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EB42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34A0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C28B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4F1C007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2B3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59A4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393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C896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5190807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2F9C868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22E2DA1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487E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E9EE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3ED9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ED7F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8F8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5E52A77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96C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5EA2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5809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D1E15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5BE95F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BA4B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A03E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37F9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2AE2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EAF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69C04A2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B6B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4D02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D55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313E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4D9014F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CFA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2E07234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62E1928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EBA7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4C31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C60D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AD4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294990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433B23" w:rsidRPr="00AB76B4" w14:paraId="000FA2D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CB5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7690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5E42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E6A2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F5A7C8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75F1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41B8DE3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18F1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43A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2852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A41E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433B23" w:rsidRPr="00AB76B4" w14:paraId="57EA3DF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32F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D53E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3FC8418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76B0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1DD3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C30292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758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4133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1B25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29D2B40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0576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66A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77B0E26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2A1E2DBE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2D2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180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520C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8400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ACD011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CFA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20C4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868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049F1CF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4E5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79AE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433B23" w:rsidRPr="00AB76B4" w14:paraId="7DA0D29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90B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67DC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3E9F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3D58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4D13148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00838C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6A55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21C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665A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638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8C3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07621EC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28F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07F27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69BABDB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C879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BA173" w14:textId="77777777" w:rsidR="00433B23" w:rsidRPr="00AB76B4" w:rsidRDefault="00433B23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42D8595" w14:textId="77777777" w:rsidR="00433B23" w:rsidRPr="00AB76B4" w:rsidRDefault="00433B23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A5F9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157F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056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4317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3F8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3DD2957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6DB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18F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1C11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9E89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6A0C18F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73D4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5F24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C7DD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11435D3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CF4B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A4C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0EA8E29D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36B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9230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1E33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691B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831FB1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0799B5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014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53FD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E95B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3DF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CDD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3133804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605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22D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2A87F97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9C7D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F4176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4632F99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E565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3602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CD7D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12FD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2CB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7DD625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073740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CE1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6292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4D7B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94639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71BC949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CE8F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0A2985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BDD9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0870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FE1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B923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459D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433B23" w:rsidRPr="00AB76B4" w14:paraId="7174D2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269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8C78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B055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C9CEF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517036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A362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6A2C1E5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4642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9AF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A53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4A8B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A837E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433B23" w:rsidRPr="00AB76B4" w14:paraId="2160544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838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5A1C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E65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CE87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BAF607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5A94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40AD02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0EC3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F29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A20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E25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B066B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33B23" w:rsidRPr="00AB76B4" w14:paraId="0E6A250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795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2E6D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F6C5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C77D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032F117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E7E8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857D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E7AF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47D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11BE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8794F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33B23" w:rsidRPr="00AB76B4" w14:paraId="4626369D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C6A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0BC3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1C27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DBD9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601062A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FA5EEC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D62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2613AD6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02A9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E214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0168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3D6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180C186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06A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9B9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F940F6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ECB2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63E1D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38DB028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D4C6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84D2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4AD2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499A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74A5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347BC95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88E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1A25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DF74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4AC3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CF0C8F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ADB5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049E4FA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4861D35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6BF49F9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229C5E6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E150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A245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19D5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DC3C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1C3611C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C1C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3CBB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B646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7A85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49622B8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62BF78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352E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03A7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0ADD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A088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848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21F9094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825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A14C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3D9C252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B3E7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A8232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0459C42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5A62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3747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8CF3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1EF1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CA4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3320BB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433B23" w:rsidRPr="00AB76B4" w14:paraId="5EAC8C4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FA4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2C5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214BE87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0DA9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6DCA4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1F5413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46CE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503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8DD1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795E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E75C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5858B88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43C44561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78B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C31C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CB4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D0B2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31C1001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542DBCB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E699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331591E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B593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A1D9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2EA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D15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B2DA574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671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AB5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E57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6ECE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DBB943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0030E4B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2C37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0D2035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7687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E7B3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A91E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B197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79B4D53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333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6001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F81D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E6355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D98D85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BAF7E7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4137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9BBB3D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0EE2ED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E19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39A7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0EE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DD8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30BA81E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355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B37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3DF3643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7F5A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814E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03C6F12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F56F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71E3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FD6F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6932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8B43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2406B78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6E76037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D4B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C0B4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8D09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74D7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B934D1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1E93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7D5CA5B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F3DD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5516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FC70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2909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81A3C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433B23" w:rsidRPr="00AB76B4" w14:paraId="1938A8A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6F6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0A7F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874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6832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13183D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CD7A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30A131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F32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4B8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9650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4F31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7D97E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433B23" w:rsidRPr="00AB76B4" w14:paraId="7942564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93B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ECD6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2C2A3D1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357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4AC4F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6A73DE9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E7DD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FD75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CE4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8065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EB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7B5B923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A15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C3B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8DB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5078C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C3729B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B4811C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E869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1DD0D8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D4F0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C9D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128D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7EEA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6F676DB1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83D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F1DE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A0D9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F93EC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FEB3C4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448A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2E143F3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9967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F292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AA2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1B23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1E170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433B23" w:rsidRPr="00AB76B4" w14:paraId="0D8794D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180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DF68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8090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F96A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2E4672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62A3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79D90A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29A5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8401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B00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4E7C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D475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433B23" w:rsidRPr="00AB76B4" w14:paraId="4038080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2F6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59C2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5135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B38B6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8D5D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4F30CC5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1E1BC54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A6CEE7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44C3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D2B7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9E26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5A2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536F228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698C236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433B23" w:rsidRPr="00AB76B4" w14:paraId="6E5FC3BD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EE6C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279D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896A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7657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16BA0C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903CE6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1422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B23564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5B22E5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8E18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BFA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61C3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4ADE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70A00B3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278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AD00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C1A0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FF44E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4031AE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62BC03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B10C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774028C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CC0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21C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CB4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C5A4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40099257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2A6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863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A773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C829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49C017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7FF083F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4CB1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7EF27B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3577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F75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5BF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6C4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6DCD7D61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EB3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EC3F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0BCA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288B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774C9B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A85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4C953B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E921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65B3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FF1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A766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D735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433B23" w:rsidRPr="00AB76B4" w14:paraId="104F554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F0B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28DB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0092D13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FEB0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7C45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6C54BC7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F554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627A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D173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0DDD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A7B5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114B497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AB76B4" w14:paraId="142427FB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F50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F5AF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3DE19EA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6BB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4348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800123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05C75C1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4C23ADB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0FCD17B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4A1465B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EA58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E3A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E95A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002D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679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4E95C827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76C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FFC7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86A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4C50B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59C193A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B8F8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EA1B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914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08B7C8D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234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3D4C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12614D1E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6A7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E33F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BB26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977A4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339AD8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26C2404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8946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2C8A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8B3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12B1303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4A48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F99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4AED65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433B23" w:rsidRPr="00AB76B4" w14:paraId="7F56BB18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25A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8ED7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9D69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9AD0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D0FC76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17670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3096D1F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0BAC0E37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2AA0030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ED611B9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6572A957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7653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DD6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56E8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C36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C333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433B23" w:rsidRPr="00AB76B4" w14:paraId="0D433DBA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854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A9EE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006F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194C4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F8832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D68C88B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37E2694B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E323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87AB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5E9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E3D4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129F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433B23" w:rsidRPr="00AB76B4" w14:paraId="61A513F0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B20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0BB5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0A0F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B4CA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CF8ED0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AD6A8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8F990B9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931CAB3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5639DF10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52F3ED6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08A38F1" w14:textId="77777777" w:rsidR="00433B23" w:rsidRPr="00AB76B4" w:rsidRDefault="00433B23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7149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D068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00DA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9C5A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511BD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433B23" w:rsidRPr="00AB76B4" w14:paraId="1FA6FC1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D76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7200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4858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490B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6AFDD0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43BEF94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E31A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E7375C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9861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B037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FD80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2D3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2D78496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A98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1E8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1E8A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6DB1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4A07A7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B880BE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CF4A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A2A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3F32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3FD2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AC4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2A2AE35F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E3C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0ACA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B53D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D01A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CD6331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0DF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F48B78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5F7E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36F4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07F9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A747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2685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433B23" w:rsidRPr="00AB76B4" w14:paraId="1EF9EC62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8BB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94A3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0E0F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2269E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5045693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1E93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22BC264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B9C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4D96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5945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8CFD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433B23" w:rsidRPr="00AB76B4" w14:paraId="1D519A53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E227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C6E1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954B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4701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A4BDF6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5E76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24B3FB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865D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897F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ABFE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13E0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55CA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433B23" w:rsidRPr="00AB76B4" w14:paraId="087F115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2E0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5A90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13DA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691D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846006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B6A8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F83A75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8B6D78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977D8C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3DF4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954E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9E40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95E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DA586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433B23" w:rsidRPr="00AB76B4" w14:paraId="01257C00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CB8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42E1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814F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A9635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C557E2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5DE8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5C6058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48CFFAB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3231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070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BA2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ED6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22F53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433B23" w:rsidRPr="00AB76B4" w14:paraId="4FF71F6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B0A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569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757A1AC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37D0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C0128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22941D4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27345B9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1EAAF3D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6C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132B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2EB6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D70F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35D1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1AA4EF8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DF3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05C4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0512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624B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68FAD7A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FAF0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12599FF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359ADA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7B5F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D67F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ABD2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7917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1160758C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F1C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09B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610E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2ADC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A2198E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418E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306B61D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2295DA9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69F07A8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999371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15E2D04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95D481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2ECA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D7DC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F6DE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8D1C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4670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433B23" w:rsidRPr="00AB76B4" w14:paraId="638AAD8A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29B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F319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F2F9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61D91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AD1753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B55A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13C0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F03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C6B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279E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381025AE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6A4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9721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CFD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3819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25FFAB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2FFE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E3B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BB4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A27F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B913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E88B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433B23" w:rsidRPr="00AB76B4" w14:paraId="088B3DC4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637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E1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C63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0C87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19F6E4E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644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FD2A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089F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8840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E7B4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7DB18562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30D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686A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7E45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FFE89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168B0D4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817A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065D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FD2D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7F42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EF7B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71E1EB2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0E5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EF91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722D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FE45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7271EB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329A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9F1C23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4639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D66C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BDE3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8D79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03C67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433B23" w:rsidRPr="00AB76B4" w14:paraId="3F503EBB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C68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B0C0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919F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3737F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C6B8B3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7F66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7CD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669D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77B9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CBD1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433B23" w:rsidRPr="00AB76B4" w14:paraId="61FE5AE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3581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6264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6F15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E5935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1C531AD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C16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17C5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B03B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A90F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76B5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73370DD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F9E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21E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53A2A47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BEFA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68B2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2EC51FB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E94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AF4B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A61C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6C91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D6C7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5466C30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AA74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353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68AC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78BD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775CF8A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B29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F7DB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78B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12CE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3F3B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59282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433B23" w:rsidRPr="00AB76B4" w14:paraId="410C9E5F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A3D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C27E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314BCB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8777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2D13C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055BE46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5FE9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938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A126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13AF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FA9A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350C7710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849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F8C2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218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26FA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498294C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1EC0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618DE0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A745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A6C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58E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3F86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FE624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433B23" w:rsidRPr="00AB76B4" w14:paraId="3EFE441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68A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C496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7DF3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BE83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39E7B97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6C1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9158D7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1A89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C5FF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AAE1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6AD0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A806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433B23" w:rsidRPr="00AB76B4" w14:paraId="68C6BD4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73F4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A2F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EE61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D174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6E3F23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FEA8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064AF2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160C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9E5C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1652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1684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51B062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433B23" w:rsidRPr="00AB76B4" w14:paraId="281AD22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742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E00A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61C98E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2CEA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DC1D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3E3312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4DE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7761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AD11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311D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FC2A4" w14:textId="77777777" w:rsidR="00433B23" w:rsidRPr="00AB76B4" w:rsidRDefault="00433B2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06A06FD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6A4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5C5F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75F1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D85D4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647E8DA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C65D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B6F0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206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015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373B" w14:textId="77777777" w:rsidR="00433B23" w:rsidRPr="00AB76B4" w:rsidRDefault="00433B2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138F96FF" w14:textId="77777777" w:rsidR="00433B23" w:rsidRPr="00AB76B4" w:rsidRDefault="00433B23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433B23" w:rsidRPr="00AB76B4" w14:paraId="52ABCF7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04E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B4F6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1310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03A06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E2C8F3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12F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4C083DD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33A2BD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0A7C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557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48E1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BF17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3386835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71F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B5FA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28A9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FB069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3398D6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17BA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820D4F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C1E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D403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4804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8F90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74FC68C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AB5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21E8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A909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9BF6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75FD3D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A72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BF29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71F0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B0B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DBCB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D6B5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433B23" w:rsidRPr="00AB76B4" w14:paraId="33C499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C1F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ABEB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3F22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CF94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753634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519E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25905F4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514B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99BF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0E52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49F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F623B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433B23" w:rsidRPr="00AB76B4" w14:paraId="596598C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B13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A5E5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1AF4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EF27A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ED186E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196E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476D1D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D5E031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AA99AA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79E672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62E7703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3C9119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3B5F59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AE90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BCA6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999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E994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A83F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433B23" w:rsidRPr="00AB76B4" w14:paraId="0D57CD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384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A6B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BE46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58F1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0810542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854E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EC0E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ADF0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3BEB784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1CFA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7F25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222ADF0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9A6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A635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0D97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294A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3D0E756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AF85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E81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6778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44B7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FCA6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4B7C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433B23" w:rsidRPr="00AB76B4" w14:paraId="4AD7CFE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BD16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E75B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82C3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49EA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AE67B3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239C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EB19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F360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8C4D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3860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9A91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433B23" w:rsidRPr="00AB76B4" w14:paraId="23745185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4F520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B3F4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1AA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6315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446EC72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2DA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0B98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B84E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5951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555A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433B23" w:rsidRPr="00AB76B4" w14:paraId="66AB682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68316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C57A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22B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CDDB5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50639BC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BE39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83781A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2474F2E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3597539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ED99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E5AD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07E1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12B6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742BDB5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C7C0E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FB60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1F0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A8D75" w14:textId="77777777" w:rsidR="00433B23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4CE1AA6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316A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8A0F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4FD13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54DA2C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ACD8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FCC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DFD297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433B23" w:rsidRPr="00AB76B4" w14:paraId="17F0388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8BA72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83C5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6C4F9FC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1B54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3C40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4F21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89EF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6790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474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1560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22EC96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433B23" w:rsidRPr="00AB76B4" w14:paraId="737C715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B44B0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600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295FF36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DB7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7DDB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708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6A39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F9D3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E54D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A89F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433B23" w:rsidRPr="00AB76B4" w14:paraId="4389BEF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1627C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09DE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13B5E7D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B8C1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8AA45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FE18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C6AF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0349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D400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DD32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433B23" w:rsidRPr="00AB76B4" w14:paraId="3D71A25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6F7D4C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7A3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352C67C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18A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07C3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A1BE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C4EA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2DE5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8C93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BDE0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33B23" w:rsidRPr="00AB76B4" w14:paraId="6FAAD86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6D9761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51C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F54E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D9D7D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775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3A34B2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6B9C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2AB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680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C9B3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433B23" w:rsidRPr="00AB76B4" w14:paraId="6AD15F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3BEDD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EFFA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39C1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8DF9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5D87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7BEA4A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F567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4C4C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D22C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C70D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433B23" w:rsidRPr="00AB76B4" w14:paraId="0E9E6E6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577BD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0B1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DDBD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80F0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4D79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370364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EAA3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3EB5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9A9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302C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433B23" w:rsidRPr="00AB76B4" w14:paraId="50681EF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FD29CC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578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0FE040A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CC8E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4AF9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0BEE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8AF4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957A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4EDE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566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33B23" w:rsidRPr="00AB76B4" w14:paraId="71742BA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799AC3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3164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73EADA7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CE3C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4BE2A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842D67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A7D1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E418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4FE9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8785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DA15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33B23" w:rsidRPr="00AB76B4" w14:paraId="3AF0850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BB685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3804" w14:textId="77777777" w:rsidR="00433B23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7734937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A4E4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96CD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480F0F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CF1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D179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E05B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D465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07F4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33B23" w:rsidRPr="00AB76B4" w14:paraId="437E0A7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AE5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C08C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AD8C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DBDDA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38D33DE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0EB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613A03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5D24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1543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7F0E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DFF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B96E2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64C3B83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433B23" w:rsidRPr="00AB76B4" w14:paraId="320C947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64544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28BA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4DB4474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59A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CE94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D77A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3D9A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16D9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58A0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DF2E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2678D10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A9299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D902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CDA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EB8E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74E7DD4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05CC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35D6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3646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EB1E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BF4D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CD851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433B23" w:rsidRPr="00AB76B4" w14:paraId="2D6AEF5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C59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619F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F5E8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AC25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247ED7F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F7C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5D3205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D2E2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F977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32E5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48AB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433B23" w:rsidRPr="00AB76B4" w14:paraId="5AED1BE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BA7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B3E1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A4C7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E4C6C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DAA8DB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AB17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801B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6CC9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2B3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A3C0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433B23" w:rsidRPr="00AB76B4" w14:paraId="172AAC2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2EF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615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305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F11C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58E9459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FDDA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7AFDA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22A0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C3E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256D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433B23" w:rsidRPr="00AB76B4" w14:paraId="3B0D1949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496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82B4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0E184E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908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56A0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097134C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1C26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ADD2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2F9C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64F8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65D1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433B23" w:rsidRPr="00AB76B4" w14:paraId="3A1DAF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E3A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C76B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6BE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E5F74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DB0DD1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00D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7116F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C001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C48D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291A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AAD0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B76B4" w14:paraId="0912476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C5E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5748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3522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475F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CFE7AF7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047B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508B5C1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7E14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B1AB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DC7B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35F1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34DF1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8600D8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7F33A5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433B23" w:rsidRPr="00AB76B4" w14:paraId="13422F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9A9B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9F1C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CD4A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56EC7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DB9D331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7C95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32477A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E581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6D2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5D1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B445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68FF7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B1E486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3CDA51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433B23" w:rsidRPr="00AB76B4" w14:paraId="3906A47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4A68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A6CB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AA3B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6A21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DC4BED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B302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6D40CE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031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4396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B751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7EE8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B6EF4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433B23" w:rsidRPr="00AB76B4" w14:paraId="01A41F4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B7CF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851B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3F1A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3AB6D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286074A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74E7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BA5A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A21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CABC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6312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7892C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433B23" w:rsidRPr="00AB76B4" w14:paraId="4B62AE5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F295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FC2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BF24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B93D58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073265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D65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29A8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FEFF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6B7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4A03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7474B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70AD820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433B23" w:rsidRPr="00AB76B4" w14:paraId="13B99C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4C5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EA5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CF18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B095C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5D2DA2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8BC5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D9D0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E36C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8B90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F0C9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B409C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6E6EA5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433B23" w:rsidRPr="00AB76B4" w14:paraId="026F82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5C1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1AA0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4E04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ACE8C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BAE4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208CCC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6A4D97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7D61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C9AA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6426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35D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9D65DB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3FD5A6D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433B23" w:rsidRPr="00AB76B4" w14:paraId="48D5795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82AD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CDD8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2543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E24A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B6FEB3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E5AD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D21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C342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93D3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E55A5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08A60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433B23" w:rsidRPr="00AB76B4" w14:paraId="41FD28A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A812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98B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0D76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54A7B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154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7E6444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7D6B76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DEA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C75F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6DD9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F348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0FE2C7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33B23" w:rsidRPr="00AB76B4" w14:paraId="18A11A3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4A7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E68C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B6C9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B234D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93F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CB53FB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48E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8502F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8F07E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EFCB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433B23" w:rsidRPr="00AB76B4" w14:paraId="2A54AA5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C336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8EBE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EA50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9CF805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BDC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0F4F6C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0AB141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DB4BB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3AA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5246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7AAD" w14:textId="77777777" w:rsidR="00433B23" w:rsidRPr="007B5A25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95C05B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33B23" w:rsidRPr="00AB76B4" w14:paraId="698488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38BA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7F3B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E6E0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FF09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9CE8A5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9E4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572BB043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5CE56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9847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D78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7E0AF" w14:textId="77777777" w:rsidR="00433B23" w:rsidRPr="00AB76B4" w:rsidRDefault="00433B23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436B9F" w14:textId="77777777" w:rsidR="00433B23" w:rsidRPr="00AB76B4" w:rsidRDefault="00433B23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33B23" w:rsidRPr="00AB76B4" w14:paraId="285368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687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6B796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DAFD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1077DF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1D35D8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81B1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6F1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78E1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F68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C2091" w14:textId="77777777" w:rsidR="00433B23" w:rsidRPr="00AB76B4" w:rsidRDefault="00433B23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CA2DFF" w14:textId="77777777" w:rsidR="00433B23" w:rsidRPr="00AB76B4" w:rsidRDefault="00433B23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33B23" w:rsidRPr="00AB76B4" w14:paraId="5B50F08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4007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4208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1195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6C65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BC41BB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73ED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7130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DBC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8E17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D93D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CF57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33B23" w:rsidRPr="00AB76B4" w14:paraId="4A059DE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3EC4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9D47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F5A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35F83E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68128E2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A2F1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0F5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19CB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545A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2F8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BE350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33B23" w:rsidRPr="00AB76B4" w14:paraId="082FAF5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1FAE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31DA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3E69314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4CD74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AD8B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3E78F52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42CB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94D3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57A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27FBF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AE7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561815B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8BD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2BA0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15969EB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3B0F7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8CF70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7BFB0879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115D9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00478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832E1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4BFE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3A6F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AB76B4" w14:paraId="1EAD430C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6B140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AC9E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175AC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FC0286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02F9D3FB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FD0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909D6C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A4B1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B20CC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0DC0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A37D8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433B23" w:rsidRPr="00AB76B4" w14:paraId="71FFB866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1D449" w14:textId="77777777" w:rsidR="00433B23" w:rsidRPr="00AB76B4" w:rsidRDefault="00433B23" w:rsidP="00433B2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9E5D0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2289D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CF6E3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E9832DD" w14:textId="77777777" w:rsidR="00433B23" w:rsidRPr="00AB76B4" w:rsidRDefault="00433B23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41E4E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B5DE5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DF94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6EBE2" w14:textId="77777777" w:rsidR="00433B23" w:rsidRPr="00AB76B4" w:rsidRDefault="00433B23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42302" w14:textId="77777777" w:rsidR="00433B23" w:rsidRPr="00AB76B4" w:rsidRDefault="00433B23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7A52157D" w14:textId="77777777" w:rsidR="00433B23" w:rsidRPr="00A8307A" w:rsidRDefault="00433B23" w:rsidP="008B25EE">
      <w:pPr>
        <w:spacing w:before="40" w:after="40" w:line="192" w:lineRule="auto"/>
        <w:ind w:right="57"/>
        <w:rPr>
          <w:sz w:val="20"/>
        </w:rPr>
      </w:pPr>
    </w:p>
    <w:p w14:paraId="1FF30282" w14:textId="77777777" w:rsidR="00433B23" w:rsidRDefault="00433B23" w:rsidP="004C7D25">
      <w:pPr>
        <w:pStyle w:val="Heading1"/>
        <w:spacing w:line="360" w:lineRule="auto"/>
      </w:pPr>
      <w:r>
        <w:t>LINIA 101</w:t>
      </w:r>
    </w:p>
    <w:p w14:paraId="48B3FD15" w14:textId="77777777" w:rsidR="00433B23" w:rsidRDefault="00433B23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33B23" w14:paraId="239E623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EFE3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A87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0CEE9E4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8A0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AA3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0E072BD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8B41" w14:textId="77777777" w:rsidR="00433B23" w:rsidRPr="009E41CA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26A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15E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2A5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F7A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B75071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19E14BD9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9AF1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B84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7490A7B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B214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95B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53B5547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E0D3" w14:textId="77777777" w:rsidR="00433B23" w:rsidRPr="009E41CA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F4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288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B10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98F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2AD8E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D022B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09D05F3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433B23" w14:paraId="041753C1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844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2CF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1C0F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5B1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66E5741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0BA2B3E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64D4" w14:textId="77777777" w:rsidR="00433B23" w:rsidRPr="009E41CA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16E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2F0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2144DF3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C36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58F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1C44149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B9EE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966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0CE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224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67430F1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12A653E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6C0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5C5641B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653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CC1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6C5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56D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356A8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433B23" w14:paraId="08C5A4B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6EAB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9CD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DD4B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974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5E6618A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3F0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6F9B5F5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637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B41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F801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F8F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433B23" w14:paraId="089A52B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1F41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D67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02950CA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C9C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851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0712D3DA" w14:textId="77777777" w:rsidR="00433B23" w:rsidRDefault="00433B23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00A6" w14:textId="77777777" w:rsidR="00433B23" w:rsidRPr="009E41CA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D1D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465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9A3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304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36349A6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E311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B99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114D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62BB" w14:textId="77777777" w:rsidR="00433B23" w:rsidRDefault="00433B23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075A7CC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6D6E" w14:textId="77777777" w:rsidR="00433B23" w:rsidRPr="009E41CA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E2F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D49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3D120A1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8D9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D2C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6575AD8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31B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B74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678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620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42A8A02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CA7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6AA7157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237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412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980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734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A5574E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CC5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DE1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5AD863A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360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DE9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4A24599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DC5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556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18CE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873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D27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EB15551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5D57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BEE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6C6E834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DD7C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BBC8" w14:textId="77777777" w:rsidR="00433B23" w:rsidRDefault="00433B23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7CA6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076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759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833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7D5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D17190E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D9E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EFE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469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872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024854D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BEA816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73E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64E7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553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E4B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049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0EB1F02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316F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593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3A1CC65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655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EEB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5E7A493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2E1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9B3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C1C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D4D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14A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145AB94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643E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9A8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1E7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550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30919E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9DE4" w14:textId="77777777" w:rsidR="00433B23" w:rsidRPr="00A165AE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DC7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B6C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83D4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3F2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D08B2C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80CD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388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254956D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D1C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487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A4ED06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CAB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E3D1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E7CC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AC7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563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433B23" w14:paraId="2194D4F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4460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E6D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FF3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0DF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2228C6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686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B2C7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25B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3B9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123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3E174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0FD61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433B23" w14:paraId="4B4EB26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0DA8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C9C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0E9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6FA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C374D7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8D3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7A83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B82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6B5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954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86352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B25AB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433B23" w14:paraId="73B165F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4C4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E30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ABC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BCC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E1FE7F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1DF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2130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F87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D8C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30C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B8A21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E9FB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433B23" w14:paraId="6D3B9E3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FA63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AEC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3FF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9BE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DD0182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3F7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0FF2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B4F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6F7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3A5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2DFD1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531AE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433B23" w14:paraId="0804D9A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0B9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3E5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D9C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EA3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89F8B9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DAA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05C2C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6080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F34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D06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983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E87AE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BFD2C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433B23" w14:paraId="0AE5BA1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D313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754B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085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F926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3FF6EB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A71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CE20F2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576CE17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711EA2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5506076" w14:textId="77777777" w:rsidR="00433B23" w:rsidRPr="00A165AE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729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285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FD8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09F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D8A0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433B23" w14:paraId="09AAEA5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B68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A078" w14:textId="77777777" w:rsidR="00433B23" w:rsidRDefault="00433B23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0B10167B" w14:textId="77777777" w:rsidR="00433B23" w:rsidRDefault="00433B23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1BF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9DD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E83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E700C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6AC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30A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A1D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1CE7FE0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8DE1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8F55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B7B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CE6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163C880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3DA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1A5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2EB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AAF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F3E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17764C4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FD00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A8E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2539F08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248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9BA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44A5CB8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CC7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E9A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348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6FC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59A8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2AD58D5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A605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D51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332C09C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E2E5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4F9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3C6A635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FAB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015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814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973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1BC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565794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3FB0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3C6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6896D96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9DF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790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3BF3E40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C79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FC8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0A9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9334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F7A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B6A449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F700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97E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4391A87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1A33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F41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B97D15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5B3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130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3A1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DEA0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584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433B23" w14:paraId="6EE1530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8803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9A4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68E2C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10AA" w14:textId="77777777" w:rsidR="00433B23" w:rsidRDefault="00433B2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1712C10" w14:textId="77777777" w:rsidR="00433B23" w:rsidRDefault="00433B2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47A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32A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DCA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27A9BE0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A1DC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440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433B23" w14:paraId="4415166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49D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509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C82E0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87B1" w14:textId="77777777" w:rsidR="00433B23" w:rsidRDefault="00433B2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423739C" w14:textId="77777777" w:rsidR="00433B23" w:rsidRDefault="00433B2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E72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FDC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DA5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24DF138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F18B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309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433B23" w14:paraId="2117C7F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B08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C74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0C39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8BE0" w14:textId="77777777" w:rsidR="00433B23" w:rsidRDefault="00433B2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673EC772" w14:textId="77777777" w:rsidR="00433B23" w:rsidRDefault="00433B2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4DA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1FC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668A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41CA2B4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533B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A02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433B23" w14:paraId="69B8B44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39BB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7D1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EA79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D4E3" w14:textId="77777777" w:rsidR="00433B23" w:rsidRDefault="00433B2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877D364" w14:textId="77777777" w:rsidR="00433B23" w:rsidRDefault="00433B2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95B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81D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3EC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2FFA080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9CB5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8D0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433B23" w14:paraId="4456FF7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1D1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751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B6C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296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492816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1C1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0B4EBB5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667573F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2EE742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50EB5A4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FF2582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1F7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EFA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7259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AA8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3E9F3D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419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EAA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470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F95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FA6783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A84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8A2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9B8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9EA0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FF5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CB1B7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33B23" w14:paraId="266F7089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FEF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EF1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8A8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936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37D4E3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150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E99C5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681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043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294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D30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783429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0C37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68A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DC43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E51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48BC05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005F6B0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C58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3799F81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276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B2F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A74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60C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E4C5C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433B23" w14:paraId="1CFA9C9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C37E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745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16F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82D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F516AF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118038F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B23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E62F66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4C4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03F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4CC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1584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343C5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433B23" w14:paraId="15AC4B3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D47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406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911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934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5F7A74B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77DC93F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D58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A7E8C9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4FA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AE9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8B4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0ED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433B23" w14:paraId="318E6BD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69E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60E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D77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5C8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7F53896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A275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60539A4E" w14:textId="77777777" w:rsidR="00433B23" w:rsidRPr="00FA554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858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EBD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F98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10D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433B23" w14:paraId="32CB14A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9E67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BA3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F5C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45B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B80F57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1D56C57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D58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06C93C1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F47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0B9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58CD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987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9D622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433B23" w14:paraId="337A6A3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79F9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073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C1C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74A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B8BA6F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626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65D4B944" w14:textId="77777777" w:rsidR="00433B23" w:rsidRPr="009E41CA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4EFB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AE8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457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9B1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05460032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B369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CCA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6F0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CD1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D78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E2DFB0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3DF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626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DC1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391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433B23" w14:paraId="7671053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287F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820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23F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1B1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3712EB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36F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623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13A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87F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059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3968A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433B23" w14:paraId="4F162DE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14E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7FC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80D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442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233108D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736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352F2D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924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812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C88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BBC7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9986A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CEBC3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433B23" w14:paraId="676F8E81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57DB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2AF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780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BCF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9E4A17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C8C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CB9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5FE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0B4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D38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C3CC2F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D33D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A5F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20F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7A7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0156873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F37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1BC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F2D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7D300A5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51D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D75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950BC95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F9DD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75A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E78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0289" w14:textId="77777777" w:rsidR="00433B23" w:rsidRDefault="00433B2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652146B" w14:textId="77777777" w:rsidR="00433B23" w:rsidRDefault="00433B2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60DC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AB0D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922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57A7D9A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FD68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6BA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FBE71CE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94F2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C24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311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9054" w14:textId="77777777" w:rsidR="00433B23" w:rsidRDefault="00433B2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21D4D736" w14:textId="77777777" w:rsidR="00433B23" w:rsidRDefault="00433B2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ED4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EBF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A35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7EF04D4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67A5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107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7E64C9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DE41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251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26D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027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54D23CF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BB8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F8A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C04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CC3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455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433B23" w14:paraId="7C5032C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ACDB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F92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B58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936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4903637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704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152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A1E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188D1D3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C24F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502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904C0F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066B5A3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5F708FF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433B23" w14:paraId="0915AFF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B92B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603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42D5F82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AA8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36B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32D3E85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0686287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B15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AC2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219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A9D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7C9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433B23" w14:paraId="1638DCD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D051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A26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8CCD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705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284A613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64B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0258A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0F44F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04D5E38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123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26E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E14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429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433B23" w14:paraId="0356E98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087B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264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11EE881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E911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F27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716C948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7AE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D04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D7E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0A82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E31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433B23" w14:paraId="342EE29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BE87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1CC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FE8A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D99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3683357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1E9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04DC3E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261331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89D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FB8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19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B23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433B23" w14:paraId="0CBF5C5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8E73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86F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1BDDFD5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AD65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D28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994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110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1F2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B3F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0FA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433B23" w14:paraId="1204C58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6A4A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E70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007A651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0F5F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935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4766DB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861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987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CA7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86B5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A62B" w14:textId="77777777" w:rsidR="00433B23" w:rsidRDefault="00433B2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864A659" w14:textId="77777777" w:rsidR="00433B23" w:rsidRDefault="00433B2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084E7F4C" w14:textId="77777777" w:rsidR="00433B23" w:rsidRDefault="00433B2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6764DB7" w14:textId="77777777" w:rsidR="00433B23" w:rsidRDefault="00433B2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43904DC8" w14:textId="77777777" w:rsidR="00433B23" w:rsidRPr="002C6BE4" w:rsidRDefault="00433B2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433B23" w14:paraId="6C5592F6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9A327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FF5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5CD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3CD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09AB51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A210B4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05F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1E122E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FFD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35C7B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3F5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15F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28ABE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6B56645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433B23" w14:paraId="59E3D01A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CA59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903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B70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0C4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824514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58E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361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7DAB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066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BE4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3BE8148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656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6F0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B7E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A3BD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396962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10F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A9783F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1AD79B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172307C6" w14:textId="77777777" w:rsidR="00433B23" w:rsidRPr="0016498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E37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157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E8B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ECC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725F4B" w14:textId="77777777" w:rsidR="00433B23" w:rsidRPr="0058349B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433B23" w14:paraId="6973EBF9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9A78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CDC6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9AD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C74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446FB6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A8D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CE21FE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203E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AD4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9D4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FC9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53AF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433B23" w14:paraId="7DF0A1FC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8BE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95C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EFB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412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75AF6BA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5C2061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762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787168D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120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C3B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A17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1A6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031EC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0CC1B2A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33B23" w14:paraId="65F8938E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4C8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231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147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AF3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62D806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EF1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7BA333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D4CCA3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2B2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2CD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4FF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3CA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2F103D9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93F8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3B5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D69F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4CF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789A198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8D8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42E82A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078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C5D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AB1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417E" w14:textId="77777777" w:rsidR="00433B23" w:rsidRPr="0086098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A03CF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0E4FA06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1FCA677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433B23" w14:paraId="438F7E2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62B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D9E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7023469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A4AA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BBD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F5C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C8D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5EA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DE3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269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1F4D0002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E3E7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FC2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E32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3075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671E5D7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809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8F6CD7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448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5B1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97B7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211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2FDBD37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433B23" w14:paraId="428AB350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1CE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8B0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85D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DA4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62719B7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B666E5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C87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F33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91B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384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A54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4D29998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D1D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ED6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239BB9D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987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F6E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F3E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8AF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1E9B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B54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3DE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0EBE295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36A9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AE1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24BF60C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839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14C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22A860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3464D12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7C6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F42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3E4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256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6F1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43462C0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A45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338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1D7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B8F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A66FDC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250F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40B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561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D9CC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2BA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627F289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33B23" w14:paraId="4FF6375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372B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62C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7DB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81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889A27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329A0C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5A3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3310D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2E6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887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8BD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1AF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4F14A0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FAF3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020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F13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35B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B2923D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45106A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F70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059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315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A4A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D19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3A13833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C2A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F96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A68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84A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3B1E895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D88329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809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B6C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4BB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063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8E0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470433F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C2F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5275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20FF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B6E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524E3ED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C14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D8EF6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D20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67F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D15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CEB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4B12CB6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7881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DA44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546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986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0E6F03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8D0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F78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891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67CF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BCA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D0A80F6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1F082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66A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A35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A49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F74EA9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38C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0E385B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338E183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180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65B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593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A75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433B23" w14:paraId="3BDA585A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145D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41A1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AF5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B095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C52816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543A759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749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F68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CCC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587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92C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2F4E23E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5008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2CD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A14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7105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D9A5EE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7FF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409206B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681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B48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FF1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804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433B23" w14:paraId="54F4CCC2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16F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4B7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B16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6D3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908FA9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748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BE558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3C7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76F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01A5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EB81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7957A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48252B2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433B23" w14:paraId="0E989B27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0FA8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906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6AC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610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44621F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C0D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FC374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0D8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D4F8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C2D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A9A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433B23" w14:paraId="5B2087B0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EA16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F9F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B73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EF2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8DA6E6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7C8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EED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4C4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4DC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AD9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3CB0866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433B23" w14:paraId="039BF9AF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5138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828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521F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0D2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26862D6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48927C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E93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49C5D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403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802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5F7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F3C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BD4D205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6BDE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ED7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17B651C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586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CBA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03083C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603C7FB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B86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0C8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767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CFF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A9B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1FFA5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433B23" w14:paraId="475A2AE4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FCF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09F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22D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3D26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2DC1D9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6DE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7F077D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6F33023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12E818C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367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86B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3F9C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6FE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43AFB90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433B23" w14:paraId="545F339F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5580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062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F2E7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3D1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12F608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748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401514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1D9C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E8A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0A3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CF5F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433B23" w14:paraId="321EBF0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38DF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ADB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EBC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B78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D63F95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C69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60F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33A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8FE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123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433B23" w14:paraId="2B47963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AE6E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91B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1EE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574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D10BE7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CC1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6AE39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A62D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880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528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1642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DBA71D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138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ABD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E8F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47F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4B7F885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B25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2BD48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DF5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8CB1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444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AC4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433B23" w14:paraId="4EEA0BA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3E29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7F9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56C89AE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0606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154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5D6443B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DE8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F3F2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792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EE9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A7AB" w14:textId="77777777" w:rsidR="00433B23" w:rsidRPr="006064A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22C73286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0C1671C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D0E3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D91A" w14:textId="77777777" w:rsidR="00433B23" w:rsidRPr="006064A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7E40BB5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22D1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604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1BC6428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766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530B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BB3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0E3E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0B28" w14:textId="77777777" w:rsidR="00433B23" w:rsidRPr="006064A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47F7E4EF" w14:textId="77777777" w:rsidR="00433B23" w:rsidRPr="001D28D8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E0EB858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A7A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5D2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4C6AA20B" w14:textId="77777777" w:rsidR="00433B23" w:rsidRPr="006064A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6A05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1C7B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35506C4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D893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781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BBE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CF8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D7D59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433B23" w14:paraId="589303C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C8EF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3EC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57B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A595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2E11A33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75AE40B3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122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C751F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4A9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BAC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47F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252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4D6E31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516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6B6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55535AF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8C5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E52D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31BFE2F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2DB9F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3DF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6F4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45D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5E4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54A97EE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DBF7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75F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3E8C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49D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434A93C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D90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7DD65B78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15D0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92E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30B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B32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433B23" w14:paraId="453EC7C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DDDA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B2B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68EFD02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FCD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EFC4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DBB115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EA7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7ED2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2E1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B5C4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0DC0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1BF947A8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433B23" w14:paraId="53DD158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1B25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20B9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4194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CBF2" w14:textId="77777777" w:rsidR="00433B23" w:rsidRDefault="00433B2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BC1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4E64622C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7C170514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BAF7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6261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1C79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23E7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433B23" w14:paraId="104BFC2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E5BB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180A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210F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05CE" w14:textId="77777777" w:rsidR="00433B23" w:rsidRDefault="00433B2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830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5D29AF0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8E70" w14:textId="77777777" w:rsidR="00433B23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31EE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701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33A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433B23" w14:paraId="63D0B53B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9139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0EA1" w14:textId="77777777" w:rsidR="00433B23" w:rsidRDefault="00433B2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DE93" w14:textId="77777777" w:rsidR="00433B23" w:rsidRPr="000625F2" w:rsidRDefault="00433B2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8E0F" w14:textId="77777777" w:rsidR="00433B23" w:rsidRDefault="00433B2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80ABB6E" w14:textId="77777777" w:rsidR="00433B23" w:rsidRDefault="00433B2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26AE" w14:textId="77777777" w:rsidR="00433B23" w:rsidRDefault="00433B2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C69B223" w14:textId="77777777" w:rsidR="00433B23" w:rsidRDefault="00433B2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A2C8" w14:textId="77777777" w:rsidR="00433B23" w:rsidRDefault="00433B2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CA17" w14:textId="77777777" w:rsidR="00433B23" w:rsidRDefault="00433B2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C2E1" w14:textId="77777777" w:rsidR="00433B23" w:rsidRPr="000625F2" w:rsidRDefault="00433B2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E224" w14:textId="77777777" w:rsidR="00433B23" w:rsidRDefault="00433B2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7565F4" w14:textId="77777777" w:rsidR="00433B23" w:rsidRDefault="00433B2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43D52A9E" w14:textId="77777777" w:rsidR="00433B23" w:rsidRDefault="00433B2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433B23" w14:paraId="3119374D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7D5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25F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2BA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84FA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B3D4675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D5F6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25127F2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4E761FC4" w14:textId="77777777" w:rsidR="00433B23" w:rsidRDefault="00433B2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24AD8C87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E738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107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2C6D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15D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B5E9C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433B23" w14:paraId="03E9C5F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5A64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8ADD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26A3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19B3" w14:textId="77777777" w:rsidR="00433B23" w:rsidRDefault="00433B2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510C3BD" w14:textId="77777777" w:rsidR="00433B23" w:rsidRDefault="00433B2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1017" w14:textId="77777777" w:rsidR="00433B23" w:rsidRDefault="00433B2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EA00172" w14:textId="77777777" w:rsidR="00433B23" w:rsidRDefault="00433B2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4B644A01" w14:textId="77777777" w:rsidR="00433B23" w:rsidRDefault="00433B2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EF2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0030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1AC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79B3" w14:textId="77777777" w:rsidR="00433B23" w:rsidRDefault="00433B2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6871FD" w14:textId="77777777" w:rsidR="00433B23" w:rsidRDefault="00433B2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33B23" w14:paraId="2CB6EC73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510C" w14:textId="77777777" w:rsidR="00433B23" w:rsidRDefault="00433B23" w:rsidP="00433B2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1BA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2E97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0049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DFBF181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AD5B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42D5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9B25" w14:textId="77777777" w:rsidR="00433B23" w:rsidRDefault="00433B2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874A" w14:textId="77777777" w:rsidR="00433B23" w:rsidRPr="000625F2" w:rsidRDefault="00433B2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DDD7E" w14:textId="77777777" w:rsidR="00433B23" w:rsidRDefault="00433B2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099C66B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02915F07" w14:textId="77777777" w:rsidR="00433B23" w:rsidRPr="002A69B0" w:rsidRDefault="00433B23" w:rsidP="002A69B0">
      <w:pPr>
        <w:pStyle w:val="Heading1"/>
        <w:spacing w:line="360" w:lineRule="auto"/>
      </w:pPr>
      <w:r>
        <w:lastRenderedPageBreak/>
        <w:t>LINIA 102 A</w:t>
      </w:r>
    </w:p>
    <w:p w14:paraId="1DF7530E" w14:textId="77777777" w:rsidR="00433B23" w:rsidRDefault="00433B23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3B23" w14:paraId="27BF5EC4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0CD1" w14:textId="77777777" w:rsidR="00433B23" w:rsidRDefault="00433B23" w:rsidP="00433B2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786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F663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0E2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CE2C8D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8B1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7E2401C9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6656A7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3BB2272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C95E24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C47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E63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8FAF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1B0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433B23" w14:paraId="0BC26DA5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57C5" w14:textId="77777777" w:rsidR="00433B23" w:rsidRDefault="00433B23" w:rsidP="00433B2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273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C2C32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2B0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E2722C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FC7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48B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1BA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F801C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77D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CE38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433B23" w14:paraId="2A58CF61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091D" w14:textId="77777777" w:rsidR="00433B23" w:rsidRDefault="00433B23" w:rsidP="00433B2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83E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79F2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3AF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371E25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E2B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1D799E6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DBECA3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7B611A1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CA5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00F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AE4A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2D5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C4D9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433B23" w14:paraId="71A05A4C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8119" w14:textId="77777777" w:rsidR="00433B23" w:rsidRDefault="00433B23" w:rsidP="00433B2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732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5531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113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15D51B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241467C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A4E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2168D05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4D0D69B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169CFEE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9599" w14:textId="77777777" w:rsidR="00433B23" w:rsidRPr="0088732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D27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50ECC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93B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DE0A982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03C1" w14:textId="77777777" w:rsidR="00433B23" w:rsidRDefault="00433B23" w:rsidP="00433B2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DD8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4D48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7B9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A1FADF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C62AFD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427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685ED9B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9D42F0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0E8A" w14:textId="77777777" w:rsidR="00433B23" w:rsidRPr="0088732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B7E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BE76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686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5566F65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DBDD" w14:textId="77777777" w:rsidR="00433B23" w:rsidRDefault="00433B23" w:rsidP="00433B2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558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BDE9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716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B0778F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8B9918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952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E013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14F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10D1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8F2C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2FA3525B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C4AE2" w14:textId="77777777" w:rsidR="00433B23" w:rsidRDefault="00433B23" w:rsidP="00433B2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AE1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C16F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9C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B5CCBD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420541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C2F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2461CA5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69BE17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649C" w14:textId="77777777" w:rsidR="00433B23" w:rsidRPr="0088732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733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B857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988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23B58A77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3956" w14:textId="77777777" w:rsidR="00433B23" w:rsidRDefault="00433B23" w:rsidP="00433B2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6EA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273F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996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FA774C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763711B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62A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0578" w14:textId="77777777" w:rsidR="00433B23" w:rsidRPr="0088732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A8E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9DBC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D36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F28816F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B281" w14:textId="77777777" w:rsidR="00433B23" w:rsidRDefault="00433B23" w:rsidP="00433B2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A5F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3A9E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8E3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422FDD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D7118D7" w14:textId="77777777" w:rsidR="00433B23" w:rsidRPr="0088732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2D3F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711B494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ED6333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A78389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2696" w14:textId="77777777" w:rsidR="00433B23" w:rsidRPr="0088732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116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45C8" w14:textId="77777777" w:rsidR="00433B23" w:rsidRPr="0005248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C75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FFA67B2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57F342B4" w14:textId="77777777" w:rsidR="00433B23" w:rsidRDefault="00433B23" w:rsidP="00D76EC7">
      <w:pPr>
        <w:pStyle w:val="Heading1"/>
        <w:spacing w:line="360" w:lineRule="auto"/>
      </w:pPr>
      <w:r>
        <w:lastRenderedPageBreak/>
        <w:t>LINIA 102 B</w:t>
      </w:r>
    </w:p>
    <w:p w14:paraId="2A52D626" w14:textId="77777777" w:rsidR="00433B23" w:rsidRDefault="00433B23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433B23" w14:paraId="7528F5C2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32B7" w14:textId="77777777" w:rsidR="00433B23" w:rsidRDefault="00433B23" w:rsidP="00433B2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783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9DE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B5C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B5E627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556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54D99A1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AF9708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0E5F7EE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09542A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0AD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8B7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EE0A" w14:textId="77777777" w:rsidR="00433B23" w:rsidRPr="002E38A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AEE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BD5E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433B23" w14:paraId="1DE297CD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13F1" w14:textId="77777777" w:rsidR="00433B23" w:rsidRDefault="00433B23" w:rsidP="00433B2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DB8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38E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458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4EDCBD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227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18E1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4D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3CEF" w14:textId="77777777" w:rsidR="00433B23" w:rsidRPr="002E38A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93B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3D84775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433B23" w14:paraId="323D94CF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557D" w14:textId="77777777" w:rsidR="00433B23" w:rsidRDefault="00433B23" w:rsidP="00433B2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50D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E77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3D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0A335A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CBD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79EE03F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B1A076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09B902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F54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54A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46D2B" w14:textId="77777777" w:rsidR="00433B23" w:rsidRPr="002E38A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EBC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DF07D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433B23" w14:paraId="61B43484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95C6" w14:textId="77777777" w:rsidR="00433B23" w:rsidRDefault="00433B23" w:rsidP="00433B2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BF3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BB2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A6C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8E5F17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86C4B1A" w14:textId="77777777" w:rsidR="00433B23" w:rsidRPr="00473804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F03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0FD0A08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51AA55B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0EA854E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6ACE1DE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D82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107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5298" w14:textId="77777777" w:rsidR="00433B23" w:rsidRPr="002E38A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688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528BBB8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9E5E" w14:textId="77777777" w:rsidR="00433B23" w:rsidRDefault="00433B23" w:rsidP="00433B2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B63F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246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331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E09277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03B9F41" w14:textId="77777777" w:rsidR="00433B23" w:rsidRPr="00473804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3BB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4C555AD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18A9E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2CB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E61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C638" w14:textId="77777777" w:rsidR="00433B23" w:rsidRPr="002E38A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2A7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5704D4C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6D4B" w14:textId="77777777" w:rsidR="00433B23" w:rsidRDefault="00433B23" w:rsidP="00433B2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B9C0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B05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317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BB6E5C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29953A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A805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C8A413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393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C35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102A" w14:textId="77777777" w:rsidR="00433B23" w:rsidRPr="002E38A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E52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2852857C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57CA" w14:textId="77777777" w:rsidR="00433B23" w:rsidRDefault="00433B23" w:rsidP="00433B2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D1E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459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6DF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B17D0A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4BAD6F0A" w14:textId="77777777" w:rsidR="00433B23" w:rsidRPr="00473804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A59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56A1FB8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F3B3EF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4F4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668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71A1" w14:textId="77777777" w:rsidR="00433B23" w:rsidRPr="002E38A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F21D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41385BA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9EFF" w14:textId="77777777" w:rsidR="00433B23" w:rsidRDefault="00433B23" w:rsidP="00433B2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51E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371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D59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875A51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544C456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F0E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DD7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926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11CC" w14:textId="77777777" w:rsidR="00433B23" w:rsidRPr="002E38A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B3C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45A6DF67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DFF64" w14:textId="77777777" w:rsidR="00433B23" w:rsidRDefault="00433B23" w:rsidP="00433B2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A2D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707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49B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A75CC1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1422992C" w14:textId="77777777" w:rsidR="00433B23" w:rsidRPr="005B65A6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DD2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4EE3663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4D5B45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57404F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04C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EA5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CCF9" w14:textId="77777777" w:rsidR="00433B23" w:rsidRPr="002E38A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488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DD54344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7296417C" w14:textId="77777777" w:rsidR="00433B23" w:rsidRDefault="00433B23" w:rsidP="00410133">
      <w:pPr>
        <w:pStyle w:val="Heading1"/>
        <w:spacing w:line="360" w:lineRule="auto"/>
      </w:pPr>
      <w:r>
        <w:lastRenderedPageBreak/>
        <w:t>LINIA 108</w:t>
      </w:r>
    </w:p>
    <w:p w14:paraId="095B327A" w14:textId="77777777" w:rsidR="00433B23" w:rsidRDefault="00433B23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3B23" w14:paraId="782474C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32B0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3E8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1568FB3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3B75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F1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BD9B6D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739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D3C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5F3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024C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E95C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01E460C4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3160F9E0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05EC278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7E5759F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433B23" w14:paraId="19B35E23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30B0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88D4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BA1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96A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FEA02E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872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6FE40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18B3D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8A1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316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0EB8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86CE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433B23" w:rsidRPr="0058349B" w14:paraId="5612162D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1B44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BC2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ADDD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D4D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0E543D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80D8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DBFB5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4246FA46" w14:textId="77777777" w:rsidR="00433B23" w:rsidRPr="0016498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2107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DBF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6514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7BA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D03871" w14:textId="77777777" w:rsidR="00433B23" w:rsidRPr="0058349B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433B23" w14:paraId="53AEF741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8EFF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8D8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330F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4971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A24787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287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D483F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E09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DC3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53D9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56D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5E59F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433B23" w14:paraId="753DF5CA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693A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D67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ACDC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755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123BF3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36BF84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838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406529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8F05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B20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3A52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2C0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03CD43B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74AB934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433B23" w:rsidRPr="00F80ACE" w14:paraId="7FB79B37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2EE8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631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77CDE111" w14:textId="77777777" w:rsidR="00433B23" w:rsidRPr="001571B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367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809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458C6A7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E94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8D1B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1AC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1EB4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A8E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5B945CE" w14:textId="77777777" w:rsidR="00433B23" w:rsidRPr="00F80ACE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226DCE4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93B4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2AA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431DD60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CAF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4C9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1283991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D51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87E1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A93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7594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A89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23C9DCC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EC9AC4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C535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6CCE" w14:textId="77777777" w:rsidR="00433B23" w:rsidRPr="00346ED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D9B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911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726791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9FF620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ADF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F5BD8B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19695B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78FB4DC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5BE478A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66F58E1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BFA6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457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609C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28F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3B23" w14:paraId="14131CC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E9A0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68F4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06DE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253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8B8ECD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963254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37D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BB164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07A5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0FB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EA53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3BE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DC734B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2CEE3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ABD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149F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F67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CCB4A3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D3A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4C7A0C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3269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B57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8A52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6D3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DBEF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3AB35B6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433B23" w14:paraId="1B6CBC0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712C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7D0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396D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FA2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CDD08D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8D1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1970C9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D72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7B8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0F7A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9A8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910E4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51DCB73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433B23" w14:paraId="2E04F79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526BD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F93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F45E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B33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51BCCA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168703E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4AE6C1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BC1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9BEBE3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65940C5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1117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BA03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E174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203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0DC32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433B23" w:rsidRPr="00884DD1" w14:paraId="24BA5CA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A484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2010" w14:textId="77777777" w:rsidR="00433B23" w:rsidRPr="00E804A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4FF1E3E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B3F9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205C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4343ED6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0B1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D8C48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585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8FB9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7EEE" w14:textId="77777777" w:rsidR="00433B23" w:rsidRPr="00E804A9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58613851" w14:textId="77777777" w:rsidR="00433B23" w:rsidRPr="00884DD1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054DFC" w14:paraId="630C4D4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7693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A670" w14:textId="77777777" w:rsidR="00433B23" w:rsidRPr="00DD4D1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5DFD0A0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90BE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B4B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3CA6EB2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075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A22E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69F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3B56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2497" w14:textId="77777777" w:rsidR="00433B23" w:rsidRPr="00DD4D10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2B68803C" w14:textId="77777777" w:rsidR="00433B23" w:rsidRPr="00054DFC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054DFC" w14:paraId="3C46BCEA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2BBB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9DF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02180DCE" w14:textId="77777777" w:rsidR="00433B23" w:rsidRPr="00DD4D1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56D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B9D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71BB88E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CB8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F04F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8EBD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EC46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30B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433B23" w:rsidRPr="00054DFC" w14:paraId="4C6287F3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2E16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A3A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01D06D0D" w14:textId="77777777" w:rsidR="00433B23" w:rsidRPr="00DD4D1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399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C2E7" w14:textId="77777777" w:rsidR="00433B23" w:rsidRDefault="00433B23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4AAEE41F" w14:textId="77777777" w:rsidR="00433B23" w:rsidRDefault="00433B23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48B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5017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F7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9EED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AC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433B23" w:rsidRPr="00884DD1" w14:paraId="662ABECF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5A34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706E" w14:textId="77777777" w:rsidR="00433B23" w:rsidRPr="00535AB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7449096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54F0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4EB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2A6E4A1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BB8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0BB4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DF6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DC58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F8F5" w14:textId="77777777" w:rsidR="00433B23" w:rsidRPr="00535AB9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5F1C9270" w14:textId="77777777" w:rsidR="00433B23" w:rsidRPr="00884DD1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F846AEB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E92A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9B32" w14:textId="77777777" w:rsidR="00433B23" w:rsidRPr="00535AB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83B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BFF4" w14:textId="77777777" w:rsidR="00433B23" w:rsidRDefault="00433B23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55CA972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815B71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E5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5FAC4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9B07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36F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1F8E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808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433B23" w14:paraId="797E85F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BC32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A9B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0235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7E5A" w14:textId="77777777" w:rsidR="00433B23" w:rsidRDefault="00433B23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32F20708" w14:textId="77777777" w:rsidR="00433B23" w:rsidRDefault="00433B23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0A048A90" w14:textId="77777777" w:rsidR="00433B23" w:rsidRDefault="00433B23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62D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98FE81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46B8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D98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1F2F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3EE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D7FC67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A20A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016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5105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FD1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3F733D4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301DCC6" w14:textId="77777777" w:rsidR="00433B23" w:rsidRDefault="00433B23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82E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CEA69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0A82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1B0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DAD8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81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80020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78DA65C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433B23" w14:paraId="72D01311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3D44" w14:textId="77777777" w:rsidR="00433B23" w:rsidRDefault="00433B23" w:rsidP="00433B2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38C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641D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985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5F56C38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1E97340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232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5803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91DC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7AF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371B" w14:textId="77777777" w:rsidR="00433B23" w:rsidRPr="00D16CE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F28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3785914" w14:textId="77777777" w:rsidR="00433B23" w:rsidRPr="00FE25BC" w:rsidRDefault="00433B23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5544E818" w14:textId="77777777" w:rsidR="00433B23" w:rsidRDefault="00433B23" w:rsidP="00815695">
      <w:pPr>
        <w:pStyle w:val="Heading1"/>
        <w:spacing w:line="360" w:lineRule="auto"/>
      </w:pPr>
      <w:r>
        <w:t>LINIA 109</w:t>
      </w:r>
    </w:p>
    <w:p w14:paraId="4F88B4F0" w14:textId="77777777" w:rsidR="00433B23" w:rsidRDefault="00433B23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33B23" w14:paraId="1ED300C2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3B52" w14:textId="77777777" w:rsidR="00433B23" w:rsidRDefault="00433B23" w:rsidP="00433B2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945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1930" w14:textId="77777777" w:rsidR="00433B23" w:rsidRPr="001B30CD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0DC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4E2E156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824A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A1F2E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6D85" w14:textId="77777777" w:rsidR="00433B23" w:rsidRPr="001B30CD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6CD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7907" w14:textId="77777777" w:rsidR="00433B23" w:rsidRPr="001B30CD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1E46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0D38D24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C9B3" w14:textId="77777777" w:rsidR="00433B23" w:rsidRDefault="00433B23" w:rsidP="00433B2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ACD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CBFB" w14:textId="77777777" w:rsidR="00433B23" w:rsidRPr="001B30CD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638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7D55277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38F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6AF8B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DCBA" w14:textId="77777777" w:rsidR="00433B23" w:rsidRPr="001B30CD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874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F2CF" w14:textId="77777777" w:rsidR="00433B23" w:rsidRPr="001B30CD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DA94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1F6A9F8C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6616" w14:textId="77777777" w:rsidR="00433B23" w:rsidRDefault="00433B23" w:rsidP="00433B2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22D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C169" w14:textId="77777777" w:rsidR="00433B23" w:rsidRPr="001B30CD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9AE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284788B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59D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096E" w14:textId="77777777" w:rsidR="00433B23" w:rsidRPr="001B30CD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C4F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D37C" w14:textId="77777777" w:rsidR="00433B23" w:rsidRPr="001B30CD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110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8777036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38E0F1BA" w14:textId="77777777" w:rsidR="00433B23" w:rsidRDefault="00433B23" w:rsidP="00815695">
      <w:pPr>
        <w:pStyle w:val="Heading1"/>
        <w:spacing w:line="360" w:lineRule="auto"/>
      </w:pPr>
      <w:r>
        <w:t>LINIA 109 A</w:t>
      </w:r>
    </w:p>
    <w:p w14:paraId="28A6503A" w14:textId="77777777" w:rsidR="00433B23" w:rsidRDefault="00433B23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33B23" w14:paraId="5C19FCF3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8AE1" w14:textId="77777777" w:rsidR="00433B23" w:rsidRDefault="00433B23" w:rsidP="00433B2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89F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2D06AE3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3EC2" w14:textId="77777777" w:rsidR="00433B23" w:rsidRPr="001B30CD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7CF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79708CCE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B7D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A5DD" w14:textId="77777777" w:rsidR="00433B23" w:rsidRPr="001B30CD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008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19F2" w14:textId="77777777" w:rsidR="00433B23" w:rsidRPr="001B30CD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44E2" w14:textId="77777777" w:rsidR="00433B23" w:rsidRPr="007126D7" w:rsidRDefault="00433B23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36D887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C09D270" w14:textId="77777777" w:rsidR="00433B23" w:rsidRDefault="00433B23">
      <w:pPr>
        <w:spacing w:before="40" w:line="192" w:lineRule="auto"/>
        <w:ind w:right="57"/>
        <w:rPr>
          <w:sz w:val="20"/>
        </w:rPr>
      </w:pPr>
    </w:p>
    <w:p w14:paraId="2990CF6E" w14:textId="77777777" w:rsidR="00433B23" w:rsidRDefault="00433B23" w:rsidP="00864E90">
      <w:pPr>
        <w:pStyle w:val="Heading1"/>
        <w:spacing w:line="360" w:lineRule="auto"/>
      </w:pPr>
      <w:r>
        <w:t>LINIA 110</w:t>
      </w:r>
    </w:p>
    <w:p w14:paraId="33727758" w14:textId="77777777" w:rsidR="00433B23" w:rsidRDefault="00433B23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433B23" w:rsidRPr="006B23DF" w14:paraId="2A558F23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3047" w14:textId="77777777" w:rsidR="00433B23" w:rsidRPr="006B23DF" w:rsidRDefault="00433B23" w:rsidP="00433B2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EE4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105C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742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E212176" w14:textId="77777777" w:rsidR="00433B23" w:rsidRPr="006B23DF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7A2C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9657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75D4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00EA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BBA4" w14:textId="77777777" w:rsidR="00433B23" w:rsidRPr="006A487D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589369F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433B23" w:rsidRPr="006B23DF" w14:paraId="37B17460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FA19" w14:textId="77777777" w:rsidR="00433B23" w:rsidRPr="006B23DF" w:rsidRDefault="00433B23" w:rsidP="00433B2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566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356A14D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41AE662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5A90DAA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02210A45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A520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8EF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5A3C8D7" w14:textId="77777777" w:rsidR="00433B23" w:rsidRPr="006B23DF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A68A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CC15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1434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C8D0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96B3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2BC82147" w14:textId="77777777" w:rsidR="00433B23" w:rsidRPr="006B23DF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6B23DF" w14:paraId="4F8FDFD5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6553" w14:textId="77777777" w:rsidR="00433B23" w:rsidRPr="006B23DF" w:rsidRDefault="00433B23" w:rsidP="00433B2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E63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77C4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D909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6320CA6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7C0160DA" w14:textId="77777777" w:rsidR="00433B23" w:rsidRPr="006B23DF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7511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0057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EA6B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B20E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C33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433B23" w:rsidRPr="006B23DF" w14:paraId="7BA701EF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D9D3" w14:textId="77777777" w:rsidR="00433B23" w:rsidRPr="006B23DF" w:rsidRDefault="00433B23" w:rsidP="00433B2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5FA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72084D2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8458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003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25D2BBB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2078E3E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58CBEF2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22A1B98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4EA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066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7DED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C523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B9F7" w14:textId="77777777" w:rsidR="00433B23" w:rsidRPr="006A487D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433B23" w:rsidRPr="006B23DF" w14:paraId="67D90B63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196C" w14:textId="77777777" w:rsidR="00433B23" w:rsidRPr="006B23DF" w:rsidRDefault="00433B23" w:rsidP="00433B2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17C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1B7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71F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713958F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D637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CC88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3B00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2E50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9F9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6B23DF" w14:paraId="12EB6A0A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B806" w14:textId="77777777" w:rsidR="00433B23" w:rsidRPr="006B23DF" w:rsidRDefault="00433B23" w:rsidP="00433B2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769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C32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1E9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47B5614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373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08FCD5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57C62BD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688CED2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1D9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B4F9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A35A" w14:textId="77777777" w:rsidR="00433B23" w:rsidRPr="006B23DF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6926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14:paraId="651CE210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B555" w14:textId="77777777" w:rsidR="00433B23" w:rsidRDefault="00433B23" w:rsidP="00433B23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647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A99B" w14:textId="77777777" w:rsidR="00433B23" w:rsidRPr="007B601C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75A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72EE5E8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48D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2D8FF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B620" w14:textId="77777777" w:rsidR="00433B23" w:rsidRPr="0031460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905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1619" w14:textId="77777777" w:rsidR="00433B23" w:rsidRPr="0031460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C6E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D85A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20197A06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4D4ED6D0" w14:textId="77777777" w:rsidR="00433B23" w:rsidRDefault="00433B23" w:rsidP="00864E90">
      <w:pPr>
        <w:pStyle w:val="Heading1"/>
        <w:spacing w:line="360" w:lineRule="auto"/>
      </w:pPr>
      <w:r>
        <w:lastRenderedPageBreak/>
        <w:t>LINIA 110 A</w:t>
      </w:r>
    </w:p>
    <w:p w14:paraId="6493B7A3" w14:textId="77777777" w:rsidR="00433B23" w:rsidRDefault="00433B23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33B23" w:rsidRPr="00762927" w14:paraId="0CB3B7D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CC66" w14:textId="77777777" w:rsidR="00433B23" w:rsidRPr="00762927" w:rsidRDefault="00433B23" w:rsidP="00433B2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12EA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54C8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31DA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DF2770D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F50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D3EF0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52ADA1F1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7F54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9F1D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276D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5F3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0F441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433B23" w:rsidRPr="00762927" w14:paraId="7122ED6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8CC3" w14:textId="77777777" w:rsidR="00433B23" w:rsidRPr="00762927" w:rsidRDefault="00433B23" w:rsidP="00433B2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0BC1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A8B4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E712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724063AB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97ED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1BDD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D309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F3BC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49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AD4CF57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433B23" w:rsidRPr="00762927" w14:paraId="5F3DB5E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ABF4" w14:textId="77777777" w:rsidR="00433B23" w:rsidRPr="00762927" w:rsidRDefault="00433B23" w:rsidP="00433B2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AA72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CC74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4D7C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1E869BF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2D1A0768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EEDB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2BBE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C5E1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28DF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CE9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62927" w14:paraId="00D31BD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D999" w14:textId="77777777" w:rsidR="00433B23" w:rsidRPr="00762927" w:rsidRDefault="00433B23" w:rsidP="00433B2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A06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0C8D060E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05E1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4447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59E30D6D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EF07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D6FB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2358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9760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FE6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62927" w14:paraId="0D766BC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0C1D3" w14:textId="77777777" w:rsidR="00433B23" w:rsidRPr="00762927" w:rsidRDefault="00433B23" w:rsidP="00433B2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8972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CCC2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E924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2ED112E6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5CECF1B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1894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8A1B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0B52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16A5" w14:textId="77777777" w:rsidR="00433B23" w:rsidRPr="0076292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60DB" w14:textId="77777777" w:rsidR="00433B23" w:rsidRPr="0076292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311904E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1757D707" w14:textId="77777777" w:rsidR="00433B23" w:rsidRDefault="00433B23" w:rsidP="00864E90">
      <w:pPr>
        <w:pStyle w:val="Heading1"/>
        <w:spacing w:line="360" w:lineRule="auto"/>
      </w:pPr>
      <w:r>
        <w:t>LINIA 110 B</w:t>
      </w:r>
    </w:p>
    <w:p w14:paraId="1FE0DFD1" w14:textId="77777777" w:rsidR="00433B23" w:rsidRDefault="00433B23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433B23" w:rsidRPr="00D84313" w14:paraId="4837EC5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1837" w14:textId="77777777" w:rsidR="00433B23" w:rsidRDefault="00433B23" w:rsidP="00433B2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ADC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34E077AD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F866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1EA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585859F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EAE4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72DA2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5C9F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FF27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4846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7D16C63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D84313" w14:paraId="1424253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2E9B" w14:textId="77777777" w:rsidR="00433B23" w:rsidRPr="00D84313" w:rsidRDefault="00433B23" w:rsidP="00433B2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ACDA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F80C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9775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591C5F0F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3077B085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B1A2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A9375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AFDD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B29C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F84A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D84313" w14:paraId="3ABA21C5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C1BC" w14:textId="77777777" w:rsidR="00433B23" w:rsidRPr="00D84313" w:rsidRDefault="00433B23" w:rsidP="00433B2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2995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FC44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8CF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57A934B8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1586D02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AA5D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194673F3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F3AA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980C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F5A6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D3B9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D84313" w14:paraId="46FF704A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59F0" w14:textId="77777777" w:rsidR="00433B23" w:rsidRPr="00D84313" w:rsidRDefault="00433B23" w:rsidP="00433B2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F7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34783C24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F2F2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D46D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4160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C94F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8F79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0281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D7C5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D84313" w14:paraId="564947BD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AAE9" w14:textId="77777777" w:rsidR="00433B23" w:rsidRPr="00D84313" w:rsidRDefault="00433B23" w:rsidP="00433B2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994A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9442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82CB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5EEB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278D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1F51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511F" w14:textId="77777777" w:rsidR="00433B23" w:rsidRPr="00D8431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0547" w14:textId="77777777" w:rsidR="00433B23" w:rsidRPr="00D8431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451FA6C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4D43DABC" w14:textId="77777777" w:rsidR="00433B23" w:rsidRDefault="00433B23" w:rsidP="000F4DAE">
      <w:pPr>
        <w:pStyle w:val="Heading1"/>
        <w:spacing w:line="360" w:lineRule="auto"/>
      </w:pPr>
      <w:r>
        <w:t>LINIA 111</w:t>
      </w:r>
    </w:p>
    <w:p w14:paraId="3F2B3716" w14:textId="77777777" w:rsidR="00433B23" w:rsidRDefault="00433B23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433B23" w:rsidRPr="005564C7" w14:paraId="7D84208B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2A32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ACE2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4986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50FB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629C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C1B4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F7B8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34C2C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176B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BB518C5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433B23" w:rsidRPr="005564C7" w14:paraId="30404241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72AD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2C30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295F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CE5C5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347A29C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4E363807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39F7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6EE8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7A45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878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07EF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5564C7" w14:paraId="709EDF0D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76B4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AEFB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4E8DB9FC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DA7B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63AB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CA27FCC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56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C260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A8A1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F477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55A1D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5564C7" w14:paraId="05C3819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F1BB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5E16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7CAB52F2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0FC4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A3CD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4EA7C1E5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408A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B983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A616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8F7B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3455" w14:textId="77777777" w:rsidR="00433B23" w:rsidRPr="005D2784" w:rsidRDefault="00433B2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6B5061C4" w14:textId="77777777" w:rsidR="00433B23" w:rsidRPr="00736DB4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5564C7" w14:paraId="1767A42B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01D4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ED8B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CAE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F9B5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589F6826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5A02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F6907A0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4B563335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46E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E7A9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1803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E7DB" w14:textId="77777777" w:rsidR="00433B23" w:rsidRPr="00B43314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3A8A250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433B23" w:rsidRPr="005564C7" w14:paraId="3466D4E6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B592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ABD6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E5B8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876E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6CA45AA7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7836B4BF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FBCB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970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B4AD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1A5A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CFCE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5564C7" w14:paraId="268F28AB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44D5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91F2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C057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91C2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BC9C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6D57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4CB7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E578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F008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5564C7" w14:paraId="557C93EA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DFB7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6723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0FF7ACF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448B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6AE7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AACFD81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612AF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8EBA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5687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5488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B6ED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5564C7" w14:paraId="408BA3D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4E7A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6952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48A3682C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43B7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9441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74E541C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8F7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75AB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CF0FF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493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AADD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5564C7" w14:paraId="411FF2EC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75B5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27679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7D201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463C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256A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683F477F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5EA6B3DE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C4F3898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463AFD1B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BF23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D82BF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BBD7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1ADF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D9FA8EB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433B23" w:rsidRPr="005564C7" w14:paraId="3B6835BB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2061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1D824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D20B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CF3B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129DDF1B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D84CC06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EB60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C2FB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C976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8922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D250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5564C7" w14:paraId="73F802DC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2BA4" w14:textId="77777777" w:rsidR="00433B23" w:rsidRPr="005564C7" w:rsidRDefault="00433B23" w:rsidP="00433B2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EADA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707B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FCDE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77FAB6D9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599B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5127F20D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047DC95F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68A30385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50CB067E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EF4F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73E0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351D5" w14:textId="77777777" w:rsidR="00433B23" w:rsidRPr="005564C7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4328" w14:textId="77777777" w:rsidR="00433B23" w:rsidRPr="005564C7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C92AE02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271158E8" w14:textId="77777777" w:rsidR="00433B23" w:rsidRDefault="00433B23" w:rsidP="00CB56C2">
      <w:pPr>
        <w:pStyle w:val="Heading1"/>
        <w:spacing w:line="360" w:lineRule="auto"/>
      </w:pPr>
      <w:r>
        <w:t>LINIA 111 A</w:t>
      </w:r>
    </w:p>
    <w:p w14:paraId="5F8C72FA" w14:textId="77777777" w:rsidR="00433B23" w:rsidRDefault="00433B23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433B23" w14:paraId="177A2A71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D197" w14:textId="77777777" w:rsidR="00433B23" w:rsidRDefault="00433B23" w:rsidP="00433B2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4F7E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731C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6C6F2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2095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9DD8D4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15944204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3B556D0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0ED04EB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A4B6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B8FB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2704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6FEA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F24F9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433B23" w14:paraId="66665197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FD8D" w14:textId="77777777" w:rsidR="00433B23" w:rsidRDefault="00433B23" w:rsidP="00433B2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F585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CD5A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CDF6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11142F29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E61F4BC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BD05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31CB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35C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D975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2B34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460B63E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F6AD" w14:textId="77777777" w:rsidR="00433B23" w:rsidRDefault="00433B23" w:rsidP="00433B2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4F79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9BEA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33A60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76532A98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127C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B501641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7A72BB83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1E909331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B6B895B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37A2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17F2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6D71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4950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F3653F6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10C1" w14:textId="77777777" w:rsidR="00433B23" w:rsidRDefault="00433B23" w:rsidP="00433B2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828B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087D04D0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4BC5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A4D9" w14:textId="77777777" w:rsidR="00433B23" w:rsidRPr="006F2DFE" w:rsidRDefault="00433B23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024A0256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4720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8513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EA6A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CD68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F403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154D9DB" w14:textId="77777777" w:rsidR="00433B23" w:rsidRPr="00CB56C2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8F0F14C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076A" w14:textId="77777777" w:rsidR="00433B23" w:rsidRDefault="00433B23" w:rsidP="00433B2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961D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8539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B40C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22DB101F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2DFB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1EE34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069D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9D7C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7FFB" w14:textId="77777777" w:rsidR="00433B23" w:rsidRPr="0067415A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832B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E65C101" w14:textId="77777777" w:rsidR="00433B23" w:rsidRDefault="00433B23" w:rsidP="00CB56C2">
      <w:pPr>
        <w:spacing w:line="360" w:lineRule="auto"/>
        <w:ind w:right="57"/>
        <w:rPr>
          <w:sz w:val="20"/>
        </w:rPr>
      </w:pPr>
    </w:p>
    <w:p w14:paraId="40169435" w14:textId="77777777" w:rsidR="00433B23" w:rsidRDefault="00433B23" w:rsidP="00DB78D2">
      <w:pPr>
        <w:pStyle w:val="Heading1"/>
        <w:spacing w:line="360" w:lineRule="auto"/>
      </w:pPr>
      <w:r>
        <w:t>LINIA 112</w:t>
      </w:r>
    </w:p>
    <w:p w14:paraId="3D409696" w14:textId="77777777" w:rsidR="00433B23" w:rsidRDefault="00433B23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433B23" w14:paraId="03E45960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DD075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FBC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1B6B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CA0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BBE9AC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E13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24B60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069093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1317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353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7359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D44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402A0E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433B23" w14:paraId="6937105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70F8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C3A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4E57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239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A9141D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094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EFA0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6B0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8ADE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22C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433B23" w14:paraId="5014601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7669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5D9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E2E3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07E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A79EF0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E66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FDD227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A8B6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2F9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E67D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FE1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433B23" w14:paraId="6B394DB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5081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470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62B6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961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5C4DBA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4D9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F0344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B90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B88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2115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CB8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240532C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447E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5589" w14:textId="77777777" w:rsidR="00433B23" w:rsidRDefault="00433B2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01CD58B7" w14:textId="77777777" w:rsidR="00433B23" w:rsidRDefault="00433B2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2631" w14:textId="77777777" w:rsidR="00433B23" w:rsidRPr="00483148" w:rsidRDefault="00433B2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0B1C" w14:textId="77777777" w:rsidR="00433B23" w:rsidRDefault="00433B23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EB77" w14:textId="77777777" w:rsidR="00433B23" w:rsidRDefault="00433B2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1A36" w14:textId="77777777" w:rsidR="00433B23" w:rsidRDefault="00433B2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4542" w14:textId="77777777" w:rsidR="00433B23" w:rsidRDefault="00433B2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6E54B" w14:textId="77777777" w:rsidR="00433B23" w:rsidRPr="00483148" w:rsidRDefault="00433B2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52CE" w14:textId="77777777" w:rsidR="00433B23" w:rsidRDefault="00433B23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587E919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8A83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A10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5D1F506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38FF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487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793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075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CF8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357A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80A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4FCAC535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1E49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9FB9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67C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1D62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11420063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89E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157C4F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5EF1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140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072A" w14:textId="77777777" w:rsidR="00433B23" w:rsidRPr="00483148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C00E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6AB4A5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6037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EF4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53B3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B033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2F76BA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8EA16F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38F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B99A5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25C4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BD7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B82C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2503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1BCBBAB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733F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25F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FB52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786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DEA7B0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A30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9EF0D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DD52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404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7AB9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D50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2AAB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33B23" w14:paraId="4334542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0984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F86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10B14D2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954E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C8F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B21BBA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AC9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D613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4E8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55CD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5006" w14:textId="77777777" w:rsidR="00433B23" w:rsidRPr="00EB0A86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8CAB2A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32ED6C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6CA9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643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1C705D2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C263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B0C0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68A68D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3F0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9C1F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546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2F02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3FC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467F8034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E164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780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7EA191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1C3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4A1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5D5162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757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59C7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E61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95B6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380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B43B81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FF9355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433B23" w14:paraId="69A4D1B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16A5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83E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AF4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253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F443ED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919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DAC1A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BF93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270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C2A3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963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433B23" w14:paraId="4690B7B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F468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353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529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869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0309A7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53A1820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D0A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AAE0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384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136D58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DFE0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73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6A8E7B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CE1F3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433B23" w14:paraId="1F26DB3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EBB3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092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99F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E01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EDF9FA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07A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6BE90E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8B83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172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0E40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8F1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7E13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33B23" w14:paraId="06EF2E41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5CBF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DDF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E04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3A0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3A9A21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2E4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EA69C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BE8BC0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813B7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356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882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5B46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3FC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5B93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433B23" w14:paraId="280EF523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1ABA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245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F8F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459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B11A99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E9B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4AB002" w14:textId="77777777" w:rsidR="00433B23" w:rsidRPr="000A20AF" w:rsidRDefault="00433B2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06FC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BA54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4878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E14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D8DA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433B23" w14:paraId="16D11286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1A87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8C9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D3F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BE0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8AB3D6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4B3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A92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BE03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11D7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552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0754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433B23" w14:paraId="4C410647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5959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8DC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4BE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E99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D4310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DB3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6BA1F8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418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8B3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BF95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819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433B23" w14:paraId="7C8C191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AC01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96E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FA9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96A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3533A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70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033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E33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A274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FE1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433B23" w14:paraId="333A3036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2AD4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D0F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9EA6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170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7EA4CE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A44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6E8BA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ACD5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4A6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6343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BA2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309E6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433B23" w14:paraId="150919A4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4A14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BF8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64DA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CB9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ECB771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1EA48F9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4C5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EEF0E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064A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05D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F1BD0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ED9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9215FB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5803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1DB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D3C5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0CE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1F4AA3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232591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BD2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B4FC9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505A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64D3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D328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646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7822A48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C8D3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277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859A76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8DA3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70EB" w14:textId="77777777" w:rsidR="00433B23" w:rsidRPr="002F2938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C4E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3DFF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62E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8B97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FEF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7BB75981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F7FB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1A4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AADA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223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61F957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4B4DFA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9F3D33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D9D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85014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EBC49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1EE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4A5B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2EA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C046CC7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9832" w14:textId="77777777" w:rsidR="00433B23" w:rsidRDefault="00433B23" w:rsidP="00433B2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8EC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4A1B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BC6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EC6D06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C34D09C" w14:textId="77777777" w:rsidR="00433B23" w:rsidRPr="007D0C0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D36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42E5D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D797D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D049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758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BE4D" w14:textId="77777777" w:rsidR="00433B23" w:rsidRPr="0048314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512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0CE1B3B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34FF3A04" w14:textId="77777777" w:rsidR="00433B23" w:rsidRPr="00341E40" w:rsidRDefault="00433B23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3E61757C" w14:textId="77777777" w:rsidR="00433B23" w:rsidRPr="00341E40" w:rsidRDefault="00433B23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433B23" w:rsidRPr="00341E40" w14:paraId="2DAA324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DB35" w14:textId="77777777" w:rsidR="00433B23" w:rsidRPr="00341E40" w:rsidRDefault="00433B23" w:rsidP="00433B2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4CD4" w14:textId="77777777" w:rsidR="00433B23" w:rsidRDefault="00433B23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7225347" w14:textId="77777777" w:rsidR="00433B23" w:rsidRPr="00341E40" w:rsidRDefault="00433B23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CB12" w14:textId="77777777" w:rsidR="00433B23" w:rsidRPr="00341E40" w:rsidRDefault="00433B23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4A2E" w14:textId="77777777" w:rsidR="00433B23" w:rsidRPr="00341E40" w:rsidRDefault="00433B23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29BFC" w14:textId="77777777" w:rsidR="00433B23" w:rsidRPr="00341E40" w:rsidRDefault="00433B23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BAC8" w14:textId="77777777" w:rsidR="00433B23" w:rsidRPr="00341E40" w:rsidRDefault="00433B23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7940" w14:textId="77777777" w:rsidR="00433B23" w:rsidRPr="00341E40" w:rsidRDefault="00433B23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69FC" w14:textId="77777777" w:rsidR="00433B23" w:rsidRPr="00341E40" w:rsidRDefault="00433B23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CB4D" w14:textId="77777777" w:rsidR="00433B23" w:rsidRPr="00341E40" w:rsidRDefault="00433B23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341E40" w14:paraId="324A72F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7CAA" w14:textId="77777777" w:rsidR="00433B23" w:rsidRPr="00341E40" w:rsidRDefault="00433B23" w:rsidP="00433B2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8789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5D53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08B9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7B99DA9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06E2515D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357FEA7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2A67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6054942C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4543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ED6AF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CC05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765AA7E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341E40" w14:paraId="7EADCAA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9412" w14:textId="77777777" w:rsidR="00433B23" w:rsidRPr="00341E40" w:rsidRDefault="00433B23" w:rsidP="00433B2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59AB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DAF4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706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3D7B86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5CA00BD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B2AC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F4DF2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72179E3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E571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C9B5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24A8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6351D31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433B23" w:rsidRPr="00341E40" w14:paraId="3494ECE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1B92" w14:textId="77777777" w:rsidR="00433B23" w:rsidRPr="00341E40" w:rsidRDefault="00433B23" w:rsidP="00433B2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B03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50590C45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936E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86B4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0487385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68494C7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5982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8114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C697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5F08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A5B7705" w14:textId="77777777" w:rsidR="00433B23" w:rsidRDefault="00433B2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01F1CEBD" w14:textId="77777777" w:rsidR="00433B23" w:rsidRPr="002A0159" w:rsidRDefault="00433B23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341E40" w14:paraId="5687C75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DF6B" w14:textId="77777777" w:rsidR="00433B23" w:rsidRPr="00341E40" w:rsidRDefault="00433B23" w:rsidP="00433B2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F9DD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24228601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8B6F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0E92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6B8CA70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A3AE488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17F0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268F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03A7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1759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582B0F0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1CAA77B" w14:textId="77777777" w:rsidR="00433B23" w:rsidRPr="0008315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341E40" w14:paraId="4BEB78C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39A8" w14:textId="77777777" w:rsidR="00433B23" w:rsidRPr="00341E40" w:rsidRDefault="00433B23" w:rsidP="00433B2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BA99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26194DE2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A9D3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CB81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AA41B7C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4BF3531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8E23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BFF0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3141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6700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F67436A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792203C" w14:textId="77777777" w:rsidR="00433B23" w:rsidRPr="0008315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341E40" w14:paraId="256C685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97F3" w14:textId="77777777" w:rsidR="00433B23" w:rsidRPr="00341E40" w:rsidRDefault="00433B23" w:rsidP="00433B2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073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380F9CD3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2E4F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5682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8EC697B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0976CA0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00E8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8265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4CC8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8AAB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0439F30" w14:textId="77777777" w:rsidR="00433B23" w:rsidRPr="009B3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D3E987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:rsidRPr="00341E40" w14:paraId="5A20AA1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FE82" w14:textId="77777777" w:rsidR="00433B23" w:rsidRPr="00341E40" w:rsidRDefault="00433B23" w:rsidP="00433B2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B09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17ACA7B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90D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7521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AFA317B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B4901E4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693B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01BC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422B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404B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3A76" w14:textId="77777777" w:rsidR="00433B23" w:rsidRPr="005A1DE4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:rsidRPr="00341E40" w14:paraId="36AA1DC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28EA" w14:textId="77777777" w:rsidR="00433B23" w:rsidRPr="00341E40" w:rsidRDefault="00433B23" w:rsidP="00433B2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7192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E2B4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E630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55148E43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10A27D7B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82B1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5C06A42E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5576D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947D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5979" w14:textId="77777777" w:rsidR="00433B23" w:rsidRPr="00341E40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6D5D89" w14:textId="77777777" w:rsidR="00433B23" w:rsidRPr="00341E40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745EA76" w14:textId="77777777" w:rsidR="00433B23" w:rsidRPr="00341E40" w:rsidRDefault="00433B23" w:rsidP="00341E40">
      <w:pPr>
        <w:rPr>
          <w:color w:val="000000"/>
        </w:rPr>
      </w:pPr>
    </w:p>
    <w:p w14:paraId="1C3F7E55" w14:textId="77777777" w:rsidR="00433B23" w:rsidRDefault="00433B23" w:rsidP="00671189">
      <w:pPr>
        <w:pStyle w:val="Heading1"/>
        <w:spacing w:line="360" w:lineRule="auto"/>
      </w:pPr>
      <w:r>
        <w:t>LINIA 113</w:t>
      </w:r>
    </w:p>
    <w:p w14:paraId="4ADE4A96" w14:textId="77777777" w:rsidR="00433B23" w:rsidRDefault="00433B23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433B23" w14:paraId="78ABCA5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2FD0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17C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278FA1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719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AC1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8DCD0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82F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6946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66D6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19B9" w14:textId="77777777" w:rsidR="00433B23" w:rsidRPr="00CC1231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C35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1D62F70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433B23" w14:paraId="462334C4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5788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DF16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315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F64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57404A6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26E0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573FA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F987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A6A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4330" w14:textId="77777777" w:rsidR="00433B23" w:rsidRPr="00CC1231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5F3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433B23" w14:paraId="64A8EDEC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2C1A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C6A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69D8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5D9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8AEC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CE5440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1742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0A0E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9513" w14:textId="77777777" w:rsidR="00433B23" w:rsidRPr="00CC1231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D98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BA47B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505EECA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433B23" w14:paraId="1024466B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663A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A3B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E1B1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311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CF05D5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090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97A433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5D64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A43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9DA2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FB4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CED0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4A5DEB9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433B23" w14:paraId="25B7DF0F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37AF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12F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224B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5B6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704700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0AB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9E8166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5A19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264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70A6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57A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433B23" w14:paraId="2B69D549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09EF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D43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0DC4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D75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6240FB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759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5AC55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452AB1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127AB2E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82E131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6A9E7A7E" w14:textId="77777777" w:rsidR="00433B23" w:rsidRDefault="00433B23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359F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0CA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07C3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740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ABB5C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433B23" w14:paraId="7516E975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0F43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4A9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671B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0785C" w14:textId="77777777" w:rsidR="00433B23" w:rsidRDefault="00433B23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4763D82" w14:textId="77777777" w:rsidR="00433B23" w:rsidRDefault="00433B23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8722" w14:textId="77777777" w:rsidR="00433B23" w:rsidRDefault="00433B23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2A6F432" w14:textId="77777777" w:rsidR="00433B23" w:rsidRDefault="00433B23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9F321FF" w14:textId="77777777" w:rsidR="00433B23" w:rsidRDefault="00433B23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4F6BE29E" w14:textId="77777777" w:rsidR="00433B23" w:rsidRDefault="00433B23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9CF7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9A3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B9B13" w14:textId="77777777" w:rsidR="00433B23" w:rsidRPr="000625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0E1A" w14:textId="77777777" w:rsidR="00433B23" w:rsidRDefault="00433B23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FF095D" w14:textId="77777777" w:rsidR="00433B23" w:rsidRDefault="00433B23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433B23" w14:paraId="6D6C20B6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21F2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FEE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7DFE5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2C1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3A8FDF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D80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C53C7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3BA3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A6D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8304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DC0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3056DF6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CA4B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99E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1A05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0943" w14:textId="77777777" w:rsidR="00433B23" w:rsidRDefault="00433B23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01D7" w14:textId="77777777" w:rsidR="00433B23" w:rsidRDefault="00433B23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1DCF7F48" w14:textId="77777777" w:rsidR="00433B23" w:rsidRDefault="00433B23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3C52AF78" w14:textId="77777777" w:rsidR="00433B23" w:rsidRPr="00A91FA4" w:rsidRDefault="00433B23" w:rsidP="006C5F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5EE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2C6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F6EA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340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D48E9F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32C2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025C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1888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F4D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5D2EE6D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BC0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ECC81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20C4E8F5" w14:textId="77777777" w:rsidR="00433B23" w:rsidRPr="00A91FA4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C73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268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122A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1982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17178B5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433B23" w14:paraId="6A296C9C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510A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E25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252+930</w:t>
            </w:r>
          </w:p>
          <w:p w14:paraId="6229319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252+980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7613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994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Cap Y, peste sch. 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B4BF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9F9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368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B3C1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B22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5972E9B2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8798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B3C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451B9FC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E5264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94C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3DC776F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2E42" w14:textId="77777777" w:rsidR="00433B23" w:rsidRPr="00A91FA4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559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7E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1708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84F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044B840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3612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134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44BF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09B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126B590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E83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3165E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7D1FC89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B84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100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B7C3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830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56F03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433B23" w14:paraId="2CEFDDE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7334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855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CA60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CA84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7B51939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379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198673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4EBC123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265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A78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C527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26FD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E8682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433B23" w14:paraId="728CC404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DDCA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383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9746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52C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DA9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7A9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16F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3A2D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984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433B23" w14:paraId="4EF3EFD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C0B2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2E3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3E70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209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2869E26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317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4B1648B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30F188C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3D19F55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27E6E94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D8E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F1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53A8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313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433B23" w14:paraId="050F0AE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D10A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721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566F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AD31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0AF1E3D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7CBF777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01F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56EF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0D9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B3AC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A87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131AB87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687A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EB2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56E3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0CB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3844C8E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41DC52DC" w14:textId="77777777" w:rsidR="00433B23" w:rsidRPr="001B3BD6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8EF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CFA0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14A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0BBD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11C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ACE75B5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53E1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9FB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825F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696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666C733F" w14:textId="77777777" w:rsidR="00433B23" w:rsidRPr="002617B2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698E1CE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2AF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386BA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2385927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564FF78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54D7E74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79CFBA6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AD3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49A5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4F33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55E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4D219FB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69053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857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DA62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A54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2AF1D60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AABB61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308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309B8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BCB7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A74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0141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CAC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4876E2C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24BF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712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CC3D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247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89BB1A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7FABF7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03E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4E94A08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6E0754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EAC6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A0C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770C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BF0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EA3687D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A66C6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9D2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0E12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B7E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773D2FF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1E6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ED9F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B9F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514F9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827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433B23" w14:paraId="0D385BBD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8722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09C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FCBF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02FA" w14:textId="77777777" w:rsidR="00433B23" w:rsidRDefault="00433B23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2FA017A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BB710B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3FA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7EABF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8C81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264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3D79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0FF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433B23" w14:paraId="70829534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0F71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13B3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8CAA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2DF2" w14:textId="77777777" w:rsidR="00433B23" w:rsidRDefault="00433B23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E6D9519" w14:textId="77777777" w:rsidR="00433B23" w:rsidRDefault="00433B23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C76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D7CD3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27E8177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DD7EB7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34E2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973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2660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DAF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FDD28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433B23" w14:paraId="080AE16F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D803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C91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A8E5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90BC5" w14:textId="77777777" w:rsidR="00433B23" w:rsidRDefault="00433B23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30454F59" w14:textId="77777777" w:rsidR="00433B23" w:rsidRDefault="00433B23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C77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508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5AE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206F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331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946C19" w14:paraId="6ADECB8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1E44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E05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F21A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B0A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3C5BDA8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2ADAE57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45E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5475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E66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6F83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C9DB" w14:textId="77777777" w:rsidR="00433B23" w:rsidRPr="00946C19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33B23" w:rsidRPr="00946C19" w14:paraId="4DA9548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9BFD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F75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10C2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B00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F13D64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7115F6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CFE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AB4F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EB5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22D3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D7A9" w14:textId="77777777" w:rsidR="00433B23" w:rsidRPr="00946C19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33B23" w:rsidRPr="00946C19" w14:paraId="4D1602AF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6242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660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E61B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442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8B40AF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E15A98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8D4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236D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FAB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254F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4342" w14:textId="77777777" w:rsidR="00433B23" w:rsidRPr="00946C19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433B23" w:rsidRPr="00946C19" w14:paraId="2554C4A4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C6E5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186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1A9C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D0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3879773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26DF1B2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540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48FF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230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56FA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A9EF" w14:textId="77777777" w:rsidR="00433B23" w:rsidRPr="00946C19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10CD0C12" w14:textId="77777777" w:rsidR="00433B23" w:rsidRPr="00946C19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433B23" w:rsidRPr="00946C19" w14:paraId="05A68221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8099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503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1CC6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C1E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7401A86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800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F80A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93F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4536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1F73" w14:textId="77777777" w:rsidR="00433B23" w:rsidRPr="00946C19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33B23" w:rsidRPr="00946C19" w14:paraId="3A3FBC0A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F7F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CE3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60E8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9C6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4EC488C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71E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E604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F04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BE947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0A94" w14:textId="77777777" w:rsidR="00433B23" w:rsidRPr="00946C19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433B23" w:rsidRPr="00946C19" w14:paraId="66D3479D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912B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E7A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B581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180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F78188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7D530E3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8117" w14:textId="77777777" w:rsidR="00433B23" w:rsidRDefault="00433B23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A35972" w14:textId="77777777" w:rsidR="00433B23" w:rsidRDefault="00433B23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619F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10A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25EC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923E" w14:textId="77777777" w:rsidR="00433B23" w:rsidRPr="00946C19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4F412E9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42F4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5A3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C612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956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0D415E3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92A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6CAE609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8BB5CF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46EB264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7ACB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8C4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1AB2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DA2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07A6C89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6171" w14:textId="77777777" w:rsidR="00433B23" w:rsidRDefault="00433B23" w:rsidP="00433B2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FBF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5E93" w14:textId="77777777" w:rsidR="00433B23" w:rsidRPr="00073CD9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E75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1E4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26ADCD2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706F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3F6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D7B2" w14:textId="77777777" w:rsidR="00433B23" w:rsidRPr="00CC1231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89C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73A278D1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4C1909CA" w14:textId="77777777" w:rsidR="00433B23" w:rsidRPr="005905D7" w:rsidRDefault="00433B23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77997AFF" w14:textId="77777777" w:rsidR="00433B23" w:rsidRPr="005905D7" w:rsidRDefault="00433B2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433B23" w:rsidRPr="00743905" w14:paraId="7409058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8910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7118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B61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A43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53BDADB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FF82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705CDB8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471F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46F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DE8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8DE1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942D59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433B23" w:rsidRPr="00743905" w14:paraId="1C6B0344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5052D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4449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673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B8E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EC7E69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F2D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11A10C1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02B5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BB9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320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5098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433B23" w:rsidRPr="00743905" w14:paraId="1D6E721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1A59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AF9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CC8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67E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539BAB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62BC4981" w14:textId="77777777" w:rsidR="00433B23" w:rsidRPr="00743905" w:rsidRDefault="00433B23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C9F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8BA7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62C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4A3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B72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746A3B7E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9A11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583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02B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D9B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3F0C044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4C1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296D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211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A88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305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120C140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433B23" w:rsidRPr="00743905" w14:paraId="62B1DBE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4BE2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E15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41B2727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3C9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1BE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1686962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491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BC94C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445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E43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F76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52334EA" w14:textId="77777777" w:rsidR="00433B23" w:rsidRPr="0007721B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43905" w14:paraId="06DF793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5613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031A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023FBB0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2F4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20F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1A7E803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DD4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CD13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3B6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5C5A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168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734FD20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43905" w14:paraId="596736A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E1A1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CA5D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77440256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920F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03D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483955D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29E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26E2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8D2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33C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59C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92EF48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43905" w14:paraId="3840152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A88A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AA5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33D1E79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05E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DAD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37B529D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199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9DEE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98C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60D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A09A" w14:textId="77777777" w:rsidR="00433B23" w:rsidRPr="00537749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433B23" w:rsidRPr="00743905" w14:paraId="0DB86212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75D05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84DF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06143C6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E0F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F0EC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28A6400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885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0005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BAE6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CFE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CD7F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70CD440C" w14:textId="77777777" w:rsidR="00433B23" w:rsidRPr="005A7670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43905" w14:paraId="5F6FDF16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FA9E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747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BC0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E8CD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436D2F2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4EB7B7D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EC4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2B84D1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05F4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4DF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AF6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3A7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30AE4D7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2742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E7C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2D6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DB8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5DFFACD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B12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51CE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127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50A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F6B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7535EC1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433B23" w:rsidRPr="00743905" w14:paraId="57904090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FA31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FE7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F252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F23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0094CFD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67F5372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BB4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452DE41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0C934662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8FFC7CA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57A04DF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3BDC2F2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090917D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BA45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CC1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A00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BD94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E4AD31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433B23" w:rsidRPr="00743905" w14:paraId="74A8638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CB26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4DC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282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58D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26D2C15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E4FF7E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35D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06ABE8D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96B7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A1B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4B3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21C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433B23" w:rsidRPr="00743905" w14:paraId="01C02F4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EE72A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2E3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ECD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CD6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074B6F7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04B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EFFC7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55B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91A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2EF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06A5E91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25EC9FE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433B23" w:rsidRPr="00743905" w14:paraId="4D57306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7028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9A6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54694E0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EA6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9AC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808CB7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3BB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AB07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CE81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64D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659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CFA673C" w14:textId="77777777" w:rsidR="00433B23" w:rsidRPr="001D7D9E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5CA003A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B851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B26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BF8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DC1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00CCD7A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94A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C47CD7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79A21F8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5BA05AF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2579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5CD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5B5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7A56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754006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433B23" w:rsidRPr="00743905" w14:paraId="45D08D9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D2CC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874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2D8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34C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28C1EB5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7CA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D53368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E307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808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6DA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378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2A406F35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89C4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0AD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47B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9D8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C304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DF49F2F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4C8B98ED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2276A78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6B78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AA9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48F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FB5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433B23" w:rsidRPr="00743905" w14:paraId="6551AF0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10FC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3470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36D882D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BE9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4EB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7EA4B49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1D9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D7FC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9AA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52F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330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B07CD09" w14:textId="77777777" w:rsidR="00433B23" w:rsidRPr="0007721B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43905" w14:paraId="580037B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9ACE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7C9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4AEFB00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E50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EC2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59F46E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97E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7B86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67C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C5B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5D7B1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88095D0" w14:textId="77777777" w:rsidR="00433B23" w:rsidRPr="00951746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433B23" w:rsidRPr="00743905" w14:paraId="44CC05C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1138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4B7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D27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700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85C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DBFB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2618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352C2E9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9EA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8A64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0C28954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83C1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6DBC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6FBCB157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53F6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D9DC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507BB06D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7D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CEE1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3F9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6F7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4277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433B23" w:rsidRPr="00743905" w14:paraId="3F30CE6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0B5B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62E0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2231E36C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7AFA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B35E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261E026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05E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21E7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555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9E5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2302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6ACA47D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2F79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02C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8E7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988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092CC52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DC35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473A6D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2174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447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931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0E238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2935FA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433B23" w:rsidRPr="00743905" w14:paraId="5EB2C11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D9D8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17C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CF5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1B77" w14:textId="77777777" w:rsidR="00433B23" w:rsidRPr="00743905" w:rsidRDefault="00433B23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5F2D7C6B" w14:textId="77777777" w:rsidR="00433B23" w:rsidRPr="00743905" w:rsidRDefault="00433B23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0D0E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600B96A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4D5DD9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D726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8D9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C4C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0DF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4-10 Cap Y</w:t>
            </w:r>
          </w:p>
        </w:tc>
      </w:tr>
      <w:tr w:rsidR="00433B23" w:rsidRPr="00743905" w14:paraId="2F61AFEB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C12A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1D0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AAC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27A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1B5EF9B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59EE47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237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8F0403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F385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7183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138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080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40F2B82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69214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DC9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4CA13FB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CFA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615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2588CD8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9C5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AFD0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A23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082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1706C" w14:textId="77777777" w:rsidR="00433B23" w:rsidRPr="00351657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433B23" w:rsidRPr="00743905" w14:paraId="7AAA5B12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6120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ED1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EE8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F3C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771A1CB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3FCCA05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762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FD3B1F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4D97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7E6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752D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F3F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4E9E8F6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AEC8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289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0A8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E4A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7C441EC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B98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C45C9E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91A9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EC3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E26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077B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1774382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863E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C819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4C843D2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B5E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13A4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517361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232E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4E2B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979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8E9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D6F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4A11D64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8D53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9799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5DC0986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AC3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6253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EE6CC8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A16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9D88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101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509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C170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834BBB4" w14:textId="77777777" w:rsidR="00433B23" w:rsidRPr="003B409E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43905" w14:paraId="5547C31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8073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76E6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76C91517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14C2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24A0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BC1F94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C28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958D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1A4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669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7810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08CBFD2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56C7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ED3F3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2C06124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0C1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61FD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D28F12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B25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DA5E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152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2EB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4A36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853FAD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43905" w14:paraId="35864B59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873B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8F8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885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1D2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44406FC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70D587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6F2D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3A0066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F8B5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EB1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485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F96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465472FE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6820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88C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092570B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547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90C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40AA099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24F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0C65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516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175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2C0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33B23" w:rsidRPr="00743905" w14:paraId="05ACB06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61AD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F6CD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DEDA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3CDD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26D4EB2A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514E6DEB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AB0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E3D49D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9C13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30E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3FD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1F5B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0BC6307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A6FF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671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D11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5E1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44DA6B4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A5345B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123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F71B3E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4192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59E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C0E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D49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55B6AAA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4B5A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9AC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B16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0EC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171D1D8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465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FAD960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23789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28D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57B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A86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433B23" w:rsidRPr="00743905" w14:paraId="32B76DF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D84C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C02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DBF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118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5EC86BD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045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C417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869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24D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46D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433B23" w:rsidRPr="00743905" w14:paraId="3B52551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57A0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661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9AA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38B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668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01D0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3CB6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1970FC2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CBD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E97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433B23" w:rsidRPr="00743905" w14:paraId="6679472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8C9F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9DF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877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CB0C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72C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6FCB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8720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C24C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B833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433B23" w:rsidRPr="00743905" w14:paraId="7AE6408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A013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CAE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C24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DB8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7FEAE40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A781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B1D25E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EC66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DFC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474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965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4ADE0DD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8315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9DF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BE6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861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23888A0F" w14:textId="77777777" w:rsidR="00433B23" w:rsidRPr="00D73778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2988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4B7163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B3E4" w14:textId="77777777" w:rsidR="00433B23" w:rsidRPr="00D73778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F3F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19A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3FB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454BCD3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C9B3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4BFE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EB2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73B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BADB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28F1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870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23D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973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433B23" w:rsidRPr="00743905" w14:paraId="6B2EABF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5AFB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FD0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48C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62C4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F38D1B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60FF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882ED7A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01DD4F2B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2232E30A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53CB5E1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A288B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31F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9A6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B6BD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8134F99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07E1596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433B23" w:rsidRPr="00743905" w14:paraId="07C0EB9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FDE3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D64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B33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3932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5F6027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70E8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5589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6021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17BAB96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FE4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D88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433B23" w:rsidRPr="00743905" w14:paraId="057310F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E84F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DA1F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8C4F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A39D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E9AB3F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2D8C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48C0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AF03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6140E7F2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114C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570A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3295DA7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E67D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0354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516C9704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44B3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757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C5972C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411C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2B7B3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106B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0DE889CD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4867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6378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4EAC166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17D0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5C94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87AF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305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9509B6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74BB5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9D057E9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78C97AD4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47A1A83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80B67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32E7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A281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1FDB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3B4EB1B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433B23" w:rsidRPr="00743905" w14:paraId="29ED8B67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D5C5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CAA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F5B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11A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5A1094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E70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93AB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FEE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DB6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202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2EB833E7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C556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42B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60F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7CFC" w14:textId="77777777" w:rsidR="00433B23" w:rsidRDefault="00433B2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57A28B30" w14:textId="77777777" w:rsidR="00433B23" w:rsidRDefault="00433B2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11C2A0C2" w14:textId="77777777" w:rsidR="00433B23" w:rsidRDefault="00433B2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729DF0AA" w14:textId="77777777" w:rsidR="00433B23" w:rsidRPr="00743905" w:rsidRDefault="00433B2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A0D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63E4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063C" w14:textId="77777777" w:rsidR="00433B23" w:rsidRDefault="00433B23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7560EE8E" w14:textId="77777777" w:rsidR="00433B23" w:rsidRPr="004E7F11" w:rsidRDefault="00433B23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B7B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EAAE" w14:textId="77777777" w:rsidR="00433B23" w:rsidRDefault="00433B2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3F07F113" w14:textId="77777777" w:rsidR="00433B23" w:rsidRPr="00743905" w:rsidRDefault="00433B2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0773980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C0220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845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6A5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BE6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3D0B9E9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59AE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0AB00762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1E1803A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38B0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7B6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479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74B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1DE6BDF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0E92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E29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7AF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9289B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0CF771E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F86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EA61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45FB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63B3979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04F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D0D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6A9E72AC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A238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10FD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3E26A129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874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590E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45F832A5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C57F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8603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D1A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8756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5DFD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5357F6B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206D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DDAC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4FBEF4C9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B309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4F51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37359165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A7A9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7C6C7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859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3F7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5586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0C528FA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4F7F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C1D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DF2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9B69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62BF1E0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D2F9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87EE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7777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37C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601A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417B4699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C038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0F0B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2418E5A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E42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6825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724C0617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69929877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37EFEDA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63D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AA64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60C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3ADE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186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10BDEDD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211E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44F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224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BFC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278A62E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F4B7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05BC528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4BA75D9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FE7D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F2EE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4F2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877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433B23" w:rsidRPr="00743905" w14:paraId="2F9EE95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36C0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65D0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E53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1D82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07E2FCB7" w14:textId="77777777" w:rsidR="00433B23" w:rsidRPr="00CD295A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AEF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A281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FCDD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517C877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EB7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871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43905" w14:paraId="5A54064D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E86D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896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B66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297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428FAB5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CAD19E6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589C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59F1A2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73BB674A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7E56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9E35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1F90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95A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6119F6F1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A19F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2EF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E01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AF7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029A35F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686D503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827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C5B7262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F610" w14:textId="77777777" w:rsidR="00433B23" w:rsidRPr="00743905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A33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97C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3BE7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49E3354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5637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4D9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F931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78C8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77F18265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528F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E0CA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58A3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21F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7FF1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7664E749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809D834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CB7FFF5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433B23" w:rsidRPr="00743905" w14:paraId="0AD5C41B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54AF" w14:textId="77777777" w:rsidR="00433B23" w:rsidRPr="00743905" w:rsidRDefault="00433B23" w:rsidP="00433B2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9564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F2AB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860E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132C8B33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DB47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1CBCF72B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862E994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5A79065" w14:textId="77777777" w:rsidR="00433B23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48AC" w14:textId="77777777" w:rsidR="00433B23" w:rsidRDefault="00433B2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C5BD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BE48" w14:textId="77777777" w:rsidR="00433B23" w:rsidRPr="00743905" w:rsidRDefault="00433B2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D7C6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E4BBE72" w14:textId="77777777" w:rsidR="00433B23" w:rsidRDefault="00433B2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5D0E51F" w14:textId="77777777" w:rsidR="00433B23" w:rsidRPr="005905D7" w:rsidRDefault="00433B23" w:rsidP="00B773E9">
      <w:pPr>
        <w:spacing w:before="40" w:after="40" w:line="192" w:lineRule="auto"/>
        <w:ind w:right="57"/>
        <w:rPr>
          <w:b/>
          <w:sz w:val="20"/>
        </w:rPr>
      </w:pPr>
    </w:p>
    <w:p w14:paraId="53928E01" w14:textId="77777777" w:rsidR="00433B23" w:rsidRDefault="00433B23" w:rsidP="00740BAB">
      <w:pPr>
        <w:pStyle w:val="Heading1"/>
        <w:spacing w:line="360" w:lineRule="auto"/>
      </w:pPr>
      <w:r>
        <w:lastRenderedPageBreak/>
        <w:t>LINIA 136</w:t>
      </w:r>
    </w:p>
    <w:p w14:paraId="385E99CD" w14:textId="77777777" w:rsidR="00433B23" w:rsidRDefault="00433B23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433B23" w14:paraId="30E6C999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145B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BA75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D45A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3CDD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1BFBEA7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FABE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FCF7FB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45C2316C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E2E3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F275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641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D4A5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C2954F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433B23" w14:paraId="16859F1A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BA84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1BD2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EDC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B941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061ACAF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86A5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7C5650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03E4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30F3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9C11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FE16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175787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433B23" w14:paraId="2858D5B3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5FBF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6D7C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0D9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618E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86B362F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B2B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770A3E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DEB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E56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635C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9550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CE7168C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433B23" w14:paraId="575BFFE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E986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AE0C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B949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DE77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593D56DE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13A621C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8F62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3D379D1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3140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346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FAB6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EC0A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E97673F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B9DF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B9D5E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24A0F4A5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1B15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D6DD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51494C8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94D9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1AA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5FF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7FA0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5C343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4A60CCA3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7D3169A8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DA85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D2E5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65F9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BF92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ABC3421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CC01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26F923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8517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80D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C9B9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8877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FACF0EE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8A3C10A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433B23" w14:paraId="35641716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47BE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2BA6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613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2426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BA9881D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B73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D4C2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AE228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DD8A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DC23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65EFEDB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433B23" w14:paraId="1BA7E496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86D3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32B4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0C5E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37FB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7AC7D1C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2F488EB6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B98E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B64379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25F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3B1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D06E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E054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997025E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21D1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01C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FC1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2BC4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974FDCE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AE90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EAA546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5BE7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6EDB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9B67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A212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A27CB4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433B23" w14:paraId="7431DB70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CF73" w14:textId="77777777" w:rsidR="00433B23" w:rsidRDefault="00433B23" w:rsidP="00433B2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5FEB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9EDA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DAED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26A85BF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CD74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266B7F2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4FAEFB7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29CAF774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EAEA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01A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2E8D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B5DB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287C35" w14:textId="77777777" w:rsidR="00433B23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37BC3DE4" w14:textId="77777777" w:rsidR="00433B23" w:rsidRDefault="00433B23">
      <w:pPr>
        <w:spacing w:line="192" w:lineRule="auto"/>
        <w:ind w:right="57"/>
        <w:rPr>
          <w:sz w:val="20"/>
        </w:rPr>
      </w:pPr>
    </w:p>
    <w:p w14:paraId="59DE67F8" w14:textId="77777777" w:rsidR="00433B23" w:rsidRDefault="00433B23" w:rsidP="002A3C7A">
      <w:pPr>
        <w:pStyle w:val="Heading1"/>
        <w:spacing w:line="360" w:lineRule="auto"/>
      </w:pPr>
      <w:r>
        <w:t>LINIA 138</w:t>
      </w:r>
    </w:p>
    <w:p w14:paraId="4447869C" w14:textId="77777777" w:rsidR="00433B23" w:rsidRDefault="00433B23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433B23" w14:paraId="2B43B9A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3EFA2" w14:textId="77777777" w:rsidR="00433B23" w:rsidRDefault="00433B23" w:rsidP="00433B2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CEFA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2F6D1E58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E16D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1C2B3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64B73E6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7BC9" w14:textId="77777777" w:rsidR="00433B23" w:rsidRDefault="00433B23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B8B8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EF9377F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9D2D602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E085" w14:textId="77777777" w:rsidR="00433B23" w:rsidRPr="007126D7" w:rsidRDefault="00433B23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A7A275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E9C76AC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0F7B" w14:textId="77777777" w:rsidR="00433B23" w:rsidRDefault="00433B23" w:rsidP="00433B2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D226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044DEE4D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A211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327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4AAD628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E5CD" w14:textId="77777777" w:rsidR="00433B23" w:rsidRDefault="00433B23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E6FB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D66E83F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E8BA83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16B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33B23" w14:paraId="0FC2E68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788F" w14:textId="77777777" w:rsidR="00433B23" w:rsidRDefault="00433B23" w:rsidP="00433B2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B1C8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2975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6B9B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645F0E1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DAD9BE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6C58" w14:textId="77777777" w:rsidR="00433B23" w:rsidRDefault="00433B23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A07456" w14:textId="77777777" w:rsidR="00433B23" w:rsidRDefault="00433B23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F790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D750D81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93DE8F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05D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433B23" w14:paraId="3D5390E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2961" w14:textId="77777777" w:rsidR="00433B23" w:rsidRDefault="00433B23" w:rsidP="00433B2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41A2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DC40F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55FB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591A528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1DDD94A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16E5E592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C4EB" w14:textId="77777777" w:rsidR="00433B23" w:rsidRDefault="00433B23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232BA9" w14:textId="77777777" w:rsidR="00433B23" w:rsidRDefault="00433B23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C663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11DB58F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BCAF083" w14:textId="77777777" w:rsidR="00433B23" w:rsidRPr="008B4C9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A8F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49EAB5D9" w14:textId="77777777" w:rsidR="00433B23" w:rsidRDefault="00433B23">
      <w:pPr>
        <w:tabs>
          <w:tab w:val="left" w:pos="4320"/>
        </w:tabs>
        <w:rPr>
          <w:sz w:val="20"/>
        </w:rPr>
      </w:pPr>
    </w:p>
    <w:p w14:paraId="428E34C1" w14:textId="77777777" w:rsidR="00433B23" w:rsidRDefault="00433B23" w:rsidP="00C83010">
      <w:pPr>
        <w:pStyle w:val="Heading1"/>
        <w:spacing w:line="360" w:lineRule="auto"/>
      </w:pPr>
      <w:r>
        <w:t>LINIA 143</w:t>
      </w:r>
    </w:p>
    <w:p w14:paraId="648AABD3" w14:textId="77777777" w:rsidR="00433B23" w:rsidRDefault="00433B23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433B23" w14:paraId="2DFDA80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A415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78B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839026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4334" w14:textId="77777777" w:rsidR="00433B23" w:rsidRPr="00984839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E480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687EEB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079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1F6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42F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5022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DDA0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A2D3997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4071000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65F2889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71E1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B44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000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273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5BE392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9AD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F621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1E49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E14CF9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352B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6D9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8211D3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433B23" w14:paraId="76D4DE46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165E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D90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F8CB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602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FAD0C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1427D5E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E66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AAB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A3B1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9A3912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41C18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B4E3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463F1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4EEE19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1B5068E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785B465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0F66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B28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5276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50E9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710D589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A8E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48B8B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A4D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734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1243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DE4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57F4E7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433B23" w14:paraId="41FA05C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69C4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6409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9353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99C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C4BA0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D03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83D01C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A138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BD0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517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A6551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DCBA3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33B23" w14:paraId="2CA3385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9947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FC4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0911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84A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30CC5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FEF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4124AD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CCECC0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679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AC8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981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197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B24239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33B23" w14:paraId="1384728C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F47E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308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ACEC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C4CE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78025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352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49A41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2298D9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449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A52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A1C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3160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2D00C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433B23" w14:paraId="2E2BB72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0F92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330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397D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39FE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0F86F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56D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5A2B2D9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DB41DE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1EAFB8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EC166F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C98705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F1AAC8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D5A42C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0CD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00B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AB2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754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86A9C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33B23" w14:paraId="23558159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D258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53E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DDBD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0974A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18E6D9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DB11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1B4CD28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279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9B4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077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D51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C7EAA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32813ED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433B23" w14:paraId="354AB938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FDBD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FD4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2AF1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53C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11557A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09E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CDC1E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873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85B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F94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ED6E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2A855A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433B23" w14:paraId="44EDBE8C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6600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BA8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E305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0FD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86301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1BF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CB5CC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FE9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943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F14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F3F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1C7B7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1FBA30C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433B23" w14:paraId="4F002E5D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D78C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1C21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0B02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309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A48A57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E6A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AC4D3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FC5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A37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DA1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4CF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25B0E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433B23" w14:paraId="222219D1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7236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65F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D711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3A56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CE495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B3D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5F6D0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10E7B65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CB9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811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71F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1109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8787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433B23" w14:paraId="16428EB4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1D54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CE0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747A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6F8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3F1D41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1B9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AF8FC3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0C90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20A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CA6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33A0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B6947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433B23" w14:paraId="05D8CA1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54ED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D12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A2D5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7AF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5BB79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B4C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8E6758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C38A4D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FD21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C9F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964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905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726D0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433B23" w14:paraId="2ECF3492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7820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494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FB78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050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D0E6F6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4A2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14DE8B6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514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AB0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5A85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32F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8B447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433B23" w14:paraId="50DE732F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919D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264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31E4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AA1A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4DA31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61BD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17F92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5BF11E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D3F6" w14:textId="77777777" w:rsidR="00433B23" w:rsidRPr="00B53EFA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66C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9A2F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CD0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0131C1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433B23" w14:paraId="620B1745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A327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B0C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E464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CAE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862CC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0A9E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33EEE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96F2" w14:textId="77777777" w:rsidR="00433B23" w:rsidRPr="00B53EFA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992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7150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DA3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CED8E43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AC59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BCF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C8B0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DEEE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2525E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054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7634C9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3BB24" w14:textId="77777777" w:rsidR="00433B23" w:rsidRPr="00B53EFA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2FC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3ED0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B70A6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F8D0916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60DB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B741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A1F2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A9F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06B35A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42F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7D081D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F1D5" w14:textId="77777777" w:rsidR="00433B23" w:rsidRPr="00B53EFA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A807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E9038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A961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01E3C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433B23" w14:paraId="5BADA22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7420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AF1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D96E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FCC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3DDB8E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C87F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598DD1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4672E8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56FA83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795E76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348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5F5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F0C3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465A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DB88B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33B23" w14:paraId="081DC02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D2EF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F9D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39FE468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B2CE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70E9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EAB8006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36C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416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A14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DAC2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1B6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606DE33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05BC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E34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18CD68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308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F207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8BCA141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029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569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CDF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0B19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739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0E0AA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B37A2D0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0D62792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DD7E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182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0AF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0A9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E84BF97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D12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BCE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F3E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AE04E3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6C6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456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BFF4D6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4207CDA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57D8E8FB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DE133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1ED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2817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F75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9CF772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371C10EE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3F8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190CA37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029F" w14:textId="77777777" w:rsidR="00433B23" w:rsidRPr="00B53EFA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40F1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135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273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4E5813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BF06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1AD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F696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A6B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459AC9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5F3F358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8FD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B2E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F73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2A9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564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0D7E5A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127D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3AC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9C9C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E3B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AF0A60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F2C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7CA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F1411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1F1C49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9F3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D534" w14:textId="77777777" w:rsidR="00433B23" w:rsidRPr="006611B7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433B23" w14:paraId="18D5A16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76F5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8AC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36DB55E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55C3" w14:textId="77777777" w:rsidR="00433B23" w:rsidRPr="00984839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E15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DF1EB9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FF5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0C3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8E3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9D38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25C5" w14:textId="77777777" w:rsidR="00433B23" w:rsidRPr="003B25AA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14:paraId="094D8B0B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A88A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9D1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1E7F" w14:textId="77777777" w:rsidR="00433B23" w:rsidRDefault="00433B2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CF3F" w14:textId="77777777" w:rsidR="00433B23" w:rsidRDefault="00433B23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C9466F3" w14:textId="77777777" w:rsidR="00433B23" w:rsidRDefault="00433B23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419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D72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C29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5965096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57EA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407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14:paraId="3EF38DF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E3DC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57F8" w14:textId="77777777" w:rsidR="00433B23" w:rsidRPr="00CB3DC4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1858B869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75C8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6C5B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06A9336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424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787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F21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2A1D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93FF" w14:textId="77777777" w:rsidR="00433B23" w:rsidRPr="00CB3DC4" w:rsidRDefault="00433B23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E326905" w14:textId="77777777" w:rsidR="00433B23" w:rsidRPr="00F11CE2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9CBCC7B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98C4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69D9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9116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B80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F90F55A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7214241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992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BBF37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FFB1" w14:textId="77777777" w:rsidR="00433B23" w:rsidRPr="00B53EFA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F7C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6169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B8C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E994EB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7B00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938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7F49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DF0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6C4ACCB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D4F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068E7A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38C6B5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4CFE6F0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7F6DA67" w14:textId="77777777" w:rsidR="00433B23" w:rsidRPr="00260477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805A" w14:textId="77777777" w:rsidR="00433B23" w:rsidRPr="00B53EFA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DBD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2E41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81AE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7EB2A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33B23" w14:paraId="0F0F2C64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BC33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96A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E30F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6E1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E22738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DAD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009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40D9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2CA1B42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9F90A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D48B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39D9F2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0EF8005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33B23" w14:paraId="7A7532C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B35F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227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24E93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2B41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31412BE3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840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FF9F5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BF4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D05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B496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C3CB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433B23" w14:paraId="777E1E1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51E1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2C6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0B0765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B809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5FA79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0AF6DF8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3BEB1E2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5EFC62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E0A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C8B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3BB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C5C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1A10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8CF8C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3E9F11E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33B23" w14:paraId="38EE4F5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008C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D5B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5997E6E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7EE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9DF0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7BD0C0F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FB6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BFE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B520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222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9A6BB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046FAAA1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9CAA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FA5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2B4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3CA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102D366" w14:textId="77777777" w:rsidR="00433B23" w:rsidRDefault="00433B23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474A5C8" w14:textId="77777777" w:rsidR="00433B23" w:rsidRDefault="00433B23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A63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DCC36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136B" w14:textId="77777777" w:rsidR="00433B23" w:rsidRPr="00B53EFA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A5A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7AFF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555D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5DE5C7A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8DCC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A48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B8890B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FB52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6B2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B1D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8C89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130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A4CE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2676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641AF72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8578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1B91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74C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B2E1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4EA7465E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2435BD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6D262854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22B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6CDBABC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C7C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7637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C9B1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3722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916137F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9145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F8C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560AD0AD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4E8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51DB4" w14:textId="77777777" w:rsidR="00433B23" w:rsidRDefault="00433B23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770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26E1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7AE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B33D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D62B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7E1EB080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F435" w14:textId="77777777" w:rsidR="00433B23" w:rsidRDefault="00433B23" w:rsidP="00433B2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85DF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9613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3D7B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6F7064C8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4956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254BAB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04D4E0C0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E284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C7B5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3801" w14:textId="77777777" w:rsidR="00433B23" w:rsidRPr="00984839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629F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F2296" w14:textId="77777777" w:rsidR="00433B23" w:rsidRDefault="00433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A6620CC" w14:textId="77777777" w:rsidR="00433B23" w:rsidRDefault="00433B23">
      <w:pPr>
        <w:spacing w:after="40" w:line="192" w:lineRule="auto"/>
        <w:ind w:right="57"/>
        <w:rPr>
          <w:sz w:val="20"/>
        </w:rPr>
      </w:pPr>
    </w:p>
    <w:p w14:paraId="30F8C538" w14:textId="77777777" w:rsidR="00433B23" w:rsidRDefault="00433B23" w:rsidP="00EF6A64">
      <w:pPr>
        <w:pStyle w:val="Heading1"/>
        <w:spacing w:line="360" w:lineRule="auto"/>
      </w:pPr>
      <w:r>
        <w:t>LINIA 144</w:t>
      </w:r>
    </w:p>
    <w:p w14:paraId="52B2BA5A" w14:textId="77777777" w:rsidR="00433B23" w:rsidRDefault="00433B23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433B23" w14:paraId="2568753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F3B3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EE2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0865E72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7C7D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9F8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81C8E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E4A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2D57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1A4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8EE0E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8E3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6AA9D5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3A63E582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433B23" w14:paraId="5DC0D4A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48F2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4BD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A450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4F8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041C0C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0D2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7019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749A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60E2C29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F02B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823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FF1E3E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433B23" w14:paraId="2EC9314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0727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4B3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6ED3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84A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28832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683CC370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902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1AA9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8DDA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1E16B07A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E859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88BB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698C4513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542CD42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7A9CF2D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0B2A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481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66C0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C4E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AA437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B72C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81DA6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0C23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8471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A1D8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9730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B4DD5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433B23" w14:paraId="0ADBF46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D8CA1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EB01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8291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E29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EB6CCF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015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A5B1A4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B4F23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C08A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4B45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677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3179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433B23" w14:paraId="7E4507DF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4438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F269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665C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A473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8C9F2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762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11DF773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1F4C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930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6D61" w14:textId="77777777" w:rsidR="00433B23" w:rsidRPr="00984839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E333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433B23" w14:paraId="46EABC25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E8E1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4C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B865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A87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3F031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AA5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FE523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47C4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10E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556C" w14:textId="77777777" w:rsidR="00433B23" w:rsidRPr="00984839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FDB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96CAB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433B23" w14:paraId="77A26DB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BB19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77E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1615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FC92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C737D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316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352C8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6D3D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09A4B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26FC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4F37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ABB74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33B23" w14:paraId="74D86FA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E04C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7CC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CED6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BAD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568E7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51B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C82394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9522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5125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71E6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3E8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10715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433B23" w14:paraId="7C1D3C8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D566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766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5123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B85B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6E352A7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6911C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599AB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1922E0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FFBEB6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E829EB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410AE1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5EF2DA9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5B84B2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62B8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300F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C313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8F9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0A459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433B23" w14:paraId="496A95C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CC21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D3C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E2458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3BA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AD6C7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47C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9F8A33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12C2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6DC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21D7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17F0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3D1C1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433B23" w14:paraId="5A82902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2EA9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D48C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DFD1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306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F12407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125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29F8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BAB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5A4A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ACF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47332A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433B23" w14:paraId="3C1B1AC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DCFE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D84A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4474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7117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B6280B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2D1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6D0E2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7C4458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478E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EECD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227E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22C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9DE30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433B23" w14:paraId="41F330BA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DD3E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800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1A40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12AB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C3090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3D3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1D679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CD45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E997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7746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A5F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2E85A2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11F5F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442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27F8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177A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FFA0FA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61C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E5CEC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7653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1EB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9CFC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2F02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C9C1617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A917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BB3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CB81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47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33DBCB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D1F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649BDC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8AD4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A83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ADC7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91C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5D052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433B23" w14:paraId="594BF1F5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5788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DAD1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58AD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82A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08BF3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F10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7A69CB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1396FD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383CBA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228322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2C97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458C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1B12D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D05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41810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433B23" w14:paraId="7FC48FB6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1D2B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DA4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6620BA7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BEFF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01B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10FDBD1" w14:textId="77777777" w:rsidR="00433B23" w:rsidRPr="00B61351" w:rsidRDefault="00433B23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B0F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33D1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B51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F6DD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6F5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69470E5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313A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5E8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4BEF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FE3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2F2E8CF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3DB6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B64737A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FB98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BBD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840A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4D2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6B6D2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33B23" w14:paraId="2EB600AE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0626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E00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7E67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E87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93E2BA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11CFE5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CEDB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6ED8872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370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21E6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2EE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7DDEEA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F119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1669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E829B2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EFCD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77F3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7A912F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46DA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88D1C51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4AD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D83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562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4F052B3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90BA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11E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104A43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32F6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D99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B36589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8BCA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9E9932B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C56C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69D2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6FDB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621DE85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5378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9D37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0A1A6BC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70E9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62BA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E26495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862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CFC21F7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E97B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EAFA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43B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606E8C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433B23" w14:paraId="33926116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888D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5F3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2BFF951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0C04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B093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5D6B6F2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169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4B06CEF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CAA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C9CC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773F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2ABFA5D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617C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9961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F514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EE1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094C8D1B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EB9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D5100B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7ED57BAA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2AC2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340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F2145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272A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E73A97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433B23" w14:paraId="54C06C1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2EF6" w14:textId="77777777" w:rsidR="00433B23" w:rsidRDefault="00433B23" w:rsidP="00433B2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49C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B918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C63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A41C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411CC3A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078BA74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139D2A0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F633E1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D50E9F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42D8A9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A50A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621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4D0B" w14:textId="77777777" w:rsidR="00433B23" w:rsidRPr="00DA0087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662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8EBB9E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7500C54A" w14:textId="77777777" w:rsidR="00433B23" w:rsidRDefault="00433B23">
      <w:pPr>
        <w:spacing w:before="40" w:line="192" w:lineRule="auto"/>
        <w:ind w:right="57"/>
        <w:rPr>
          <w:sz w:val="20"/>
        </w:rPr>
      </w:pPr>
    </w:p>
    <w:p w14:paraId="32D10C84" w14:textId="77777777" w:rsidR="00261EAB" w:rsidRDefault="00261EAB">
      <w:pPr>
        <w:spacing w:before="40" w:line="192" w:lineRule="auto"/>
        <w:ind w:right="57"/>
        <w:rPr>
          <w:sz w:val="20"/>
        </w:rPr>
      </w:pPr>
    </w:p>
    <w:p w14:paraId="7EAD9D9F" w14:textId="77777777" w:rsidR="00261EAB" w:rsidRDefault="00261EAB">
      <w:pPr>
        <w:spacing w:before="40" w:line="192" w:lineRule="auto"/>
        <w:ind w:right="57"/>
        <w:rPr>
          <w:sz w:val="20"/>
        </w:rPr>
      </w:pPr>
    </w:p>
    <w:p w14:paraId="334C166E" w14:textId="77777777" w:rsidR="00261EAB" w:rsidRDefault="00261EAB">
      <w:pPr>
        <w:spacing w:before="40" w:line="192" w:lineRule="auto"/>
        <w:ind w:right="57"/>
        <w:rPr>
          <w:sz w:val="20"/>
        </w:rPr>
      </w:pPr>
    </w:p>
    <w:p w14:paraId="6D6C6B4F" w14:textId="77777777" w:rsidR="00433B23" w:rsidRDefault="00433B23" w:rsidP="00E56A6A">
      <w:pPr>
        <w:pStyle w:val="Heading1"/>
        <w:spacing w:line="360" w:lineRule="auto"/>
      </w:pPr>
      <w:r>
        <w:lastRenderedPageBreak/>
        <w:t>LINIA 200</w:t>
      </w:r>
    </w:p>
    <w:p w14:paraId="735D9D52" w14:textId="77777777" w:rsidR="00433B23" w:rsidRDefault="00433B2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3B23" w14:paraId="475664B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5B15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1E0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305C85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8A5A" w14:textId="77777777" w:rsidR="00433B23" w:rsidRPr="00032D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6E1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4539636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D6A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121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E54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653D3D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C828" w14:textId="77777777" w:rsidR="00433B23" w:rsidRPr="00032D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7355" w14:textId="77777777" w:rsidR="00433B23" w:rsidRPr="00F716C0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433B23" w14:paraId="4AAA8E1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817D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722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F30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173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0D5A26A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7D9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3775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705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1AB09FB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B8E1" w14:textId="77777777" w:rsidR="00433B23" w:rsidRPr="00032D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517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433B23" w14:paraId="6E6B392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8549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0A3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0A6327B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3B2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E5F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5417014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FF9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90D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209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099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67B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433B23" w14:paraId="057FD344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CDDFF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3C1B" w14:textId="77777777" w:rsidR="00433B23" w:rsidRDefault="00433B2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32D7A1B0" w14:textId="77777777" w:rsidR="00433B23" w:rsidRDefault="00433B2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BA87" w14:textId="77777777" w:rsidR="00433B23" w:rsidRDefault="00433B2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7B81" w14:textId="77777777" w:rsidR="00433B23" w:rsidRDefault="00433B2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4C80A8A7" w14:textId="77777777" w:rsidR="00433B23" w:rsidRDefault="00433B2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EF9F" w14:textId="77777777" w:rsidR="00433B23" w:rsidRDefault="00433B2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A89C" w14:textId="77777777" w:rsidR="00433B23" w:rsidRDefault="00433B2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60A3" w14:textId="77777777" w:rsidR="00433B23" w:rsidRDefault="00433B2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0A6BF95A" w14:textId="77777777" w:rsidR="00433B23" w:rsidRDefault="00433B2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A4A5" w14:textId="77777777" w:rsidR="00433B23" w:rsidRDefault="00433B2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3B91" w14:textId="77777777" w:rsidR="00433B23" w:rsidRDefault="00433B23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433B23" w14:paraId="52BB580E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83EB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78E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41B0C6E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0B0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0B7D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26F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E7C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2FF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971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BD2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3B23" w14:paraId="265C1DF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EC58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0F55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D5F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CDF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DB1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C5D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A3B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2743AE4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49C9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9C5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3B23" w14:paraId="44C988D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241C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136D" w14:textId="77777777" w:rsidR="00433B23" w:rsidRDefault="00433B2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31F9FA7D" w14:textId="77777777" w:rsidR="00433B23" w:rsidRDefault="00433B2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B6899" w14:textId="77777777" w:rsidR="00433B23" w:rsidRDefault="00433B2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9197" w14:textId="77777777" w:rsidR="00433B23" w:rsidRDefault="00433B23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5028" w14:textId="77777777" w:rsidR="00433B23" w:rsidRDefault="00433B2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E393" w14:textId="77777777" w:rsidR="00433B23" w:rsidRDefault="00433B2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05E75" w14:textId="77777777" w:rsidR="00433B23" w:rsidRDefault="00433B2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40B4A976" w14:textId="77777777" w:rsidR="00433B23" w:rsidRDefault="00433B2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F08D" w14:textId="77777777" w:rsidR="00433B23" w:rsidRDefault="00433B2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4583" w14:textId="77777777" w:rsidR="00433B23" w:rsidRDefault="00433B23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3B23" w14:paraId="5FAD8791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2FD8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2A7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E004" w14:textId="77777777" w:rsidR="00433B23" w:rsidRPr="00032D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EBC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601DABC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D3B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EF3A2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B61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AA7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FCC8" w14:textId="77777777" w:rsidR="00433B23" w:rsidRPr="00032DF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5A00" w14:textId="77777777" w:rsidR="00433B23" w:rsidRPr="00F716C0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3B23" w14:paraId="302A71D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B027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7FEB" w14:textId="77777777" w:rsidR="00433B23" w:rsidRDefault="00433B2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6408133D" w14:textId="77777777" w:rsidR="00433B23" w:rsidRDefault="00433B2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0632" w14:textId="77777777" w:rsidR="00433B23" w:rsidRDefault="00433B2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56961" w14:textId="77777777" w:rsidR="00433B23" w:rsidRDefault="00433B2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18789771" w14:textId="77777777" w:rsidR="00433B23" w:rsidRDefault="00433B2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7E6C" w14:textId="77777777" w:rsidR="00433B23" w:rsidRDefault="00433B2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F42A" w14:textId="77777777" w:rsidR="00433B23" w:rsidRDefault="00433B2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BD8F" w14:textId="77777777" w:rsidR="00433B23" w:rsidRDefault="00433B2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E9AB" w14:textId="77777777" w:rsidR="00433B23" w:rsidRDefault="00433B2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3358" w14:textId="77777777" w:rsidR="00433B23" w:rsidRDefault="00433B23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433B23" w14:paraId="2F2C7EA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FC48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3D8F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44A363E7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5D4C" w14:textId="77777777" w:rsidR="00433B23" w:rsidRDefault="00433B2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1848" w14:textId="77777777" w:rsidR="00433B23" w:rsidRDefault="00433B2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14B45CAC" w14:textId="77777777" w:rsidR="00433B23" w:rsidRDefault="00433B2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F625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C41B" w14:textId="77777777" w:rsidR="00433B23" w:rsidRDefault="00433B2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1169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3B9E9534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BE3C" w14:textId="77777777" w:rsidR="00433B23" w:rsidRDefault="00433B2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F58B" w14:textId="77777777" w:rsidR="00433B23" w:rsidRDefault="00433B2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33B23" w14:paraId="4BF6A351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DBFA" w14:textId="77777777" w:rsidR="00433B23" w:rsidRDefault="00433B23" w:rsidP="00261EAB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DD877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5726347B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380F" w14:textId="77777777" w:rsidR="00433B23" w:rsidRDefault="00433B2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8E70" w14:textId="77777777" w:rsidR="00433B23" w:rsidRDefault="00433B2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32A4233F" w14:textId="77777777" w:rsidR="00433B23" w:rsidRDefault="00433B2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90971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20EC" w14:textId="77777777" w:rsidR="00433B23" w:rsidRDefault="00433B2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D4A6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2D15D91F" w14:textId="77777777" w:rsidR="00433B23" w:rsidRDefault="00433B2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348E" w14:textId="77777777" w:rsidR="00433B23" w:rsidRDefault="00433B2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1190" w14:textId="77777777" w:rsidR="00433B23" w:rsidRDefault="00433B2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4FE44ABE" w14:textId="77777777" w:rsidR="00433B23" w:rsidRDefault="00433B23" w:rsidP="00623FF6">
      <w:pPr>
        <w:spacing w:before="40" w:after="40" w:line="192" w:lineRule="auto"/>
        <w:ind w:right="57"/>
      </w:pPr>
    </w:p>
    <w:p w14:paraId="451AF99C" w14:textId="77777777" w:rsidR="00433B23" w:rsidRDefault="00433B23" w:rsidP="006D4098">
      <w:pPr>
        <w:pStyle w:val="Heading1"/>
        <w:spacing w:line="360" w:lineRule="auto"/>
      </w:pPr>
      <w:r>
        <w:lastRenderedPageBreak/>
        <w:t>LINIA 201</w:t>
      </w:r>
    </w:p>
    <w:p w14:paraId="36E6A9BE" w14:textId="77777777" w:rsidR="00433B23" w:rsidRDefault="00433B2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433B23" w14:paraId="57F7C728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B038" w14:textId="77777777" w:rsidR="00433B23" w:rsidRDefault="00433B23" w:rsidP="00433B2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382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E18B" w14:textId="77777777" w:rsidR="00433B23" w:rsidRPr="00C937B4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863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11885A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8FE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105BD0D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2D682F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10FDFDC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60E7" w14:textId="77777777" w:rsidR="00433B23" w:rsidRPr="00C937B4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852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70DA" w14:textId="77777777" w:rsidR="00433B23" w:rsidRPr="00C937B4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37C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1A03528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23E5" w14:textId="77777777" w:rsidR="00433B23" w:rsidRDefault="00433B23" w:rsidP="00433B2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E44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5AB3" w14:textId="77777777" w:rsidR="00433B23" w:rsidRPr="00C937B4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55E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A124BD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4C4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91FED9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1FA9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73C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9964" w14:textId="77777777" w:rsidR="00433B23" w:rsidRPr="00C937B4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68D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27064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99E0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433B23" w14:paraId="572225CB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055D" w14:textId="77777777" w:rsidR="00433B23" w:rsidRDefault="00433B23" w:rsidP="00433B23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A5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2AA9" w14:textId="77777777" w:rsidR="00433B23" w:rsidRPr="00C937B4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4C5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7A1B5B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E63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1E45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66F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927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91B4" w14:textId="77777777" w:rsidR="00433B23" w:rsidRPr="00C937B4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770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E46A48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5410C9FE" w14:textId="77777777" w:rsidR="00433B23" w:rsidRPr="003012FC" w:rsidRDefault="00433B23">
      <w:pPr>
        <w:spacing w:before="40" w:after="40" w:line="192" w:lineRule="auto"/>
        <w:ind w:right="57"/>
      </w:pPr>
    </w:p>
    <w:p w14:paraId="52E920A9" w14:textId="77777777" w:rsidR="00433B23" w:rsidRDefault="00433B23" w:rsidP="00C53936">
      <w:pPr>
        <w:pStyle w:val="Heading1"/>
        <w:spacing w:line="360" w:lineRule="auto"/>
      </w:pPr>
      <w:r>
        <w:t>LINIA 202 A</w:t>
      </w:r>
    </w:p>
    <w:p w14:paraId="5496E80F" w14:textId="77777777" w:rsidR="00433B23" w:rsidRDefault="00433B23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433B23" w14:paraId="773F689A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5A2C" w14:textId="77777777" w:rsidR="00433B23" w:rsidRDefault="00433B23" w:rsidP="00433B2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D11D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465C" w14:textId="77777777" w:rsidR="00433B23" w:rsidRPr="0087494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2EC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960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47E8A6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59CD" w14:textId="77777777" w:rsidR="00433B23" w:rsidRPr="0048429E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D2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1D2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E4A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433B23" w14:paraId="5125FEF3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D3E8" w14:textId="77777777" w:rsidR="00433B23" w:rsidRDefault="00433B23" w:rsidP="00433B2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A3DC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D49C" w14:textId="77777777" w:rsidR="00433B23" w:rsidRPr="00874940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2BE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195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C3D8" w14:textId="77777777" w:rsidR="00433B23" w:rsidRPr="0048429E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19E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6923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377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53796CB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D363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433B23" w:rsidRPr="00743905" w14:paraId="15944593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8CD1" w14:textId="77777777" w:rsidR="00433B23" w:rsidRPr="00743905" w:rsidRDefault="00433B23" w:rsidP="00433B2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EDEB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1744087F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A57D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6C7A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1D9436A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56FBEABC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1969151A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6F5B4203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5671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0EF82" w14:textId="77777777" w:rsidR="00433B23" w:rsidRPr="00743905" w:rsidRDefault="00433B2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52D9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3C27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47E9B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8F9E35E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433B23" w:rsidRPr="00743905" w14:paraId="0B988CD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C342" w14:textId="77777777" w:rsidR="00433B23" w:rsidRPr="00743905" w:rsidRDefault="00433B23" w:rsidP="00433B2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B749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2C2F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D78C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C74FE58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0F4E6E88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14D9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E73A092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F5C8" w14:textId="77777777" w:rsidR="00433B23" w:rsidRPr="00743905" w:rsidRDefault="00433B2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ACFC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0348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C2C9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43905" w14:paraId="7E35D6E2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0A6B7" w14:textId="77777777" w:rsidR="00433B23" w:rsidRPr="00743905" w:rsidRDefault="00433B23" w:rsidP="00433B2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AFAA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81042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4856C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DFF6B16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6ABBDF37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31F9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8DCF3FF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75F9" w14:textId="77777777" w:rsidR="00433B23" w:rsidRPr="00743905" w:rsidRDefault="00433B2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A081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66E8" w14:textId="77777777" w:rsidR="00433B23" w:rsidRPr="00743905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974B" w14:textId="77777777" w:rsidR="00433B23" w:rsidRPr="00743905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281969B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3A46C2BD" w14:textId="77777777" w:rsidR="00433B23" w:rsidRDefault="00433B23" w:rsidP="002A4CB1">
      <w:pPr>
        <w:pStyle w:val="Heading1"/>
        <w:spacing w:line="360" w:lineRule="auto"/>
      </w:pPr>
      <w:r>
        <w:t>LINIA 203</w:t>
      </w:r>
    </w:p>
    <w:p w14:paraId="47A993B1" w14:textId="77777777" w:rsidR="00433B23" w:rsidRDefault="00433B23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433B23" w:rsidRPr="007126D7" w14:paraId="684DE9F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CEA2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F4D1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ED935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93A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7A705FDB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4DD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02A1A7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A46E2E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C7BD2A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E12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6D82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F3FC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E9A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1896B296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433B23" w:rsidRPr="007126D7" w14:paraId="4E3E335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F7BB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7C5B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641B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50B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3A75BF25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C48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0AA8A4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298846E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6C13BADE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C488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6A9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A5D93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C31F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433B23" w:rsidRPr="007126D7" w14:paraId="3B2C8F0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3120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6C0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DC06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B4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7A9F7E7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491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2C35D74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387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9CAB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46DA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074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126D7" w14:paraId="3BDA1DE7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B26C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9987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79827DA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2114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BDD4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DD84562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927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3006E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642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525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AED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B6E3788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555CE8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3C820A8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F6CB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955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0B975BBD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246C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170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FD85E0E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E6A5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448B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8B65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881D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CC5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B97071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1B4711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2D65EC7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BA99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6137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2164875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834D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EFC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3C7423E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3C55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73B9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814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8C58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BAD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A82F1FA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89CC0D" w14:textId="77777777" w:rsidR="00433B23" w:rsidRPr="008F5A6B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2A900F9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2743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7F84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710B90F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DB72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9988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AC5A635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3B1D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4C1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A2F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1F03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B50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3A4F1F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8FA049E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35B3B240" w14:textId="77777777" w:rsidTr="00EC20F9">
        <w:trPr>
          <w:cantSplit/>
          <w:trHeight w:val="76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01BA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33AE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232+700</w:t>
            </w:r>
          </w:p>
          <w:p w14:paraId="05E76CFD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233+900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DAD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1A2F" w14:textId="77777777" w:rsidR="00433B23" w:rsidRPr="007126D7" w:rsidRDefault="00433B23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7C02E88" w14:textId="77777777" w:rsidR="00433B23" w:rsidRPr="007126D7" w:rsidRDefault="00433B23" w:rsidP="00EC20F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C662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9989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6E107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B59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A38D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126D7" w14:paraId="04ADB37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1DC9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8E5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2693B10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025A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F6C3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85F55EF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630D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D08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869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F805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C0A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72E31D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23ACBEA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6396BE4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AAF4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0F42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6A462EC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F71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02EC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EE60234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971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73F6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A23E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2AB9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BAF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F6AC0A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32BD59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3DCDA28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4D16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0DAD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10960AB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4A2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7F54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FC48618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129E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37AE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C07E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50AE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FD4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866BCFB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6CB7A2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7EC07F2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3B35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1BE5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7D71081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2FDC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BC4D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105A459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C40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DDEB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3BA3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D00F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7BE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BE35BED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C4A703B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0A5E222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78A7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6507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11208687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996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B16B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9C842E5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09A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44C8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8E1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DABF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B08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71B88F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C22DA6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3C87187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2A3F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A00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20162BE1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14B5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1F8D" w14:textId="77777777" w:rsidR="00433B23" w:rsidRPr="007126D7" w:rsidRDefault="00433B23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50015C0" w14:textId="77777777" w:rsidR="00433B23" w:rsidRPr="007126D7" w:rsidRDefault="00433B23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430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8E42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64D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CD64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4DE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126D7" w14:paraId="5B588E4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6C7F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0BFE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FA6F088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6268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9F0D2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FF8753D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93E8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F0BD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6B1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F2F4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560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4821A4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53F6027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3427F96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6EDD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FBE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1BB7FB9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B1FC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F16E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A63B2FE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B6A8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29AB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4869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9BF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38EF" w14:textId="77777777" w:rsidR="00433B23" w:rsidRPr="00F13EC0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126D7" w14:paraId="33F8C6B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9576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DBE9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2E313FDB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6F9A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45E1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576A7E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F042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D55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46E2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50CD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965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06FBD6E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C2DF2F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2B425F6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6F8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280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807C959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1A46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B91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33949AB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2CA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6639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8B4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CBEF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389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86A524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57A2DF8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0CC0D22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EA3B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9DE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0E71AF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19FE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222E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AA810C1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B858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E7F3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494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967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0D4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02EDF4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66F73F8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4233ECD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F814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F0B08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6816FDBB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E83E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6F4A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97C186A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6CA1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3953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0103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C475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736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641FBE8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69CEEB" w14:textId="77777777" w:rsidR="00433B23" w:rsidRPr="00744E1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5C0B2A4C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6A97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FA1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6EDD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E47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7DE525D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070AAF4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E313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63FE3727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2A96B88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7332A37B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8B6909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6BF2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CA1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213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DF52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126D7" w14:paraId="59FEA61F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99D3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02ED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1EAE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D838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20DC279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658A" w14:textId="77777777" w:rsidR="00433B23" w:rsidRPr="007126D7" w:rsidRDefault="00433B2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4F4620D8" w14:textId="77777777" w:rsidR="00433B23" w:rsidRPr="007126D7" w:rsidRDefault="00433B2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5066E3C5" w14:textId="77777777" w:rsidR="00433B23" w:rsidRPr="007126D7" w:rsidRDefault="00433B2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163CEC96" w14:textId="77777777" w:rsidR="00433B23" w:rsidRPr="007126D7" w:rsidRDefault="00433B2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FF2C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1C2B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367A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36D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A102F9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433B23" w:rsidRPr="007126D7" w14:paraId="240DD004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CD41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EFDD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9C12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2D84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57E9E5A9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73E3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596B01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0EE606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3F47D6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8365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AA62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52A2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F34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0C0EB41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433B23" w:rsidRPr="007126D7" w14:paraId="5716590A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F428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800B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F3D8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39B1B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1323B64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4A5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1B9AB6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AF0251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9CBCB6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A48374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5F7D12B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5C44606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63352C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1301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D31E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2A38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9E2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7342903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433B23" w:rsidRPr="007126D7" w14:paraId="116F43E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C5A1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61A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AF1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FA9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47DB6381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191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B2151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84B8D9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1582F62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C290C8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2DD28E4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1A82D1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2D7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CF8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395B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1DB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581D90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433B23" w:rsidRPr="007126D7" w14:paraId="65E60204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9E8C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4737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C14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9DE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56E5EE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63B1E9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E89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B15B3B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384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7EF8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D53F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B3F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126D7" w14:paraId="26FF3A69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33E3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5C8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9E224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47EA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9447E6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F73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722A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7AD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3D4B66A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EAE0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F858" w14:textId="77777777" w:rsidR="00433B23" w:rsidRDefault="00433B2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5B820B7A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065845EE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A7FC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4039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7DBD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638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1563D77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24CA04E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A82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775B58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49C1382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4944102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A17A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7E3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F279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C952" w14:textId="77777777" w:rsidR="00433B23" w:rsidRDefault="00433B2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433B23" w:rsidRPr="007126D7" w14:paraId="6EFC2D9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67BF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CB4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47221C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D2D2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AD3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6094D22C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CEDB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7E7A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DCC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523A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43AAE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126D7" w14:paraId="1CADF2DD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8E29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9D6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0EB32F7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1BC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A5ACA" w14:textId="77777777" w:rsidR="00433B23" w:rsidRPr="00F87E98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F6F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0846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406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29CD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5F7C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433B23" w:rsidRPr="007126D7" w14:paraId="4F739FC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AC174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6FA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5FAB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40DD1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6082FDF0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C54D96D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5DA0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D2A179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9AB3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97F0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D34A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63A5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126D7" w14:paraId="3E68844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4C832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DD2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542B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F380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7A85556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83E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2A7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D085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633E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83511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433B23" w:rsidRPr="007126D7" w14:paraId="2659B58A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5222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CCB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3220B8E5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E62F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6D5E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89641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ECB1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1B2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8046F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D8A2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126D7" w14:paraId="4E44A12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3E2E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5CC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1D2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1343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EBD9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BD13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4231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25CC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CCE5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061CC324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C5FD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4CC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66922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FF36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73AADDC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925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B6AB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BEA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0FFC762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CA7A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75EC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126D7" w14:paraId="1B1C587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FED8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51E1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DB1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C2BC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4BBA2E7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5547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CC7E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DC68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12AE6B6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3925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26A6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126D7" w14:paraId="537A098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975E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B07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8B5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493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7AD8F2C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FE6019F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286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9438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122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78BDB33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117C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B9B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534D31B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433B23" w:rsidRPr="007126D7" w14:paraId="1E1719B4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9980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76FA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267E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892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52FDDE7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704D06CC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B273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C6CF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D5A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26F85B95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3CE5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E7E6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126D7" w14:paraId="55B52CF5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DC3D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05C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43D8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7C0D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6678DC9B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170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28E33C09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2E15D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7A3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4F45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B6A7" w14:textId="77777777" w:rsidR="00433B23" w:rsidRPr="007126D7" w:rsidRDefault="00433B2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9FCDB1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46D0713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433B23" w:rsidRPr="007126D7" w14:paraId="50E93CA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90AB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A58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B2E5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B62A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2B271ADD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4D34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9137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D633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6009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F643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433B23" w:rsidRPr="007126D7" w14:paraId="0307465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F9F5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DD1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64A477E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9719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6A41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2716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7146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750E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5FC6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DF8F" w14:textId="77777777" w:rsidR="00433B23" w:rsidRPr="007126D7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433B23" w:rsidRPr="007126D7" w14:paraId="37E6AE57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60AF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FF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1A71C9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792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1B0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4DFE3AF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7BB0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D3E0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F00D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D4A1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D6E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E69B23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433B23" w:rsidRPr="007126D7" w14:paraId="7E08A6A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08AA" w14:textId="77777777" w:rsidR="00433B23" w:rsidRPr="007126D7" w:rsidRDefault="00433B23" w:rsidP="00433B23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190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61F609D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9D6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801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7043B080" w14:textId="77777777" w:rsidR="00433B23" w:rsidRPr="00037854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6FD701C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230F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C25B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D09C" w14:textId="77777777" w:rsidR="00433B23" w:rsidRPr="007126D7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C94F" w14:textId="77777777" w:rsidR="00433B23" w:rsidRPr="007126D7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D75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CED44A8" w14:textId="77777777" w:rsidR="00433B23" w:rsidRDefault="00433B23" w:rsidP="000039F1">
      <w:pPr>
        <w:spacing w:before="40" w:after="40" w:line="192" w:lineRule="auto"/>
        <w:ind w:right="57"/>
        <w:rPr>
          <w:sz w:val="20"/>
        </w:rPr>
      </w:pPr>
    </w:p>
    <w:p w14:paraId="304B7888" w14:textId="77777777" w:rsidR="00433B23" w:rsidRDefault="00433B23" w:rsidP="00D0730E">
      <w:pPr>
        <w:pStyle w:val="Heading1"/>
        <w:spacing w:line="360" w:lineRule="auto"/>
      </w:pPr>
      <w:r>
        <w:t xml:space="preserve">LINIA 204 </w:t>
      </w:r>
    </w:p>
    <w:p w14:paraId="5A5BB6EC" w14:textId="77777777" w:rsidR="00433B23" w:rsidRDefault="00433B23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433B23" w14:paraId="0539AA47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5A72" w14:textId="77777777" w:rsidR="00433B23" w:rsidRDefault="00433B23" w:rsidP="00433B2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91AC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09402730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1CA6" w14:textId="77777777" w:rsidR="00433B23" w:rsidRPr="004467F9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FFB2" w14:textId="77777777" w:rsidR="00433B23" w:rsidRDefault="00433B23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51851F03" w14:textId="77777777" w:rsidR="00433B23" w:rsidRDefault="00433B23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9DA3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7777" w14:textId="77777777" w:rsidR="00433B23" w:rsidRPr="00D2006A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F6CE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303A" w14:textId="77777777" w:rsidR="00433B23" w:rsidRPr="004467F9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F06B" w14:textId="77777777" w:rsidR="00433B23" w:rsidRPr="007126D7" w:rsidRDefault="00433B23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85206C" w14:textId="77777777" w:rsidR="00433B23" w:rsidRDefault="00433B23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CDE149D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0D82" w14:textId="77777777" w:rsidR="00433B23" w:rsidRDefault="00433B23" w:rsidP="00433B2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F20A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6437" w14:textId="77777777" w:rsidR="00433B23" w:rsidRPr="004467F9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721C" w14:textId="77777777" w:rsidR="00433B23" w:rsidRDefault="00433B23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50359E2C" w14:textId="77777777" w:rsidR="00433B23" w:rsidRDefault="00433B23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3401DD85" w14:textId="77777777" w:rsidR="00433B23" w:rsidRDefault="00433B23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017F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69F2383B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1A23" w14:textId="77777777" w:rsidR="00433B23" w:rsidRPr="00D2006A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5700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943C" w14:textId="77777777" w:rsidR="00433B23" w:rsidRPr="004467F9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97BE" w14:textId="77777777" w:rsidR="00433B23" w:rsidRDefault="00433B23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433B23" w14:paraId="76FD6E5B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948A" w14:textId="77777777" w:rsidR="00433B23" w:rsidRDefault="00433B23" w:rsidP="00433B2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4533D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1C0A3496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27D9" w14:textId="77777777" w:rsidR="00433B23" w:rsidRPr="004467F9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8302" w14:textId="77777777" w:rsidR="00433B23" w:rsidRDefault="00433B23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6A8F88AA" w14:textId="77777777" w:rsidR="00433B23" w:rsidRDefault="00433B23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D0A7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69EA" w14:textId="77777777" w:rsidR="00433B23" w:rsidRPr="00D2006A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0848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7691" w14:textId="77777777" w:rsidR="00433B23" w:rsidRPr="004467F9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6C4C" w14:textId="77777777" w:rsidR="00433B23" w:rsidRDefault="00433B23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433B23" w14:paraId="3EAF9336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F9596" w14:textId="77777777" w:rsidR="00433B23" w:rsidRDefault="00433B23" w:rsidP="00433B2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9781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D4A7" w14:textId="77777777" w:rsidR="00433B23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BA0" w14:textId="77777777" w:rsidR="00433B23" w:rsidRPr="00BF74BF" w:rsidRDefault="00433B23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4015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44708EB" w14:textId="77777777" w:rsidR="00433B23" w:rsidRDefault="00433B23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0E6B" w14:textId="77777777" w:rsidR="00433B23" w:rsidRPr="00D2006A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D9B1" w14:textId="77777777" w:rsidR="00433B23" w:rsidRDefault="00433B23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2555" w14:textId="77777777" w:rsidR="00433B23" w:rsidRPr="004467F9" w:rsidRDefault="00433B23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F30A" w14:textId="77777777" w:rsidR="00433B23" w:rsidRDefault="00433B23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70AF4A84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68C8646F" w14:textId="77777777" w:rsidR="00433B23" w:rsidRDefault="00433B23" w:rsidP="005B00A7">
      <w:pPr>
        <w:pStyle w:val="Heading1"/>
        <w:spacing w:line="360" w:lineRule="auto"/>
      </w:pPr>
      <w:r>
        <w:t>LINIA 218</w:t>
      </w:r>
    </w:p>
    <w:p w14:paraId="6AC1DB40" w14:textId="77777777" w:rsidR="00433B23" w:rsidRDefault="00433B2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3B23" w14:paraId="480FCF7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19CB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37A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37A6E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A99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0953320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9335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1F232F79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F8EB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1F8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FEF8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6A6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:rsidRPr="00A8307A" w14:paraId="1C1F69E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272F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40D10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1A98" w14:textId="77777777" w:rsidR="00433B23" w:rsidRPr="00A8307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15C1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4DA7378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7AD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775259EE" w14:textId="77777777" w:rsidR="00433B23" w:rsidRPr="00664FA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0403" w14:textId="77777777" w:rsidR="00433B23" w:rsidRPr="00A8307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A702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A8E1" w14:textId="77777777" w:rsidR="00433B23" w:rsidRPr="00A8307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9F92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4F8A1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2A717D5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EE1EBC9" w14:textId="77777777" w:rsidR="00433B23" w:rsidRPr="00664FA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433B23" w:rsidRPr="00A8307A" w14:paraId="15A438F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256C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A442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53EA" w14:textId="77777777" w:rsidR="00433B23" w:rsidRPr="00A8307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0CF9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33FABEA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E26F" w14:textId="77777777" w:rsidR="00433B23" w:rsidRPr="00664FA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35A59F88" w14:textId="77777777" w:rsidR="00433B23" w:rsidRPr="00664FA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01C5" w14:textId="77777777" w:rsidR="00433B23" w:rsidRPr="00A8307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A27A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2033" w14:textId="77777777" w:rsidR="00433B23" w:rsidRPr="00A8307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245D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4BC37A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A96E1EE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96653A8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433B23" w:rsidRPr="00A8307A" w14:paraId="1E54964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028B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6BC8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B6F7" w14:textId="77777777" w:rsidR="00433B23" w:rsidRPr="003F40D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FD5E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FBADE9C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C9E2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BA51" w14:textId="77777777" w:rsidR="00433B23" w:rsidRPr="003F40D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9FC0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58EB" w14:textId="77777777" w:rsidR="00433B23" w:rsidRPr="003F40D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3D35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E5149C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433B23" w:rsidRPr="00A8307A" w14:paraId="006B5BE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7044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0B813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5C6F" w14:textId="77777777" w:rsidR="00433B23" w:rsidRPr="003F40D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FC9E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528219F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C41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8D4FBA6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D49D" w14:textId="77777777" w:rsidR="00433B23" w:rsidRPr="003F40D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658D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95E2" w14:textId="77777777" w:rsidR="00433B23" w:rsidRPr="003F40D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D9C4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8005CD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433B23" w:rsidRPr="00A8307A" w14:paraId="2AF2EF9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328A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A382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B398" w14:textId="77777777" w:rsidR="00433B23" w:rsidRPr="0073283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85BE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DC6945B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21BB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BF07" w14:textId="77777777" w:rsidR="00433B23" w:rsidRPr="007B4F6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3CF3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DBBF" w14:textId="77777777" w:rsidR="00433B23" w:rsidRPr="00732832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DAF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6638D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699FFE9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73A0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C790CF5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433B23" w:rsidRPr="00A8307A" w14:paraId="50CF9CE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475B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486C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3352" w14:textId="77777777" w:rsidR="00433B23" w:rsidRPr="00B2699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B3B2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FC78483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6F0E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4148" w14:textId="77777777" w:rsidR="00433B23" w:rsidRPr="00B2699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2EC9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C7BB" w14:textId="77777777" w:rsidR="00433B23" w:rsidRPr="00B2699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54BC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96774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2269D2FB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33B23" w:rsidRPr="00A8307A" w14:paraId="76A1976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5330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2949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AEFB" w14:textId="77777777" w:rsidR="00433B23" w:rsidRPr="00B2699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4CEBD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16A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FDF76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D0847F6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8EA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2775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9357" w14:textId="77777777" w:rsidR="00433B23" w:rsidRPr="00B2699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474C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744D0E8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4B32CAF9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33B23" w:rsidRPr="00A8307A" w14:paraId="35551C4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7E24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0884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76D5" w14:textId="77777777" w:rsidR="00433B23" w:rsidRPr="00B2699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C322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F5FF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572136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5A1EBD6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34B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AD91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54CA" w14:textId="77777777" w:rsidR="00433B23" w:rsidRPr="00B2699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9D4E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1EE7D9A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33B23" w:rsidRPr="00A8307A" w14:paraId="5859A31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33B3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2015" w14:textId="77777777" w:rsidR="00433B23" w:rsidRPr="00A8307A" w:rsidRDefault="00433B2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BF76" w14:textId="77777777" w:rsidR="00433B23" w:rsidRPr="00B26991" w:rsidRDefault="00433B2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F932" w14:textId="77777777" w:rsidR="00433B23" w:rsidRPr="00A8307A" w:rsidRDefault="00433B23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B93A" w14:textId="77777777" w:rsidR="00433B23" w:rsidRDefault="00433B2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3C932D" w14:textId="77777777" w:rsidR="00433B23" w:rsidRDefault="00433B2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DE70C86" w14:textId="77777777" w:rsidR="00433B23" w:rsidRDefault="00433B2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6617" w14:textId="77777777" w:rsidR="00433B23" w:rsidRDefault="00433B2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7279" w14:textId="77777777" w:rsidR="00433B23" w:rsidRPr="00A8307A" w:rsidRDefault="00433B2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57F0" w14:textId="77777777" w:rsidR="00433B23" w:rsidRPr="00B26991" w:rsidRDefault="00433B2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4CB5" w14:textId="77777777" w:rsidR="00433B23" w:rsidRPr="00FD3B28" w:rsidRDefault="00433B2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F869046" w14:textId="77777777" w:rsidR="00433B23" w:rsidRDefault="00433B2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433B23" w:rsidRPr="00A8307A" w14:paraId="21495F4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DAFC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A92C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DC98" w14:textId="77777777" w:rsidR="00433B23" w:rsidRPr="00B2699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9B71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315D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AB8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45B6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57FE" w14:textId="77777777" w:rsidR="00433B23" w:rsidRPr="00B2699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954C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433B23" w:rsidRPr="00A8307A" w14:paraId="0EF5FD5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D208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28F8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5E14" w14:textId="77777777" w:rsidR="00433B23" w:rsidRPr="000D3BBC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F0A4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133B972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F34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749B7DE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7C6B" w14:textId="77777777" w:rsidR="00433B23" w:rsidRPr="000D3BBC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D444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DB72" w14:textId="77777777" w:rsidR="00433B23" w:rsidRPr="000D3BBC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6B5C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AD99E7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33B23" w:rsidRPr="00A8307A" w14:paraId="0FBCD296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1ACB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495B8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819E" w14:textId="77777777" w:rsidR="00433B23" w:rsidRPr="009658E6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7912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41665E2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4760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F12A" w14:textId="77777777" w:rsidR="00433B23" w:rsidRPr="009658E6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9014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3579" w14:textId="77777777" w:rsidR="00433B23" w:rsidRPr="009658E6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0D24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CA0207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433B23" w:rsidRPr="00A8307A" w14:paraId="1F26FB8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8AB3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D670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3F42" w14:textId="77777777" w:rsidR="00433B23" w:rsidRPr="00472E19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A623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BA45A6A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7C35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E615" w14:textId="77777777" w:rsidR="00433B23" w:rsidRPr="00472E19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16B87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E0DA" w14:textId="77777777" w:rsidR="00433B23" w:rsidRPr="00472E19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D79F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D8D317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33B23" w:rsidRPr="00A8307A" w14:paraId="4C45D45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A87B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52FF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D216" w14:textId="77777777" w:rsidR="00433B23" w:rsidRPr="00530A8D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5A7A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156D4E9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B945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88FA" w14:textId="77777777" w:rsidR="00433B23" w:rsidRPr="00530A8D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8A82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4CBC" w14:textId="77777777" w:rsidR="00433B23" w:rsidRPr="00530A8D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81EB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17E1FF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433B23" w:rsidRPr="00A8307A" w14:paraId="0E2FCD2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0718" w14:textId="77777777" w:rsidR="00433B23" w:rsidRPr="00A75A00" w:rsidRDefault="00433B23" w:rsidP="00433B23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019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F0C61A4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8B3F" w14:textId="77777777" w:rsidR="00433B23" w:rsidRPr="00530A8D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D25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096E476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66B4D356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838D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94F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5C71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2D2C" w14:textId="77777777" w:rsidR="00433B23" w:rsidRPr="00530A8D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CDD1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22EBE870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1F51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519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4481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C30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A3FFBC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43AA787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C358" w14:textId="77777777" w:rsidR="00433B23" w:rsidRPr="00447EF5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72E1F290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7838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EA9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7792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ED0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3B59A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433B23" w14:paraId="704F739F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D924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2CB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653D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993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D4CEA4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AC595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7B99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5D6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CA1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1C30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47F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433B23" w14:paraId="7098A450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9C3D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A53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9BF3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8DD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9BD80A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4115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9CF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985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E453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3B5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7385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433B23" w14:paraId="28959D0D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7AF0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15F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6BB8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3F6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1F2DF7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5635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F0CC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890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AD5C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830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BC9C7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06CAAE8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433B23" w14:paraId="0007A254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BDD0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8FF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784C6B9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9723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E95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2B771D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C6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1189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B13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CC98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CAD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116D15D5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2C89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4A3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8A7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3F2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337133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9F6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49AD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157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A83B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B5E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F829E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433B23" w14:paraId="35B503CB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0CA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290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DA1D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60C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71F58EC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617E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631327D1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5F4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202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884C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C48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7EE8C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433B23" w14:paraId="15FC93C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52FE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C8B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42C40AC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E064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439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4F546A4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9DCE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E18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848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223D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522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42DA9FB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D6168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83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682287E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0A4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143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63F8B56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1831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FF9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445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449B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B73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433B23" w14:paraId="5AC0E46D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BDB7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02F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79820C9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95D9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0D6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F931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9F4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FF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EE5A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CE8E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433B23" w14:paraId="73E53135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0E01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FF21" w14:textId="77777777" w:rsidR="00433B23" w:rsidRDefault="00433B2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61014265" w14:textId="77777777" w:rsidR="00433B23" w:rsidRDefault="00433B2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F962" w14:textId="77777777" w:rsidR="00433B23" w:rsidRDefault="00433B2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CC29" w14:textId="77777777" w:rsidR="00433B23" w:rsidRDefault="00433B23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3D7F" w14:textId="77777777" w:rsidR="00433B23" w:rsidRPr="00465A98" w:rsidRDefault="00433B2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340A" w14:textId="77777777" w:rsidR="00433B23" w:rsidRDefault="00433B2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23B3" w14:textId="77777777" w:rsidR="00433B23" w:rsidRDefault="00433B2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491E" w14:textId="77777777" w:rsidR="00433B23" w:rsidRPr="00984D71" w:rsidRDefault="00433B2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4DB7E" w14:textId="77777777" w:rsidR="00433B23" w:rsidRDefault="00433B23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BCD3C1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C68D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D24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03CD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9BA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0B46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449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10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6810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52C8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9A3C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433B23" w14:paraId="04AB5DD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6783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F8C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1BF3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67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061B6D6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CDE8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88518EC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CED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849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6C12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D8D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35668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433B23" w14:paraId="1B9E16C4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4425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120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7932DD5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6F03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6965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55E24FA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617E2B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314C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F2C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585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F2DE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5078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433B23" w14:paraId="3F6B65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C1F71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FB6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97F4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36F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F39AA7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CAAAA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223BE7BE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2F6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51E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7393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281A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4C6C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433B23" w14:paraId="769FEDE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9C64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584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A597" w14:textId="77777777" w:rsidR="00433B23" w:rsidRPr="00CF787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46C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77A3D1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9988" w14:textId="77777777" w:rsidR="00433B23" w:rsidRPr="00465A98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F21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181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87EC" w14:textId="77777777" w:rsidR="00433B23" w:rsidRPr="00984D71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207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433B23" w14:paraId="1B10B438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250A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D45D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70E3C4A1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5450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7CC6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72656735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37354DB3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8B32" w14:textId="77777777" w:rsidR="00433B23" w:rsidRPr="00465A98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B55B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6D1B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60D3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6B72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4C3EAB9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31999B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894E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61AE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433B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DB03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7CB00536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E407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76C9A51" w14:textId="77777777" w:rsidR="00433B23" w:rsidRPr="00465A98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CAA1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349E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58BB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D4C7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89DC6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433B23" w14:paraId="7AC8149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9A5C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7A96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BC20C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10B0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10F9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DCA1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BA7E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61D8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6ECA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433B23" w14:paraId="6AF99E1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FE69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FCA6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6BD6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AA37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BFAC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EC19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40EB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35F1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055C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433B23" w14:paraId="77A85C6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0650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E295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5ED3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7F53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4F3E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F149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6FC9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4C02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C855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433B23" w14:paraId="3411881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374E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7031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053C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84F9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100B0473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67E7" w14:textId="77777777" w:rsidR="00433B23" w:rsidRPr="00465A98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BE45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1D21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6071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A6CB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847828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E6F4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E260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5E82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6EB5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1AD9C230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7A43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E397B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CEB1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402F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0F09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5D9C72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433B23" w14:paraId="1105FC3F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48F7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EFFE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A8F5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95FF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1062D0E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4E9F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6804101D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7EEB072B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E646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C367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1432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8A78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15024D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433B23" w14:paraId="34F500E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C02C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362C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F5D2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7034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E55388E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8C3C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9BF5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EEC1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398E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D574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B86F4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433B23" w14:paraId="33D521F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8118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48E3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1E22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C6E2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B039F59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EB9A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5DB7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2F76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B6FB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916C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17DF0F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433B23" w14:paraId="378BA95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8ABB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D4AB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6875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1D28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D155A67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F737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ABA2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3799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C8F1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8FA8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D7EC29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433B23" w14:paraId="71E50DA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ADFA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FFDA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123B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3894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1F542C1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E0C5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1CCBD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736E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3E12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FCBA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A2A49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433B23" w14:paraId="1D60EE4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D4E4" w14:textId="77777777" w:rsidR="00433B23" w:rsidRDefault="00433B23" w:rsidP="00433B2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3553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8CCA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00D7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66121AF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E780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0ACB" w14:textId="77777777" w:rsidR="00433B23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D9CD" w14:textId="77777777" w:rsidR="00433B23" w:rsidRDefault="00433B2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4EF6" w14:textId="77777777" w:rsidR="00433B23" w:rsidRPr="00984D71" w:rsidRDefault="00433B2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03C5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084C39" w14:textId="77777777" w:rsidR="00433B23" w:rsidRDefault="00433B2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2AA16C17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2B0CC1EA" w14:textId="77777777" w:rsidR="00433B23" w:rsidRDefault="00433B23" w:rsidP="001D4EEA">
      <w:pPr>
        <w:pStyle w:val="Heading1"/>
        <w:spacing w:line="360" w:lineRule="auto"/>
      </w:pPr>
      <w:r>
        <w:t>LINIA 301 Eb</w:t>
      </w:r>
    </w:p>
    <w:p w14:paraId="2377FC16" w14:textId="77777777" w:rsidR="00433B23" w:rsidRDefault="00433B23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3B23" w14:paraId="19AE5B4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95CF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5FA6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BB0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F0E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1058CB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2CF503E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900F" w14:textId="77777777" w:rsidR="00433B23" w:rsidRDefault="00433B2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7E0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49B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26786DB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E23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135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ED2B9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433B23" w14:paraId="3578507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C22D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11F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ED8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06E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1CEB25E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F1C8" w14:textId="77777777" w:rsidR="00433B23" w:rsidRDefault="00433B2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42B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8E7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29CC749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033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50A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F5458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433B23" w14:paraId="5834C34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49117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1CB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276D478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2F4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A9B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52FFA36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41F3" w14:textId="77777777" w:rsidR="00433B23" w:rsidRDefault="00433B2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C75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3A0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290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4B6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1E952EE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7DF6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2F0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896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BDB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996C22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9C72" w14:textId="77777777" w:rsidR="00433B23" w:rsidRDefault="00433B2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589230" w14:textId="77777777" w:rsidR="00433B23" w:rsidRDefault="00433B2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0DF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632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235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6A1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3FCC8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433B23" w14:paraId="666318A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3D0A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A2C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15E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99C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E9362D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E6BB" w14:textId="77777777" w:rsidR="00433B23" w:rsidRDefault="00433B2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C9A88F9" w14:textId="77777777" w:rsidR="00433B23" w:rsidRDefault="00433B2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87A9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11A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CA13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FA4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85DC5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433B23" w14:paraId="19436AB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7BBD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B69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6EEE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8F4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A612D7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3C6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F830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08E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059FC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111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F21C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433B23" w14:paraId="18B6BAC0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20C6E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ADE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5DDF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FD8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E1E921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32E0" w14:textId="77777777" w:rsidR="00433B23" w:rsidRDefault="00433B2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56A84A7" w14:textId="77777777" w:rsidR="00433B23" w:rsidRDefault="00433B23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ED3B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E63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E0DC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550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BABC9E0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284D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CF9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ACFE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526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ABF3A3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596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7CD7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155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0D76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288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94B9E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433B23" w14:paraId="20FB54BC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67BF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EE4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8569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BFDC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3F6312E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92BC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71D89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34DA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B962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C22A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8BF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ED1B4F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7262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FB6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A03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F60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95C7A4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B21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04B4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2EA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9E86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5D3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4D0621E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159E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21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539D691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3148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6B2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27AB826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9B6449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38C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8940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321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88E1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3B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13A74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433B23" w14:paraId="3A57895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1241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9384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5151E95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9D9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10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292EE1F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D3D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7BB0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BD7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76B7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275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02A4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19E326E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433B23" w14:paraId="3C4F768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9A67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412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20943A6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7B0E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B3E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400DB3C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7CE9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27C8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C14F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7A55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D05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1AEDD88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3AEE0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B54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E9F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96C1" w14:textId="77777777" w:rsidR="00433B23" w:rsidRDefault="00433B23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2D945004" w14:textId="77777777" w:rsidR="00433B23" w:rsidRDefault="00433B23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847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A3D9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A00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015E675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21D6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C3F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2A1EAF8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92284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E98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40BFA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30F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07E4D1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466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95ED7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494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295F12B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B0A0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C22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3BEB6073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D76E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829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7B7F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7EE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D7A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8D2438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574DF9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80DE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C7F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C6B83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4D5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63F64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433B23" w14:paraId="4FE7424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FC22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94D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086B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B95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56797C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1D2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B21D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D9A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A533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902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3D48BD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6FA8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7B2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D856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475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7B398B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A8A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29F2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92A1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93E4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5C0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C35848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E1FC" w14:textId="77777777" w:rsidR="00433B23" w:rsidRDefault="00433B23" w:rsidP="00433B2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738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2E42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76B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EAB058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EAB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FE97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C2B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DAD9" w14:textId="77777777" w:rsidR="00433B23" w:rsidRPr="0052117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6DA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C2AF4FB" w14:textId="77777777" w:rsidR="00433B23" w:rsidRPr="007972D9" w:rsidRDefault="00433B23">
      <w:pPr>
        <w:spacing w:before="40" w:after="40" w:line="192" w:lineRule="auto"/>
        <w:ind w:right="57"/>
        <w:rPr>
          <w:sz w:val="20"/>
          <w:szCs w:val="20"/>
        </w:rPr>
      </w:pPr>
    </w:p>
    <w:p w14:paraId="636A1F67" w14:textId="77777777" w:rsidR="00433B23" w:rsidRDefault="00433B23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94395B2" w14:textId="77777777" w:rsidR="00433B23" w:rsidRPr="005D215B" w:rsidRDefault="00433B23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3B23" w14:paraId="61C74C4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C15B" w14:textId="77777777" w:rsidR="00433B23" w:rsidRDefault="00433B23" w:rsidP="00433B23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84E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0270" w14:textId="77777777" w:rsidR="00433B23" w:rsidRPr="00B3607C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5F1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345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EE2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293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E8BA46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EEE9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00E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433B23" w14:paraId="1B84567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3062" w14:textId="77777777" w:rsidR="00433B23" w:rsidRDefault="00433B23" w:rsidP="00433B23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E01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A170" w14:textId="77777777" w:rsidR="00433B23" w:rsidRPr="00B3607C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048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7E4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B2D103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883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801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32A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D94D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03402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33C1591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433B23" w14:paraId="7B89375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33FF" w14:textId="77777777" w:rsidR="00433B23" w:rsidRDefault="00433B23" w:rsidP="00433B23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9CA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4C12" w14:textId="77777777" w:rsidR="00433B23" w:rsidRPr="00B3607C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181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0DF1EF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1BC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A99D17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BDD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DC1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E833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D80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433B23" w14:paraId="784410B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30BF" w14:textId="77777777" w:rsidR="00433B23" w:rsidRDefault="00433B23" w:rsidP="00433B23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E55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AE77" w14:textId="77777777" w:rsidR="00433B23" w:rsidRPr="00B3607C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3FB1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73F4CF4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11C02DB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4A7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371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DEC8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7F57F76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BD4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041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93E84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6430E08" w14:textId="77777777" w:rsidR="00433B23" w:rsidRDefault="00433B23">
      <w:pPr>
        <w:spacing w:before="40" w:after="40" w:line="192" w:lineRule="auto"/>
        <w:ind w:right="57"/>
        <w:rPr>
          <w:sz w:val="20"/>
          <w:lang w:val="en-US"/>
        </w:rPr>
      </w:pPr>
    </w:p>
    <w:p w14:paraId="682547B2" w14:textId="77777777" w:rsidR="00433B23" w:rsidRDefault="00433B23" w:rsidP="00F14E3C">
      <w:pPr>
        <w:pStyle w:val="Heading1"/>
        <w:spacing w:line="360" w:lineRule="auto"/>
      </w:pPr>
      <w:r>
        <w:lastRenderedPageBreak/>
        <w:t>LINIA 301 F1</w:t>
      </w:r>
    </w:p>
    <w:p w14:paraId="793C6F65" w14:textId="77777777" w:rsidR="00433B23" w:rsidRDefault="00433B23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433B23" w14:paraId="2D1027C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7FF0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D29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7BE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D62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6ABD4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D22D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733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C80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174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CB2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6B1FDFE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C9C0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A24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EA8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6FD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A8B44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5A8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1EB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863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6D4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33D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492CFEC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D909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7E6F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6501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C32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56CCA8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589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420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A27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8C2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4A0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499633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561D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9E6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D53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80F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9C33D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89D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77ACDC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6D36235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843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45A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651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325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8E0DB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EC02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E24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26D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D62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16AFA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409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259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F7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CE9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026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E7ADC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774A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000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554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4FD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93BF80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5F79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8ECD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034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0C6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07A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BF4899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72222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601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6313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934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45C567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01D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A6FF7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F21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39F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CD7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171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089096D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67D3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F61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0A73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A59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AF393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AE4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0B1D7D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51B1810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1B0FA4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D9FB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7B2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675C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BDB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645CB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678D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549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839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1EE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A6BAA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0C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4C9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1BD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19A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591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04A4BA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431E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CCC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053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6EB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264AD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8E5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CECB20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2F77409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A11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22A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7A6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509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E4F650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2D1A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CFE9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868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9A2B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F43477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F1B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67A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5426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01E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7D6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3E9C3E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EB14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2BD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CAB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B30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170AE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9013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DD59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598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553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9E9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04C14870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E9E7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283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DC5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A48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782A4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F86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599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061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6D5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F1D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028A808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970E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A78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10F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6D1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A7DC12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DF0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2CE475B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140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E20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264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FFD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EDA05F6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541E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BD6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9D6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F85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9F81AD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7FE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4F79739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015379C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F46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F75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C2B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8E7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78517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433B23" w14:paraId="3FF5157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B65E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DB5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4C01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B36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96607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CFC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44D4077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52F8D8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5C62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393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6FD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267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433B23" w14:paraId="0FF50F2C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8012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FB3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748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291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F42831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C96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CD3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2A5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70F9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D5B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8A8BFDD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D34A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A29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332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3C5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C1077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022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7CE9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D71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EB5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309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3A23AE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7068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079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31F4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FCD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9C809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168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5659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6B7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E45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A58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BC341E0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7F1F" w14:textId="77777777" w:rsidR="00433B23" w:rsidRDefault="00433B23" w:rsidP="00433B2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7B8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33B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FF9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145DD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98A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C5A0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0DA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4EE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E2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73C712F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73080E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5ACED83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C4A9B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65438E9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3CC31F98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3F5DE321" w14:textId="77777777" w:rsidR="00433B23" w:rsidRDefault="00433B23" w:rsidP="007E3B63">
      <w:pPr>
        <w:pStyle w:val="Heading1"/>
        <w:spacing w:line="360" w:lineRule="auto"/>
      </w:pPr>
      <w:r>
        <w:t>LINIA 301 G</w:t>
      </w:r>
    </w:p>
    <w:p w14:paraId="0FDF4B86" w14:textId="77777777" w:rsidR="00433B23" w:rsidRDefault="00433B23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433B23" w14:paraId="3689F3E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101B1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A84A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F8144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EC09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8ED46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7E0D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FA6FE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2CC4D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47D69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245F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3AD5" w14:textId="77777777" w:rsidR="00433B23" w:rsidRDefault="00433B23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4263BD3F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F3F7B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34BF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62D5B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6C1BE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136D03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A07E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1CD28C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5C62B3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E749519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8E229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8FEF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9E274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17A1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A5D18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433B23" w14:paraId="376EE87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033D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8FD7A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0DB48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283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0844EE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49D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7A25562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9B264B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FCC8C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1CE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C879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39BDA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B858B6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9EBA3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1991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AEF22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4B4C7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D836C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AF74B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DC127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7C4E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942DB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6B83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4718A6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24A55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A7D2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94E2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F94E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8FD32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487A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642D4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E9B5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9B6F7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E63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AEAF3C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AF9BF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BCB8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C14A0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FE71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5204B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C0819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F6739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BBC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21AD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7AAAA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0E6F48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FA94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4EA5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E424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1431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B170D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EE87" w14:textId="77777777" w:rsidR="00433B23" w:rsidRDefault="00433B23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BC585A3" w14:textId="77777777" w:rsidR="00433B23" w:rsidRDefault="00433B23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49AD3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7DF8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93D2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BB88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452A8F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8148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A7D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8552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5B73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19419E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012B" w14:textId="77777777" w:rsidR="00433B23" w:rsidRDefault="00433B23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F4C65B" w14:textId="77777777" w:rsidR="00433B23" w:rsidRDefault="00433B23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676A7516" w14:textId="77777777" w:rsidR="00433B23" w:rsidRDefault="00433B23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B9A3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8A9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9DBF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689A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2B283EB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27CE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F16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3DDB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BAB3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BD2B1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ABE76" w14:textId="77777777" w:rsidR="00433B23" w:rsidRDefault="00433B23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CD99C0C" w14:textId="77777777" w:rsidR="00433B23" w:rsidRDefault="00433B23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3067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DA8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313A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6325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4748278C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A36A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8F990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0446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A7AD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80852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19CF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704BA3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631268C1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AB53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689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4A97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70D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734C48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034C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417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522B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1BD4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5FF768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AD3B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7824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D066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B24B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1CDE6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B11CCB8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2073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C3B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A7C1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A8F60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5B1DE2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2FEE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B9AC94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91EB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AA47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51B1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BC5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750DD0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78AA2" w14:textId="77777777" w:rsidR="00433B23" w:rsidRDefault="00433B23" w:rsidP="00433B2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3E45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B99B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2F4C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4B5519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556F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4363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126C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6A77" w14:textId="77777777" w:rsidR="00433B23" w:rsidRDefault="00433B2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817AB" w14:textId="77777777" w:rsidR="00433B23" w:rsidRDefault="00433B2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43D2513" w14:textId="77777777" w:rsidR="00433B23" w:rsidRDefault="00433B23">
      <w:pPr>
        <w:spacing w:before="40" w:line="192" w:lineRule="auto"/>
        <w:ind w:right="57"/>
        <w:rPr>
          <w:sz w:val="20"/>
        </w:rPr>
      </w:pPr>
    </w:p>
    <w:p w14:paraId="3F0C451C" w14:textId="77777777" w:rsidR="00433B23" w:rsidRDefault="00433B23" w:rsidP="00956F37">
      <w:pPr>
        <w:pStyle w:val="Heading1"/>
        <w:spacing w:line="360" w:lineRule="auto"/>
      </w:pPr>
      <w:r>
        <w:t>LINIA 301 N</w:t>
      </w:r>
    </w:p>
    <w:p w14:paraId="54C42254" w14:textId="77777777" w:rsidR="00433B23" w:rsidRDefault="00433B2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433B23" w14:paraId="0E30656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E495" w14:textId="77777777" w:rsidR="00433B23" w:rsidRDefault="00433B23" w:rsidP="00433B2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E97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630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EE6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BA2730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3028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8137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1F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4A19" w14:textId="77777777" w:rsidR="00433B23" w:rsidRPr="0022092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789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A3B245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798F" w14:textId="77777777" w:rsidR="00433B23" w:rsidRDefault="00433B23" w:rsidP="00433B2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4BE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890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D75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DDCE4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E03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9DA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49B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F1F0" w14:textId="77777777" w:rsidR="00433B23" w:rsidRPr="0022092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5DF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4F71F6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218E" w14:textId="77777777" w:rsidR="00433B23" w:rsidRDefault="00433B23" w:rsidP="00433B2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196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75E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32C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82FE2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A2F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A92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468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2480" w14:textId="77777777" w:rsidR="00433B23" w:rsidRPr="0022092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32D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F9607B" w14:textId="77777777" w:rsidR="00433B23" w:rsidRPr="00474FB0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433B23" w14:paraId="0C420004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BE21" w14:textId="77777777" w:rsidR="00433B23" w:rsidRDefault="00433B23" w:rsidP="00433B2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D56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7D7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AB13" w14:textId="77777777" w:rsidR="00433B23" w:rsidRDefault="00433B2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846FE7A" w14:textId="77777777" w:rsidR="00433B23" w:rsidRDefault="00433B2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4A7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71C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CD5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3C1B" w14:textId="77777777" w:rsidR="00433B23" w:rsidRPr="0022092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B10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FBA706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4715" w14:textId="77777777" w:rsidR="00433B23" w:rsidRDefault="00433B23" w:rsidP="00433B2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E238" w14:textId="77777777" w:rsidR="00433B23" w:rsidRDefault="00433B2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6645" w14:textId="77777777" w:rsidR="00433B23" w:rsidRDefault="00433B2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3C6E" w14:textId="77777777" w:rsidR="00433B23" w:rsidRDefault="00433B23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C4039" w14:textId="77777777" w:rsidR="00433B23" w:rsidRPr="00E4222D" w:rsidRDefault="00433B2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83892A4" w14:textId="77777777" w:rsidR="00433B23" w:rsidRPr="00E4222D" w:rsidRDefault="00433B2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D5E5F71" w14:textId="77777777" w:rsidR="00433B23" w:rsidRPr="00E4222D" w:rsidRDefault="00433B2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48803EED" w14:textId="77777777" w:rsidR="00433B23" w:rsidRDefault="00433B2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AF1DF" w14:textId="77777777" w:rsidR="00433B23" w:rsidRDefault="00433B2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E7CF" w14:textId="77777777" w:rsidR="00433B23" w:rsidRDefault="00433B2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A3F9" w14:textId="77777777" w:rsidR="00433B23" w:rsidRPr="0022092F" w:rsidRDefault="00433B2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7501" w14:textId="77777777" w:rsidR="00433B23" w:rsidRDefault="00433B23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B7FF66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9687" w14:textId="77777777" w:rsidR="00433B23" w:rsidRDefault="00433B23" w:rsidP="00433B2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BB3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344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237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E0E80DD" w14:textId="77777777" w:rsidR="00433B23" w:rsidRDefault="00433B23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7DD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C51AB8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142ECD9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CDA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40C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32AB" w14:textId="77777777" w:rsidR="00433B23" w:rsidRPr="0022092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B26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863AD1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2F3BBF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433B23" w14:paraId="42D6234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ECA4" w14:textId="77777777" w:rsidR="00433B23" w:rsidRDefault="00433B23" w:rsidP="00433B2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28E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39C0A07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2BB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512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EBFB25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5C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99FB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20A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9070" w14:textId="77777777" w:rsidR="00433B23" w:rsidRPr="0022092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EB4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07C1D0E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847A" w14:textId="77777777" w:rsidR="00433B23" w:rsidRDefault="00433B23" w:rsidP="00433B2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E0C9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052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2461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426987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35F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29210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4E5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998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C1CB" w14:textId="77777777" w:rsidR="00433B23" w:rsidRPr="0022092F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555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4737C00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2223ACA3" w14:textId="77777777" w:rsidR="00433B23" w:rsidRDefault="00433B23" w:rsidP="007F72A5">
      <w:pPr>
        <w:pStyle w:val="Heading1"/>
        <w:spacing w:line="360" w:lineRule="auto"/>
      </w:pPr>
      <w:r>
        <w:t>LINIA 301 O</w:t>
      </w:r>
    </w:p>
    <w:p w14:paraId="4DA2B0B2" w14:textId="77777777" w:rsidR="00433B23" w:rsidRDefault="00433B2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433B23" w14:paraId="73FA1BA4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8171" w14:textId="77777777" w:rsidR="00433B23" w:rsidRDefault="00433B23" w:rsidP="00433B2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B1A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3932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11B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BEEC8E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8EC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0164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53C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320A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671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5ED4EB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5751" w14:textId="77777777" w:rsidR="00433B23" w:rsidRDefault="00433B23" w:rsidP="00433B2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AF3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2D2CE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E0C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B8632F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692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D567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B60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C359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E58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F51CAF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F183" w14:textId="77777777" w:rsidR="00433B23" w:rsidRDefault="00433B23" w:rsidP="00433B2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146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B20F0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8FB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A16763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0D8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B315BE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E53B3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E42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8142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8E73" w14:textId="77777777" w:rsidR="00433B23" w:rsidRDefault="00433B23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CB243C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32804" w14:textId="77777777" w:rsidR="00433B23" w:rsidRDefault="00433B23" w:rsidP="00433B2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D83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FA70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A4E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05D1D3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CB3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7AA6F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F461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F71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177B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C4D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11FA0C2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F06E" w14:textId="77777777" w:rsidR="00433B23" w:rsidRDefault="00433B23" w:rsidP="00433B2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879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D80A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1E15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94F453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0AB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EA45F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5BB5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264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CDC1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30C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D3047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F132" w14:textId="77777777" w:rsidR="00433B23" w:rsidRDefault="00433B23" w:rsidP="00433B2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FBFE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490E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57D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A9C482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A5C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EEA47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78042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2B8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EC27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A75A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47439F4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974C" w14:textId="77777777" w:rsidR="00433B23" w:rsidRDefault="00433B23" w:rsidP="00433B2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E65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BBF8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7FBB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10FDD5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22B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BD59F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3AFD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F45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C3BB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C3E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96A4F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433B23" w14:paraId="7EF884F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30E7" w14:textId="77777777" w:rsidR="00433B23" w:rsidRDefault="00433B23" w:rsidP="00433B2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B3A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0908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444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755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4A84AA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6794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49F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7C13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C6D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16C2C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3C223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433B23" w14:paraId="2B003555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0FC3" w14:textId="77777777" w:rsidR="00433B23" w:rsidRDefault="00433B23" w:rsidP="00433B2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747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13A1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D5A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B95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7C2BF4E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3D5E629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D2B6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7A5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315A" w14:textId="77777777" w:rsidR="00433B23" w:rsidRPr="00F1029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354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9751C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6F29A08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420AD313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7028D0CF" w14:textId="77777777" w:rsidR="00433B23" w:rsidRDefault="00433B23" w:rsidP="003260D9">
      <w:pPr>
        <w:pStyle w:val="Heading1"/>
        <w:spacing w:line="360" w:lineRule="auto"/>
      </w:pPr>
      <w:r>
        <w:t>LINIA 301 P</w:t>
      </w:r>
    </w:p>
    <w:p w14:paraId="68DF75B4" w14:textId="77777777" w:rsidR="00433B23" w:rsidRDefault="00433B2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3B23" w14:paraId="59F0F27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78CB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EE00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018D8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DBB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81A72F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464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79D1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1BF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D927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81C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D7DDD5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131A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8071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7181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1E7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E7C2C8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0B5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133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DCF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9443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83B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0031EBC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1E3E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E1E7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D294B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FBE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E9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E45D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B7A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4813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74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8BD9D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433B23" w:rsidRPr="00A8307A" w14:paraId="534EC5F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C168" w14:textId="77777777" w:rsidR="00433B23" w:rsidRPr="00A75A00" w:rsidRDefault="00433B23" w:rsidP="00433B23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6849" w14:textId="77777777" w:rsidR="00433B23" w:rsidRPr="00A8307A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6E87" w14:textId="77777777" w:rsidR="00433B23" w:rsidRPr="00A8307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EAF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E79C8DD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BCE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8BB6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9BE2" w14:textId="77777777" w:rsidR="00433B23" w:rsidRPr="00A8307A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13FA" w14:textId="77777777" w:rsidR="00433B23" w:rsidRPr="00A8307A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46CB" w14:textId="77777777" w:rsidR="00433B23" w:rsidRPr="00A8307A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4F9878E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937C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A2DC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AF36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638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8EC66F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57C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1FD390B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9C1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159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5B3C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DFA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20E596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8206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F1EE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F174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DF9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8EE2FC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93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B3DDB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720E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473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2747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87A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433B23" w14:paraId="233339E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8E2E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03D8C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FE98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0C2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38FDC4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8A4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225F0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0B0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EF5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DAFB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9FE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6B6CA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433B23" w14:paraId="360172E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FFFA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1395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F50C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B6D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35E62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EE1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278D1F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288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B28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1666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1EB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A4669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433B23" w14:paraId="240BF1E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9210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A50D9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5101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415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34A13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B4B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3796D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A52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AA1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AF55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499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DEF28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433B23" w14:paraId="34A4BCB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F25E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F1BD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C797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9CD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C575D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C14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15497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3CC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92F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FB9D2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72D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09E8B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3162B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433B23" w14:paraId="4C9360A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18E4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BD31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DCE3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D36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B9B45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06E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9A07A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D24A60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26E5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FC8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9380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6D0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5D124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433B23" w14:paraId="146D2FD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89E2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8B2E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22A6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2A5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BF7AD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1E8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19445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A92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8239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3DBB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F06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12FA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433B23" w14:paraId="06A1467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4592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B76D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8BB7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D16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5977A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9CA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73996D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D70C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EDD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C632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4BA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94FC5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433B23" w14:paraId="50BE3CC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E0D3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F530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1A10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B9B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A32975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003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01C2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64E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D4A82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223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038DD25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589E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7E91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39FE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C3C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D328DF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282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7B325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43D0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5C1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2D9B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7D2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4740C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433B23" w14:paraId="20C72A9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18CE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9D8E" w14:textId="77777777" w:rsidR="00433B23" w:rsidRDefault="00433B2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4134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41F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3A8143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756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CF8CD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BBB78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EBD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A40C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2D6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36FE5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433B23" w14:paraId="2E2C5CD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A3ED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7B3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9939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CCE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C0A0E9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F511D" w14:textId="77777777" w:rsidR="00433B23" w:rsidRDefault="00433B2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A37824E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E8EA9B9" w14:textId="77777777" w:rsidR="00433B23" w:rsidRDefault="00433B2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11AC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C9C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A0E6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992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33CD15F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89EE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69E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4889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A183" w14:textId="77777777" w:rsidR="00433B23" w:rsidRDefault="00433B23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354CEE1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356B77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9BC5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4AC9C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4995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A9C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15AC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491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B2CC97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22AB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EF6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66C8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DAE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ABA38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8D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C856E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96B5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749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D910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1F9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DE8F18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7307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D87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300F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9FB1" w14:textId="77777777" w:rsidR="00433B23" w:rsidRDefault="00433B2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55626E4" w14:textId="77777777" w:rsidR="00433B23" w:rsidRDefault="00433B2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A749" w14:textId="77777777" w:rsidR="00433B23" w:rsidRDefault="00433B2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0466AD" w14:textId="77777777" w:rsidR="00433B23" w:rsidRDefault="00433B2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B571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8B8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FEA9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3E7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4E518F8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1FF4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CD0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42E9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B56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2D9C5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49B76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5CF6F4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B67F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8076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7EB1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0D5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666ACF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2955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672F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76F4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324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0948EA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D4D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61021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D2C3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707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45BF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72E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0FD9B8F8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596C" w14:textId="77777777" w:rsidR="00433B23" w:rsidRDefault="00433B23" w:rsidP="00433B2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47F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D6BA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6B0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D8B7E28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935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BE8E73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3A89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7DCC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E7C2" w14:textId="77777777" w:rsidR="00433B23" w:rsidRPr="001B37B8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BFA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E99B32C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4F37CF50" w14:textId="77777777" w:rsidR="00433B23" w:rsidRDefault="00433B23" w:rsidP="00100E16">
      <w:pPr>
        <w:pStyle w:val="Heading1"/>
        <w:spacing w:line="360" w:lineRule="auto"/>
      </w:pPr>
      <w:r>
        <w:lastRenderedPageBreak/>
        <w:t>LINIA 301 Z2</w:t>
      </w:r>
    </w:p>
    <w:p w14:paraId="2B1902EF" w14:textId="77777777" w:rsidR="00433B23" w:rsidRDefault="00433B23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433B23" w14:paraId="2B1F18B3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09D" w14:textId="77777777" w:rsidR="00433B23" w:rsidRDefault="00433B23" w:rsidP="00433B2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6669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C242" w14:textId="77777777" w:rsidR="00433B23" w:rsidRPr="0035335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3180C" w14:textId="77777777" w:rsidR="00433B23" w:rsidRDefault="00433B23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3BAE556F" w14:textId="77777777" w:rsidR="00433B23" w:rsidRDefault="00433B23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4B55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26C4B5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405542DF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F34D2A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0A2B" w14:textId="77777777" w:rsidR="00433B23" w:rsidRPr="0035335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D929" w14:textId="77777777" w:rsidR="00433B23" w:rsidRDefault="00433B2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9C97" w14:textId="77777777" w:rsidR="00433B23" w:rsidRPr="00353356" w:rsidRDefault="00433B2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0427" w14:textId="77777777" w:rsidR="00433B23" w:rsidRDefault="00433B2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2D3655" w14:textId="77777777" w:rsidR="00433B23" w:rsidRDefault="00433B2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8A0643" w14:textId="77777777" w:rsidR="00433B23" w:rsidRDefault="00433B2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63035521" w14:textId="77777777" w:rsidR="00433B23" w:rsidRDefault="00433B23">
      <w:pPr>
        <w:spacing w:before="40" w:line="192" w:lineRule="auto"/>
        <w:ind w:right="57"/>
        <w:rPr>
          <w:sz w:val="20"/>
        </w:rPr>
      </w:pPr>
    </w:p>
    <w:p w14:paraId="62CF40AB" w14:textId="77777777" w:rsidR="00433B23" w:rsidRDefault="00433B2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3F0DD7A" w14:textId="77777777" w:rsidR="00433B23" w:rsidRDefault="00433B2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433B23" w14:paraId="12B5E6A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66BE" w14:textId="77777777" w:rsidR="00433B23" w:rsidRDefault="00433B23" w:rsidP="00433B2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3D3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8D85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CDF7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454A766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EA6DA7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9D2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5513CA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2891A77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6D177C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3CC6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615B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A957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3AC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3F51D59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5047" w14:textId="77777777" w:rsidR="00433B23" w:rsidRDefault="00433B23" w:rsidP="00433B2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B0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349D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2D94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C153645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4CFD50D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215A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3410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36C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8E84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0FD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72576C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C289" w14:textId="77777777" w:rsidR="00433B23" w:rsidRDefault="00433B23" w:rsidP="00433B2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EE7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C20D5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42A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19EC2A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29DAE52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56356817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0E33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9E2F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3AE2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A05C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9C0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4CA9C09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94C6" w14:textId="77777777" w:rsidR="00433B23" w:rsidRDefault="00433B23" w:rsidP="00433B2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39A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2D80B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FB0F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03A38DB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24A3EB33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BB80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155FEB4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CB1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62C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97A8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CB51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3FDC93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06E0" w14:textId="77777777" w:rsidR="00433B23" w:rsidRDefault="00433B23" w:rsidP="00433B2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8FED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34B1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299E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E245889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33D8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0C82C887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9B9E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5B53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0CDE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6210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4EDD3D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29AA" w14:textId="77777777" w:rsidR="00433B23" w:rsidRDefault="00433B23" w:rsidP="00433B2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25F1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5776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F33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23BDC1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0D77AEBC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1B3E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B5CF529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055A" w14:textId="77777777" w:rsidR="00433B23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83745" w14:textId="77777777" w:rsidR="00433B23" w:rsidRDefault="00433B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2949" w14:textId="77777777" w:rsidR="00433B23" w:rsidRPr="00594E5B" w:rsidRDefault="00433B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997A" w14:textId="77777777" w:rsidR="00433B23" w:rsidRDefault="00433B2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2E56030" w14:textId="77777777" w:rsidR="00433B23" w:rsidRDefault="00433B23">
      <w:pPr>
        <w:spacing w:before="40" w:after="40" w:line="192" w:lineRule="auto"/>
        <w:ind w:right="57"/>
        <w:rPr>
          <w:sz w:val="20"/>
          <w:lang w:val="en-US"/>
        </w:rPr>
      </w:pPr>
    </w:p>
    <w:p w14:paraId="420AA28B" w14:textId="77777777" w:rsidR="00433B23" w:rsidRDefault="00433B23" w:rsidP="00F0370D">
      <w:pPr>
        <w:pStyle w:val="Heading1"/>
        <w:spacing w:line="360" w:lineRule="auto"/>
      </w:pPr>
      <w:r>
        <w:t>LINIA 800</w:t>
      </w:r>
    </w:p>
    <w:p w14:paraId="2D0A7933" w14:textId="77777777" w:rsidR="00433B23" w:rsidRDefault="00433B2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433B23" w14:paraId="6E0357F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8770B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887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FCC52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E466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FE898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E9971" w14:textId="77777777" w:rsidR="00433B23" w:rsidRDefault="00433B2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173FF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BBF5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9EA3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AB3D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4DA24D4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66EB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00F5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8C7B4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23B7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AFF9CAB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298F" w14:textId="77777777" w:rsidR="00433B23" w:rsidRDefault="00433B2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19D5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D3C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93323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A83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93A53C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A4AE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CA0E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54A6F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5449E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0A60F08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B7122" w14:textId="77777777" w:rsidR="00433B23" w:rsidRDefault="00433B2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00D48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A342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DACB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965AE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0E8613" w14:textId="77777777" w:rsidR="00433B23" w:rsidRDefault="00433B2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433B23" w:rsidRPr="00A8307A" w14:paraId="2722068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CE112" w14:textId="77777777" w:rsidR="00433B23" w:rsidRPr="00A75A00" w:rsidRDefault="00433B23" w:rsidP="00433B23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338F8" w14:textId="77777777" w:rsidR="00433B23" w:rsidRPr="00A8307A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D5C3C" w14:textId="77777777" w:rsidR="00433B23" w:rsidRPr="00A8307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30FB" w14:textId="77777777" w:rsidR="00433B23" w:rsidRPr="00A8307A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BD616" w14:textId="77777777" w:rsidR="00433B23" w:rsidRDefault="00433B2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ED10014" w14:textId="77777777" w:rsidR="00433B23" w:rsidRDefault="00433B2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42FCE34C" w14:textId="77777777" w:rsidR="00433B23" w:rsidRDefault="00433B2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AA8A0E4" w14:textId="77777777" w:rsidR="00433B23" w:rsidRDefault="00433B2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3334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2CC8" w14:textId="77777777" w:rsidR="00433B23" w:rsidRPr="00A8307A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0B4CB" w14:textId="77777777" w:rsidR="00433B23" w:rsidRPr="00A8307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4BC2A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439117" w14:textId="77777777" w:rsidR="00433B23" w:rsidRPr="00A8307A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433B23" w14:paraId="246B81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6DD0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BFA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EDAC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9E3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3E6E5A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999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8648E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54D4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287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9389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9F9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433B23" w14:paraId="285780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F92A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A7B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AB37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479B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611CAFE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494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6F88B1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37FE00C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671788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6A2A053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6917334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D169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8B1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4140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91CEE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1B47B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7E49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823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A389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A3C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B71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2D12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C4D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17D5040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BE7C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867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657F5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1E6A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7BA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C4BC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4A2B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46B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8DF6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C1A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E33D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6963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A4C6B8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684CD2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33B23" w14:paraId="6EE04E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6D81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C38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1D4F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135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36C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A7FD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63E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CBA4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13B1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454139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E3EBF8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433B23" w14:paraId="44FC4F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FF49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690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7B99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5874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12A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CF67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9A9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ED46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5C69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E51B02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4A0706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433B23" w14:paraId="64C483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C940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04EA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387260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AD72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B76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746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B383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6F4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A8BE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473B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527D28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AE0A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94C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FD72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2E61D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CF5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89DAA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3262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A60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3EDF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D32A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6BF083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F6ADFA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433B23" w14:paraId="14E63A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6C87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92BA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200C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654A9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AB3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26D1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E9B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8FEC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065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4B0192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881DA6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433B23" w14:paraId="00E7BA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431D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9A9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1BCD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6C1A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F91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94F1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BF5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1626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96E98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849F4E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E01DE6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433B23" w14:paraId="7E8ACF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5D32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7358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9D10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55FE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2A95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2E6838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E2F5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8FB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60F5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7A70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65E47B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9079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49D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E624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EAE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20B2F151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064C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E50A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7EF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294698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E7B8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38B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433B23" w14:paraId="732EE8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DA70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BE9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BD69B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E3E7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0ED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A2DF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264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A4EF61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AB49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09CE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433B23" w14:paraId="55DBFC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CCC3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525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809DD5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8D72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358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E06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5BA1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20A2" w14:textId="77777777" w:rsidR="00433B23" w:rsidRDefault="00433B2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CFDA51E" w14:textId="77777777" w:rsidR="00433B23" w:rsidRDefault="00433B2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4791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4D15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22AF13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03E69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274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70D6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C6F7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7C1CA1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F44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E6B2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016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6522770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A52F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A0499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002869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B53A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3B4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D808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581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2853223" w14:textId="77777777" w:rsidR="00433B23" w:rsidRPr="008B2519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430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D4527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1FB6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599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D2D7" w14:textId="77777777" w:rsidR="00433B23" w:rsidRPr="008D08DE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6BE7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433B23" w14:paraId="4B55AA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82AB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B26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7A7672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AE7D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C628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274B0B8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418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E611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C8D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599E" w14:textId="77777777" w:rsidR="00433B23" w:rsidRPr="008D08DE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D6F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4060DC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8D6C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429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C3AC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5A0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A9B8F65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C8C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E8F2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2D2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586306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A2F5" w14:textId="77777777" w:rsidR="00433B23" w:rsidRPr="008D08DE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7748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5EDD7D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9251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137A" w14:textId="77777777" w:rsidR="00433B23" w:rsidRDefault="00433B2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184C" w14:textId="77777777" w:rsidR="00433B23" w:rsidRPr="001161EA" w:rsidRDefault="00433B2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E172" w14:textId="77777777" w:rsidR="00433B23" w:rsidRDefault="00433B23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26BD90FB" w14:textId="77777777" w:rsidR="00433B23" w:rsidRDefault="00433B23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BA5C" w14:textId="77777777" w:rsidR="00433B23" w:rsidRDefault="00433B2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64D38B5" w14:textId="77777777" w:rsidR="00433B23" w:rsidRDefault="00433B2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5711" w14:textId="77777777" w:rsidR="00433B23" w:rsidRPr="001161EA" w:rsidRDefault="00433B2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DC73" w14:textId="77777777" w:rsidR="00433B23" w:rsidRDefault="00433B2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073D" w14:textId="77777777" w:rsidR="00433B23" w:rsidRPr="008D08DE" w:rsidRDefault="00433B2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725F" w14:textId="77777777" w:rsidR="00433B23" w:rsidRDefault="00433B2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433B23" w14:paraId="177DE8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32E4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4B5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1669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9C0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6B8E61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0C1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6516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F1C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57F5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2FF7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433B23" w14:paraId="59ADA3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3174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11F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4756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8BFB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156D89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68A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691F96A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79E6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5D7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DBA9B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A95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09A6BEA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6F2AD801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433B23" w14:paraId="5FAB68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6AA9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CB0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ED2A3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A428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63D96EE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00C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983B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EE8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2B0D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572E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1F9A0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CEAD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9E4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43AE6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32C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57C5F4D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C09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1DC98D3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61F2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764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6054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1948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8BC3C9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42E2CDB0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33B23" w14:paraId="62E1B8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2DC8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E150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1F9B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5F64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CE504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87A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30715A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4976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0AA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E6BB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73C4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4B0C42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2202B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15CFE06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433B23" w14:paraId="5521E2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863C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5BA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D850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2E14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757BE3D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DF2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62054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2EAB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2BE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8905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7CE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987088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33B23" w14:paraId="4D0189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50B1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5F2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641B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47F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9A6E4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55F5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E292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D8B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26D1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E6F5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AE2655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433B23" w14:paraId="6AE574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99AF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A9D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44559B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E605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498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BA96F3F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2E1DAE5C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DD9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6982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972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FDAB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6EC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06E14C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189D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445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501C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3D35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FF3D79F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38A3BF89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BD4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B304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8E1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1FB3EC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23E5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ECA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7C6A93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A9A2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628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85A0" w14:textId="77777777" w:rsidR="00433B23" w:rsidRPr="001161EA" w:rsidRDefault="00433B2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332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15347F7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937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EB11F2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0C060C5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3D45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6DD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888E" w14:textId="77777777" w:rsidR="00433B23" w:rsidRPr="001161EA" w:rsidRDefault="00433B2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72F2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433B23" w14:paraId="1AC4F1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E0B9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E24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0200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95CA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EE62D6A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1CD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E843C1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20161D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829E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AC4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370C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7D62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FB6F2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18A6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44E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953B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A6F7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81323DA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560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6A11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DD1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0601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47FA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882627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2C61F7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433B23" w14:paraId="140D7C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AA49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AA5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435C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D218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BBBEA52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211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0B0C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B9F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BA74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D4CC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28963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39FF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DBF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0431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C2DC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6E363E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BDFD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30C5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EFB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82DE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3426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6AAC7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B30B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ABB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D1DD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CAF9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AE49B6F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B73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3E54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0BE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AD8F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29B5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6B5D4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A677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F7A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7685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C1E2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E17AE6E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75B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0F4B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A41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B2CA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BE35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13FC88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D1B4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A3E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D9FE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AF86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11FA81B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1680FA8A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34B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D767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72C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B08F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3D7C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F6316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CC09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5BD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60DC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A745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9F2E99D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2D4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3006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1C3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23A1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BEA9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945E2A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0ED6C5E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433B23" w14:paraId="74B243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7FD4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BF2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52D44E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8CC3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D595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663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D81F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E11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5823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266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28D2C3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2A70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F9A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7C52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2AE9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ED4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2D06C02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34F8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F7E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D1F2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353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83369C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433B23" w14:paraId="1A1190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B01F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5FE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4775845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027D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1DF2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B10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8F111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1AB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2DA7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68F0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00D770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82BC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3B7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1869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1A22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45DA67B7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A2E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1164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203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57CA81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465C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31DC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48ECFF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3FA8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E05E5" w14:textId="77777777" w:rsidR="00433B23" w:rsidRDefault="00433B2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FCC7" w14:textId="77777777" w:rsidR="00433B23" w:rsidRPr="001161EA" w:rsidRDefault="00433B2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4F49" w14:textId="77777777" w:rsidR="00433B23" w:rsidRDefault="00433B23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7A10" w14:textId="77777777" w:rsidR="00433B23" w:rsidRDefault="00433B2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89CA" w14:textId="77777777" w:rsidR="00433B23" w:rsidRPr="001161EA" w:rsidRDefault="00433B2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B2EC" w14:textId="77777777" w:rsidR="00433B23" w:rsidRDefault="00433B2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396DC57A" w14:textId="77777777" w:rsidR="00433B23" w:rsidRDefault="00433B2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DA692" w14:textId="77777777" w:rsidR="00433B23" w:rsidRDefault="00433B2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134B" w14:textId="77777777" w:rsidR="00433B23" w:rsidRDefault="00433B23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433B23" w14:paraId="40C799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2156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BC2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05AF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BD4D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B800BB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3B2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E3F7D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7A7489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D5F9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A5F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063E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489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40DC45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4F1B1B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FCFC50E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433B23" w14:paraId="36258F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4702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E30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7271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05F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AD7418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A77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65606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D171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B23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E3D6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6C3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5028A0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50C2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FAA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43F1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5BE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6338CCD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41A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BBC91D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B2DB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415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9E63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0D43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6FC008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9A15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E18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15CF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A16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07F7C2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881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7048F60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A13530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2663FF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77B1A91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0169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0C4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1395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0FB9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11D2D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273F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765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53136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9D09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8CE59DA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9FC8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A38A18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8884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70CF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3CFC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7BAA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3DB9A2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5013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D3B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477E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5F0E" w14:textId="77777777" w:rsidR="00433B23" w:rsidRDefault="00433B2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6D4AFE" w14:textId="77777777" w:rsidR="00433B23" w:rsidRDefault="00433B2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C0DF" w14:textId="77777777" w:rsidR="00433B23" w:rsidRPr="00F565BC" w:rsidRDefault="00433B2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90E251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6928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F00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4E35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FEEE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433B23" w14:paraId="482C715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A294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C49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5B08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0AE3" w14:textId="77777777" w:rsidR="00433B23" w:rsidRDefault="00433B2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597D28" w14:textId="77777777" w:rsidR="00433B23" w:rsidRDefault="00433B2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4770" w14:textId="77777777" w:rsidR="00433B23" w:rsidRDefault="00433B2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37880B5" w14:textId="77777777" w:rsidR="00433B23" w:rsidRDefault="00433B2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849B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1B0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CAF7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1D06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433B23" w14:paraId="3F5211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90FC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FBD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C87AE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DB8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EAADAB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4FB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A0DE9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84BA" w14:textId="77777777" w:rsidR="00433B23" w:rsidRPr="001161EA" w:rsidRDefault="00433B2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91D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9668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018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63A5C1C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7EC6881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3371D789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1665ED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433B23" w14:paraId="430668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58C4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32A2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D090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1F91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F1F63C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3F9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14CEA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A4A0451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4AC1" w14:textId="77777777" w:rsidR="00433B23" w:rsidRPr="001161EA" w:rsidRDefault="00433B2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91D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1377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389B4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A6B78E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C6B20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433B23" w14:paraId="23FBEF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AB66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4C4F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4DE3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D97A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C1F941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DF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601" w14:textId="77777777" w:rsidR="00433B23" w:rsidRDefault="00433B2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DD1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82481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D3357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F277F93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6956049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433B23" w14:paraId="076DFD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B903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51D4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EC29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B8F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C499312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091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6163C6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83554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9F4C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00E6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4CA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60B34982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7F710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433B23" w14:paraId="344CC6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E64E9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046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C160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7789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7889FAF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B90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961A4E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41FF02F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6C2F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389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D9E3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BC00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A7EFA15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433B23" w14:paraId="2AD5CD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6D8A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FA63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64BC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4E0F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8803F42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AE75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0BC6C1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6613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AC9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CD7D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E377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1B9128C5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433B23" w14:paraId="5818B4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B9F12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514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EAAD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D461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A36458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F1575E0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F09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19B4842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E9CB7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FC7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1401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307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9C5294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433B23" w14:paraId="2DCEB9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CB4A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A71B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58CC0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88B3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53A2B0B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2341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24C3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19B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6942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D268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00071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59EA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5547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5498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0FDB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F0006B9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A99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8D038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8385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E515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46B00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AF8D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265559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1E3E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0228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A194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9DEF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9999444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E89E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BDCF2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48F7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E2E2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9F97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3321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45ADFE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A150D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537D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ABFE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F0FC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738D8DA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ECD9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22FE1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85B6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D48B9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9E1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433B23" w14:paraId="7171F3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9B80" w14:textId="77777777" w:rsidR="00433B23" w:rsidRDefault="00433B23" w:rsidP="00433B2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C5490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1B11" w14:textId="77777777" w:rsidR="00433B23" w:rsidRPr="001161EA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0D4E" w14:textId="77777777" w:rsidR="00433B23" w:rsidRDefault="00433B2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30A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E6F6" w14:textId="77777777" w:rsidR="00433B23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3594A" w14:textId="77777777" w:rsidR="00433B23" w:rsidRDefault="00433B2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3145" w14:textId="77777777" w:rsidR="00433B23" w:rsidRPr="008D08DE" w:rsidRDefault="00433B2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DF2F" w14:textId="77777777" w:rsidR="00433B23" w:rsidRDefault="00433B2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3BA998DC" w14:textId="77777777" w:rsidR="00433B23" w:rsidRDefault="00433B23">
      <w:pPr>
        <w:spacing w:before="40" w:after="40" w:line="192" w:lineRule="auto"/>
        <w:ind w:right="57"/>
        <w:rPr>
          <w:sz w:val="20"/>
        </w:rPr>
      </w:pPr>
    </w:p>
    <w:p w14:paraId="0E43F5D0" w14:textId="77777777" w:rsidR="00433B23" w:rsidRPr="00C21F42" w:rsidRDefault="00433B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9F72D78" w14:textId="77777777" w:rsidR="00261EAB" w:rsidRDefault="00261E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6E6A34" w14:textId="77777777" w:rsidR="00261EAB" w:rsidRDefault="00261E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3AFD948" w14:textId="77777777" w:rsidR="00261EAB" w:rsidRDefault="00261E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1536210" w14:textId="77777777" w:rsidR="00261EAB" w:rsidRDefault="00261E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B03EB88" w14:textId="77777777" w:rsidR="00261EAB" w:rsidRDefault="00261E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8656B3" w14:textId="77777777" w:rsidR="00261EAB" w:rsidRDefault="00261EA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39F158" w14:textId="506F8677" w:rsidR="00433B23" w:rsidRPr="00C21F42" w:rsidRDefault="00433B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9ECB36F" w14:textId="77777777" w:rsidR="00433B23" w:rsidRPr="00C21F42" w:rsidRDefault="00433B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8AC6377" w14:textId="77777777" w:rsidR="00433B23" w:rsidRPr="00C21F42" w:rsidRDefault="00433B2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0870CAA3" w14:textId="77777777" w:rsidR="00433B23" w:rsidRDefault="00433B2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A1A932C" w14:textId="77777777" w:rsidR="00433B23" w:rsidRPr="00C21F42" w:rsidRDefault="00433B2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88CF586" w14:textId="77777777" w:rsidR="00433B23" w:rsidRPr="00C21F42" w:rsidRDefault="00433B2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2B3D6CA" w14:textId="77777777" w:rsidR="00433B23" w:rsidRPr="00C21F42" w:rsidRDefault="00433B2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843FDAA" w14:textId="77777777" w:rsidR="00433B23" w:rsidRPr="00C21F42" w:rsidRDefault="00433B2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6C3833" w:rsidRDefault="001513BB" w:rsidP="006C3833"/>
    <w:sectPr w:rsidR="001513BB" w:rsidRPr="006C3833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C84F" w14:textId="77777777" w:rsidR="00537D5B" w:rsidRDefault="00537D5B">
      <w:r>
        <w:separator/>
      </w:r>
    </w:p>
  </w:endnote>
  <w:endnote w:type="continuationSeparator" w:id="0">
    <w:p w14:paraId="041293EE" w14:textId="77777777" w:rsidR="00537D5B" w:rsidRDefault="0053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922C7" w14:textId="77777777" w:rsidR="00537D5B" w:rsidRDefault="00537D5B">
      <w:r>
        <w:separator/>
      </w:r>
    </w:p>
  </w:footnote>
  <w:footnote w:type="continuationSeparator" w:id="0">
    <w:p w14:paraId="4ABFB073" w14:textId="77777777" w:rsidR="00537D5B" w:rsidRDefault="0053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5E23238E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7E66E7">
      <w:rPr>
        <w:b/>
        <w:bCs/>
        <w:i/>
        <w:iCs/>
        <w:sz w:val="22"/>
      </w:rPr>
      <w:t>decada 1-10 februarie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7FD953A0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7E66E7">
      <w:rPr>
        <w:b/>
        <w:bCs/>
        <w:i/>
        <w:iCs/>
        <w:sz w:val="22"/>
      </w:rPr>
      <w:t>decada 1-10 februarie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F6B8A302"/>
    <w:lvl w:ilvl="0" w:tplc="A240F22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gV5PmmmNyxHUbwGLdlRQw/t+pZwTU3Eooo0EjcEvWyNsZPxVMdy8s3KEBEEyJDqOWsxvpRGCP3ox2CtzCgzfmw==" w:salt="Z8AMjosQDeYcasoe1OsMK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1EAB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D5B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5F45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605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47A22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14973</Words>
  <Characters>85352</Characters>
  <Application>Microsoft Office Word</Application>
  <DocSecurity>0</DocSecurity>
  <Lines>711</Lines>
  <Paragraphs>200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2026-01-23T08:36:00Z</dcterms:created>
  <dcterms:modified xsi:type="dcterms:W3CDTF">2026-01-23T09:42:00Z</dcterms:modified>
</cp:coreProperties>
</file>