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05D1F" w14:textId="77777777" w:rsidR="00407DA7" w:rsidRPr="00E41207" w:rsidRDefault="00407DA7" w:rsidP="00C108D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E41207">
        <w:rPr>
          <w:b/>
          <w:spacing w:val="-8"/>
          <w:sz w:val="16"/>
          <w:szCs w:val="16"/>
        </w:rPr>
        <w:t>C.N.C.F. "C.F.R." S.A. -  D I R E C Ţ I A  L I N I I</w:t>
      </w:r>
    </w:p>
    <w:p w14:paraId="171BCE74" w14:textId="3C3C8584" w:rsidR="00407DA7" w:rsidRPr="00E41207" w:rsidRDefault="00407DA7" w:rsidP="00BD1C8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E41207">
        <w:rPr>
          <w:b/>
          <w:sz w:val="16"/>
          <w:szCs w:val="16"/>
        </w:rPr>
        <w:t xml:space="preserve"> (de la pagina 1 la pagina )</w:t>
      </w:r>
    </w:p>
    <w:p w14:paraId="20CBF74F" w14:textId="77777777" w:rsidR="00407DA7" w:rsidRDefault="00407DA7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4BDB49E5" w14:textId="77777777" w:rsidR="00407DA7" w:rsidRDefault="00407DA7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36AEB8DF" w14:textId="77777777" w:rsidR="00407DA7" w:rsidRDefault="00407DA7">
      <w:pPr>
        <w:jc w:val="center"/>
        <w:rPr>
          <w:sz w:val="28"/>
        </w:rPr>
      </w:pPr>
    </w:p>
    <w:p w14:paraId="67F72551" w14:textId="77777777" w:rsidR="00407DA7" w:rsidRDefault="00407DA7">
      <w:pPr>
        <w:jc w:val="center"/>
        <w:rPr>
          <w:sz w:val="28"/>
        </w:rPr>
      </w:pPr>
    </w:p>
    <w:p w14:paraId="0F5F7A42" w14:textId="77777777" w:rsidR="00407DA7" w:rsidRDefault="00407DA7">
      <w:pPr>
        <w:jc w:val="center"/>
        <w:rPr>
          <w:sz w:val="28"/>
        </w:rPr>
      </w:pPr>
    </w:p>
    <w:p w14:paraId="5CE1E3AE" w14:textId="77777777" w:rsidR="00407DA7" w:rsidRDefault="00407DA7">
      <w:pPr>
        <w:jc w:val="center"/>
        <w:rPr>
          <w:sz w:val="28"/>
        </w:rPr>
      </w:pPr>
    </w:p>
    <w:p w14:paraId="52EDA35F" w14:textId="77777777" w:rsidR="00407DA7" w:rsidRDefault="00407DA7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CRAIOVA</w:t>
      </w:r>
    </w:p>
    <w:p w14:paraId="01A14B42" w14:textId="77777777" w:rsidR="00407DA7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248EEBF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3D0CAFE" w14:textId="77777777" w:rsidR="00407DA7" w:rsidRDefault="00407DA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1C08259A" w14:textId="77777777" w:rsidR="00407DA7" w:rsidRDefault="00407DA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ianuarie 2026</w:t>
      </w:r>
    </w:p>
    <w:p w14:paraId="7F97542E" w14:textId="77777777" w:rsidR="00407DA7" w:rsidRDefault="00407DA7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407DA7" w14:paraId="296177E4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B8558FD" w14:textId="77777777" w:rsidR="00407DA7" w:rsidRDefault="00407DA7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75B3D645" w14:textId="77777777" w:rsidR="00407DA7" w:rsidRDefault="00407DA7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0F3018B8" w14:textId="77777777" w:rsidR="00407DA7" w:rsidRDefault="00407DA7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433103DD" w14:textId="77777777" w:rsidR="00407DA7" w:rsidRDefault="00407DA7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4A6E17E4" w14:textId="77777777" w:rsidR="00407DA7" w:rsidRDefault="00407DA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7C97612A" w14:textId="77777777" w:rsidR="00407DA7" w:rsidRDefault="00407DA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6777235" w14:textId="77777777" w:rsidR="00407DA7" w:rsidRDefault="00407DA7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3F652F19" w14:textId="77777777" w:rsidR="00407DA7" w:rsidRDefault="00407DA7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27CCB5BD" w14:textId="77777777" w:rsidR="00407DA7" w:rsidRDefault="00407DA7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7364DD76" w14:textId="77777777" w:rsidR="00407DA7" w:rsidRDefault="00407DA7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7F90F4D8" w14:textId="77777777" w:rsidR="00407DA7" w:rsidRDefault="00407DA7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770E01C5" w14:textId="77777777" w:rsidR="00407DA7" w:rsidRDefault="00407DA7" w:rsidP="004D230F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6F66D3C8" w14:textId="77777777" w:rsidR="00407DA7" w:rsidRDefault="00407DA7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56D78B2D" w14:textId="77777777" w:rsidR="00407DA7" w:rsidRDefault="00407DA7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2603305D" w14:textId="77777777" w:rsidR="00407DA7" w:rsidRDefault="00407DA7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636332A7" w14:textId="77777777" w:rsidR="00407DA7" w:rsidRDefault="00407DA7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6F9B2CD2" w14:textId="77777777" w:rsidR="00407DA7" w:rsidRDefault="00407DA7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2F1373AB" w14:textId="77777777" w:rsidR="00407DA7" w:rsidRDefault="00407DA7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184938DF" w14:textId="77777777" w:rsidR="00407DA7" w:rsidRDefault="00407DA7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4C177D01" w14:textId="77777777" w:rsidR="00407DA7" w:rsidRDefault="00407DA7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3C237FD5" w14:textId="77777777" w:rsidR="00407DA7" w:rsidRDefault="00407DA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38EBDA82" w14:textId="77777777" w:rsidR="00407DA7" w:rsidRDefault="00407DA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4B2A75AF" w14:textId="77777777" w:rsidR="00407DA7" w:rsidRDefault="00407DA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36F186DA" w14:textId="77777777" w:rsidR="00407DA7" w:rsidRDefault="00407DA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ACF2F96" w14:textId="77777777" w:rsidR="00407DA7" w:rsidRDefault="00407DA7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407DA7" w14:paraId="0B6598A6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1B413CF9" w14:textId="77777777" w:rsidR="00407DA7" w:rsidRDefault="00407DA7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30CCD973" w14:textId="77777777" w:rsidR="00407DA7" w:rsidRDefault="00407DA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3DBEE512" w14:textId="77777777" w:rsidR="00407DA7" w:rsidRDefault="00407DA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5F66CAA4" w14:textId="77777777" w:rsidR="00407DA7" w:rsidRDefault="00407DA7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0578CD06" w14:textId="77777777" w:rsidR="00407DA7" w:rsidRDefault="00407DA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65E11AF" w14:textId="77777777" w:rsidR="00407DA7" w:rsidRDefault="00407DA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61D92A62" w14:textId="77777777" w:rsidR="00407DA7" w:rsidRDefault="00407DA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33BDA33" w14:textId="77777777" w:rsidR="00407DA7" w:rsidRDefault="00407DA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0A2EC640" w14:textId="77777777" w:rsidR="00407DA7" w:rsidRDefault="00407DA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F78320F" w14:textId="77777777" w:rsidR="00407DA7" w:rsidRDefault="00407DA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12534C2" w14:textId="77777777" w:rsidR="00407DA7" w:rsidRDefault="00407DA7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539DC530" w14:textId="77777777" w:rsidR="00407DA7" w:rsidRDefault="00407DA7">
      <w:pPr>
        <w:spacing w:line="192" w:lineRule="auto"/>
        <w:jc w:val="center"/>
      </w:pPr>
    </w:p>
    <w:p w14:paraId="66A2A035" w14:textId="77777777" w:rsidR="00407DA7" w:rsidRDefault="00407DA7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07E90AA4" w14:textId="77777777" w:rsidR="00407DA7" w:rsidRPr="00EA47EA" w:rsidRDefault="00407DA7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1249F2F3" w14:textId="77777777" w:rsidR="00407DA7" w:rsidRPr="00EA47EA" w:rsidRDefault="00407DA7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39F9FEB0" w14:textId="77777777" w:rsidR="00407DA7" w:rsidRPr="00EA47EA" w:rsidRDefault="00407DA7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15205EC" w14:textId="77777777" w:rsidR="00407DA7" w:rsidRPr="00A8307A" w:rsidRDefault="00407DA7" w:rsidP="00516DD3">
      <w:pPr>
        <w:pStyle w:val="Heading1"/>
        <w:spacing w:line="360" w:lineRule="auto"/>
      </w:pPr>
      <w:r w:rsidRPr="00A8307A">
        <w:t>LINIA 100</w:t>
      </w:r>
    </w:p>
    <w:p w14:paraId="22BA06C7" w14:textId="77777777" w:rsidR="00407DA7" w:rsidRPr="00A8307A" w:rsidRDefault="00407DA7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407DA7" w:rsidRPr="00AB76B4" w14:paraId="56D2CBC0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C42D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CE1EA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3B99C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7442DA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F359356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2565C" w14:textId="77777777" w:rsidR="00407DA7" w:rsidRPr="00AB76B4" w:rsidRDefault="00407DA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897D4AC" w14:textId="77777777" w:rsidR="00407DA7" w:rsidRPr="00AB76B4" w:rsidRDefault="00407DA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6AEBE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A63DA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557D8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7D568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:rsidRPr="00AB76B4" w14:paraId="6EDA0ACE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5DD6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FD9D2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42986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E9EA85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8D6DF49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0CDCF" w14:textId="77777777" w:rsidR="00407DA7" w:rsidRPr="00AB76B4" w:rsidRDefault="00407DA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F245351" w14:textId="77777777" w:rsidR="00407DA7" w:rsidRPr="00AB76B4" w:rsidRDefault="00407DA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D3173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EFF9C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1072C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CF46F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:rsidRPr="00AB76B4" w14:paraId="4568ADF6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81CA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8ED15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C4281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D01CB6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1CEA67C2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B37D8" w14:textId="77777777" w:rsidR="00407DA7" w:rsidRPr="00AB76B4" w:rsidRDefault="00407DA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48BA466A" w14:textId="77777777" w:rsidR="00407DA7" w:rsidRPr="00AB76B4" w:rsidRDefault="00407DA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C2E65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CA306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6D7DA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38249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FA1E48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407DA7" w:rsidRPr="00AB76B4" w14:paraId="5D8CD66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8F4E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4947B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0F0CD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72B233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52B448A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13F44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50B70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4AB92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6B863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C7837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:rsidRPr="00AB76B4" w14:paraId="17C18E2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3A81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36831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0E70F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5CFA54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BFC0DC2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88983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7FB07613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2FAEB11D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D62E6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808B0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240CC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CAB80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069C1BBB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2DE07A53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407DA7" w:rsidRPr="00AB76B4" w14:paraId="3CDE73A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68DE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20789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7C20D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AC37CC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3CE58D76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4D70C78D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44456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E8876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5DC07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4576C51F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50229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0DF2C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407DA7" w:rsidRPr="00AB76B4" w14:paraId="699AAD1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9665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46F4B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4AEE587A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51E0E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1EE1D8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00CADE62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01C210F3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0E85D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EEB98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11370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37BAB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C09A3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7E3C9D7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7943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BEFBC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3FF8C475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58915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B8B689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0D3F5953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5252776E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C8C3B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C8209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55B81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41B3D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5AF8D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7DA7" w:rsidRPr="00AB76B4" w14:paraId="454E7A0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F2EA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DFCDC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A5586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EFA1BD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0D1CA203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1E7FF21B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7C54F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936D2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90F4D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7A6CBDDB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C864D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908AC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7DA7" w:rsidRPr="00AB76B4" w14:paraId="07E46E0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A286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6DBED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55AFE6A4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00FB9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D8067F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87E0B41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2A3A4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C9B0E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51EB5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7EF8D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DE058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7DA7" w:rsidRPr="00AB76B4" w14:paraId="6C3DE9B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F4A1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19D47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B9000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F0165B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39969067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E9642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74FD2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E1012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044B41DC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A34B1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444BE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7DA7" w:rsidRPr="00AB76B4" w14:paraId="27A7AE1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F044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D31FF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406E9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B9FB79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6F14133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F1F1D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9705A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81E35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BDEA6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968D6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:rsidRPr="00AB76B4" w14:paraId="0DE2798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563D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C5BD8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C46B6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C17468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A9B8DC6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AD686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B24943F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6557E5E3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81B2DB9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60080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E16B9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AAA72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9BF56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DE43F8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407DA7" w:rsidRPr="00AB76B4" w14:paraId="2363539D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1FCE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D08CA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6F6E3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BA4392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59BF2176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39B83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1BCCB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4872B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26B23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51AD8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C3B77F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407DA7" w:rsidRPr="00AB76B4" w14:paraId="72485B0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64A9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16AD4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658C3323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2A3AD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9DF525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48D2695A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4B208486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8F8EC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25352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3459B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23CD4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44BAE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7DA7" w:rsidRPr="00AB76B4" w14:paraId="7ACA1AF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0F75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2D559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F62A4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E806F7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4B602652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42AAE38B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8177A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95DD7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1D59F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139D30C5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4C0B9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233CE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407DA7" w:rsidRPr="00AB76B4" w14:paraId="26C4A42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20E4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F9647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51EA1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54AB22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235E403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90474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35ACCD47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414BEF4A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7C333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842C9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6E8E5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164CB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407DA7" w:rsidRPr="00AB76B4" w14:paraId="2C0DAD1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2EED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7343B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B981F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F7AB31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C6F26AD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4F2BBDAC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84F04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C3CFF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CD5BC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6A0051A1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88081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6A7BC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7DA7" w:rsidRPr="00AB76B4" w14:paraId="71116FC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245F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E2243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51E55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B99359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7568976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43C54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7EB086F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5EAF3A5A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035E7919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864DC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22F48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C8B17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0B218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ED1A29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407DA7" w:rsidRPr="00AB76B4" w14:paraId="0304CA8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4FA6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17BFB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E1C82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887647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B2E4D79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EDFF8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4C2EBBB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74DA5F70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C4B4A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13C9C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F07B6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79F31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72FEFC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ACB767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407DA7" w:rsidRPr="00AB76B4" w14:paraId="4BE4BAE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5EC8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01D84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0E0908EE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839E0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C10EAE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3C5D0DEA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BA8A4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1853A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0E042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803D1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73979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7F0C9A0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6279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59007" w14:textId="77777777" w:rsidR="00407DA7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12+500</w:t>
            </w:r>
          </w:p>
          <w:p w14:paraId="5DB32EBD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4EC77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C068F9" w14:textId="77777777" w:rsidR="00407DA7" w:rsidRPr="00AB76B4" w:rsidRDefault="00407DA7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4787E6D5" w14:textId="77777777" w:rsidR="00407DA7" w:rsidRPr="00AB76B4" w:rsidRDefault="00407DA7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F5311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29D46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86810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CFB4A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118AE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0BCCD6BD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2868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0EF3A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66EEA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1A081B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31B5F2D0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0EAE8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09BD9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7BE4D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C9485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A9899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0AA10998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CA21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53A0B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07A9B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CC7881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4C37D1CB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82600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68BE4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18503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8C677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29F2C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:rsidRPr="00AB76B4" w14:paraId="5FE0E717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BEF2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F22A1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056B9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8BE80E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6352037A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C4778" w14:textId="77777777" w:rsidR="00407DA7" w:rsidRPr="00AB76B4" w:rsidRDefault="00407DA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EB2DD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0B42F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D3821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F27A7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:rsidRPr="00AB76B4" w14:paraId="7DE622F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4AC0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68916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5C298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972480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47600FD3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BFCE0" w14:textId="77777777" w:rsidR="00407DA7" w:rsidRPr="00AB76B4" w:rsidRDefault="00407DA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0F471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E6F71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5F41B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2702D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:rsidRPr="00AB76B4" w14:paraId="7EFA385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8B63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B16F9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D4FA3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64E4D9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3FAC415B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428CF" w14:textId="77777777" w:rsidR="00407DA7" w:rsidRPr="00AB76B4" w:rsidRDefault="00407DA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E647E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200B3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42F1C571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067FA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1B92F" w14:textId="77777777" w:rsidR="00407DA7" w:rsidRPr="00AB76B4" w:rsidRDefault="00407DA7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:rsidRPr="00AB76B4" w14:paraId="2289E96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033F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97727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327D0942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8E6A6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150E39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37CF8916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2FCADC72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7D7E2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1C41B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D12D4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832C0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F9A2A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47699B5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7AA5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CD332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F1B67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BB0A05" w14:textId="77777777" w:rsidR="00407DA7" w:rsidRPr="00AB76B4" w:rsidRDefault="00407DA7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>–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linia 4 direct</w:t>
            </w:r>
            <w:r>
              <w:rPr>
                <w:b/>
                <w:bCs/>
                <w:sz w:val="20"/>
                <w:lang w:val="en-US"/>
              </w:rPr>
              <w:t xml:space="preserve">ă </w:t>
            </w:r>
            <w:r w:rsidRPr="00AB76B4">
              <w:rPr>
                <w:b/>
                <w:bCs/>
                <w:sz w:val="20"/>
              </w:rPr>
              <w:t>Grădinari</w:t>
            </w:r>
            <w:r>
              <w:rPr>
                <w:b/>
                <w:bCs/>
                <w:sz w:val="20"/>
              </w:rPr>
              <w:t xml:space="preserve"> – 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C4638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EBB77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ABE5C" w14:textId="77777777" w:rsidR="00407DA7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2BB5D279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839F4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44937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:rsidRPr="00AB76B4" w14:paraId="7FF2861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788C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571F1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117A6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5500C4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4A0B214A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8F5AB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7AC5562B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7F87A089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69DC9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FDECC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2E31E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FD9C8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:rsidRPr="00AB76B4" w14:paraId="58506E5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7E7E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7575A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EFEA6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FBEFCF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792BB94E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0CEC3" w14:textId="77777777" w:rsidR="00407DA7" w:rsidRPr="00AB76B4" w:rsidRDefault="00407DA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BB8D833" w14:textId="77777777" w:rsidR="00407DA7" w:rsidRPr="00AB76B4" w:rsidRDefault="00407DA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4D4AC955" w14:textId="77777777" w:rsidR="00407DA7" w:rsidRPr="00AB76B4" w:rsidRDefault="00407DA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491AB38B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2066CA64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F3193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DA6AD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FFF42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05A99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:rsidRPr="00AB76B4" w14:paraId="0995816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890C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766DB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2A819CB4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56142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50FFD6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2B738CEF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27EA6" w14:textId="77777777" w:rsidR="00407DA7" w:rsidRPr="00AB76B4" w:rsidRDefault="00407DA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16745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3880D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7273A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8A100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7784E3D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FE65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94873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D42DD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BADF05" w14:textId="77777777" w:rsidR="00407DA7" w:rsidRPr="00AB76B4" w:rsidRDefault="00407DA7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2F0A8847" w14:textId="77777777" w:rsidR="00407DA7" w:rsidRPr="00AB76B4" w:rsidRDefault="00407DA7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ACDE1" w14:textId="77777777" w:rsidR="00407DA7" w:rsidRPr="00AB76B4" w:rsidRDefault="00407DA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91286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853BC" w14:textId="77777777" w:rsidR="00407DA7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26+700</w:t>
            </w:r>
          </w:p>
          <w:p w14:paraId="6B20F77C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345FB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0AACA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7086CA7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B4DA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7F1E1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700AE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51F90B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0FCBD42B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73FCE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A776E91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99B60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A7E86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4D3EA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28DCE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:rsidRPr="00AB76B4" w14:paraId="50D89A9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EF27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DB1F7" w14:textId="77777777" w:rsidR="00407DA7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35+600</w:t>
            </w:r>
          </w:p>
          <w:p w14:paraId="065121E2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D83B6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02C830" w14:textId="77777777" w:rsidR="00407DA7" w:rsidRPr="00AB76B4" w:rsidRDefault="00407DA7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4EC6C901" w14:textId="77777777" w:rsidR="00407DA7" w:rsidRPr="00AB76B4" w:rsidRDefault="00407DA7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3 directă + zonă aparate cale </w:t>
            </w:r>
            <w:r>
              <w:rPr>
                <w:b/>
                <w:bCs/>
                <w:sz w:val="20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A16F6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FAEE9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60EC9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235D3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79C6C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:rsidRPr="00AB76B4" w14:paraId="368D758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B93A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EBC63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E0565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31CEF5" w14:textId="77777777" w:rsidR="00407DA7" w:rsidRPr="00AB76B4" w:rsidRDefault="00407DA7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6BDD499E" w14:textId="77777777" w:rsidR="00407DA7" w:rsidRPr="00AB76B4" w:rsidRDefault="00407DA7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4 directă + zonă aparate cale </w:t>
            </w:r>
            <w:r>
              <w:rPr>
                <w:b/>
                <w:bCs/>
                <w:sz w:val="20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E3094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A731B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ECEBD" w14:textId="77777777" w:rsidR="00407DA7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  <w:p w14:paraId="326E1349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69D34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9AAE3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730CB38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4BDA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4DC02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935A1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8B59D3" w14:textId="77777777" w:rsidR="00407DA7" w:rsidRPr="00AB76B4" w:rsidRDefault="00407DA7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– </w:t>
            </w:r>
            <w:r w:rsidRPr="00AB76B4">
              <w:rPr>
                <w:b/>
                <w:bCs/>
                <w:sz w:val="20"/>
              </w:rPr>
              <w:t>Zăvestreni</w:t>
            </w:r>
            <w:r>
              <w:rPr>
                <w:b/>
                <w:bCs/>
                <w:sz w:val="20"/>
              </w:rPr>
              <w:t xml:space="preserve"> – 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1C2B4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73F11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B5A8C" w14:textId="77777777" w:rsidR="00407DA7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70AD91EF" w14:textId="77777777" w:rsidR="00407DA7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47F4D" w14:textId="77777777" w:rsidR="00407DA7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48205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69A2FC9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7D2F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250C4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116C3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B33373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978DF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6F2F08C2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7A6FDD27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08429EA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5948BC84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5674EADE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33B76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CFE87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D40A8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64F09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:rsidRPr="00AB76B4" w14:paraId="663BED7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EB0C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5FC10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00A396FB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3D242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060284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729B49FE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29B22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64158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58637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ABD21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669F7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:rsidRPr="00AB76B4" w14:paraId="39D78EC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D12F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5B657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0FF46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6DE7D6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2563DA8E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43CF3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3D62F511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06F43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91EE7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35B48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1D16A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9BBDE0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D02991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407DA7" w:rsidRPr="00AB76B4" w14:paraId="2A29BDA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E9E6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2E276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6B4C3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118C42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143E9DA4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25201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280B765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87F06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DE125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32BB9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12588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:rsidRPr="00AB76B4" w14:paraId="42555FF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A0A2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B23D7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AE9C4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16C4F0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358E28FE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77124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C35E3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C2E10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00B88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733A7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:rsidRPr="00AB76B4" w14:paraId="2009B81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64F5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404FD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02CA8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7E258F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4A73DAF5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3B415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7840639D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A8401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711E0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58D5A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C7A68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60B0EA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6FBF45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407DA7" w:rsidRPr="00AB76B4" w14:paraId="0AADC14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5EA4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37EF7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4FAA84D9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75EBC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BA38CD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1721D689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FF2E1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5628D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299A2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CB098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FA1C5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7331698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C245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5A61D" w14:textId="77777777" w:rsidR="00407DA7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3F92603B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28C06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42C528" w14:textId="77777777" w:rsidR="00407DA7" w:rsidRPr="00AB76B4" w:rsidRDefault="00407DA7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2567D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CD3C7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52F05" w14:textId="77777777" w:rsidR="00407DA7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98F5B" w14:textId="77777777" w:rsidR="00407DA7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D8D46" w14:textId="77777777" w:rsidR="00407DA7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:rsidRPr="00AB76B4" w14:paraId="59BFEA1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5B99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8EAA7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4A9EDBFD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A5226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DE6275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1673F680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79C457BA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6627E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D7993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DFBB5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E199C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93AC1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7DA7" w:rsidRPr="00AB76B4" w14:paraId="56CCE0C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1E04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058FF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2E470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626033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03115142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70474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2A7D0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CC6F4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64B96A29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A99D6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C72A5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A6FDDB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5F659332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34B3E6A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C0B6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5CE58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A0A11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511103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3506439B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C6EE5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71C03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A6A3E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44EAAD7B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E232B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82083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7DA7" w:rsidRPr="00AB76B4" w14:paraId="59CFC42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77AD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D1938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44ED2613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A9199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108D99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1A14F975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2ACEF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125D7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57AD9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6DD8D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E5AD7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4982E6F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8C33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04D8D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4AAC0FEF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C2B73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4BBCA3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4490753C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E453A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2B861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85A3F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B0A37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3A5F6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B02C13B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BBDFBB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407DA7" w:rsidRPr="00AB76B4" w14:paraId="1781FDF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905C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5F236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9E4D2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5C3903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4903F125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6F61A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85C1F3C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412707D4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1164315A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5FB4C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675E5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57927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5B863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9FAB78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407DA7" w:rsidRPr="00AB76B4" w14:paraId="45AD5F6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2792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2F323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68386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F05E42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4D5CD4C1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AD497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09A94F3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6550FDED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A4A28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BD14C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938AF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076E0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407DA7" w:rsidRPr="00AB76B4" w14:paraId="4BD0133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6E60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413B2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45DB1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9B3AD2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C7D3B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D0C55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F1928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3E54EC2C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52940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C7137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425398E8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DC5B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B4B73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A640E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AD286D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4AF4D868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EDC75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0FC43B3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E2A02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E4B7E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30688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E3624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8FFFC3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407DA7" w:rsidRPr="00AB76B4" w14:paraId="42A302A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D78C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2D27A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16A22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41960E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4F269317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5CACD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BA1CE1A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C74B0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57B73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DB9D4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EC5B1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407DA7" w:rsidRPr="00AB76B4" w14:paraId="7E1DD1A2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657E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4408E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642D60C0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59C70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AF43BC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48C67556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04FC5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0DEC8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F6A90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7D554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FC824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7DA7" w:rsidRPr="00AB76B4" w14:paraId="29C9F0D1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3BC6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1F883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7B4C5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CEDB15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59B79596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276FA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B4CB4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A8735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7A31D2B8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DCE35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CC0B6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1929AFF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4E94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B56A2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78102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BD02D1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5D21E4A4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D43D0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F7368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B258A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638BE0EB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083A6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72D7B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646887AC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07DA7" w:rsidRPr="00AB76B4" w14:paraId="7AA07C6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98CE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2FD44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47BAD8DE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E9B35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3539F0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77FC856D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78D40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2A465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98FDC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0A43E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9B6A5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407DA7" w:rsidRPr="00AB76B4" w14:paraId="0C1BB072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7368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248E8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3A3F5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459FE8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1D146013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68CC0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25F0B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4F2CC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44237917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9404C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46E63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07DA7" w:rsidRPr="00AB76B4" w14:paraId="2AD6631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CF25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38E18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EE56A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940446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0974D96F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62C62F4B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68114462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95244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605C5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83534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728DCF2C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1CF88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37AAE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07DA7" w:rsidRPr="00AB76B4" w14:paraId="73371AD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492F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89C7E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53B85089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66B8A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8869D1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54506B37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2C2DF339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8AE2A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E8702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E140B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3CC4D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18BCC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75D0B8B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peste sch. 5, 7, 4 și 8.</w:t>
            </w:r>
          </w:p>
          <w:p w14:paraId="2790A5D8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07DA7" w:rsidRPr="00AB76B4" w14:paraId="7382615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C655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E7A14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E2AE1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5FDCDF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1AA9167B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01A63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1914086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7C65387B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5234C4CA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E47D5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6970A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D1A3F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4C4E4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7024F26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1EA322FF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07DA7" w:rsidRPr="00AB76B4" w14:paraId="42BFD3E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EBC4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DC201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86752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408F27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59C0A741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D4B85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AA6FE2B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3716ABA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01181068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A070D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D4A14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FA3C4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A64C3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0B88B2C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407DA7" w:rsidRPr="00AB76B4" w14:paraId="6FBB1C51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123F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5CB35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1A5AC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5D5CE1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0C95B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97995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A1494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3AB46E99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3AE96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D8384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407DA7" w:rsidRPr="00AB76B4" w14:paraId="24EF812B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468F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1D4F5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3A255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B75CF0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6D7536A8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EB235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779BD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62360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2FD7D9F1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0B1A5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BB82C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0115306D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07DA7" w:rsidRPr="00AB76B4" w14:paraId="7A9B4399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119C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F5B7C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58305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80263F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4F47E0AE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349FB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EB9EE2A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2DF27BC7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4A8355D0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FE235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5D655" w14:textId="77777777" w:rsidR="00407DA7" w:rsidRPr="00AB76B4" w:rsidRDefault="00407DA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C54DE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0A842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A3BD20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407DA7" w:rsidRPr="00AB76B4" w14:paraId="3FEB65C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2FA8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A093D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12E64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3DAC3D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7A056803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442B6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3301144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76132CAD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5D3EB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FCDF0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C5BCA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A0191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CADF75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407DA7" w:rsidRPr="00AB76B4" w14:paraId="0D56589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F1DD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79250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4D789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0D7FC1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54EAF8E9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BEEC4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2E3B32A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345D238E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7429DB7F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4D679F9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1E90D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655EA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AC2B5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C6549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2D207FF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861A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266D8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02651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8AAD99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34327497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0EAF8C91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043A1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81F7718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89415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5C497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3C253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2D274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5AE3CD3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CA33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BF6B2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4A83E148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66019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8169DD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 și St. Măldăeni</w:t>
            </w:r>
          </w:p>
          <w:p w14:paraId="29C70167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  <w:p w14:paraId="528D9626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5FF75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5E233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3AF4B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8B853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4072B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78B59D1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AE72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22CF9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4131D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1E2463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2166D68A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1272E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B88C848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85152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46997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3A58A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2773F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407DA7" w:rsidRPr="00AB76B4" w14:paraId="3B074A3A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D9E4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BEBF2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7A73C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27A09C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4D49453B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EF1C9FE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EDBC7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CA25E93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2FBDA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4BADA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1232D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F30FE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5D7DF87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77A0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505D3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  <w:p w14:paraId="226D3B2F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43125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5E45B1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68A44455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00DE5117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 Mihăeşti</w:t>
            </w:r>
          </w:p>
          <w:p w14:paraId="6BD99B85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Mihăeşti -</w:t>
            </w:r>
          </w:p>
          <w:p w14:paraId="1630380E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31DF8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1855D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62B8F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1E0A5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3EFA9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7DA7" w:rsidRPr="00AB76B4" w14:paraId="2BD56A46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DCEB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8035B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587AF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73254F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6E6B0E47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1C0FBE0B" w14:textId="77777777" w:rsidR="00407DA7" w:rsidRPr="00AB76B4" w:rsidRDefault="00407DA7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A7667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D0F0D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76A6D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6D9A7F15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A3E44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39770" w14:textId="77777777" w:rsidR="00407DA7" w:rsidRPr="00AB76B4" w:rsidRDefault="00407DA7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1528A0D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B6F4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978F7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2A31F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08E528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244C03FA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15C80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D864356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213DC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09BB0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194B0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21766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5D6AC60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0FAC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C1797" w14:textId="77777777" w:rsidR="00407DA7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51420174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E93E2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BC2FA7" w14:textId="77777777" w:rsidR="00407DA7" w:rsidRPr="00AB76B4" w:rsidRDefault="00407DA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CD888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BC274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FCF4E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0C426" w14:textId="77777777" w:rsidR="00407DA7" w:rsidRPr="00AB76B4" w:rsidRDefault="00407DA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18CFD" w14:textId="77777777" w:rsidR="00407DA7" w:rsidRPr="00AB76B4" w:rsidRDefault="00407DA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7DA7" w:rsidRPr="00AB76B4" w14:paraId="4AFE9A2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387C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FD87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145C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4D807C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6F58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720A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B845F" w14:textId="77777777" w:rsidR="00407DA7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2CD2201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58ADE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D13D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7DA7" w:rsidRPr="00AB76B4" w14:paraId="408AA50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F156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32CF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FAB9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B750E5" w14:textId="77777777" w:rsidR="00407DA7" w:rsidRPr="00AB76B4" w:rsidRDefault="00407DA7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7CA74E22" w14:textId="77777777" w:rsidR="00407DA7" w:rsidRDefault="00407DA7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D72C0" w14:textId="77777777" w:rsidR="00407DA7" w:rsidRPr="00AB76B4" w:rsidRDefault="00407DA7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6D80817" w14:textId="77777777" w:rsidR="00407DA7" w:rsidRPr="00AB76B4" w:rsidRDefault="00407DA7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B3A1E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1499E" w14:textId="77777777" w:rsidR="00407DA7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21F7E" w14:textId="77777777" w:rsidR="00407DA7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F1098" w14:textId="77777777" w:rsidR="00407DA7" w:rsidRPr="00AB76B4" w:rsidRDefault="00407DA7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0C7FAA" w14:textId="77777777" w:rsidR="00407DA7" w:rsidRDefault="00407DA7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407DA7" w:rsidRPr="00AB76B4" w14:paraId="50ED261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CD26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CF41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CBC3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8C9997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1FECFE04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98FD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270AB6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676DAA3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752831E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086E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30C5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CBAE5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ACF0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548E8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407DA7" w:rsidRPr="00AB76B4" w14:paraId="14599D2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1D2A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D969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62F5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73D1D5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0E45CA80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6363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009B74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96248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C3A2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097E7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064A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92AF3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407DA7" w:rsidRPr="00AB76B4" w14:paraId="5B60165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29B8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3682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FD17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92F97A" w14:textId="77777777" w:rsidR="00407DA7" w:rsidRDefault="00407DA7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597988D9" w14:textId="77777777" w:rsidR="00407DA7" w:rsidRPr="00AB76B4" w:rsidRDefault="00407DA7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3CA4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37FF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060AD" w14:textId="77777777" w:rsidR="00407DA7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780986B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116D5" w14:textId="77777777" w:rsidR="00407DA7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5BDD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7DA7" w:rsidRPr="00AB76B4" w14:paraId="76222BA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63B8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F3D1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7A4D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6BFE96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2C128D98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ECED689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9293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3A7E64C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1DED7C5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3AC8D39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A904A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E3C7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1F24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75F5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2C76399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A0B4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ED6C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1A13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43E6BF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36F806C7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8CE8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C87901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7AECE8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18357ED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FAC4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05BF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59DA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CDD1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5B812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407DA7" w:rsidRPr="00AB76B4" w14:paraId="7A945EF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24D4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DC41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86F7D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A9CCAD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661DE083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AEF5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D7A3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7132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72B6CAA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A7DA7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3670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15A8190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36DE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4B6A5" w14:textId="77777777" w:rsidR="00407DA7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147+140</w:t>
            </w:r>
          </w:p>
          <w:p w14:paraId="1D1FA32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3908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8D223A" w14:textId="77777777" w:rsidR="00407DA7" w:rsidRPr="00AB76B4" w:rsidRDefault="00407DA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0F66DCF8" w14:textId="77777777" w:rsidR="00407DA7" w:rsidRDefault="00407DA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7837DE06" w14:textId="77777777" w:rsidR="00407DA7" w:rsidRPr="00AB76B4" w:rsidRDefault="00407DA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D746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786B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8A2A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5B285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E72D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7DA7" w:rsidRPr="00AB76B4" w14:paraId="1E6026F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6F5E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E681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508B95B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B6E2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BD1AB1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16B5DA4F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4D2A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23538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09C6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D0D4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46D23" w14:textId="77777777" w:rsidR="00407DA7" w:rsidRPr="00AB76B4" w:rsidRDefault="00407DA7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2DB9E98" w14:textId="77777777" w:rsidR="00407DA7" w:rsidRPr="00AB76B4" w:rsidRDefault="00407DA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23BA30C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2507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D601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75EB8D4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77E2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CED81D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18458A62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3EDA8DC5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17D92EF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AC8E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9CC8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796D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229AA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5591E" w14:textId="77777777" w:rsidR="00407DA7" w:rsidRPr="00AB76B4" w:rsidRDefault="00407DA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32089F21" w14:textId="77777777" w:rsidR="00407DA7" w:rsidRPr="00AB76B4" w:rsidRDefault="00407DA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0FCD768E" w14:textId="77777777" w:rsidR="00407DA7" w:rsidRPr="00AB76B4" w:rsidRDefault="00407DA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5849D696" w14:textId="77777777" w:rsidR="00407DA7" w:rsidRPr="00AB76B4" w:rsidRDefault="00407DA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2449B6E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240C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CA23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8319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D3090F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30F3573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2750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0CD0C8A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E046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BF8E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877B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520D0" w14:textId="77777777" w:rsidR="00407DA7" w:rsidRPr="00AB76B4" w:rsidRDefault="00407DA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3589F1D" w14:textId="77777777" w:rsidR="00407DA7" w:rsidRPr="00AB76B4" w:rsidRDefault="00407DA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79DCBCF3" w14:textId="77777777" w:rsidR="00407DA7" w:rsidRPr="00AB76B4" w:rsidRDefault="00407DA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407DA7" w:rsidRPr="00AB76B4" w14:paraId="5330650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9DA8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BFDA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F2F1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DF2289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133CA1B0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38E1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EE83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E5F7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2276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DC6CD" w14:textId="77777777" w:rsidR="00407DA7" w:rsidRPr="00AB76B4" w:rsidRDefault="00407DA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407DA7" w:rsidRPr="00AB76B4" w14:paraId="66B8F4F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FDD0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5CB7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C335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DB1CC6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7EBB54B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4896BE29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A026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B55FA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E3DD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3CC87CF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FBBBE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24CF4" w14:textId="77777777" w:rsidR="00407DA7" w:rsidRPr="00AB76B4" w:rsidRDefault="00407DA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8CEF9E3" w14:textId="77777777" w:rsidR="00407DA7" w:rsidRPr="00AB76B4" w:rsidRDefault="00407DA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558415" w14:textId="77777777" w:rsidR="00407DA7" w:rsidRPr="00AB76B4" w:rsidRDefault="00407DA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407DA7" w:rsidRPr="00AB76B4" w14:paraId="58EFB236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91AD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393E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E00F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D92F0C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4EEB53A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B520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B77B0B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316DA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06FC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D032D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FC60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ED4EA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407DA7" w:rsidRPr="00AB76B4" w14:paraId="53A10FAE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B561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F3C6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E1AE8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1B130A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8B661E4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63A0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07CDBF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02A4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3274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5E8D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16B9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39A5F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407DA7" w:rsidRPr="00AB76B4" w14:paraId="67E721F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7853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BFA7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594A7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F4C58C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D4B87DE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81AB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D162B8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6691ECA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072FDAF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026F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2FD5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E9E65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F58B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DB3E0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407DA7" w:rsidRPr="00AB76B4" w14:paraId="05A2890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5DB2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A426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1D02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3BD34B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A25BDA3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8E47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5908EC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340D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A4C7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385F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5F77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135381A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407DA7" w:rsidRPr="00AB76B4" w14:paraId="16ECDB2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16A6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4C0F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C65D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4C4206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88DB440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8CD7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26FE723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0A617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0685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0B7D7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976D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C0F7B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407DA7" w:rsidRPr="00AB76B4" w14:paraId="43E5590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A083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D906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A0FA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36FE51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FC726F1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DCA4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53698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C3F4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493B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4605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A01F8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407DA7" w:rsidRPr="00AB76B4" w14:paraId="4AEE70C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229C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AA12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60168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30C640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9326C6E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6700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3D178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7D32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BF14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5266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407DA7" w:rsidRPr="00AB76B4" w14:paraId="713D521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F003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C70A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A1D58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1483AC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B0C3AFE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0167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B88C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A620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F819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AFF3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407DA7" w:rsidRPr="00AB76B4" w14:paraId="1C8EACDD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50C2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1029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DF63D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CC344A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6FEC236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D8ED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40CFC3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4690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D067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E829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48F8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43227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407DA7" w:rsidRPr="00AB76B4" w14:paraId="4430692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6E82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E2AF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4543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9F0105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0F6E427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6A9B5CA5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E13C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9EACD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179B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720A5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C388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7717CAB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EC05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E3B4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50D3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193C6B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62FA052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1C26669F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BACE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56DF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8783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8CDF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1690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5624714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F60C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1238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79EC742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0663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CE1D6D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44BC985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ED4F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C3BC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D2DE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7127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C62B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0CDE3A3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A137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4A52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3740B1C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09BE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9A7FE7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629B295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4ED1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8B24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CDBC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78CB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D861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01DB934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F364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826C2" w14:textId="77777777" w:rsidR="00407DA7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11C3BBB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624A5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B87F66" w14:textId="77777777" w:rsidR="00407DA7" w:rsidRPr="00AB76B4" w:rsidRDefault="00407DA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33FC1B09" w14:textId="77777777" w:rsidR="00407DA7" w:rsidRPr="00AB76B4" w:rsidRDefault="00407DA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5FDD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7E538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14D1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74A9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5578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407DA7" w:rsidRPr="00AB76B4" w14:paraId="068B967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342D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77D17" w14:textId="77777777" w:rsidR="00407DA7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162+250</w:t>
            </w:r>
          </w:p>
          <w:p w14:paraId="2446A49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3ED8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5CE768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1D264891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A969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0671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EB7D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F83A8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A819F" w14:textId="77777777" w:rsidR="00407DA7" w:rsidRPr="00AB76B4" w:rsidRDefault="00407DA7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035DEC6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332F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36C8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6C0A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8958E0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423689B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0FD5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3D63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CB24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5C0022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0043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D73B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75FF5D9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3375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CF0C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D39D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50AE24" w14:textId="77777777" w:rsidR="00407DA7" w:rsidRPr="00AB76B4" w:rsidRDefault="00407DA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1D358E65" w14:textId="77777777" w:rsidR="00407DA7" w:rsidRPr="00AB76B4" w:rsidRDefault="00407DA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4811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87B37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BA121" w14:textId="77777777" w:rsidR="00407DA7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6381590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0A2D3" w14:textId="77777777" w:rsidR="00407DA7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3779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6FD03CD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D77F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9102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DB36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27A32D" w14:textId="77777777" w:rsidR="00407DA7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09ABB065" w14:textId="77777777" w:rsidR="00407DA7" w:rsidRPr="00AB76B4" w:rsidRDefault="00407DA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ACB4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4A88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1043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7FBB003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499E5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0C486" w14:textId="77777777" w:rsidR="00407DA7" w:rsidRPr="00AB76B4" w:rsidRDefault="00407DA7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7DA7" w:rsidRPr="00AB76B4" w14:paraId="48EC813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0CBF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7C7B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32067B0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A5518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8F513C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772C4AA1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7E88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0DF4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1BAD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8EE0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006A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7DA7" w:rsidRPr="00AB76B4" w14:paraId="4930101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3CE7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B318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74A8BA9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A76C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7AFD45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4D52FF28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3792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A810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624B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C767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8E31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5DDB82A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7DA7" w:rsidRPr="00AB76B4" w14:paraId="58DB8E3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30E0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DD82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9C3F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2F508A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2931A35D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4E97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D93C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A5A5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79194FF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CA63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0975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7E59DF6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7DA7" w:rsidRPr="00AB76B4" w14:paraId="421DCE1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99B1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10BD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030B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19AEC1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2E51E686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705764E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84DB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8EAA5A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28DCE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6D4E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27D2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930B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3A25AFB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2A3F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6621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4FFDF6D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3012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7F07DB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D579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61F95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68E4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C993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E12D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1E1A88D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4285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BBAE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D76C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3166E3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144E2B6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A4E8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4BA4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A6EF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190A0C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5977E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1670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1222FC8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0E92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BE3E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30A338A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09AA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F91563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9B65D52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5426D673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DD47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BC4A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3E6C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A1FC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24FA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2D6167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282BB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407DA7" w:rsidRPr="00AB76B4" w14:paraId="6410230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AA97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658D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C19B7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832586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B434750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3CCC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5A322B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6AF9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A7AF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CF48E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ED1B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407DA7" w:rsidRPr="00AB76B4" w14:paraId="1635667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DE86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E9FF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C503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1DA391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3B18F939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DC9D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9D3FCB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1DAC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210C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9928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6494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407DA7" w:rsidRPr="00AB76B4" w14:paraId="500EFE0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600B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633E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2F23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6265F8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2EEB3F6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AA82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E92AEF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E69A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73F0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9947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2219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2A46587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8B5C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6333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0F96D8C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765C5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D80CBD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D5DC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3F1E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373B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A5287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CB70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8561A9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1D0E094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7A24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3A2E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D3A0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F71A4C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8989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2E7E5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70C8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03B7F30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2390A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32001" w14:textId="77777777" w:rsidR="00407DA7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E6FAB5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71C543E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5B7C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D8AB2" w14:textId="77777777" w:rsidR="00407DA7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0D4EC90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2B66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9C9BB6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120E4620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4E52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81DD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D0FE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6F7B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909A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407DA7" w:rsidRPr="00AB76B4" w14:paraId="3B7ED1D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0F9E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5E40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AEE1E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1DA023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22950AC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B204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2262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F52C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7B37929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016E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AA19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F94D36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7F4A24A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DA3C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4DAF4" w14:textId="77777777" w:rsidR="00407DA7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204+650</w:t>
            </w:r>
          </w:p>
          <w:p w14:paraId="7D00B47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7C30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A27567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peste sch.</w:t>
            </w:r>
            <w:r>
              <w:rPr>
                <w:b/>
                <w:bCs/>
                <w:sz w:val="20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EECA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97C6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7B04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15FE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8831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2A50C9C1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15CE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475D9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DD8CC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6F3106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2B86E86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74DF2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6A09D4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0ABF622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6B260BA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D9AAF9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224EC8C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4378AE5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C42C3A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E1558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9B1F8A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15E8D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6393708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0A1B9C41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C900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2407A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47494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D3AD18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26A457C6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C809B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5A289F1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636B523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3E48F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8334E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90783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601BE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6AE9FE4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1E96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104A7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04A4BE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31092E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A3A02CD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8A4B3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A734CA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515355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F6861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842D7A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D16F7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AE39B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407DA7" w:rsidRPr="00AB76B4" w14:paraId="5F66BF1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8B83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10F08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E8B0B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CFC9AC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E78B50E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C6D7A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4C7F15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B418E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2B37D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09433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654DC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407DA7" w:rsidRPr="00AB76B4" w14:paraId="21DD83F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9460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F1D12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F0F04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3E8EFD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6A00466A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9A4DC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A70CD5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A4280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A0C73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089DE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9E242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407DA7" w:rsidRPr="00AB76B4" w14:paraId="57C841C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9E56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5014C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3439A70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C8985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885C28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E442040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96408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35FF2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8AC7B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1CD96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CD0C0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74541B1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9F854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407DA7" w:rsidRPr="00AB76B4" w14:paraId="560116E1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E1A8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D0C1A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A0D79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7A913F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22F7D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B8C2BF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4B8033B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4C02B7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10F22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26D3E7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9C29E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407DA7" w:rsidRPr="00AB76B4" w14:paraId="2AEB87FA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8EE8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92139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06D31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DBEEAA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5FF88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9CD335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40389A6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893C6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DF68C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C4667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9B2BC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407DA7" w:rsidRPr="00AB76B4" w14:paraId="3D1FA7A3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4003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C083C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8CA7E8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127316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BD5B396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575BD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26BC81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E8B50E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76E6F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86FBC7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75D2A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407DA7" w:rsidRPr="00AB76B4" w14:paraId="6C1C58E0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F6EE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03AC5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F7D2C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5D5A22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B579549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06B73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2EAF541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3A603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89A74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E2EFF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1D824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407DA7" w:rsidRPr="00AB76B4" w14:paraId="3F2868CC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7D38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279E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C55D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B6ADD2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236FD0C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69231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5736407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06D12EB2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21F92773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6E6B36E0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22250FE3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F2925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A345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643B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0EC7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CB9BE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07DA7" w:rsidRPr="00AB76B4" w14:paraId="2F9C3EAD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3454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9224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5CF1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F7A883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D0871AB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DA348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86DEC3A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C5C9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7E4F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6C938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230C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15138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07DA7" w:rsidRPr="00AB76B4" w14:paraId="5CA1970C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31A4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61C4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8608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1C21D8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F4B062E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8DAB7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B992D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02AC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6604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73B1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59FD399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9714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CAD6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66CFE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1014CD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1FAF614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F55F9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E522334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001D2B2E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7A0E3A68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0EE3988E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4C602952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201E0F4D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3C3DAEA7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2562008E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3BBC10CB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D00F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B70B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07DB7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3AFC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7AEDA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07DA7" w:rsidRPr="00AB76B4" w14:paraId="3EBB02A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997E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85AB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D774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049875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059A1EA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54695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24917AEE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7C25B22C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13C0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7D7E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2246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ACCC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4F77F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07DA7" w:rsidRPr="00AB76B4" w14:paraId="6BC1590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56C6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AB3C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0E9C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7598D7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5753B42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F33EF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8335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5559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79F126F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FE86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2C2C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166471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7DA7" w:rsidRPr="00AB76B4" w14:paraId="1FC96B9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3310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0DEA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56B99D0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A0DE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833FA3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12D3452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0E3CFB0B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792E3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AE9A8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287A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BFA2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858D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3055CE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7DA7" w:rsidRPr="00AB76B4" w14:paraId="72D383C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AA97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D219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DB927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44E236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DA711AC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DEE72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79141BC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4A93BD96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20DCF9BD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58657DC2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65AD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88C8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3F26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65D3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81CE4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407DA7" w:rsidRPr="00AB76B4" w14:paraId="76B475A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8C5E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9C8D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AC00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05201C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2ADB71A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62DB2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E23E9EA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42D1B78F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BC50A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2CD2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6083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556A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4950F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407DA7" w:rsidRPr="00AB76B4" w14:paraId="4E1DB22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E0EF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EE7E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3297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998116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EF9E2D7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00E46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2B067CE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AEB2E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D170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97E27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9556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407DA7" w:rsidRPr="00AB76B4" w14:paraId="08C558D7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26F5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B65F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369D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10C815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8D89914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59119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414C373C" w14:textId="77777777" w:rsidR="00407DA7" w:rsidRPr="00AB76B4" w:rsidRDefault="00407DA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FD9C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19C9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19177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6740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6EC6D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2CCE7E0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07DA7" w:rsidRPr="00AB76B4" w14:paraId="7A52D9A5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ED7A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C0BB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AD76E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C77046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E2B1B0C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9919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0813663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3FD7A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01A7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35B4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0D6A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A6CEA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407DA7" w:rsidRPr="00AB76B4" w14:paraId="691CF4C7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8E3E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1D1B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82B1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7A96C8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EF746AF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F5AC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82953E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7484FB8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1EA0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C81D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DC06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B7BE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407DA7" w:rsidRPr="00AB76B4" w14:paraId="3A45373B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6869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D501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7962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E7DDF6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D3AFC03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2CA2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972AD9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1F7B194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085B04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96F5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014C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9B90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D591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FF2BE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407DA7" w:rsidRPr="00AB76B4" w14:paraId="00B40A6D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B03F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A244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1EDD6A0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9E3B7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E1B467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1FD2B3DA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A834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AB61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7BFD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637ED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C3CC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61E3F17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:rsidRPr="00AB76B4" w14:paraId="2D2F0B4B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AC0D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527E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261+350</w:t>
            </w:r>
          </w:p>
          <w:p w14:paraId="366851D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9B9C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F80C44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3AFB3670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52644732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X+Y și </w:t>
            </w:r>
          </w:p>
          <w:p w14:paraId="6C0C2134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2B22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8D86E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3ED8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AEC9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3335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70D4C24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407DA7" w:rsidRPr="00AB76B4" w14:paraId="4FA498A5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17E3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E188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10F87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CD6A83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697BED78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5251F22E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</w:t>
            </w:r>
          </w:p>
          <w:p w14:paraId="2CC4A388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2639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245E8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0B0C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261+400</w:t>
            </w:r>
          </w:p>
          <w:p w14:paraId="20BA471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608C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CC3A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6C7B421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407DA7" w:rsidRPr="00AB76B4" w14:paraId="3D306BB4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D5AB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1F84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DCE9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1C9103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37F410EF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A696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0EB7B2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24E13B8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6FB4624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762B5A9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8403FF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35F4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AA0D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A7DC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905C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0D019DB9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B741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2EA7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8C2D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28CC58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0933F70E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29999892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047EF3A2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5321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07F7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5E40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9891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CB3F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6ADA110D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6726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DE55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3E77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C478AF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4F56A172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C846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F61A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1B9B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E022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5BB9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2CA2E2EE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1C54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49F0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69C1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6E6363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2AE7A8AE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EDB4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4A6EF1E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1D4242B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5671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1326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6763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2518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F2EACA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407DA7" w:rsidRPr="00AB76B4" w14:paraId="39D783AB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90E2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B38C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EA5F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8246AE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18DE5968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8A1B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3D0055B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48FAA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84C3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0C38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AF5E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407DA7" w:rsidRPr="00AB76B4" w14:paraId="24FDC32A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032D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D96D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1190602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51B2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B03583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5101A3DA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7C40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9091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F173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0C3B757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67587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7B35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349721F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:rsidRPr="00AB76B4" w14:paraId="67677A7E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E6F8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D813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34C57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B456E9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4D76F00D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4008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54B2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0162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0F6E452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006D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2605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407DA7" w:rsidRPr="00AB76B4" w14:paraId="7F88EB2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2226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1AE4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77C3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03FF39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406319FB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34E877CB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876C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13D1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210F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1E3F7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36DD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6FBB6A9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22BC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E66BB" w14:textId="77777777" w:rsidR="00407DA7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1207E50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945B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250621" w14:textId="77777777" w:rsidR="00407DA7" w:rsidRPr="00AB76B4" w:rsidRDefault="00407DA7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2268E8BF" w14:textId="77777777" w:rsidR="00407DA7" w:rsidRPr="00AB76B4" w:rsidRDefault="00407DA7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5A92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7E94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C4E8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CC0A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757A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0DF88D0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7F60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428D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09FD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4006BE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374F7D7E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E15C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6465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44EC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5CEF928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4CAC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566E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675F3FFD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E283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F873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24735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327F04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493F9039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68CB765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46B9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162A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20A1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AE0E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242F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28866590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B356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ACFB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30BEB74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91F6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870770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59353D09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36AF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A963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2713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DF04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8589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57EC8A6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:rsidRPr="00AB76B4" w14:paraId="50B1C30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1E7A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50E0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7147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B97D8A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4311DC38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A15F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126901A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1B04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52FC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6827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6F5C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4FAD2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407DA7" w:rsidRPr="00AB76B4" w14:paraId="300CB2B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9692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42D4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95575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60357B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5BF09091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6DF3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520D56C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80E47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893C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A3F4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9E4D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DD4E2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407DA7" w:rsidRPr="00AB76B4" w14:paraId="04DDEB5D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36CB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30BA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39E1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6606E5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2F234DF1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1ECB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4593245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5DAD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8937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EFD27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2735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E0D1D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407DA7" w:rsidRPr="00AB76B4" w14:paraId="68447E6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F73F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C090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2FC8D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5F911B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304E7128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7D5C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15A15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9BE3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2C448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0CD8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A8B56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407DA7" w:rsidRPr="00AB76B4" w14:paraId="0E83221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CF32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6773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8992E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193A86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71E70516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6BB1819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861B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7AE9226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AF9AE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95DB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CA5E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5246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232411F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CAE9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81E7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4515A28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A0E0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C83633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01D40358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0FF0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4113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4ACB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2C49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BD19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5C297E5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7D49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D2EB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5EA1E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4326E3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4637AFD3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117E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64DFDCF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7B2D42A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1262E6B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773A09F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D42DE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AF52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A821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ED3A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78C1AA0A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8195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810E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CB38D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50EEF5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2AEBF277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8C18151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AE23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4E6AA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1F8A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DD46D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B095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2596A5A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34C3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5E71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72DF5DC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DA83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CBD2E6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706697F2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0095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2193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DC33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81C5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3B78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A6591C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407DA7" w:rsidRPr="00AB76B4" w14:paraId="0F80D4A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1AFC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0F4E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3E21684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AB53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F648F6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4859BA44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BA5A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0026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88BA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31B0E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1AC3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6D87D84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0B07819A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5280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8E30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B287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8B2BCC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191C2C85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68E4A415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7BB8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5A630F1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6399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C796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B121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16E0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57051BB7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B01C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800B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0E89E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38B157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61F83C6E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0B334266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6EEE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B875E4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854C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A57A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15BF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1D27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77635496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238D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1E3E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06B7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283CBB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38AE8CC1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1B5A9225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55A9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6E91928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61AEEAB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FEFDD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1A24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BC2C8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C3AA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33935E1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ED9D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861E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4EF0816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240E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A01BD5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0B588C6E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0077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B4038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B4B9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05A0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B1E9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6090F1A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03015AA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C08A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34C7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9655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92B5D1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0F55F7A2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9BA1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403620E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968FA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D32F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8CFD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99DE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BC89D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407DA7" w:rsidRPr="00AB76B4" w14:paraId="486794A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303B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726A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359C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B89B42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3A291D00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A63B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7EE1223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AD95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1E44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0798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2E6D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5DB14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407DA7" w:rsidRPr="00AB76B4" w14:paraId="6AEAA25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1DF0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F492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53F6CD5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F55F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01F81D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1B985564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0A38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EA02E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3BD4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1525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FBB2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0D1E97D1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32FA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A7F2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CEF5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757201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2A37512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3CEEBD0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94DD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56C5C0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2EBA8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75C9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77DB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EE18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120AF4B6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E100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EA00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F17D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43973D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10DAEBE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56F9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56C7A38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9D1BD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009C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37055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9355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8FF08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407DA7" w:rsidRPr="00AB76B4" w14:paraId="7DB7B25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AE27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7E54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4EB0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3A4C61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0910C56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33D0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3699CE4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C2AC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0EC3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35D2A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9E3E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C9185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407DA7" w:rsidRPr="00AB76B4" w14:paraId="6325350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CE84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955E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232E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4683AE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68EE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5A1585A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06B4CE3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6158654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154D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FA67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253E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9F75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51E1F14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63F257F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407DA7" w:rsidRPr="00AB76B4" w14:paraId="540A6DF3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5F3C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F520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A5FC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987C6D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0EA5177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18442357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C83A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4024006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40303B9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C123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2839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F34F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08E9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719F557C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E73C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BA81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D26A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B14890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3397902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1EE3FA26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0550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46CAC37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A52F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EF08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D660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0A46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3C180119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6911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E5DC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FB83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3BD10E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FCFD849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53A925F6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2261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81CCE8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CAA8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7A6F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CE6A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8C8B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27B4D66C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EAFA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9834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E7B2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F6AB9B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322347F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4C82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73BF35B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D8EF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37F8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FAB3E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93D8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39E28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407DA7" w:rsidRPr="00AB76B4" w14:paraId="5B82FD4E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C499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D19D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6C253B6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4A047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65B71C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6F2E75A0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36DC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6CEB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6475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C635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B24E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6013327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:rsidRPr="00AB76B4" w14:paraId="3DC54E7B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7486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F14B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19D9A63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B472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749615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35AE55FB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7C255A6B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400AABB7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746A543C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2E2E69F3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3555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D97B7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2084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503A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A18C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0CFBEE52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8EDD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5876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77EF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0D89D7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6E6DCFF9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07F9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C832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F3B5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069454D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7ACF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2AEE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36B08E6B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6794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C5D8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DBA5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81BC4D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3A2187A7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335DD58E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671C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83DF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E99B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24EC62B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3E0C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2BAB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660B29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407DA7" w:rsidRPr="00AB76B4" w14:paraId="74918DFE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7BDC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06A5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D112E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A8EFBF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08024AA8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6C175" w14:textId="77777777" w:rsidR="00407DA7" w:rsidRPr="00AB76B4" w:rsidRDefault="00407DA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476888B5" w14:textId="77777777" w:rsidR="00407DA7" w:rsidRPr="00AB76B4" w:rsidRDefault="00407DA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1051747A" w14:textId="77777777" w:rsidR="00407DA7" w:rsidRPr="00AB76B4" w:rsidRDefault="00407DA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1FEE354E" w14:textId="77777777" w:rsidR="00407DA7" w:rsidRPr="00AB76B4" w:rsidRDefault="00407DA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07FA1AB" w14:textId="77777777" w:rsidR="00407DA7" w:rsidRPr="00AB76B4" w:rsidRDefault="00407DA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0B69D6AB" w14:textId="77777777" w:rsidR="00407DA7" w:rsidRPr="00AB76B4" w:rsidRDefault="00407DA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D24C7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8CB2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6372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F0F5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6B4DB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407DA7" w:rsidRPr="00AB76B4" w14:paraId="06C5EFA3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36AC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B1F7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27D1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565817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E37AF" w14:textId="77777777" w:rsidR="00407DA7" w:rsidRPr="00AB76B4" w:rsidRDefault="00407DA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22AF96F" w14:textId="77777777" w:rsidR="00407DA7" w:rsidRPr="00AB76B4" w:rsidRDefault="00407DA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65AFEE64" w14:textId="77777777" w:rsidR="00407DA7" w:rsidRPr="00AB76B4" w:rsidRDefault="00407DA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94EB7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D9AE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C29E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0F75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1D655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407DA7" w:rsidRPr="00AB76B4" w14:paraId="34EC46E8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EDB2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9A95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178B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41F594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1D76FF77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343C1" w14:textId="77777777" w:rsidR="00407DA7" w:rsidRPr="00AB76B4" w:rsidRDefault="00407DA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EBB46EA" w14:textId="77777777" w:rsidR="00407DA7" w:rsidRPr="00AB76B4" w:rsidRDefault="00407DA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319C45F7" w14:textId="77777777" w:rsidR="00407DA7" w:rsidRPr="00AB76B4" w:rsidRDefault="00407DA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5334EF18" w14:textId="77777777" w:rsidR="00407DA7" w:rsidRPr="00AB76B4" w:rsidRDefault="00407DA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30C547CF" w14:textId="77777777" w:rsidR="00407DA7" w:rsidRPr="00AB76B4" w:rsidRDefault="00407DA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1B608CBE" w14:textId="77777777" w:rsidR="00407DA7" w:rsidRPr="00AB76B4" w:rsidRDefault="00407DA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425D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DB57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7DE8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0359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5487D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407DA7" w:rsidRPr="00AB76B4" w14:paraId="39B73DD4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F929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B93A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C4DE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D46CE9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3F62D4A7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4D84D260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7803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84DD76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D712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A736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A240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5638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64D6FF79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D26B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43BF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E7968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D46778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30923485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73F5A88E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0526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665AD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78E6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E656D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5CAE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7D9608B7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BE31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4339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C273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A9FA8B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4FD86EE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E298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5EFC34C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17F2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6B76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5EC6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A7E3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B9AFB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407DA7" w:rsidRPr="00AB76B4" w14:paraId="023CF935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5880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528C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B158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954903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0E1ECCB0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F322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4C55226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5570D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9902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CCAF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33D8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407DA7" w:rsidRPr="00AB76B4" w14:paraId="71485B4B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1575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113F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852E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D270FE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634595C4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F63B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3AF0F8F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CBA7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ADFD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A2F2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06C5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C86E9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407DA7" w:rsidRPr="00AB76B4" w14:paraId="1E57D5E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396A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E8A5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F49E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B2481A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6A8507F3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EF4E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355426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58E0CA5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42BE9D6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87A2A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374A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DF00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DDE1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EEC06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407DA7" w:rsidRPr="00AB76B4" w14:paraId="2B50100D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F363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3F45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132C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65C43A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7C25A6EE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1EBB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23C19F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66BC7D0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4879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3CD0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E7A5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71C0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EA8DD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407DA7" w:rsidRPr="00AB76B4" w14:paraId="27E1234D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9D50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3D0B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54B9ECD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FEC7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DE79F4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4DF94375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6E9DB3B9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3304A057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8053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DFAF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258C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3E1B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62DA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0F6FFB5A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0217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0F0E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7229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05F22F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6928E949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A8B3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1B0C3DF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3FB2C76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9D3D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0321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DD66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5E1B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525BA319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5A13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E757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CA1D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BA29AC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63DD8087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89B1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5083090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4DFEA13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3C7CB4D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17329CD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0BB7737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17D57F2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B328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F97C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E82A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67CC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CDEF2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407DA7" w:rsidRPr="00AB76B4" w14:paraId="0E529F3B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D551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0591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6D14D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5839CF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4BAE94F0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493C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5216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FB23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5494A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97D2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1CCE6C70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430C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FE81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6C3A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5D5BC1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5195C36B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6C49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01A0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3B4F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3596D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A8CD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997FF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407DA7" w:rsidRPr="00AB76B4" w14:paraId="1CEB9885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D28A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3C76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5C15D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47EBDE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723090BE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DB4D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FAAF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FBB0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6AC7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368E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6E192B9D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E7CF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79A3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4C5D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C5AA7C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7F2A1C6D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1897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29A08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BE08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24B2E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AE1E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34C83638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17ED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1BC8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A9AA7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BBCC37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6A9621C2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A102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D69971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6CDD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35B3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F29F8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9D28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7E712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407DA7" w:rsidRPr="00AB76B4" w14:paraId="304DFBE5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D3A3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8177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9F93D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1B8967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33731228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C44E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CFB0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65D6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B3FC5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A45A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407DA7" w:rsidRPr="00AB76B4" w14:paraId="03018337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41D4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B405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08A78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AD0C44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Iablaniţa</w:t>
            </w:r>
          </w:p>
          <w:p w14:paraId="2ABC4B0C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7C3A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8E12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1D9E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132C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50D0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2BAB5733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74F9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B63C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421+800</w:t>
            </w:r>
          </w:p>
          <w:p w14:paraId="35B09D3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D3155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AA739A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Iablaniţa –</w:t>
            </w:r>
          </w:p>
          <w:p w14:paraId="2821C01A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3612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3592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11A2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4CE8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365F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69884E24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0848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39A4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38E9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B2BC34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41EB064F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DE26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49F1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7ABB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26E9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9167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E04A1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407DA7" w:rsidRPr="00AB76B4" w14:paraId="529A4551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B4D7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855F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6FB62DC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8329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88D2E5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500F7C73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618C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14B55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3C8D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C5BC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90D2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4FC149AD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1E74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6FC7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F4CA5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AC4EBA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395507EB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D8DC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1ED3CE4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C3C6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5018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8329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8CA0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0C4BB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407DA7" w:rsidRPr="00AB76B4" w14:paraId="517E2B38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5368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08EC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1510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2DC431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1BCC7F6B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0E9C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4854B90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B1D8D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9AC8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C65B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74A4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68E74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407DA7" w:rsidRPr="00AB76B4" w14:paraId="2A55EA0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F0A9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9841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E758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BE79FA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795A5AC9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9D1A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2CD88A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142D8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E24D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780A8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F63E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087871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407DA7" w:rsidRPr="00AB76B4" w14:paraId="19C7A94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C744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C427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0EDD882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CDBE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4C9B9C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18FA8B16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6958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3EB7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BD76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3F26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6F452" w14:textId="77777777" w:rsidR="00407DA7" w:rsidRPr="00AB76B4" w:rsidRDefault="00407DA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0A9F405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118A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BA19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207A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EB57B2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789027F2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9587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48AB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9E65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5A3D7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B5708" w14:textId="77777777" w:rsidR="00407DA7" w:rsidRPr="00AB76B4" w:rsidRDefault="00407DA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6926A545" w14:textId="77777777" w:rsidR="00407DA7" w:rsidRPr="00AB76B4" w:rsidRDefault="00407DA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407DA7" w:rsidRPr="00AB76B4" w14:paraId="175CCB7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9E73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263A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5577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F8E4EB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5572D4E0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D767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6997361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6903997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2C358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CD66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9A8D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F639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7326B96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3067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BC4A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3D6F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7B9B14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28F908B6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0072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6BAFE50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2556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3F14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BA02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C124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3E45AED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D0A2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4B3B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E42CD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E58079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567E7F2B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16CF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DF92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B1FB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C4FD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023A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64A61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407DA7" w:rsidRPr="00AB76B4" w14:paraId="06BEE7F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E45E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5AC7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5FB3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4255DA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06E457E0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BF16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4238219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E0B7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A45C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36E4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B9B1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F9019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407DA7" w:rsidRPr="00AB76B4" w14:paraId="7CD618C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5D45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813E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07E1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819418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6E1B137D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79A2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771617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63B5253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37627D8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5876CB9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606CF2A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EA62DF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83D234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F6BD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97D3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5537D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0B85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AD3BA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407DA7" w:rsidRPr="00AB76B4" w14:paraId="039DD3E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9E4F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FFFC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3A51E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E2629D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Zăgujeni</w:t>
            </w:r>
          </w:p>
          <w:p w14:paraId="6AEDFE78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82ED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9C1A7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6EB7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482+600</w:t>
            </w:r>
          </w:p>
          <w:p w14:paraId="1343751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+8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EE24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C3E4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00E7855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220D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2447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9206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6C2E50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42397D51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9667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DAFF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549E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24B8A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8AE5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145AA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407DA7" w:rsidRPr="00AB76B4" w14:paraId="1DAC570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93C1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8269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D14C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C29FF5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1B7F6468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B9A9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5434D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3DBA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DA20E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EC29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9BC39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407DA7" w:rsidRPr="00AB76B4" w14:paraId="682F9081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94283F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8DE4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3A76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C9E5F2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3D87525A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F0D9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8BA2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A971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3A2FA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0253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407DA7" w:rsidRPr="00AB76B4" w14:paraId="3657ACE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C79E8D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A3A1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3B7B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1C7B4B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0BB2B77A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584E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A37A97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046D327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6C36D3B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4889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9E25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D5F1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5479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08A24A1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917708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0489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CDAA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9C71A2" w14:textId="77777777" w:rsidR="00407DA7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6AC04C8F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5FBC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864A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AE5A3" w14:textId="77777777" w:rsidR="00407DA7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6E687F2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3967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0718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0E1270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407DA7" w:rsidRPr="00AB76B4" w14:paraId="3F52500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00865B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F278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7C0C310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26C6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C4A8F9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302F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4B10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7BBA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696E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9418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BC4287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407DA7" w:rsidRPr="00AB76B4" w14:paraId="65FFAAB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D5DA3D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235F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117E375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D542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313BD3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0CC3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74D8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5C49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4274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2C44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407DA7" w:rsidRPr="00AB76B4" w14:paraId="6890D7A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44CB55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92CB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2A75EC4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57027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DC4948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4231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27A8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352C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C606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C539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407DA7" w:rsidRPr="00AB76B4" w14:paraId="437E13D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AEC451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E214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01408AE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E548E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9E96BE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9BD1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9120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4454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2358A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CE87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407DA7" w:rsidRPr="00AB76B4" w14:paraId="7731F38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CAE775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E45A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1E7F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0CA43A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5396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779348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1441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EC5E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C1A8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333A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407DA7" w:rsidRPr="00AB76B4" w14:paraId="3DA0312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592630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AE1A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03BF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19E461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B08B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F697BF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68555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5E16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5DA6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7958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407DA7" w:rsidRPr="00AB76B4" w14:paraId="3BF12CF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8AD8EC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0A63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51C3D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793A09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437F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6D50B7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618F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9A1A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BC4F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0C34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abaterea sch. 3 și 4</w:t>
            </w:r>
          </w:p>
        </w:tc>
      </w:tr>
      <w:tr w:rsidR="00407DA7" w:rsidRPr="00AB76B4" w14:paraId="258ABFB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564729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4C46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540+200</w:t>
            </w:r>
          </w:p>
          <w:p w14:paraId="4F1FEC2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35F4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59CDDF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BE9F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C39B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E30A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CC84A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C880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407DA7" w:rsidRPr="00AB76B4" w14:paraId="45D64DB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E9CD82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DE1F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1253D17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6EC2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EDDFDF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6CB229BA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7BBD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EA0FD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3015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77B7E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9412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407DA7" w:rsidRPr="00AB76B4" w14:paraId="7AFF80B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70A9DE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18690" w14:textId="77777777" w:rsidR="00407DA7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4103FEC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2088A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1E645B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4FFCE92C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A2F5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6640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881C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7F807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2EFA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407DA7" w:rsidRPr="00AB76B4" w14:paraId="6BB2B1C9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255C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50B9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9AF0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2BF12A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71CFA163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F379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56B499F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340BD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792B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43A38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A319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2E218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Y și</w:t>
            </w:r>
          </w:p>
          <w:p w14:paraId="73C8716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linia M.Ap.N.</w:t>
            </w:r>
          </w:p>
        </w:tc>
      </w:tr>
      <w:tr w:rsidR="00407DA7" w:rsidRPr="00AB76B4" w14:paraId="6597FBF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5B6F85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212C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7526ADA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213A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19AC7C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B0CA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23DC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A1CC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F757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AD27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13283BA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A9EE14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F235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BDC0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5407EE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49C0E8C9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F512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7E488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7202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A5855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B83A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558DA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X.</w:t>
            </w:r>
          </w:p>
        </w:tc>
      </w:tr>
      <w:tr w:rsidR="00407DA7" w:rsidRPr="00AB76B4" w14:paraId="7060D249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26EE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02C1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8279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141017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5ABA37B1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76C6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305680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3D2FE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231F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2B1F5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1E1D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X.</w:t>
            </w:r>
          </w:p>
        </w:tc>
      </w:tr>
      <w:tr w:rsidR="00407DA7" w:rsidRPr="00AB76B4" w14:paraId="44901173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1FAC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BEBB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EAA5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A9A3CC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39FD9AEF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D83C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5A25D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2BCA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C179A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24CF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Y.</w:t>
            </w:r>
          </w:p>
        </w:tc>
      </w:tr>
      <w:tr w:rsidR="00407DA7" w:rsidRPr="00AB76B4" w14:paraId="19363C0D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4191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251E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C2EC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9A9248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</w:t>
            </w:r>
          </w:p>
          <w:p w14:paraId="1CEAAADA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926B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00DA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9B12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D7F4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7C96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8 și 13 abătute cap Y</w:t>
            </w:r>
          </w:p>
        </w:tc>
      </w:tr>
      <w:tr w:rsidR="00407DA7" w:rsidRPr="00AB76B4" w14:paraId="504822CC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8B13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6354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3856319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A51EA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E55DD7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2D4DE729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9D28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D8B1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CA36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48D6A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1F8F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407DA7" w:rsidRPr="00AB76B4" w14:paraId="36E7774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BF80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E981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CCD1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93FFE8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4CD555A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0310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3753FB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94FF4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D17A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0937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53DF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B76B4" w14:paraId="62B15EA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1E47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17AF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6074D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130511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2B62CD3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277B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481771E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8D31A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76AC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8486E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F92A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890F3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4C18A96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6928F0F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407DA7" w:rsidRPr="00AB76B4" w14:paraId="188DE0E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9FC8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68C3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D8AD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646626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CAF85F1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222A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0E7372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CBE7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4DF5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9ADD5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E7CF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3C557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68A68E7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58B450D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407DA7" w:rsidRPr="00AB76B4" w14:paraId="6D95048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02D8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BD4C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F055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EC26FB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3A03F55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A52A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232BCE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5754E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2228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466A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39A1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BB5AB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407DA7" w:rsidRPr="00AB76B4" w14:paraId="346742D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E47A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5DFF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E7AD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1BA86F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0195663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3BFF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798A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8348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41488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4780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FE71F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407DA7" w:rsidRPr="00AB76B4" w14:paraId="1165EAC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DC5D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1C6B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0EF6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1C7671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AF89FDA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916A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7082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12B1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E160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FCA3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8E226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50CADBF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407DA7" w:rsidRPr="00AB76B4" w14:paraId="18438D6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94EE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D256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FFFE8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196948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1E8CEB1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E267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70FC7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52FF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EEFE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729F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81E4E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4736B17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407DA7" w:rsidRPr="00AB76B4" w14:paraId="2E1E3C9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9551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E34E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00165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924F30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4D9E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F592BB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4AEFFF5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3E5C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1F096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76B75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22D7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3F67E0E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F2C35F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407DA7" w:rsidRPr="00AB76B4" w14:paraId="40DFA2F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1EC2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3D14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000E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5FB102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F1647CF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D9EE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4D20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A9B3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1F8EE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79BD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52C86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407DA7" w:rsidRPr="00AB76B4" w14:paraId="684A0E9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8FE3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8D85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0A2DA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F45AD7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DB52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12CA61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8EB936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3676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1F51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3D3A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BDAA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2221085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407DA7" w:rsidRPr="00AB76B4" w14:paraId="390B55C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3235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9116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DFA95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A2EF41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19B9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67B610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6FE18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EDEC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515AB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CFC6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407DA7" w:rsidRPr="00AB76B4" w14:paraId="4916637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92C9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6DF6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5E0C5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ECA851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2164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2F1E80F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047046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1FBB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1F90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AD30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DFBA6" w14:textId="77777777" w:rsidR="00407DA7" w:rsidRPr="007B5A25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080BD5D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407DA7" w:rsidRPr="00AB76B4" w14:paraId="72D1053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3421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3DD0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27BDA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B64A23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04708F1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ED28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6F4E673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BA13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3D5C0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C17BE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7AA91" w14:textId="77777777" w:rsidR="00407DA7" w:rsidRPr="00AB76B4" w:rsidRDefault="00407DA7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374EA5" w14:textId="77777777" w:rsidR="00407DA7" w:rsidRPr="00AB76B4" w:rsidRDefault="00407DA7" w:rsidP="000B5F9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407DA7" w:rsidRPr="00AB76B4" w14:paraId="13FE8B9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7FFE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826E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8B6B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E68C08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496EAEB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F154E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14CAA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7155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B5125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4F9C4" w14:textId="77777777" w:rsidR="00407DA7" w:rsidRPr="00AB76B4" w:rsidRDefault="00407DA7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1EC1D4" w14:textId="77777777" w:rsidR="00407DA7" w:rsidRPr="00AB76B4" w:rsidRDefault="00407DA7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407DA7" w:rsidRPr="00AB76B4" w14:paraId="3454561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6585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964B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A7873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5B7E13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5007A20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A104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ED71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E9E1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4BC0A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EAEF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7BF43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407DA7" w:rsidRPr="00AB76B4" w14:paraId="6A86774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A896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E573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5835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1CAC0C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6012378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AAE0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2162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7F1E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8767F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6D3D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39693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407DA7" w:rsidRPr="00AB76B4" w14:paraId="3E1F0A2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3116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9FA7A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580+050</w:t>
            </w:r>
          </w:p>
          <w:p w14:paraId="4FEAD9DC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4A7F5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9C5671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18AD1162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0986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33295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85A7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27280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F5CFB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69EF29EE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AB6B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1056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3BF84E7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6876A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E5CE18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5020275D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300E9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6DA97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C94B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223B8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131C4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AB76B4" w14:paraId="4224B37F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87E0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14BE2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8D6B9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5244D6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6327801C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A9F1D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E671FC8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B2C6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4134F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5A301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B2705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407DA7" w:rsidRPr="00AB76B4" w14:paraId="1B0849ED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F052" w14:textId="77777777" w:rsidR="00407DA7" w:rsidRPr="00AB76B4" w:rsidRDefault="00407DA7" w:rsidP="00407D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E43D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C9472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97CC5B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28878AF6" w14:textId="77777777" w:rsidR="00407DA7" w:rsidRPr="00AB76B4" w:rsidRDefault="00407DA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AD947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E77CC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6A273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311B6" w14:textId="77777777" w:rsidR="00407DA7" w:rsidRPr="00AB76B4" w:rsidRDefault="00407DA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B3761" w14:textId="77777777" w:rsidR="00407DA7" w:rsidRPr="00AB76B4" w:rsidRDefault="00407DA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2808B9BA" w14:textId="77777777" w:rsidR="00407DA7" w:rsidRPr="00A8307A" w:rsidRDefault="00407DA7" w:rsidP="008B25EE">
      <w:pPr>
        <w:spacing w:before="40" w:after="40" w:line="192" w:lineRule="auto"/>
        <w:ind w:right="57"/>
        <w:rPr>
          <w:sz w:val="20"/>
        </w:rPr>
      </w:pPr>
    </w:p>
    <w:p w14:paraId="71201647" w14:textId="77777777" w:rsidR="00407DA7" w:rsidRDefault="00407DA7" w:rsidP="004C7D25">
      <w:pPr>
        <w:pStyle w:val="Heading1"/>
        <w:spacing w:line="360" w:lineRule="auto"/>
      </w:pPr>
      <w:r>
        <w:t>LINIA 101</w:t>
      </w:r>
    </w:p>
    <w:p w14:paraId="7703A43D" w14:textId="77777777" w:rsidR="00407DA7" w:rsidRDefault="00407DA7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07DA7" w14:paraId="508C1E1E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C181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49C1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9+455</w:t>
            </w:r>
          </w:p>
          <w:p w14:paraId="4A364D6D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200C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30D9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Chitila - </w:t>
            </w:r>
          </w:p>
          <w:p w14:paraId="57BDA90E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6F14" w14:textId="77777777" w:rsidR="00407DA7" w:rsidRPr="009E41CA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28CF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5F2C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E9E2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6735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9F32982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14:paraId="66C0F4C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4016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6802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  <w:p w14:paraId="5019CA4D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C0F2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B6A4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</w:t>
            </w:r>
          </w:p>
          <w:p w14:paraId="5A4B8A4B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3B7C" w14:textId="77777777" w:rsidR="00407DA7" w:rsidRPr="009E41CA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CE87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D9A6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8F86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AF78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DA5360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BD8057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4 - 11 și spre </w:t>
            </w:r>
          </w:p>
          <w:p w14:paraId="74F143BF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 I Chitila - Săbăreni.</w:t>
            </w:r>
          </w:p>
        </w:tc>
      </w:tr>
      <w:tr w:rsidR="00407DA7" w14:paraId="2F69774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D3B6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96EE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E994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8052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61C3B469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+ </w:t>
            </w:r>
          </w:p>
          <w:p w14:paraId="2BED0C31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8ACB" w14:textId="77777777" w:rsidR="00407DA7" w:rsidRPr="009E41CA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632A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1ECB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14+000</w:t>
            </w:r>
          </w:p>
          <w:p w14:paraId="7D8D3818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F591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9778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14:paraId="1C8AE1F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26AB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6C73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5B36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DB84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Săbăreni </w:t>
            </w:r>
          </w:p>
          <w:p w14:paraId="0DFB39F0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peste sch. 17  </w:t>
            </w:r>
          </w:p>
          <w:p w14:paraId="79EA5DA3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31EC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17 </w:t>
            </w:r>
          </w:p>
          <w:p w14:paraId="27E30061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5451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816A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9F1D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130C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6E8256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 abătută.</w:t>
            </w:r>
          </w:p>
        </w:tc>
      </w:tr>
      <w:tr w:rsidR="00407DA7" w14:paraId="4C36D07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16C6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6833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1DD4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3BC8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5C166BE7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6DAF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10 </w:t>
            </w:r>
          </w:p>
          <w:p w14:paraId="3A1ABA93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77BD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5B70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9FFE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B7FA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şi 5.</w:t>
            </w:r>
          </w:p>
        </w:tc>
      </w:tr>
      <w:tr w:rsidR="00407DA7" w14:paraId="36BCB7F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DBC9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B291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22+500</w:t>
            </w:r>
          </w:p>
          <w:p w14:paraId="3DBA4AF4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4A3C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A03D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5435FFBA" w14:textId="77777777" w:rsidR="00407DA7" w:rsidRDefault="00407DA7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și zona aparate de cale </w:t>
            </w:r>
            <w:r>
              <w:rPr>
                <w:b/>
                <w:bCs/>
                <w:sz w:val="20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6BEC" w14:textId="77777777" w:rsidR="00407DA7" w:rsidRPr="009E41CA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FF0C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3FAF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EB9F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24CE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439991A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7E38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CFE2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EB05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DC8F" w14:textId="77777777" w:rsidR="00407DA7" w:rsidRDefault="00407DA7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Ciocăneşti Cap Y - </w:t>
            </w:r>
          </w:p>
          <w:p w14:paraId="2E822734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B3C8" w14:textId="77777777" w:rsidR="00407DA7" w:rsidRPr="009E41CA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DAD8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6C7A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23+700</w:t>
            </w:r>
          </w:p>
          <w:p w14:paraId="7029869E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56CF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FCF9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3E1337DF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B285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8603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F7EF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534F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3CDBBC1D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8A23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9 </w:t>
            </w:r>
          </w:p>
          <w:p w14:paraId="45DC463E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9716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E34F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3002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7C31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47F6496E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3836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2D0F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  <w:p w14:paraId="14ED7032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ED2D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CE56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Ciocăneşti -</w:t>
            </w:r>
          </w:p>
          <w:p w14:paraId="4D307DCD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0307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106B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896C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E90C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5203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7CC4E13D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E30B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EDEC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  <w:p w14:paraId="2B4130CE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1FE8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F5A6" w14:textId="77777777" w:rsidR="00407DA7" w:rsidRDefault="00407DA7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D094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6720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1AA7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6551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9697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31850D4E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DED1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C2ED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F77B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0D6A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</w:t>
            </w:r>
          </w:p>
          <w:p w14:paraId="3F996C5B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BDEB885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C1E0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7615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D6F3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0184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0B9B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401E5EFD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3490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603C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53CDDB87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9BF1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347C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-</w:t>
            </w:r>
          </w:p>
          <w:p w14:paraId="5BCC3AE8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C985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DB18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F127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18F2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C318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6BF4E4A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DFA2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2DE1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FD62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80F9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27DBD1A3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1363" w14:textId="77777777" w:rsidR="00407DA7" w:rsidRPr="00A165AE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8724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6989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978B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831E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7835AF2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8A79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199A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47+800</w:t>
            </w:r>
          </w:p>
          <w:p w14:paraId="59EFF406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642B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A53B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47FB9995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B81B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A885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BF72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5D0C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46AA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- ax stație.</w:t>
            </w:r>
          </w:p>
        </w:tc>
      </w:tr>
      <w:tr w:rsidR="00407DA7" w14:paraId="5309601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BC12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C1E6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79B5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F6D5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7E0640A9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9A31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1AF2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AB40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A179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7606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2AA091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5EB318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407DA7" w14:paraId="1D90FE5C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E098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EE54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CE73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0BFC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78C7A633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E2B3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9D5C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8BF7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6FC0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FD9B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0FE984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7E4E5D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6, 7 și 8.</w:t>
            </w:r>
          </w:p>
        </w:tc>
      </w:tr>
      <w:tr w:rsidR="00407DA7" w14:paraId="00062FD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C837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DA0C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BFB3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F87D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D53B1AB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DA70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FB6A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EDBE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82DD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4767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362292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D900F2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și 8.</w:t>
            </w:r>
          </w:p>
        </w:tc>
      </w:tr>
      <w:tr w:rsidR="00407DA7" w14:paraId="6E89B47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079F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1610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26E4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E09B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44F263BD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23CD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36A9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93F0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2DE9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27AC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DCDE35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45603C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și 10.</w:t>
            </w:r>
          </w:p>
        </w:tc>
      </w:tr>
      <w:tr w:rsidR="00407DA7" w14:paraId="032B86E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FF52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B372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0145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7A46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28B9B0D7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E0AC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6D52C03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1694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FB09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8F37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1012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5B22E8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570A1C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407DA7" w14:paraId="64AF759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FE46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84CE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94FF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E362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7C102441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C2FC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F83EA47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34 / 42 </w:t>
            </w:r>
          </w:p>
          <w:p w14:paraId="02BF907F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A16FE6E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F2B6E79" w14:textId="77777777" w:rsidR="00407DA7" w:rsidRPr="00A165AE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DE62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164E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6F1D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7351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48C4B7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5 - 9.</w:t>
            </w:r>
          </w:p>
        </w:tc>
      </w:tr>
      <w:tr w:rsidR="00407DA7" w14:paraId="4229F73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559C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1225" w14:textId="77777777" w:rsidR="00407DA7" w:rsidRDefault="00407DA7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49+700</w:t>
            </w:r>
          </w:p>
          <w:p w14:paraId="3EF8F26E" w14:textId="77777777" w:rsidR="00407DA7" w:rsidRDefault="00407DA7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2965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F3D1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5099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D5DA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BEA0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BCF7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3C73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556184B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16D3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7871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4E15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5CF6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Fusea</w:t>
            </w:r>
          </w:p>
          <w:p w14:paraId="4A412168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7D08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651D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CEC4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2F1C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3352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04F9ECB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359A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159B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54+000</w:t>
            </w:r>
          </w:p>
          <w:p w14:paraId="783FD224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B294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A936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Fusea -</w:t>
            </w:r>
          </w:p>
          <w:p w14:paraId="64306777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1AD2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B4EB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71EA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EFFB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3F15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18C6D25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B58D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A01E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57+760</w:t>
            </w:r>
          </w:p>
          <w:p w14:paraId="34BB53BA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D33A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0494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151F7790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81F6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B27B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D2C1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072F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8472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4D48ECCA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6384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7C9F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58+900</w:t>
            </w:r>
          </w:p>
          <w:p w14:paraId="24CEA60C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DC60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0353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645766AF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381F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A9FF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5FF8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A01C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250B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467D68D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DA67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4CCC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2B0A34D6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B090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4E58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59254B20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FD92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6F95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5AAD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9DDB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8976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Se respectă doar cu primul vehicul din componența trenului.</w:t>
            </w:r>
          </w:p>
        </w:tc>
      </w:tr>
      <w:tr w:rsidR="00407DA7" w14:paraId="1D7C2C5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7BAF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CD48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FB6E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6E40" w14:textId="77777777" w:rsidR="00407DA7" w:rsidRDefault="00407DA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51AF4512" w14:textId="77777777" w:rsidR="00407DA7" w:rsidRDefault="00407DA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A9BE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C593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734B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58+960</w:t>
            </w:r>
          </w:p>
          <w:p w14:paraId="7694C462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D006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49BA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58+990.</w:t>
            </w:r>
          </w:p>
        </w:tc>
      </w:tr>
      <w:tr w:rsidR="00407DA7" w14:paraId="1E062434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52FC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62AB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FAC9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C17E" w14:textId="77777777" w:rsidR="00407DA7" w:rsidRDefault="00407DA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534FDBC2" w14:textId="77777777" w:rsidR="00407DA7" w:rsidRDefault="00407DA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8B47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E88C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472F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59+600</w:t>
            </w:r>
          </w:p>
          <w:p w14:paraId="752EA785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842B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19FF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59+625.</w:t>
            </w:r>
          </w:p>
        </w:tc>
      </w:tr>
      <w:tr w:rsidR="00407DA7" w14:paraId="59FC325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AD30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0385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F38A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B01B" w14:textId="77777777" w:rsidR="00407DA7" w:rsidRDefault="00407DA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50B6AD69" w14:textId="77777777" w:rsidR="00407DA7" w:rsidRDefault="00407DA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786E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BAED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DAF5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45EAC012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4EED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B284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63+370.</w:t>
            </w:r>
          </w:p>
        </w:tc>
      </w:tr>
      <w:tr w:rsidR="00407DA7" w14:paraId="27D5A3B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2864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4B6F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C9A0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D2F9" w14:textId="77777777" w:rsidR="00407DA7" w:rsidRDefault="00407DA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5AC057BF" w14:textId="77777777" w:rsidR="00407DA7" w:rsidRDefault="00407DA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2A8F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6034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83D4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65+850</w:t>
            </w:r>
          </w:p>
          <w:p w14:paraId="185D4D29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DC29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E890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65+875.</w:t>
            </w:r>
          </w:p>
        </w:tc>
      </w:tr>
      <w:tr w:rsidR="00407DA7" w14:paraId="1C6614E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A7A7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9B65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307B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C0C4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5337F020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DC0F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romb bretea</w:t>
            </w:r>
          </w:p>
          <w:p w14:paraId="431DFC86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9-11-7-13 </w:t>
            </w:r>
          </w:p>
          <w:p w14:paraId="706D68AF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055F0C5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abate-rile </w:t>
            </w:r>
          </w:p>
          <w:p w14:paraId="6C027E52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6B4F7F1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9E9C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9A25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3E42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2206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2E17AB46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8C49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8B3C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57E8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5AB0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5C39F212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781A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55EF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9F85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8828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5460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3ECBA8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407DA7" w14:paraId="2EAB0F45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5B98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B4C8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18F9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EAC4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357120AB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1431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7B66E00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B370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CDCB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B332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65D3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4ADA2811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85B5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6111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D42C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4D5D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6867B728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6DEA7995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333A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 </w:t>
            </w:r>
          </w:p>
          <w:p w14:paraId="618519B3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DBDE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A671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323D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2B4D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9DD3FC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LFI SC Mairon SA.</w:t>
            </w:r>
          </w:p>
        </w:tc>
      </w:tr>
      <w:tr w:rsidR="00407DA7" w14:paraId="329CD148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E387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733B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7953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254B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1DD3744E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5421A7CE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7104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90F5E7F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293E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1A26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E97D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3767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0B3FD7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407DA7" w14:paraId="1BD4076E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7725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A4ED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F3D0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32A1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4CE40994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63504A5B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6BDD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AD3B8DA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6C8C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F92C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DD4F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EEC1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5 - 8.</w:t>
            </w:r>
          </w:p>
        </w:tc>
      </w:tr>
      <w:tr w:rsidR="00407DA7" w14:paraId="1F6BA503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CBF9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D999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A561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2D7E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2AF4F78B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4EE3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29</w:t>
            </w:r>
          </w:p>
          <w:p w14:paraId="4FE42791" w14:textId="77777777" w:rsidR="00407DA7" w:rsidRPr="00FA5543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BBFD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E2B4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EEBA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3F85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si 7</w:t>
            </w:r>
          </w:p>
        </w:tc>
      </w:tr>
      <w:tr w:rsidR="00407DA7" w14:paraId="487E1894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39CE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8C3F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22D4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05F8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406FC4C0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  <w:p w14:paraId="1ADBC26F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D724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14 </w:t>
            </w:r>
          </w:p>
          <w:p w14:paraId="63507078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971E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2679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E23A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7EB3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C15246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407DA7" w14:paraId="1D9D3990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B4BE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A1BC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726D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A43A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6E1F1CCF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25F0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16, 18, 20 </w:t>
            </w:r>
          </w:p>
          <w:p w14:paraId="53394207" w14:textId="77777777" w:rsidR="00407DA7" w:rsidRPr="009E41CA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D837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8F5E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FDBC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076B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71ADBBD5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0ACD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2ADE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8307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9177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479D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07A3384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34DB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9098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0BA9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1037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4 - 7.</w:t>
            </w:r>
          </w:p>
        </w:tc>
      </w:tr>
      <w:tr w:rsidR="00407DA7" w14:paraId="3342318B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E0E0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CD03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CB8C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A36F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3526B08B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8875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C0AE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9453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0813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852A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2861F2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6.</w:t>
            </w:r>
          </w:p>
        </w:tc>
      </w:tr>
      <w:tr w:rsidR="00407DA7" w14:paraId="5006D80E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76EB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CB8C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79D8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5851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30E9F737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C004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C7C146B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4B33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C6F6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8044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93B0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017864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7469AD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4 - 6.</w:t>
            </w:r>
          </w:p>
        </w:tc>
      </w:tr>
      <w:tr w:rsidR="00407DA7" w14:paraId="15F2DAB1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727E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2AB5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40E9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1EB5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51D0ED87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43D6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42E2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9F48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7C6D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3166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5C57F27B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7A77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E99D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29B0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364D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Leordeni Argeş –</w:t>
            </w:r>
          </w:p>
          <w:p w14:paraId="410D215B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83CA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AD28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AA06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86+650</w:t>
            </w:r>
          </w:p>
          <w:p w14:paraId="002FA7DD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6A2E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3696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0833223F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384B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6665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FFAB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07D4" w14:textId="77777777" w:rsidR="00407DA7" w:rsidRDefault="00407DA7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4C503F82" w14:textId="77777777" w:rsidR="00407DA7" w:rsidRDefault="00407DA7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42DB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A339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AF79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91+700</w:t>
            </w:r>
          </w:p>
          <w:p w14:paraId="5B10B934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F0A9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4508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04307846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724D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BC47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D480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EAC5" w14:textId="77777777" w:rsidR="00407DA7" w:rsidRDefault="00407DA7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2D507137" w14:textId="77777777" w:rsidR="00407DA7" w:rsidRDefault="00407DA7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2952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D633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5133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92+750</w:t>
            </w:r>
          </w:p>
          <w:p w14:paraId="144EE6E0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CE95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EE3E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4C3C9F5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CE4D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34A3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5B29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F6CF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4A2F1E8B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8EF2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8239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BA45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C2AE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7058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 abătute.</w:t>
            </w:r>
          </w:p>
        </w:tc>
      </w:tr>
      <w:tr w:rsidR="00407DA7" w14:paraId="741213F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5986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4000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FD12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5071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– Goleşti și</w:t>
            </w:r>
          </w:p>
          <w:p w14:paraId="0EB7BBAC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66F0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DA87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68FA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722802ED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4293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BA46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711E419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3, 5, 7, 11, 13, 17 până la călcâi sch. 70 (din TDJ 70 / 72).</w:t>
            </w:r>
          </w:p>
          <w:p w14:paraId="346876AA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Cap X, liniile 1 - 6,  1A -7A, </w:t>
            </w:r>
          </w:p>
          <w:p w14:paraId="269D1A99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firele I și II.</w:t>
            </w:r>
          </w:p>
        </w:tc>
      </w:tr>
      <w:tr w:rsidR="00407DA7" w14:paraId="601AF32F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7691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8D7C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4A61D524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B31A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AAF0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-</w:t>
            </w:r>
          </w:p>
          <w:p w14:paraId="4FAB7F65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Goleşti, F 1, linia 1C și linia 3 directă </w:t>
            </w:r>
          </w:p>
          <w:p w14:paraId="0143271A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C905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7D9E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C93C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F926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E9B6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1, 9, 15, până la călcâi sch. 33.</w:t>
            </w:r>
          </w:p>
        </w:tc>
      </w:tr>
      <w:tr w:rsidR="00407DA7" w14:paraId="505B837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4CE3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48C8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C97D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C063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10C57919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737A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F31B610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12233C5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1-3</w:t>
            </w:r>
          </w:p>
          <w:p w14:paraId="2828E0A3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9F69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62F3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DC04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7A32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407DA7" w14:paraId="1CA7D53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3C82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28DD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  <w:p w14:paraId="10624D67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14DA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BE06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 directă </w:t>
            </w:r>
          </w:p>
          <w:p w14:paraId="7DC2A2F3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3C04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231F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228B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16E0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43D3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33, 37, 56, 50, 22, 12, si 2 St. Golești.</w:t>
            </w:r>
          </w:p>
        </w:tc>
      </w:tr>
      <w:tr w:rsidR="00407DA7" w14:paraId="153A684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5C9D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EC7F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888B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367C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135DDB70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077F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90450A3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5963D68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BA0A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E3D4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1FD3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9308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407DA7" w14:paraId="54AAF16A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6BD8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2791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  <w:p w14:paraId="4C8FC74F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EF2D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6424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AE45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43D7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607A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0C34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DF3C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 Peste sch. 4R Ramificație Golești  până la călcâi sch. 13 St. Pitești.</w:t>
            </w:r>
          </w:p>
        </w:tc>
      </w:tr>
      <w:tr w:rsidR="00407DA7" w14:paraId="5A899682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4992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4C9E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3B4B166D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22F2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8577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657A011E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C267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AF7B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AECB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6290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E65B" w14:textId="77777777" w:rsidR="00407DA7" w:rsidRDefault="00407DA7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51482C2A" w14:textId="77777777" w:rsidR="00407DA7" w:rsidRDefault="00407DA7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58D331E1" w14:textId="77777777" w:rsidR="00407DA7" w:rsidRDefault="00407DA7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92D70C9" w14:textId="77777777" w:rsidR="00407DA7" w:rsidRDefault="00407DA7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1F4CA603" w14:textId="77777777" w:rsidR="00407DA7" w:rsidRPr="002C6BE4" w:rsidRDefault="00407DA7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407DA7" w14:paraId="6B5B7671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D5C3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8031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B670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A9FA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254693A5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F9AE0C8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2935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B6F93D9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AB26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BD96F0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4FA1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902F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CB137E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şi 6</w:t>
            </w:r>
          </w:p>
          <w:p w14:paraId="73B7C05C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 expedieri.</w:t>
            </w:r>
          </w:p>
        </w:tc>
      </w:tr>
      <w:tr w:rsidR="00407DA7" w14:paraId="1018EAEC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B1FB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B76F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0195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65F3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48961DA8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82AF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4673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5934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1F45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6BD0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3A5A1BE8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29D7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E93C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6B41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68E3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BE5C939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53D2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F4D570A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2510D381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118ED089" w14:textId="77777777" w:rsidR="00407DA7" w:rsidRPr="00164983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D4FD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B0BF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6A1F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2631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4FF43F" w14:textId="77777777" w:rsidR="00407DA7" w:rsidRPr="0058349B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407DA7" w14:paraId="330A6CAD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7969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7ABA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F348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F676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07BD687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9B5D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F11F99B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84D6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FFDF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1137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208E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ECBC8E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 C. Brătianu - Goleşti.</w:t>
            </w:r>
          </w:p>
        </w:tc>
      </w:tr>
      <w:tr w:rsidR="00407DA7" w14:paraId="37C2E6E2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0190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CD8D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64B4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15FF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7F76B1D9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791C659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0930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între călcâiul sch.  15 </w:t>
            </w:r>
          </w:p>
          <w:p w14:paraId="1E3473DF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E82F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396E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E915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A656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003E08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şi 2 </w:t>
            </w:r>
          </w:p>
          <w:p w14:paraId="59589E6F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07DA7" w14:paraId="22EBFC8F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4EC8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30F7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3331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D93B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4E94A4FE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8827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8961EE0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122B67FF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5557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AAD2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0750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7DC7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1C135241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B571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926F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72C2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4C6E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Costești</w:t>
            </w:r>
          </w:p>
          <w:p w14:paraId="4D86C42B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85E7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8BDD86A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511E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DA58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31C4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1734" w14:textId="77777777" w:rsidR="00407DA7" w:rsidRPr="00860983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D5E80E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Cap Y, liniile 3 - 5 </w:t>
            </w:r>
          </w:p>
          <w:p w14:paraId="7A342378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Fâlfani L 101 și </w:t>
            </w:r>
          </w:p>
          <w:p w14:paraId="3D41B040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>direc</w:t>
            </w:r>
            <w:r>
              <w:rPr>
                <w:b/>
                <w:bCs/>
                <w:i/>
                <w:iCs/>
                <w:sz w:val="20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L 110.</w:t>
            </w:r>
          </w:p>
        </w:tc>
      </w:tr>
      <w:tr w:rsidR="00407DA7" w14:paraId="27AB933A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5AA3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DC95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152+400</w:t>
            </w:r>
          </w:p>
          <w:p w14:paraId="135710E8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406B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FBD2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94E9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7E98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5FCB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A8AB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6B43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149B2181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E026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07F8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79CE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9CF7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Corbu</w:t>
            </w:r>
          </w:p>
          <w:p w14:paraId="0098945D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6516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0B2EAC3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2444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0E0E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28A0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2711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4</w:t>
            </w:r>
          </w:p>
          <w:p w14:paraId="63677FB5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407DA7" w14:paraId="236BF825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0C76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BFFF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44CB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118F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Sineşti</w:t>
            </w:r>
          </w:p>
          <w:p w14:paraId="6ABF97DA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3317E9B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D62E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5C55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F681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9398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1B2B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6EE67E7C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6DC6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FF99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162+900</w:t>
            </w:r>
          </w:p>
          <w:p w14:paraId="6CB07309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226B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5057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01E8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F520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B047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83F7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4AFD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14:paraId="73DA934C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4C31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B210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168+500</w:t>
            </w:r>
          </w:p>
          <w:p w14:paraId="0F3E0DD8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DEE0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1530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228D95CD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si  Potcoava – Bălteni Olt</w:t>
            </w:r>
          </w:p>
          <w:p w14:paraId="2CB89844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246C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1429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22F6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2ECE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5CD9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14:paraId="4CAE414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B9BB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0B2F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D228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1855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35FD3984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3F1D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2449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DBD0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857E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FED4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1</w:t>
            </w:r>
          </w:p>
          <w:p w14:paraId="372CCC81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07DA7" w14:paraId="5AC606D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7D5B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F9FB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D791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B729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31965F6F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0D8005C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BDDD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8A853F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CA68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CFD2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958A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9856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56B0D1A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39A6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8374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AD37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FA0A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131A0A0F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69008C4E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88A4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E287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44E9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7FC0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D22C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26B61774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D9B0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2AB9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E9BB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5B6A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Bălteni</w:t>
            </w:r>
          </w:p>
          <w:p w14:paraId="7193B8FD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B2CA6B0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939E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DA89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6DD8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DA87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2577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19A9482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9316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7394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E4A3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FC09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Recea</w:t>
            </w:r>
          </w:p>
          <w:p w14:paraId="4BD3AF4C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E222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07FEED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BC5D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15C6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2C89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7B48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31CB2D2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0510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FFF1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A52F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AD74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1E7A0985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E6A4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0BAE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CD7A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B529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B8B0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4DE15CF5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01C2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6736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6680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F4D9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6D78F315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6D0E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61EE98D0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în </w:t>
            </w:r>
          </w:p>
          <w:p w14:paraId="19693E87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8826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021B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99A8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7F53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407DA7" w14:paraId="67CDF452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F99F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21B5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C12B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731A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10408D2E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</w:t>
            </w:r>
          </w:p>
          <w:p w14:paraId="1774E44C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EF21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B5AE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B53F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EDFB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8396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0322FE24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DE08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B67E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D498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965F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28869B78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2615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27, 33,  22 </w:t>
            </w:r>
          </w:p>
          <w:p w14:paraId="604CC526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349E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8E3A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3896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B386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3 - 11  primiri - expedieri.</w:t>
            </w:r>
          </w:p>
        </w:tc>
      </w:tr>
      <w:tr w:rsidR="00407DA7" w14:paraId="690D623B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5243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D478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E161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FB5D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5658F04E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D227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015F8A3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5039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475D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9E83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FECD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2CD7F0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7 - 11</w:t>
            </w:r>
          </w:p>
          <w:p w14:paraId="7B64E761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407DA7" w14:paraId="1BA7BB9F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6426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E32B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A88A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6749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1D103B5B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D1C0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098755D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369E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3053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D3B0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0ABD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5 - 11 primiri – expedieri.</w:t>
            </w:r>
          </w:p>
        </w:tc>
      </w:tr>
      <w:tr w:rsidR="00407DA7" w14:paraId="34404750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76C4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F2ED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5100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6436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49B24528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EBB1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CF2D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BE13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B8BE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22B2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8 - 15</w:t>
            </w:r>
          </w:p>
          <w:p w14:paraId="1C20E00E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407DA7" w14:paraId="15146C43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93D1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84E8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72CE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F6FE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Slătioara</w:t>
            </w:r>
          </w:p>
          <w:p w14:paraId="2DFA43EB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50C5972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6AC3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79CC0E3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9CA8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AADB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5486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5EAA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28BB6B93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0B46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5A78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205+450</w:t>
            </w:r>
          </w:p>
          <w:p w14:paraId="589E5F7F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63ED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5E4E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1AE9CB1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  <w:p w14:paraId="02BE21A6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8DA2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5FC3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9980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9F4A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A0EA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BB1257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Staţie paralelogram.</w:t>
            </w:r>
          </w:p>
        </w:tc>
      </w:tr>
      <w:tr w:rsidR="00407DA7" w14:paraId="32797652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A352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4E1D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99C2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7E8B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ABF76E1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9485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E8E72AE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</w:t>
            </w:r>
          </w:p>
          <w:p w14:paraId="29D2582D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35 / 39 și </w:t>
            </w:r>
          </w:p>
          <w:p w14:paraId="058D7D75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B371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C9E6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39D8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03A3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74105AD4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407DA7" w14:paraId="2C61041E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F2A4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6908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F74D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22EF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9CEFC20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0E2C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14B90D1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6BCF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9B6C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530E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0B3D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407DA7" w14:paraId="41277340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CE63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7D7C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EFDD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C7D3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0E7E1FE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75F5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2A0C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DED6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6E5E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CF95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 -  11.</w:t>
            </w:r>
          </w:p>
        </w:tc>
      </w:tr>
      <w:tr w:rsidR="00407DA7" w14:paraId="343AAF08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3C36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B4EA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51EC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8733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C0E9FC4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2627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087B11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E6F0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3BAA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9E42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17FB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4F29B268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9E3F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B6A5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B707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4E5A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Balş</w:t>
            </w:r>
          </w:p>
          <w:p w14:paraId="1D979F20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4C97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8471F03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8DFB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B27E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8396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D5FB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407DA7" w14:paraId="4A75470A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30C7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F278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219+775</w:t>
            </w:r>
          </w:p>
          <w:p w14:paraId="700FDDED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C283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E758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6B6AE6F2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B2CB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10B5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A614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1B30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FD0A" w14:textId="77777777" w:rsidR="00407DA7" w:rsidRPr="006064A3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4BA66B75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37D48DAF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14D1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42A9" w14:textId="77777777" w:rsidR="00407DA7" w:rsidRPr="006064A3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221+910</w:t>
            </w:r>
          </w:p>
          <w:p w14:paraId="5BB411BA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FF96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F05D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533EF594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07C8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5567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30C7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0C67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712F" w14:textId="77777777" w:rsidR="00407DA7" w:rsidRPr="006064A3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318AE088" w14:textId="77777777" w:rsidR="00407DA7" w:rsidRPr="001D28D8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3B420683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48F7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1621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230+550</w:t>
            </w:r>
          </w:p>
          <w:p w14:paraId="1A95C722" w14:textId="77777777" w:rsidR="00407DA7" w:rsidRPr="006064A3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2057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A444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Robăneşti-</w:t>
            </w:r>
          </w:p>
          <w:p w14:paraId="33C88584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F75E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9688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C0E2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AA5E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B330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Fără inductori.</w:t>
            </w:r>
          </w:p>
        </w:tc>
      </w:tr>
      <w:tr w:rsidR="00407DA7" w14:paraId="67BA616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B3C4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60CA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DF26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B6BC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Pieleşti</w:t>
            </w:r>
          </w:p>
          <w:p w14:paraId="4B7DFC93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3 </w:t>
            </w:r>
          </w:p>
          <w:p w14:paraId="3B4F68AC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5D15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52DD38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B171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1EE3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8DFB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B3C5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71DEB3A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DE1D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05DA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241+900</w:t>
            </w:r>
          </w:p>
          <w:p w14:paraId="67917E32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23B2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5435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 -</w:t>
            </w:r>
          </w:p>
          <w:p w14:paraId="12B4485A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6908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248E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54D2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D215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48A4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7DA7" w14:paraId="53B48C2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4760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D8A9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9A5F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F338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Plaiu Vulcănești</w:t>
            </w:r>
          </w:p>
          <w:p w14:paraId="432F9AD6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E860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 </w:t>
            </w:r>
          </w:p>
          <w:p w14:paraId="72065C2D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181D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14C9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2D6D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703C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2 și 3 primiri - expedieri, Cap X.</w:t>
            </w:r>
          </w:p>
        </w:tc>
      </w:tr>
      <w:tr w:rsidR="00407DA7" w14:paraId="7A830CF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C220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344C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37E705F3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19EA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E94A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B34C06E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223C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55AC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ADAE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D256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1D43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259C5C06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 în  paralelogram.</w:t>
            </w:r>
          </w:p>
        </w:tc>
      </w:tr>
      <w:tr w:rsidR="00407DA7" w14:paraId="129276F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8308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8F10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4BC0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F72B" w14:textId="77777777" w:rsidR="00407DA7" w:rsidRDefault="00407DA7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EE1C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61FD7891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73 -77-</w:t>
            </w:r>
          </w:p>
          <w:p w14:paraId="54074F0E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BA02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A41B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A7A7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97A5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407DA7" w14:paraId="1126905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123C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45FE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CB9C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EB34" w14:textId="77777777" w:rsidR="00407DA7" w:rsidRDefault="00407DA7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E0F6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4BE02A9D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9C94" w14:textId="77777777" w:rsidR="00407DA7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C7E9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1016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D8AE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28 A la liniile 1 - 4B.</w:t>
            </w:r>
          </w:p>
        </w:tc>
      </w:tr>
      <w:tr w:rsidR="00407DA7" w14:paraId="28E9D962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EAB9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71C1" w14:textId="77777777" w:rsidR="00407DA7" w:rsidRDefault="00407DA7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DBF1" w14:textId="77777777" w:rsidR="00407DA7" w:rsidRPr="000625F2" w:rsidRDefault="00407DA7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9CCA" w14:textId="77777777" w:rsidR="00407DA7" w:rsidRDefault="00407DA7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976F57B" w14:textId="77777777" w:rsidR="00407DA7" w:rsidRDefault="00407DA7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5284" w14:textId="77777777" w:rsidR="00407DA7" w:rsidRDefault="00407DA7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7CE5BD6" w14:textId="77777777" w:rsidR="00407DA7" w:rsidRDefault="00407DA7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D7F8" w14:textId="77777777" w:rsidR="00407DA7" w:rsidRDefault="00407DA7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F38C" w14:textId="77777777" w:rsidR="00407DA7" w:rsidRDefault="00407DA7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3360" w14:textId="77777777" w:rsidR="00407DA7" w:rsidRPr="000625F2" w:rsidRDefault="00407DA7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CAE8" w14:textId="77777777" w:rsidR="00407DA7" w:rsidRDefault="00407DA7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8608BD" w14:textId="77777777" w:rsidR="00407DA7" w:rsidRDefault="00407DA7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2A către liniile </w:t>
            </w:r>
          </w:p>
          <w:p w14:paraId="710A0835" w14:textId="77777777" w:rsidR="00407DA7" w:rsidRDefault="00407DA7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26 și 27. </w:t>
            </w:r>
          </w:p>
        </w:tc>
      </w:tr>
      <w:tr w:rsidR="00407DA7" w14:paraId="7C3162FC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4F75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0097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6676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B340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40ED9E27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1A67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1D6D244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23, 33,  35, TDJ </w:t>
            </w:r>
          </w:p>
          <w:p w14:paraId="294D1D19" w14:textId="77777777" w:rsidR="00407DA7" w:rsidRDefault="00407DA7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/ 49, 45 / 51, sch. 55, 57, 59, 65, 67, 69</w:t>
            </w:r>
          </w:p>
          <w:p w14:paraId="0E6209E0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8CEC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1C91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B08E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152C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2F0DCD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407DA7" w14:paraId="1910202E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64DF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744A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F3FB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A764" w14:textId="77777777" w:rsidR="00407DA7" w:rsidRDefault="00407DA7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F80A4E8" w14:textId="77777777" w:rsidR="00407DA7" w:rsidRDefault="00407DA7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429B" w14:textId="77777777" w:rsidR="00407DA7" w:rsidRDefault="00407DA7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05F048E" w14:textId="77777777" w:rsidR="00407DA7" w:rsidRDefault="00407DA7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145,147, 149,151 </w:t>
            </w:r>
          </w:p>
          <w:p w14:paraId="083EAA09" w14:textId="77777777" w:rsidR="00407DA7" w:rsidRDefault="00407DA7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C4DA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D822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4A46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2291" w14:textId="77777777" w:rsidR="00407DA7" w:rsidRDefault="00407DA7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39E4EE" w14:textId="77777777" w:rsidR="00407DA7" w:rsidRDefault="00407DA7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407DA7" w14:paraId="2F2852D9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5483" w14:textId="77777777" w:rsidR="00407DA7" w:rsidRDefault="00407DA7" w:rsidP="00407DA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EA39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753B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412F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507A7F5D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0415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3F51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EE47" w14:textId="77777777" w:rsidR="00407DA7" w:rsidRDefault="00407DA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EA30" w14:textId="77777777" w:rsidR="00407DA7" w:rsidRPr="000625F2" w:rsidRDefault="00407DA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2FD1" w14:textId="77777777" w:rsidR="00407DA7" w:rsidRDefault="00407DA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8FF144B" w14:textId="77777777" w:rsidR="00407DA7" w:rsidRDefault="00407DA7">
      <w:pPr>
        <w:spacing w:before="40" w:after="40" w:line="192" w:lineRule="auto"/>
        <w:ind w:right="57"/>
        <w:rPr>
          <w:sz w:val="20"/>
        </w:rPr>
      </w:pPr>
    </w:p>
    <w:p w14:paraId="4B26B977" w14:textId="77777777" w:rsidR="00407DA7" w:rsidRPr="002A69B0" w:rsidRDefault="00407DA7" w:rsidP="002A69B0">
      <w:pPr>
        <w:pStyle w:val="Heading1"/>
        <w:spacing w:line="360" w:lineRule="auto"/>
      </w:pPr>
      <w:r>
        <w:lastRenderedPageBreak/>
        <w:t>LINIA 102 A</w:t>
      </w:r>
    </w:p>
    <w:p w14:paraId="27A5E9FE" w14:textId="77777777" w:rsidR="00407DA7" w:rsidRDefault="00407DA7" w:rsidP="00CC7E9F">
      <w:pPr>
        <w:pStyle w:val="Heading1"/>
        <w:spacing w:line="360" w:lineRule="auto"/>
        <w:rPr>
          <w:b w:val="0"/>
          <w:bCs w:val="0"/>
          <w:sz w:val="8"/>
        </w:rPr>
      </w:pPr>
      <w:r>
        <w:t>BRADU DE SUS - BRADU RAFINĂRIE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07DA7" w14:paraId="43F38314" w14:textId="77777777">
        <w:trPr>
          <w:cantSplit/>
          <w:trHeight w:val="3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6DFF" w14:textId="77777777" w:rsidR="00407DA7" w:rsidRDefault="00407DA7" w:rsidP="00407DA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965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7FF9" w14:textId="77777777" w:rsidR="00407DA7" w:rsidRPr="0005248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359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33AD72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A41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64101E02" w14:textId="77777777" w:rsidR="00407DA7" w:rsidRDefault="00407DA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95C252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3F09BDE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3C823D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sch.   21, 23, 27, 29, 29A, 31,  33, 33A, 37 şi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84F0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D91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CC8E" w14:textId="77777777" w:rsidR="00407DA7" w:rsidRPr="0005248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451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liniile 1A - 14.</w:t>
            </w:r>
          </w:p>
        </w:tc>
      </w:tr>
      <w:tr w:rsidR="00407DA7" w14:paraId="606B16A3" w14:textId="77777777">
        <w:trPr>
          <w:cantSplit/>
          <w:trHeight w:val="6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714D" w14:textId="77777777" w:rsidR="00407DA7" w:rsidRDefault="00407DA7" w:rsidP="00407DA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8B6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1F79" w14:textId="77777777" w:rsidR="00407DA7" w:rsidRPr="0005248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471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EBCFB6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60F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7BF6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731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3AC2" w14:textId="77777777" w:rsidR="00407DA7" w:rsidRPr="0005248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F28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96EF6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1 A, 2 şi 3.</w:t>
            </w:r>
          </w:p>
        </w:tc>
      </w:tr>
      <w:tr w:rsidR="00407DA7" w14:paraId="3909F5FA" w14:textId="77777777">
        <w:trPr>
          <w:cantSplit/>
          <w:trHeight w:val="3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4B5A" w14:textId="77777777" w:rsidR="00407DA7" w:rsidRDefault="00407DA7" w:rsidP="00407DA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70E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D9AE" w14:textId="77777777" w:rsidR="00407DA7" w:rsidRPr="0005248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D5E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A2BFC2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1F1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14, 16, 18, 20, 22, 26, 42, 42A </w:t>
            </w:r>
          </w:p>
          <w:p w14:paraId="05DA339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EF9E71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7423693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7473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1C3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66C5" w14:textId="77777777" w:rsidR="00407DA7" w:rsidRPr="0005248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4AF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EFBBF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- 24.</w:t>
            </w:r>
          </w:p>
        </w:tc>
      </w:tr>
      <w:tr w:rsidR="00407DA7" w14:paraId="4CD1E0A6" w14:textId="77777777">
        <w:trPr>
          <w:cantSplit/>
          <w:trHeight w:val="12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411A" w14:textId="77777777" w:rsidR="00407DA7" w:rsidRDefault="00407DA7" w:rsidP="00407DA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4EA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05BA" w14:textId="77777777" w:rsidR="00407DA7" w:rsidRPr="0005248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9F1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FC60C3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şi 1 </w:t>
            </w:r>
          </w:p>
          <w:p w14:paraId="2BCEC81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B96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înce-pând </w:t>
            </w:r>
          </w:p>
          <w:p w14:paraId="197A795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0A8E7DF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1783216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60DC" w14:textId="77777777" w:rsidR="00407DA7" w:rsidRPr="0088732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95B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47E0" w14:textId="77777777" w:rsidR="00407DA7" w:rsidRPr="0005248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62E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1C737CED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1FC4" w14:textId="77777777" w:rsidR="00407DA7" w:rsidRDefault="00407DA7" w:rsidP="00407DA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656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6ABA" w14:textId="77777777" w:rsidR="00407DA7" w:rsidRPr="0005248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258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3711A29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A96FAB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2DA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19C954D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BC80C9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43A4" w14:textId="77777777" w:rsidR="00407DA7" w:rsidRPr="0088732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C04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F5A8" w14:textId="77777777" w:rsidR="00407DA7" w:rsidRPr="0005248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03E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70DD1473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58EE" w14:textId="77777777" w:rsidR="00407DA7" w:rsidRDefault="00407DA7" w:rsidP="00407DA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6B3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0521" w14:textId="77777777" w:rsidR="00407DA7" w:rsidRPr="0005248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AF4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0BF762E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C98F46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FDA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axul stației până la călcâi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988C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204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55F3" w14:textId="77777777" w:rsidR="00407DA7" w:rsidRPr="0005248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1A2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6F98B91D" w14:textId="77777777">
        <w:trPr>
          <w:cantSplit/>
          <w:trHeight w:val="1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7364" w14:textId="77777777" w:rsidR="00407DA7" w:rsidRDefault="00407DA7" w:rsidP="00407DA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A7A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BA44" w14:textId="77777777" w:rsidR="00407DA7" w:rsidRPr="0005248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7B3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7A662BB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 </w:t>
            </w:r>
          </w:p>
          <w:p w14:paraId="3CA803A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781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1188A9F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2EDA85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3D16" w14:textId="77777777" w:rsidR="00407DA7" w:rsidRPr="0088732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530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0BCF" w14:textId="77777777" w:rsidR="00407DA7" w:rsidRPr="0005248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DCF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6E18492E" w14:textId="77777777">
        <w:trPr>
          <w:cantSplit/>
          <w:trHeight w:val="6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7A41" w14:textId="77777777" w:rsidR="00407DA7" w:rsidRDefault="00407DA7" w:rsidP="00407DA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FF0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B391" w14:textId="77777777" w:rsidR="00407DA7" w:rsidRPr="0005248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9D7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6082A54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 </w:t>
            </w:r>
          </w:p>
          <w:p w14:paraId="0F0ADCA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8A7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410F" w14:textId="77777777" w:rsidR="00407DA7" w:rsidRPr="0088732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A9C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FC26" w14:textId="77777777" w:rsidR="00407DA7" w:rsidRPr="0005248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3B3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56489648" w14:textId="77777777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687E" w14:textId="77777777" w:rsidR="00407DA7" w:rsidRDefault="00407DA7" w:rsidP="00407DA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6A2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9BAE" w14:textId="77777777" w:rsidR="00407DA7" w:rsidRPr="0005248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295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113F0B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1506E36B" w14:textId="77777777" w:rsidR="00407DA7" w:rsidRPr="0088732A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8732A">
              <w:rPr>
                <w:b/>
                <w:bCs/>
                <w:sz w:val="20"/>
              </w:rPr>
              <w:t>primiri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3D2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2EEA3E1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B5BC26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A3ECEE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3EC6" w14:textId="77777777" w:rsidR="00407DA7" w:rsidRPr="0088732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F70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1A10" w14:textId="77777777" w:rsidR="00407DA7" w:rsidRPr="0005248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A7D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9BA2452" w14:textId="77777777" w:rsidR="00407DA7" w:rsidRDefault="00407DA7">
      <w:pPr>
        <w:spacing w:before="40" w:after="40" w:line="192" w:lineRule="auto"/>
        <w:ind w:right="57"/>
        <w:rPr>
          <w:sz w:val="20"/>
        </w:rPr>
      </w:pPr>
    </w:p>
    <w:p w14:paraId="71BFD218" w14:textId="77777777" w:rsidR="00407DA7" w:rsidRDefault="00407DA7" w:rsidP="00D76EC7">
      <w:pPr>
        <w:pStyle w:val="Heading1"/>
        <w:spacing w:line="360" w:lineRule="auto"/>
      </w:pPr>
      <w:r>
        <w:lastRenderedPageBreak/>
        <w:t>LINIA 102 B</w:t>
      </w:r>
    </w:p>
    <w:p w14:paraId="66EBD774" w14:textId="77777777" w:rsidR="00407DA7" w:rsidRDefault="00407DA7" w:rsidP="007E2181">
      <w:pPr>
        <w:pStyle w:val="Heading1"/>
        <w:spacing w:line="360" w:lineRule="auto"/>
        <w:rPr>
          <w:b w:val="0"/>
          <w:bCs w:val="0"/>
          <w:sz w:val="8"/>
        </w:rPr>
      </w:pPr>
      <w:r>
        <w:t>PÂRVU - BRADU RAFINĂRIE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4"/>
        <w:gridCol w:w="870"/>
        <w:gridCol w:w="753"/>
        <w:gridCol w:w="870"/>
        <w:gridCol w:w="756"/>
        <w:gridCol w:w="2490"/>
      </w:tblGrid>
      <w:tr w:rsidR="00407DA7" w14:paraId="5F80D5FB" w14:textId="77777777">
        <w:trPr>
          <w:cantSplit/>
          <w:trHeight w:val="39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7D59" w14:textId="77777777" w:rsidR="00407DA7" w:rsidRDefault="00407DA7" w:rsidP="00407DA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6AA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EEF9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79C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2A5D7C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E8B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6AB7B4D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4A2551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02A6D57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557A04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23,  27, 29, 29A, 31, 33, 33A, 37 şi 73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952B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672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A5B9" w14:textId="77777777" w:rsidR="00407DA7" w:rsidRPr="002E38A0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754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72570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 - 14.</w:t>
            </w:r>
          </w:p>
        </w:tc>
      </w:tr>
      <w:tr w:rsidR="00407DA7" w14:paraId="270D2862" w14:textId="77777777">
        <w:trPr>
          <w:cantSplit/>
          <w:trHeight w:val="11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F61B" w14:textId="77777777" w:rsidR="00407DA7" w:rsidRDefault="00407DA7" w:rsidP="00407DA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4BF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1AC5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E1D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650EF2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CDE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2B7A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88A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B515" w14:textId="77777777" w:rsidR="00407DA7" w:rsidRPr="002E38A0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B08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1, 1 A, </w:t>
            </w:r>
          </w:p>
          <w:p w14:paraId="660348C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şi 3.</w:t>
            </w:r>
          </w:p>
        </w:tc>
      </w:tr>
      <w:tr w:rsidR="00407DA7" w14:paraId="3FE10F34" w14:textId="77777777">
        <w:trPr>
          <w:cantSplit/>
          <w:trHeight w:val="3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02C1" w14:textId="77777777" w:rsidR="00407DA7" w:rsidRDefault="00407DA7" w:rsidP="00407DA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871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9907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731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2251EA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DCF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 14, 16, 18, 20, 22, 26, 42, 42A </w:t>
            </w:r>
          </w:p>
          <w:p w14:paraId="2C6D6E0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D2215B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FA9241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63BF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6FD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D364" w14:textId="77777777" w:rsidR="00407DA7" w:rsidRPr="002E38A0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6AF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F32BB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1A - 24.</w:t>
            </w:r>
          </w:p>
        </w:tc>
      </w:tr>
      <w:tr w:rsidR="00407DA7" w14:paraId="4C24F25C" w14:textId="77777777">
        <w:trPr>
          <w:cantSplit/>
          <w:trHeight w:val="2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242B" w14:textId="77777777" w:rsidR="00407DA7" w:rsidRDefault="00407DA7" w:rsidP="00407DA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5D2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E78C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CBE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000929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liniile 1A şi  1</w:t>
            </w:r>
            <w:r w:rsidRPr="006F437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105A398" w14:textId="77777777" w:rsidR="00407DA7" w:rsidRPr="00473804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E32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înce-</w:t>
            </w:r>
          </w:p>
          <w:p w14:paraId="3653F5F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pând </w:t>
            </w:r>
          </w:p>
          <w:p w14:paraId="4E107B7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695D89E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44803E8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AD0C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689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8041" w14:textId="77777777" w:rsidR="00407DA7" w:rsidRPr="002E38A0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27E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03991DE0" w14:textId="77777777">
        <w:trPr>
          <w:cantSplit/>
          <w:trHeight w:val="18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9B0C" w14:textId="77777777" w:rsidR="00407DA7" w:rsidRDefault="00407DA7" w:rsidP="00407DA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FD3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095C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FB3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A2A634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73006D1" w14:textId="77777777" w:rsidR="00407DA7" w:rsidRPr="00473804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603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4CB1BAC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9564E5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0DDD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CD7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7969" w14:textId="77777777" w:rsidR="00407DA7" w:rsidRPr="002E38A0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99A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541033FF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CB4E" w14:textId="77777777" w:rsidR="00407DA7" w:rsidRDefault="00407DA7" w:rsidP="00407DA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3A4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0EC1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E9F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1BD792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5CDCBD0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BD4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43A975E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axul stației până la călcâi sch. 22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1DB2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1C6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034A" w14:textId="77777777" w:rsidR="00407DA7" w:rsidRPr="002E38A0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1B5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6EC436DF" w14:textId="77777777">
        <w:trPr>
          <w:cantSplit/>
          <w:trHeight w:val="1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917C" w14:textId="77777777" w:rsidR="00407DA7" w:rsidRDefault="00407DA7" w:rsidP="00407DA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FF5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7668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70C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D15C1C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</w:t>
            </w:r>
          </w:p>
          <w:p w14:paraId="76B7E06F" w14:textId="77777777" w:rsidR="00407DA7" w:rsidRPr="00473804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E6F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6D8DF66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A31DBF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DFA8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282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CD70" w14:textId="77777777" w:rsidR="00407DA7" w:rsidRPr="002E38A0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0BC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2C84299F" w14:textId="77777777">
        <w:trPr>
          <w:cantSplit/>
          <w:trHeight w:val="12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F7D4" w14:textId="77777777" w:rsidR="00407DA7" w:rsidRDefault="00407DA7" w:rsidP="00407DA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72B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4D5F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FC7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FDD61F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</w:t>
            </w:r>
          </w:p>
          <w:p w14:paraId="1B03D01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E55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EC10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D0C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D150" w14:textId="77777777" w:rsidR="00407DA7" w:rsidRPr="002E38A0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D4A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6B8B0DAC" w14:textId="77777777">
        <w:trPr>
          <w:cantSplit/>
          <w:trHeight w:val="19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8FE7" w14:textId="77777777" w:rsidR="00407DA7" w:rsidRDefault="00407DA7" w:rsidP="00407DA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744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75BA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215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F36AB2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5F505CF1" w14:textId="77777777" w:rsidR="00407DA7" w:rsidRPr="005B65A6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5B65A6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7F3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12BFA4F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D2984B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CD4E4D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6106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EC0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F7D9" w14:textId="77777777" w:rsidR="00407DA7" w:rsidRPr="002E38A0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01A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0986250" w14:textId="77777777" w:rsidR="00407DA7" w:rsidRDefault="00407DA7">
      <w:pPr>
        <w:spacing w:before="40" w:after="40" w:line="192" w:lineRule="auto"/>
        <w:ind w:right="57"/>
        <w:rPr>
          <w:sz w:val="20"/>
        </w:rPr>
      </w:pPr>
    </w:p>
    <w:p w14:paraId="548F945C" w14:textId="77777777" w:rsidR="00407DA7" w:rsidRDefault="00407DA7" w:rsidP="00410133">
      <w:pPr>
        <w:pStyle w:val="Heading1"/>
        <w:spacing w:line="360" w:lineRule="auto"/>
      </w:pPr>
      <w:r>
        <w:lastRenderedPageBreak/>
        <w:t>LINIA 108</w:t>
      </w:r>
    </w:p>
    <w:p w14:paraId="233B75F3" w14:textId="77777777" w:rsidR="00407DA7" w:rsidRDefault="00407DA7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07DA7" w14:paraId="6B11149F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ADAA" w14:textId="77777777" w:rsidR="00407DA7" w:rsidRDefault="00407DA7" w:rsidP="00407DA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2A0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35A8FFA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75B9" w14:textId="77777777" w:rsidR="00407DA7" w:rsidRPr="000625F2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FBB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2638AC1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B7D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2DEF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159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6385" w14:textId="77777777" w:rsidR="00407DA7" w:rsidRPr="000625F2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CB38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7EA3FE61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7462C3AD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BF9A82E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03B5A89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407DA7" w14:paraId="466484B4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1652" w14:textId="77777777" w:rsidR="00407DA7" w:rsidRDefault="00407DA7" w:rsidP="00407DA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F35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7F15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30D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0070E6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A01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427CEF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63B216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9607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53D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91DB" w14:textId="77777777" w:rsidR="00407DA7" w:rsidRPr="000625F2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4DFB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407DA7" w:rsidRPr="0058349B" w14:paraId="0DE36386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C429" w14:textId="77777777" w:rsidR="00407DA7" w:rsidRDefault="00407DA7" w:rsidP="00407DA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196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93AE" w14:textId="77777777" w:rsidR="00407DA7" w:rsidRPr="000625F2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5F7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2F034B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037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4A5A6A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61F81F66" w14:textId="77777777" w:rsidR="00407DA7" w:rsidRPr="0016498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831F" w14:textId="77777777" w:rsidR="00407DA7" w:rsidRPr="000625F2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E16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F009" w14:textId="77777777" w:rsidR="00407DA7" w:rsidRPr="000625F2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502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F7BB90" w14:textId="77777777" w:rsidR="00407DA7" w:rsidRPr="0058349B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407DA7" w14:paraId="1F2A9F53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C7D8" w14:textId="77777777" w:rsidR="00407DA7" w:rsidRDefault="00407DA7" w:rsidP="00407DA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A43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2698" w14:textId="77777777" w:rsidR="00407DA7" w:rsidRPr="000625F2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8EF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2BAED1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E7F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79CFF2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B657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F76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156A" w14:textId="77777777" w:rsidR="00407DA7" w:rsidRPr="000625F2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6C0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3757A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I.C. Brătianu - Goleşti.</w:t>
            </w:r>
          </w:p>
        </w:tc>
      </w:tr>
      <w:tr w:rsidR="00407DA7" w14:paraId="51863328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FE15" w14:textId="77777777" w:rsidR="00407DA7" w:rsidRDefault="00407DA7" w:rsidP="00407DA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37A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F610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943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DB0B1A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E9B81C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4E5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B9F348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9E65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8A1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88DF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97E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</w:t>
            </w:r>
          </w:p>
          <w:p w14:paraId="77BC1D1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4 - 6 </w:t>
            </w:r>
          </w:p>
          <w:p w14:paraId="06B464A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07DA7" w:rsidRPr="00F80ACE" w14:paraId="69DBDE5F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733A" w14:textId="77777777" w:rsidR="00407DA7" w:rsidRDefault="00407DA7" w:rsidP="00407DA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4EE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101+208</w:t>
            </w:r>
          </w:p>
          <w:p w14:paraId="6A9A2E7D" w14:textId="77777777" w:rsidR="00407DA7" w:rsidRPr="001571B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563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550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64AC462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717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6035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AEC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630E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DF5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364AAD01" w14:textId="77777777" w:rsidR="00407DA7" w:rsidRPr="00F80ACE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04845E71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C8A4" w14:textId="77777777" w:rsidR="00407DA7" w:rsidRDefault="00407DA7" w:rsidP="00407DA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052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107+600</w:t>
            </w:r>
          </w:p>
          <w:p w14:paraId="0296B79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9A9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42B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I.C. Brătianu - </w:t>
            </w:r>
          </w:p>
          <w:p w14:paraId="17615FF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1EA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2A9D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8E1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00DF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3B0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</w:t>
            </w:r>
            <w:r>
              <w:rPr>
                <w:b/>
                <w:bCs/>
                <w:iCs/>
                <w:sz w:val="20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</w:rPr>
              <w:t>trenuril</w:t>
            </w:r>
            <w:r>
              <w:rPr>
                <w:b/>
                <w:bCs/>
                <w:iCs/>
                <w:sz w:val="20"/>
              </w:rPr>
              <w:t>e</w:t>
            </w:r>
            <w:r w:rsidRPr="00F80ACE">
              <w:rPr>
                <w:b/>
                <w:bCs/>
                <w:iCs/>
                <w:sz w:val="20"/>
              </w:rPr>
              <w:t xml:space="preserve"> care au în componenţă două locomotive cuplate.</w:t>
            </w:r>
          </w:p>
          <w:p w14:paraId="1298A1D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F1ED3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6662A0C8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B92A" w14:textId="77777777" w:rsidR="00407DA7" w:rsidRDefault="00407DA7" w:rsidP="00407DA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6F3A" w14:textId="77777777" w:rsidR="00407DA7" w:rsidRPr="00346ED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DE4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64A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6510DF4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53522A2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6DC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407D03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ACCC4C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</w:t>
            </w:r>
          </w:p>
          <w:p w14:paraId="0CA5A92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(de la km 113+</w:t>
            </w:r>
          </w:p>
          <w:p w14:paraId="4A5668F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160 până la km 113+</w:t>
            </w:r>
          </w:p>
          <w:p w14:paraId="700505D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3770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77C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56E5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6E2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07DA7" w14:paraId="078C6CDC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0CB8" w14:textId="77777777" w:rsidR="00407DA7" w:rsidRDefault="00407DA7" w:rsidP="00407DA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D68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7B53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D72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0712B46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739FA73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290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37038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6580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CB5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F151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72D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6A6EFBB9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D87D" w14:textId="77777777" w:rsidR="00407DA7" w:rsidRDefault="00407DA7" w:rsidP="00407DA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FF7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39B7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186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3DA1984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E7D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FD9C2E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E5D1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3F9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6F2F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2F4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D44C8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7B89A43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</w:rPr>
              <w:t xml:space="preserve"> I.C. Brătianu.</w:t>
            </w:r>
          </w:p>
        </w:tc>
      </w:tr>
      <w:tr w:rsidR="00407DA7" w14:paraId="5A92E543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C558" w14:textId="77777777" w:rsidR="00407DA7" w:rsidRDefault="00407DA7" w:rsidP="00407DA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925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F77D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2EC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6DD592B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EA0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19FC25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44B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40D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F9DD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40C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1D82D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2A31FBB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 Stâlpeni.</w:t>
            </w:r>
          </w:p>
        </w:tc>
      </w:tr>
      <w:tr w:rsidR="00407DA7" w14:paraId="69E94E21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1B3F" w14:textId="77777777" w:rsidR="00407DA7" w:rsidRDefault="00407DA7" w:rsidP="00407DA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2CE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A522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F5E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59A1402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14 </w:t>
            </w:r>
          </w:p>
          <w:p w14:paraId="1A26840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52A3463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D2F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C0B9BF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146BAEA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CE48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479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7459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4FA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14756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Uzina de Autoturisme pentru toate convoaiele de manevră.</w:t>
            </w:r>
          </w:p>
        </w:tc>
      </w:tr>
      <w:tr w:rsidR="00407DA7" w:rsidRPr="00884DD1" w14:paraId="3F2D8C78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3409" w14:textId="77777777" w:rsidR="00407DA7" w:rsidRDefault="00407DA7" w:rsidP="00407DA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1443" w14:textId="77777777" w:rsidR="00407DA7" w:rsidRPr="00E804A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115+600</w:t>
            </w:r>
          </w:p>
          <w:p w14:paraId="3ECA23C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A603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A77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02D778B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BB3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57E6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C30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F7C1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6588" w14:textId="77777777" w:rsidR="00407DA7" w:rsidRPr="00E804A9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804A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E804A9">
              <w:rPr>
                <w:b/>
                <w:bCs/>
                <w:iCs/>
                <w:sz w:val="20"/>
              </w:rPr>
              <w:t>două locomotive cuplate.</w:t>
            </w:r>
          </w:p>
          <w:p w14:paraId="202ED1A6" w14:textId="77777777" w:rsidR="00407DA7" w:rsidRPr="00884DD1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:rsidRPr="00054DFC" w14:paraId="3797E527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B627" w14:textId="77777777" w:rsidR="00407DA7" w:rsidRDefault="00407DA7" w:rsidP="00407DA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D8D9" w14:textId="77777777" w:rsidR="00407DA7" w:rsidRPr="00DD4D1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129+535</w:t>
            </w:r>
          </w:p>
          <w:p w14:paraId="2605DF2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278B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D39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187433E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D5D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8AAA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908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31D3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55BF" w14:textId="77777777" w:rsidR="00407DA7" w:rsidRPr="00DD4D10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D4D10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DD4D10">
              <w:rPr>
                <w:b/>
                <w:bCs/>
                <w:iCs/>
                <w:sz w:val="20"/>
              </w:rPr>
              <w:t>două locomotive cuplate.</w:t>
            </w:r>
          </w:p>
          <w:p w14:paraId="10D78863" w14:textId="77777777" w:rsidR="00407DA7" w:rsidRPr="00054DFC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54DF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:rsidRPr="00054DFC" w14:paraId="68C11752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E2EE" w14:textId="77777777" w:rsidR="00407DA7" w:rsidRDefault="00407DA7" w:rsidP="00407DA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B58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129+917</w:t>
            </w:r>
          </w:p>
          <w:p w14:paraId="5004D98E" w14:textId="77777777" w:rsidR="00407DA7" w:rsidRPr="00DD4D1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EA6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99F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Stâlpeni -</w:t>
            </w:r>
          </w:p>
          <w:p w14:paraId="303F52F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134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BDA6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52E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902D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F3A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407DA7" w:rsidRPr="00054DFC" w14:paraId="0E9EAB22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93D5" w14:textId="77777777" w:rsidR="00407DA7" w:rsidRDefault="00407DA7" w:rsidP="00407DA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339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131+000</w:t>
            </w:r>
          </w:p>
          <w:p w14:paraId="2892E558" w14:textId="77777777" w:rsidR="00407DA7" w:rsidRPr="00DD4D1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262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8C90" w14:textId="77777777" w:rsidR="00407DA7" w:rsidRDefault="00407DA7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1BD16295" w14:textId="77777777" w:rsidR="00407DA7" w:rsidRDefault="00407DA7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A1C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48B9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B25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1C08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4A2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Semnalizată ca limitare de viteză.</w:t>
            </w:r>
          </w:p>
        </w:tc>
      </w:tr>
      <w:tr w:rsidR="00407DA7" w:rsidRPr="00884DD1" w14:paraId="4247E988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F457" w14:textId="77777777" w:rsidR="00407DA7" w:rsidRDefault="00407DA7" w:rsidP="00407DA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A843" w14:textId="77777777" w:rsidR="00407DA7" w:rsidRPr="00535AB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137+685</w:t>
            </w:r>
          </w:p>
          <w:p w14:paraId="5614F98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1B5C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938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7A138CA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41C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52FA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242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A6A4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C8AE" w14:textId="77777777" w:rsidR="00407DA7" w:rsidRPr="00535AB9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35AB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535AB9">
              <w:rPr>
                <w:b/>
                <w:bCs/>
                <w:iCs/>
                <w:sz w:val="20"/>
              </w:rPr>
              <w:t>două locomotive cuplate.</w:t>
            </w:r>
          </w:p>
          <w:p w14:paraId="203592A8" w14:textId="77777777" w:rsidR="00407DA7" w:rsidRPr="00884DD1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44AB6120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F094" w14:textId="77777777" w:rsidR="00407DA7" w:rsidRDefault="00407DA7" w:rsidP="00407DA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465D" w14:textId="77777777" w:rsidR="00407DA7" w:rsidRPr="00535AB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4D8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2109" w14:textId="77777777" w:rsidR="00407DA7" w:rsidRDefault="00407DA7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4352219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0DECCE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C01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9D44C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A3F9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5B1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DD05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B8B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07DA7" w14:paraId="3C8696E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E801" w14:textId="77777777" w:rsidR="00407DA7" w:rsidRDefault="00407DA7" w:rsidP="00407DA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775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D337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CEEE" w14:textId="77777777" w:rsidR="00407DA7" w:rsidRDefault="00407DA7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2C12544F" w14:textId="77777777" w:rsidR="00407DA7" w:rsidRDefault="00407DA7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şi 3 </w:t>
            </w:r>
          </w:p>
          <w:p w14:paraId="563917FD" w14:textId="77777777" w:rsidR="00407DA7" w:rsidRDefault="00407DA7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351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B316E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B50B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31C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5D69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4EF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7E221EC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A822" w14:textId="77777777" w:rsidR="00407DA7" w:rsidRDefault="00407DA7" w:rsidP="00407DA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EB2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3578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065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745D6DC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3F4A2E89" w14:textId="77777777" w:rsidR="00407DA7" w:rsidRDefault="00407DA7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085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F9427B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E0A9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A84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B9C8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0F8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2EF6F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1 - 4, peste TDJ </w:t>
            </w:r>
          </w:p>
          <w:p w14:paraId="3CC574E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19 / 21 și sch. 27, 18 și 16.</w:t>
            </w:r>
          </w:p>
        </w:tc>
      </w:tr>
      <w:tr w:rsidR="00407DA7" w14:paraId="018946E8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8ADC" w14:textId="77777777" w:rsidR="00407DA7" w:rsidRDefault="00407DA7" w:rsidP="00407DA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20B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03FE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F64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6837B9F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şi 7 </w:t>
            </w:r>
          </w:p>
          <w:p w14:paraId="3CE5DB7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7BC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F2E5D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636A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DDA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45F0" w14:textId="77777777" w:rsidR="00407DA7" w:rsidRPr="00D16CE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C6F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A71DCD8" w14:textId="77777777" w:rsidR="00407DA7" w:rsidRPr="00FE25BC" w:rsidRDefault="00407DA7" w:rsidP="00423AC0">
      <w:pPr>
        <w:spacing w:before="40" w:after="40" w:line="192" w:lineRule="auto"/>
        <w:ind w:right="57"/>
        <w:rPr>
          <w:b/>
          <w:sz w:val="20"/>
          <w:szCs w:val="20"/>
        </w:rPr>
      </w:pPr>
    </w:p>
    <w:p w14:paraId="356D7BA8" w14:textId="77777777" w:rsidR="00407DA7" w:rsidRDefault="00407DA7" w:rsidP="00815695">
      <w:pPr>
        <w:pStyle w:val="Heading1"/>
        <w:spacing w:line="360" w:lineRule="auto"/>
      </w:pPr>
      <w:r>
        <w:t>LINIA 109</w:t>
      </w:r>
    </w:p>
    <w:p w14:paraId="442DB798" w14:textId="77777777" w:rsidR="00407DA7" w:rsidRDefault="00407DA7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407DA7" w14:paraId="1FF27737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1AB6" w14:textId="77777777" w:rsidR="00407DA7" w:rsidRDefault="00407DA7" w:rsidP="00407DA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7F7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359F" w14:textId="77777777" w:rsidR="00407DA7" w:rsidRPr="001B30CD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DC3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4AFF1B4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3E9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B872E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F305" w14:textId="77777777" w:rsidR="00407DA7" w:rsidRPr="001B30CD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E9A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4F30" w14:textId="77777777" w:rsidR="00407DA7" w:rsidRPr="001B30CD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9BA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3AE0E552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4422" w14:textId="77777777" w:rsidR="00407DA7" w:rsidRDefault="00407DA7" w:rsidP="00407DA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AD4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8B30" w14:textId="77777777" w:rsidR="00407DA7" w:rsidRPr="001B30CD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820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3E1C65B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09A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55CF0A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3913" w14:textId="77777777" w:rsidR="00407DA7" w:rsidRPr="001B30CD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5D0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A831" w14:textId="77777777" w:rsidR="00407DA7" w:rsidRPr="001B30CD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20B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3AC2C9DC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3C0D" w14:textId="77777777" w:rsidR="00407DA7" w:rsidRDefault="00407DA7" w:rsidP="00407DA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A09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3026" w14:textId="77777777" w:rsidR="00407DA7" w:rsidRPr="001B30CD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E83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Bascov </w:t>
            </w:r>
          </w:p>
          <w:p w14:paraId="0C1C3C1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D0B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E94F" w14:textId="77777777" w:rsidR="00407DA7" w:rsidRPr="001B30CD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3ED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67FE" w14:textId="77777777" w:rsidR="00407DA7" w:rsidRPr="001B30CD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435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DC6C18E" w14:textId="77777777" w:rsidR="00407DA7" w:rsidRDefault="00407DA7">
      <w:pPr>
        <w:spacing w:before="40" w:after="40" w:line="192" w:lineRule="auto"/>
        <w:ind w:right="57"/>
        <w:rPr>
          <w:sz w:val="20"/>
        </w:rPr>
      </w:pPr>
    </w:p>
    <w:p w14:paraId="6BE09DF0" w14:textId="77777777" w:rsidR="00407DA7" w:rsidRDefault="00407DA7" w:rsidP="00815695">
      <w:pPr>
        <w:pStyle w:val="Heading1"/>
        <w:spacing w:line="360" w:lineRule="auto"/>
      </w:pPr>
      <w:r>
        <w:t>LINIA 109 A</w:t>
      </w:r>
    </w:p>
    <w:p w14:paraId="2317F620" w14:textId="77777777" w:rsidR="00407DA7" w:rsidRDefault="00407DA7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VÂLCELE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407DA7" w14:paraId="4D9FDBFA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FFDE" w14:textId="77777777" w:rsidR="00407DA7" w:rsidRDefault="00407DA7" w:rsidP="00407D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C41C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131+243</w:t>
            </w:r>
          </w:p>
          <w:p w14:paraId="6115458E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145+774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3B32" w14:textId="77777777" w:rsidR="00407DA7" w:rsidRPr="001B30CD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A223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Vâlcele Y -</w:t>
            </w:r>
          </w:p>
          <w:p w14:paraId="302202AA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Curtea de Argeș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079B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829A" w14:textId="77777777" w:rsidR="00407DA7" w:rsidRPr="001B30CD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17C1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F75F" w14:textId="77777777" w:rsidR="00407DA7" w:rsidRPr="001B30CD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AA17" w14:textId="77777777" w:rsidR="00407DA7" w:rsidRPr="007126D7" w:rsidRDefault="00407DA7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F370AA4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8C6F654" w14:textId="77777777" w:rsidR="00407DA7" w:rsidRDefault="00407DA7">
      <w:pPr>
        <w:spacing w:before="40" w:line="192" w:lineRule="auto"/>
        <w:ind w:right="57"/>
        <w:rPr>
          <w:sz w:val="20"/>
        </w:rPr>
      </w:pPr>
    </w:p>
    <w:p w14:paraId="7FFA198F" w14:textId="77777777" w:rsidR="00407DA7" w:rsidRDefault="00407DA7" w:rsidP="00864E90">
      <w:pPr>
        <w:pStyle w:val="Heading1"/>
        <w:spacing w:line="360" w:lineRule="auto"/>
      </w:pPr>
      <w:r>
        <w:t>LINIA 110</w:t>
      </w:r>
    </w:p>
    <w:p w14:paraId="38B36DB9" w14:textId="77777777" w:rsidR="00407DA7" w:rsidRDefault="00407DA7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COSTEŞTI - ROŞIORI NORD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4"/>
        <w:gridCol w:w="2202"/>
        <w:gridCol w:w="847"/>
        <w:gridCol w:w="21"/>
        <w:gridCol w:w="798"/>
        <w:gridCol w:w="825"/>
        <w:gridCol w:w="753"/>
        <w:gridCol w:w="2490"/>
      </w:tblGrid>
      <w:tr w:rsidR="00407DA7" w:rsidRPr="006B23DF" w14:paraId="27E432F6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25E7" w14:textId="77777777" w:rsidR="00407DA7" w:rsidRPr="006B23DF" w:rsidRDefault="00407DA7" w:rsidP="00407DA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E4A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1343" w14:textId="77777777" w:rsidR="00407DA7" w:rsidRPr="006B23DF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C73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5FC11C3C" w14:textId="77777777" w:rsidR="00407DA7" w:rsidRPr="006B23DF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Y,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1DCA" w14:textId="77777777" w:rsidR="00407DA7" w:rsidRPr="006B23DF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12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88C0" w14:textId="77777777" w:rsidR="00407DA7" w:rsidRPr="006B23DF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1AB1" w14:textId="77777777" w:rsidR="00407DA7" w:rsidRPr="006B23DF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FC8D" w14:textId="77777777" w:rsidR="00407DA7" w:rsidRPr="006B23DF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77A1" w14:textId="77777777" w:rsidR="00407DA7" w:rsidRPr="006A487D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Afectează intrări - ieşiri </w:t>
            </w:r>
          </w:p>
          <w:p w14:paraId="6EC21D1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din Cap Y liniile 3 - 5 Costești din direcția Fâlfani L 101 și direcția </w:t>
            </w:r>
            <w:r w:rsidRPr="006A487D">
              <w:rPr>
                <w:b/>
                <w:bCs/>
                <w:i/>
                <w:sz w:val="20"/>
              </w:rPr>
              <w:t xml:space="preserve">Roşiori </w:t>
            </w:r>
            <w:r>
              <w:rPr>
                <w:b/>
                <w:bCs/>
                <w:i/>
                <w:sz w:val="20"/>
              </w:rPr>
              <w:t>Nord</w:t>
            </w:r>
            <w:r w:rsidRPr="006A487D">
              <w:rPr>
                <w:b/>
                <w:bCs/>
                <w:i/>
                <w:sz w:val="20"/>
              </w:rPr>
              <w:t xml:space="preserve"> L 110.</w:t>
            </w:r>
          </w:p>
        </w:tc>
      </w:tr>
      <w:tr w:rsidR="00407DA7" w:rsidRPr="006B23DF" w14:paraId="7E757500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D537" w14:textId="77777777" w:rsidR="00407DA7" w:rsidRPr="006B23DF" w:rsidRDefault="00407DA7" w:rsidP="00407DA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949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130+867</w:t>
            </w:r>
          </w:p>
          <w:p w14:paraId="762D522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  <w:p w14:paraId="43B4A90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(101+</w:t>
            </w:r>
          </w:p>
          <w:p w14:paraId="04C496A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307 - pentru</w:t>
            </w:r>
          </w:p>
          <w:p w14:paraId="04D47836" w14:textId="77777777" w:rsidR="00407DA7" w:rsidRPr="006B23DF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100)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668A" w14:textId="77777777" w:rsidR="00407DA7" w:rsidRPr="006B23DF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9B7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408E19B0" w14:textId="77777777" w:rsidR="00407DA7" w:rsidRPr="006B23DF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Roşiori 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5466" w14:textId="77777777" w:rsidR="00407DA7" w:rsidRPr="006B23DF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9045" w14:textId="77777777" w:rsidR="00407DA7" w:rsidRPr="006B23DF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57EB" w14:textId="77777777" w:rsidR="00407DA7" w:rsidRPr="006B23DF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BCB1" w14:textId="77777777" w:rsidR="00407DA7" w:rsidRPr="006B23DF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C8D6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a mai mult de două locomotive cuplate.</w:t>
            </w:r>
          </w:p>
          <w:p w14:paraId="1082A15F" w14:textId="77777777" w:rsidR="00407DA7" w:rsidRPr="006B23DF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:rsidRPr="006B23DF" w14:paraId="44936FD0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89BE" w14:textId="77777777" w:rsidR="00407DA7" w:rsidRPr="006B23DF" w:rsidRDefault="00407DA7" w:rsidP="00407DA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2AE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6A30" w14:textId="77777777" w:rsidR="00407DA7" w:rsidRPr="006B23DF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627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Balaci</w:t>
            </w:r>
          </w:p>
          <w:p w14:paraId="3162585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2 și 3 </w:t>
            </w:r>
          </w:p>
          <w:p w14:paraId="24E2B50E" w14:textId="77777777" w:rsidR="00407DA7" w:rsidRPr="006B23DF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9236" w14:textId="77777777" w:rsidR="00407DA7" w:rsidRPr="006B23DF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D6F8" w14:textId="77777777" w:rsidR="00407DA7" w:rsidRPr="006B23DF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A829" w14:textId="77777777" w:rsidR="00407DA7" w:rsidRPr="006B23DF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EBFD" w14:textId="77777777" w:rsidR="00407DA7" w:rsidRPr="006B23DF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112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407DA7" w:rsidRPr="006B23DF" w14:paraId="300D6F7F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6151" w14:textId="77777777" w:rsidR="00407DA7" w:rsidRPr="006B23DF" w:rsidRDefault="00407DA7" w:rsidP="00407DA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49B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157+450</w:t>
            </w:r>
          </w:p>
          <w:p w14:paraId="7B8F39B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B5BE" w14:textId="77777777" w:rsidR="00407DA7" w:rsidRPr="006B23DF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08C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Miroși - </w:t>
            </w:r>
          </w:p>
          <w:p w14:paraId="7B386A1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Balaci,</w:t>
            </w:r>
          </w:p>
          <w:p w14:paraId="3E4B169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 Balaci</w:t>
            </w:r>
          </w:p>
          <w:p w14:paraId="61ADE8F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Balaci -</w:t>
            </w:r>
          </w:p>
          <w:p w14:paraId="67CFCE6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605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C22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E04A" w14:textId="77777777" w:rsidR="00407DA7" w:rsidRPr="006B23DF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233E" w14:textId="77777777" w:rsidR="00407DA7" w:rsidRPr="006B23DF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C961" w14:textId="77777777" w:rsidR="00407DA7" w:rsidRPr="006A487D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407DA7" w:rsidRPr="006B23DF" w14:paraId="593D2C98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2C23" w14:textId="77777777" w:rsidR="00407DA7" w:rsidRPr="006B23DF" w:rsidRDefault="00407DA7" w:rsidP="00407DA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FBC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E81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9C8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0357DF4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C17D" w14:textId="77777777" w:rsidR="00407DA7" w:rsidRPr="006B23DF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C26F" w14:textId="77777777" w:rsidR="00407DA7" w:rsidRPr="006B23DF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F6FC" w14:textId="77777777" w:rsidR="00407DA7" w:rsidRPr="006B23DF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1981" w14:textId="77777777" w:rsidR="00407DA7" w:rsidRPr="006B23DF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62B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:rsidRPr="006B23DF" w14:paraId="65658BE8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B7CF" w14:textId="77777777" w:rsidR="00407DA7" w:rsidRPr="006B23DF" w:rsidRDefault="00407DA7" w:rsidP="00407DA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4BF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9B9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DD4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5FD5E7C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8D5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AC3EFB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diag. </w:t>
            </w:r>
          </w:p>
          <w:p w14:paraId="39D1266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12 - 16 și </w:t>
            </w:r>
          </w:p>
          <w:p w14:paraId="27BA800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20 - 30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55A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D257" w14:textId="77777777" w:rsidR="00407DA7" w:rsidRPr="006B23DF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06B6" w14:textId="77777777" w:rsidR="00407DA7" w:rsidRPr="006B23DF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22F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14:paraId="7D15B5E4" w14:textId="77777777">
        <w:trPr>
          <w:cantSplit/>
          <w:trHeight w:val="4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3600" w14:textId="77777777" w:rsidR="00407DA7" w:rsidRDefault="00407DA7" w:rsidP="00407DA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54F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A0EA" w14:textId="77777777" w:rsidR="00407DA7" w:rsidRPr="007B601C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088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39DFDC8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73A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430438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49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646B" w14:textId="77777777" w:rsidR="00407DA7" w:rsidRPr="0031460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41C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22A7" w14:textId="77777777" w:rsidR="00407DA7" w:rsidRPr="0031460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179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E5DB2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</w:tbl>
    <w:p w14:paraId="44EFF1A6" w14:textId="77777777" w:rsidR="00407DA7" w:rsidRDefault="00407DA7">
      <w:pPr>
        <w:spacing w:before="40" w:after="40" w:line="192" w:lineRule="auto"/>
        <w:ind w:right="57"/>
        <w:rPr>
          <w:sz w:val="20"/>
        </w:rPr>
      </w:pPr>
    </w:p>
    <w:p w14:paraId="2C520D25" w14:textId="77777777" w:rsidR="00407DA7" w:rsidRDefault="00407DA7" w:rsidP="00864E90">
      <w:pPr>
        <w:pStyle w:val="Heading1"/>
        <w:spacing w:line="360" w:lineRule="auto"/>
      </w:pPr>
      <w:r>
        <w:lastRenderedPageBreak/>
        <w:t>LINIA 110 A</w:t>
      </w:r>
    </w:p>
    <w:p w14:paraId="62CF222D" w14:textId="77777777" w:rsidR="00407DA7" w:rsidRDefault="00407DA7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ROŞIORI NORD - ROȘIORI 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407DA7" w:rsidRPr="00762927" w14:paraId="28B64C6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FB1A" w14:textId="77777777" w:rsidR="00407DA7" w:rsidRPr="00762927" w:rsidRDefault="00407DA7" w:rsidP="00407DA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FDB8" w14:textId="77777777" w:rsidR="00407DA7" w:rsidRPr="0076292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5D8E" w14:textId="77777777" w:rsidR="00407DA7" w:rsidRPr="0076292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BEAB" w14:textId="77777777" w:rsidR="00407DA7" w:rsidRPr="0076292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030D74CD" w14:textId="77777777" w:rsidR="00407DA7" w:rsidRPr="0076292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854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4A75015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15 / 17 </w:t>
            </w:r>
          </w:p>
          <w:p w14:paraId="05C05433" w14:textId="77777777" w:rsidR="00407DA7" w:rsidRPr="0076292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DEDA" w14:textId="77777777" w:rsidR="00407DA7" w:rsidRPr="0076292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1F1F" w14:textId="77777777" w:rsidR="00407DA7" w:rsidRPr="0076292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BE81" w14:textId="77777777" w:rsidR="00407DA7" w:rsidRPr="0076292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375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8964A8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407DA7" w:rsidRPr="00762927" w14:paraId="5998F55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DA36" w14:textId="77777777" w:rsidR="00407DA7" w:rsidRPr="00762927" w:rsidRDefault="00407DA7" w:rsidP="00407DA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3391" w14:textId="77777777" w:rsidR="00407DA7" w:rsidRPr="0076292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1586" w14:textId="77777777" w:rsidR="00407DA7" w:rsidRPr="0076292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72F9" w14:textId="77777777" w:rsidR="00407DA7" w:rsidRPr="0076292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6B108442" w14:textId="77777777" w:rsidR="00407DA7" w:rsidRPr="0076292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D4F4" w14:textId="77777777" w:rsidR="00407DA7" w:rsidRPr="0076292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peste </w:t>
            </w:r>
            <w:r>
              <w:rPr>
                <w:b/>
                <w:bCs/>
                <w:color w:val="000000"/>
                <w:sz w:val="20"/>
              </w:rPr>
              <w:t>sch. 49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93F2" w14:textId="77777777" w:rsidR="00407DA7" w:rsidRPr="0076292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75C4" w14:textId="77777777" w:rsidR="00407DA7" w:rsidRPr="0076292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CBA6" w14:textId="77777777" w:rsidR="00407DA7" w:rsidRPr="0076292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8B4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45EF2E4" w14:textId="77777777" w:rsidR="00407DA7" w:rsidRPr="0076292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 Cap X.</w:t>
            </w:r>
          </w:p>
        </w:tc>
      </w:tr>
      <w:tr w:rsidR="00407DA7" w:rsidRPr="00762927" w14:paraId="39DFDB7A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BC48" w14:textId="77777777" w:rsidR="00407DA7" w:rsidRPr="00762927" w:rsidRDefault="00407DA7" w:rsidP="00407DA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0067" w14:textId="77777777" w:rsidR="00407DA7" w:rsidRPr="0076292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5EFC" w14:textId="77777777" w:rsidR="00407DA7" w:rsidRPr="0076292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D525" w14:textId="77777777" w:rsidR="00407DA7" w:rsidRPr="0076292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6DFDBFF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7 </w:t>
            </w:r>
          </w:p>
          <w:p w14:paraId="3ABB14B1" w14:textId="77777777" w:rsidR="00407DA7" w:rsidRPr="0076292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A4BD" w14:textId="77777777" w:rsidR="00407DA7" w:rsidRPr="0076292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C9B6" w14:textId="77777777" w:rsidR="00407DA7" w:rsidRPr="0076292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5043" w14:textId="77777777" w:rsidR="00407DA7" w:rsidRPr="0076292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1200" w14:textId="77777777" w:rsidR="00407DA7" w:rsidRPr="0076292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66E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:rsidRPr="00762927" w14:paraId="683B50E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A133" w14:textId="77777777" w:rsidR="00407DA7" w:rsidRPr="00762927" w:rsidRDefault="00407DA7" w:rsidP="00407DA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FF1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192+700</w:t>
            </w:r>
          </w:p>
          <w:p w14:paraId="2BF6D05B" w14:textId="77777777" w:rsidR="00407DA7" w:rsidRPr="0076292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194+000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FE36" w14:textId="77777777" w:rsidR="00407DA7" w:rsidRPr="0076292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3E9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Nord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09D968E5" w14:textId="77777777" w:rsidR="00407DA7" w:rsidRPr="0076292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Est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C459" w14:textId="77777777" w:rsidR="00407DA7" w:rsidRPr="0076292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7C26" w14:textId="77777777" w:rsidR="00407DA7" w:rsidRPr="0076292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9459" w14:textId="77777777" w:rsidR="00407DA7" w:rsidRPr="0076292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EC4F" w14:textId="77777777" w:rsidR="00407DA7" w:rsidRPr="0076292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3B3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07DA7" w:rsidRPr="00762927" w14:paraId="4CAA327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7B2B" w14:textId="77777777" w:rsidR="00407DA7" w:rsidRPr="00762927" w:rsidRDefault="00407DA7" w:rsidP="00407DA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04E0" w14:textId="77777777" w:rsidR="00407DA7" w:rsidRPr="0076292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E090" w14:textId="77777777" w:rsidR="00407DA7" w:rsidRPr="0076292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D054" w14:textId="77777777" w:rsidR="00407DA7" w:rsidRPr="0076292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Est</w:t>
            </w:r>
          </w:p>
          <w:p w14:paraId="089FDC18" w14:textId="77777777" w:rsidR="00407DA7" w:rsidRPr="0076292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77CB3352" w14:textId="77777777" w:rsidR="00407DA7" w:rsidRPr="0076292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D03E" w14:textId="77777777" w:rsidR="00407DA7" w:rsidRPr="0076292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B350" w14:textId="77777777" w:rsidR="00407DA7" w:rsidRPr="0076292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E745" w14:textId="77777777" w:rsidR="00407DA7" w:rsidRPr="0076292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086D" w14:textId="77777777" w:rsidR="00407DA7" w:rsidRPr="0076292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0695" w14:textId="77777777" w:rsidR="00407DA7" w:rsidRPr="0076292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385E926A" w14:textId="77777777" w:rsidR="00407DA7" w:rsidRDefault="00407DA7">
      <w:pPr>
        <w:spacing w:before="40" w:after="40" w:line="192" w:lineRule="auto"/>
        <w:ind w:right="57"/>
        <w:rPr>
          <w:sz w:val="20"/>
        </w:rPr>
      </w:pPr>
    </w:p>
    <w:p w14:paraId="19697E36" w14:textId="77777777" w:rsidR="00407DA7" w:rsidRDefault="00407DA7" w:rsidP="00864E90">
      <w:pPr>
        <w:pStyle w:val="Heading1"/>
        <w:spacing w:line="360" w:lineRule="auto"/>
      </w:pPr>
      <w:r>
        <w:t>LINIA 110 B</w:t>
      </w:r>
    </w:p>
    <w:p w14:paraId="7F1B9895" w14:textId="77777777" w:rsidR="00407DA7" w:rsidRDefault="00407DA7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ROȘIORI EST - TURNU MĂGURELE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407DA7" w:rsidRPr="00D84313" w14:paraId="153E646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8A75" w14:textId="77777777" w:rsidR="00407DA7" w:rsidRDefault="00407DA7" w:rsidP="00407D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8DE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195+466</w:t>
            </w:r>
          </w:p>
          <w:p w14:paraId="5BAEE516" w14:textId="77777777" w:rsidR="00407DA7" w:rsidRPr="00D8431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240+783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5FF9" w14:textId="77777777" w:rsidR="00407DA7" w:rsidRPr="00D8431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AB4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Roşiori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D84313">
              <w:rPr>
                <w:b/>
                <w:bCs/>
                <w:color w:val="000000"/>
                <w:sz w:val="20"/>
              </w:rPr>
              <w:t>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E3C71C7" w14:textId="77777777" w:rsidR="00407DA7" w:rsidRPr="00D84313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8E80" w14:textId="77777777" w:rsidR="00407DA7" w:rsidRPr="00D8431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889B" w14:textId="77777777" w:rsidR="00407DA7" w:rsidRPr="00D8431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A6C9" w14:textId="77777777" w:rsidR="00407DA7" w:rsidRPr="00D8431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25E3" w14:textId="77777777" w:rsidR="00407DA7" w:rsidRPr="00D8431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7080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4CE9BDE" w14:textId="77777777" w:rsidR="00407DA7" w:rsidRPr="00D84313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:rsidRPr="00D84313" w14:paraId="39FEDF0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55BC" w14:textId="77777777" w:rsidR="00407DA7" w:rsidRPr="00D84313" w:rsidRDefault="00407DA7" w:rsidP="00407D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C040" w14:textId="77777777" w:rsidR="00407DA7" w:rsidRPr="00D8431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1E83" w14:textId="77777777" w:rsidR="00407DA7" w:rsidRPr="00D8431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311A" w14:textId="77777777" w:rsidR="00407DA7" w:rsidRPr="00D84313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Roşiori Est</w:t>
            </w:r>
          </w:p>
          <w:p w14:paraId="502F7E0C" w14:textId="77777777" w:rsidR="00407DA7" w:rsidRPr="00D84313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490376C3" w14:textId="77777777" w:rsidR="00407DA7" w:rsidRPr="00D84313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FFF7" w14:textId="77777777" w:rsidR="00407DA7" w:rsidRPr="00D8431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7A81" w14:textId="77777777" w:rsidR="00407DA7" w:rsidRPr="00D8431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5D2F" w14:textId="77777777" w:rsidR="00407DA7" w:rsidRPr="00D8431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C85D" w14:textId="77777777" w:rsidR="00407DA7" w:rsidRPr="00D8431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6E07" w14:textId="77777777" w:rsidR="00407DA7" w:rsidRPr="00D84313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:rsidRPr="00D84313" w14:paraId="5709EE8C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08C0" w14:textId="77777777" w:rsidR="00407DA7" w:rsidRPr="00D84313" w:rsidRDefault="00407DA7" w:rsidP="00407D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69FD" w14:textId="77777777" w:rsidR="00407DA7" w:rsidRPr="00D8431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109D" w14:textId="77777777" w:rsidR="00407DA7" w:rsidRPr="00D8431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319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Turnu Măgurele Oraş</w:t>
            </w:r>
          </w:p>
          <w:p w14:paraId="4E2F91C1" w14:textId="77777777" w:rsidR="00407DA7" w:rsidRPr="00D84313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1 și  4</w:t>
            </w:r>
            <w:r w:rsidRPr="00D84313"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11F76FA9" w14:textId="77777777" w:rsidR="00407DA7" w:rsidRPr="00D84313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5200" w14:textId="77777777" w:rsidR="00407DA7" w:rsidRPr="00D8431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</w:t>
            </w:r>
          </w:p>
          <w:p w14:paraId="34EDBF44" w14:textId="77777777" w:rsidR="00407DA7" w:rsidRPr="00D8431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5172" w14:textId="77777777" w:rsidR="00407DA7" w:rsidRPr="00D8431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4FAA" w14:textId="77777777" w:rsidR="00407DA7" w:rsidRPr="00D8431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1103" w14:textId="77777777" w:rsidR="00407DA7" w:rsidRPr="00D8431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7B6D" w14:textId="77777777" w:rsidR="00407DA7" w:rsidRPr="00D84313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:rsidRPr="00D84313" w14:paraId="4B2B56F7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44B5" w14:textId="77777777" w:rsidR="00407DA7" w:rsidRPr="00D84313" w:rsidRDefault="00407DA7" w:rsidP="00407D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910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242+100</w:t>
            </w:r>
          </w:p>
          <w:p w14:paraId="771A4329" w14:textId="77777777" w:rsidR="00407DA7" w:rsidRPr="00D8431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244+260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78E0" w14:textId="77777777" w:rsidR="00407DA7" w:rsidRPr="00D8431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0251" w14:textId="77777777" w:rsidR="00407DA7" w:rsidRPr="00D84313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 Oraş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A834" w14:textId="77777777" w:rsidR="00407DA7" w:rsidRPr="00D8431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B75F" w14:textId="77777777" w:rsidR="00407DA7" w:rsidRPr="00D8431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8150" w14:textId="77777777" w:rsidR="00407DA7" w:rsidRPr="00D8431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D70B" w14:textId="77777777" w:rsidR="00407DA7" w:rsidRPr="00D8431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99F0" w14:textId="77777777" w:rsidR="00407DA7" w:rsidRPr="00D84313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:rsidRPr="00D84313" w14:paraId="311FE67A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2635" w14:textId="77777777" w:rsidR="00407DA7" w:rsidRPr="00D84313" w:rsidRDefault="00407DA7" w:rsidP="00407D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AF5A" w14:textId="77777777" w:rsidR="00407DA7" w:rsidRPr="00D8431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B8FC" w14:textId="77777777" w:rsidR="00407DA7" w:rsidRPr="00D8431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523F" w14:textId="77777777" w:rsidR="00407DA7" w:rsidRPr="00D84313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054B" w14:textId="77777777" w:rsidR="00407DA7" w:rsidRPr="00D8431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diag. 7-15 si TDJ 7/9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CFE2" w14:textId="77777777" w:rsidR="00407DA7" w:rsidRPr="00D8431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EF70" w14:textId="77777777" w:rsidR="00407DA7" w:rsidRPr="00D8431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6978" w14:textId="77777777" w:rsidR="00407DA7" w:rsidRPr="00D8431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C289" w14:textId="77777777" w:rsidR="00407DA7" w:rsidRPr="00D84313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2FD9A5AC" w14:textId="77777777" w:rsidR="00407DA7" w:rsidRDefault="00407DA7">
      <w:pPr>
        <w:spacing w:before="40" w:after="40" w:line="192" w:lineRule="auto"/>
        <w:ind w:right="57"/>
        <w:rPr>
          <w:sz w:val="20"/>
        </w:rPr>
      </w:pPr>
    </w:p>
    <w:p w14:paraId="67F97083" w14:textId="77777777" w:rsidR="00407DA7" w:rsidRDefault="00407DA7" w:rsidP="000F4DAE">
      <w:pPr>
        <w:pStyle w:val="Heading1"/>
        <w:spacing w:line="360" w:lineRule="auto"/>
      </w:pPr>
      <w:r>
        <w:t>LINIA 111</w:t>
      </w:r>
    </w:p>
    <w:p w14:paraId="675E4042" w14:textId="77777777" w:rsidR="00407DA7" w:rsidRDefault="00407DA7" w:rsidP="00FF1C05">
      <w:pPr>
        <w:pStyle w:val="Heading1"/>
        <w:spacing w:line="360" w:lineRule="auto"/>
        <w:rPr>
          <w:b w:val="0"/>
          <w:bCs w:val="0"/>
          <w:sz w:val="8"/>
        </w:rPr>
      </w:pPr>
      <w:r>
        <w:t>ROŞIORI EST - ALEXANDRIA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407DA7" w:rsidRPr="005564C7" w14:paraId="64C5F29A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08AF" w14:textId="77777777" w:rsidR="00407DA7" w:rsidRPr="005564C7" w:rsidRDefault="00407DA7" w:rsidP="00407DA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D9D8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1D1D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E616" w14:textId="77777777" w:rsidR="00407DA7" w:rsidRPr="005564C7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99E8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30 în abatere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30CD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E1F2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C09A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BCEB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AF56F91" w14:textId="77777777" w:rsidR="00407DA7" w:rsidRPr="005564C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2. </w:t>
            </w:r>
          </w:p>
        </w:tc>
      </w:tr>
      <w:tr w:rsidR="00407DA7" w:rsidRPr="005564C7" w14:paraId="6DD7B3E6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F190" w14:textId="77777777" w:rsidR="00407DA7" w:rsidRPr="005564C7" w:rsidRDefault="00407DA7" w:rsidP="00407DA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DF35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A914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4046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  <w:p w14:paraId="400FBFBB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3 și 4 </w:t>
            </w:r>
          </w:p>
          <w:p w14:paraId="373B3DFA" w14:textId="77777777" w:rsidR="00407DA7" w:rsidRPr="005564C7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7FE0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AF56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2C91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849A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DE31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:rsidRPr="005564C7" w14:paraId="271EAE61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5DF2" w14:textId="77777777" w:rsidR="00407DA7" w:rsidRPr="005564C7" w:rsidRDefault="00407DA7" w:rsidP="00407DA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AE69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195+600</w:t>
            </w:r>
          </w:p>
          <w:p w14:paraId="6494AD09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29A2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ECE3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2B08B3C8" w14:textId="77777777" w:rsidR="00407DA7" w:rsidRPr="005564C7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C80A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ECF2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B411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B3D6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F367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07DA7" w:rsidRPr="005564C7" w14:paraId="31884E5F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91A8" w14:textId="77777777" w:rsidR="00407DA7" w:rsidRPr="005564C7" w:rsidRDefault="00407DA7" w:rsidP="00407DA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D2BE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202+825</w:t>
            </w:r>
          </w:p>
          <w:p w14:paraId="26B58E67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202+875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D4EB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0A80" w14:textId="77777777" w:rsidR="00407DA7" w:rsidRPr="005564C7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-</w:t>
            </w:r>
          </w:p>
          <w:p w14:paraId="23E47CC9" w14:textId="77777777" w:rsidR="00407DA7" w:rsidRPr="005564C7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EBE9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08A9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0C04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E060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A46E" w14:textId="77777777" w:rsidR="00407DA7" w:rsidRPr="005D2784" w:rsidRDefault="00407DA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5D2784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7978FCD4" w14:textId="77777777" w:rsidR="00407DA7" w:rsidRPr="00736DB4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36D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07DA7" w:rsidRPr="005564C7" w14:paraId="2FBABCF4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6801" w14:textId="77777777" w:rsidR="00407DA7" w:rsidRPr="005564C7" w:rsidRDefault="00407DA7" w:rsidP="00407DA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D1DF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13E1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7D98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07B72EC7" w14:textId="77777777" w:rsidR="00407DA7" w:rsidRPr="005564C7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33D4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65F313F2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3, 4 </w:t>
            </w:r>
          </w:p>
          <w:p w14:paraId="39511324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18F4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306B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4261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3DFC" w14:textId="77777777" w:rsidR="00407DA7" w:rsidRPr="00B43314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401AF9B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>la liniile 2 și 3.</w:t>
            </w:r>
          </w:p>
        </w:tc>
      </w:tr>
      <w:tr w:rsidR="00407DA7" w:rsidRPr="005564C7" w14:paraId="3C445463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A8D8" w14:textId="77777777" w:rsidR="00407DA7" w:rsidRPr="005564C7" w:rsidRDefault="00407DA7" w:rsidP="00407DA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35E4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5A58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DF19" w14:textId="77777777" w:rsidR="00407DA7" w:rsidRPr="005564C7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2DFAA8F6" w14:textId="77777777" w:rsidR="00407DA7" w:rsidRPr="005564C7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0430A7E8" w14:textId="77777777" w:rsidR="00407DA7" w:rsidRPr="005564C7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2E25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2A7D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F094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1836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9D2C" w14:textId="77777777" w:rsidR="00407DA7" w:rsidRPr="005564C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:rsidRPr="005564C7" w14:paraId="7743AC78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24AC" w14:textId="77777777" w:rsidR="00407DA7" w:rsidRPr="005564C7" w:rsidRDefault="00407DA7" w:rsidP="00407DA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A8A2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3A01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E23F" w14:textId="77777777" w:rsidR="00407DA7" w:rsidRPr="005564C7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7954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81AD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B4D9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AAFF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BB06" w14:textId="77777777" w:rsidR="00407DA7" w:rsidRPr="005564C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:rsidRPr="005564C7" w14:paraId="7F745256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68E2" w14:textId="77777777" w:rsidR="00407DA7" w:rsidRPr="005564C7" w:rsidRDefault="00407DA7" w:rsidP="00407DA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9884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212+000</w:t>
            </w:r>
          </w:p>
          <w:p w14:paraId="1837E7E2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214+500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7A2E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0F94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520D6493" w14:textId="77777777" w:rsidR="00407DA7" w:rsidRPr="005564C7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4400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A3B9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9D05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6DC2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7402" w14:textId="77777777" w:rsidR="00407DA7" w:rsidRPr="005564C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07DA7" w:rsidRPr="005564C7" w14:paraId="1F625065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A8F3" w14:textId="77777777" w:rsidR="00407DA7" w:rsidRPr="005564C7" w:rsidRDefault="00407DA7" w:rsidP="00407DA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47EB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219+000</w:t>
            </w:r>
          </w:p>
          <w:p w14:paraId="40F8F3D0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223+000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4CB4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5C93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B093C4E" w14:textId="77777777" w:rsidR="00407DA7" w:rsidRPr="005564C7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726D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7D43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5FFD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2EED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EE8C" w14:textId="77777777" w:rsidR="00407DA7" w:rsidRPr="005564C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07DA7" w:rsidRPr="005564C7" w14:paraId="0296DB29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FCF3" w14:textId="77777777" w:rsidR="00407DA7" w:rsidRPr="005564C7" w:rsidRDefault="00407DA7" w:rsidP="00407DA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A9FB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C266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9015" w14:textId="77777777" w:rsidR="00407DA7" w:rsidRPr="005564C7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5BFB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621E8AAB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10, 13 </w:t>
            </w:r>
          </w:p>
          <w:p w14:paraId="48BA9DD5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A45DACE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T.D.J. </w:t>
            </w:r>
          </w:p>
          <w:p w14:paraId="24E7F64A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4C79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A4C2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8868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E721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CE7C5AA" w14:textId="77777777" w:rsidR="00407DA7" w:rsidRPr="005564C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>la liniile 2 și  3.</w:t>
            </w:r>
          </w:p>
        </w:tc>
      </w:tr>
      <w:tr w:rsidR="00407DA7" w:rsidRPr="005564C7" w14:paraId="1DCB3436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638C" w14:textId="77777777" w:rsidR="00407DA7" w:rsidRPr="005564C7" w:rsidRDefault="00407DA7" w:rsidP="00407DA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DFC9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D80B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F669" w14:textId="77777777" w:rsidR="00407DA7" w:rsidRPr="005564C7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680800DE" w14:textId="77777777" w:rsidR="00407DA7" w:rsidRPr="005564C7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616460D" w14:textId="77777777" w:rsidR="00407DA7" w:rsidRPr="005564C7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2ECC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2C4A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E72D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9074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6338" w14:textId="77777777" w:rsidR="00407DA7" w:rsidRPr="005564C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:rsidRPr="005564C7" w14:paraId="580BC527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CAE5" w14:textId="77777777" w:rsidR="00407DA7" w:rsidRPr="005564C7" w:rsidRDefault="00407DA7" w:rsidP="00407DA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6D69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3427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A24B" w14:textId="77777777" w:rsidR="00407DA7" w:rsidRPr="005564C7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0B6C0744" w14:textId="77777777" w:rsidR="00407DA7" w:rsidRPr="005564C7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8475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T.D.J.</w:t>
            </w:r>
          </w:p>
          <w:p w14:paraId="4D6964A7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19 / 21, </w:t>
            </w:r>
          </w:p>
          <w:p w14:paraId="5F4746F0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12 / 14</w:t>
            </w:r>
          </w:p>
          <w:p w14:paraId="4C795115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şi</w:t>
            </w:r>
          </w:p>
          <w:p w14:paraId="6528820C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E405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6F9A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5458" w14:textId="77777777" w:rsidR="00407DA7" w:rsidRPr="005564C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6EEF" w14:textId="77777777" w:rsidR="00407DA7" w:rsidRPr="005564C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56974C99" w14:textId="77777777" w:rsidR="00407DA7" w:rsidRDefault="00407DA7">
      <w:pPr>
        <w:spacing w:before="40" w:after="40" w:line="192" w:lineRule="auto"/>
        <w:ind w:right="57"/>
        <w:rPr>
          <w:sz w:val="20"/>
        </w:rPr>
      </w:pPr>
    </w:p>
    <w:p w14:paraId="14518039" w14:textId="77777777" w:rsidR="00407DA7" w:rsidRDefault="00407DA7" w:rsidP="00CB56C2">
      <w:pPr>
        <w:pStyle w:val="Heading1"/>
        <w:spacing w:line="360" w:lineRule="auto"/>
      </w:pPr>
      <w:r>
        <w:t>LINIA 111 A</w:t>
      </w:r>
    </w:p>
    <w:p w14:paraId="15B0D09E" w14:textId="77777777" w:rsidR="00407DA7" w:rsidRDefault="00407DA7" w:rsidP="00CB56C2">
      <w:pPr>
        <w:pStyle w:val="Heading1"/>
        <w:spacing w:line="360" w:lineRule="auto"/>
        <w:rPr>
          <w:b w:val="0"/>
          <w:bCs w:val="0"/>
          <w:sz w:val="8"/>
        </w:rPr>
      </w:pPr>
      <w:r>
        <w:t>ALEXANDRIA - ZIMNICEA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407DA7" w14:paraId="63F1DB77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02EF" w14:textId="77777777" w:rsidR="00407DA7" w:rsidRDefault="00407DA7" w:rsidP="00407DA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53E2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BC65" w14:textId="77777777" w:rsidR="00407DA7" w:rsidRPr="0067415A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70D8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D594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CFA50B3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10, 13 </w:t>
            </w:r>
          </w:p>
          <w:p w14:paraId="59F6DD3D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E924174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7BE5E63D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AFF7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6FAB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E444" w14:textId="77777777" w:rsidR="00407DA7" w:rsidRPr="0067415A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C2D1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18BC05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 3.</w:t>
            </w:r>
          </w:p>
        </w:tc>
      </w:tr>
      <w:tr w:rsidR="00407DA7" w14:paraId="070A6A99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414A" w14:textId="77777777" w:rsidR="00407DA7" w:rsidRDefault="00407DA7" w:rsidP="00407DA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A4A6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5C4E" w14:textId="77777777" w:rsidR="00407DA7" w:rsidRPr="0067415A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FAAC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52D16642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64CE0A5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FEA6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DE94" w14:textId="77777777" w:rsidR="00407DA7" w:rsidRPr="0067415A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970E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ABE9" w14:textId="77777777" w:rsidR="00407DA7" w:rsidRPr="0067415A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C97D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1CFCB89B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2D2D" w14:textId="77777777" w:rsidR="00407DA7" w:rsidRDefault="00407DA7" w:rsidP="00407DA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D6AA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FDE4" w14:textId="77777777" w:rsidR="00407DA7" w:rsidRPr="0067415A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EE45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64E589C2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B643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876F991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/ 21, </w:t>
            </w:r>
          </w:p>
          <w:p w14:paraId="2750DF42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  <w:p w14:paraId="6491A790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2D62F2E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D8D2" w14:textId="77777777" w:rsidR="00407DA7" w:rsidRPr="0067415A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B35A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4CFA" w14:textId="77777777" w:rsidR="00407DA7" w:rsidRPr="0067415A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DF06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05978150" w14:textId="77777777">
        <w:trPr>
          <w:cantSplit/>
          <w:trHeight w:val="13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DA77" w14:textId="77777777" w:rsidR="00407DA7" w:rsidRDefault="00407DA7" w:rsidP="00407DA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DDFF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226+444</w:t>
            </w:r>
          </w:p>
          <w:p w14:paraId="0E286684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273+200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9891" w14:textId="77777777" w:rsidR="00407DA7" w:rsidRPr="0067415A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B882" w14:textId="77777777" w:rsidR="00407DA7" w:rsidRPr="006F2DFE" w:rsidRDefault="00407DA7">
            <w:pPr>
              <w:spacing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>Alexandria -</w:t>
            </w:r>
          </w:p>
          <w:p w14:paraId="46913828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 xml:space="preserve"> Zimnicea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23B5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B40B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C2F0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7330" w14:textId="77777777" w:rsidR="00407DA7" w:rsidRPr="0067415A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D7F9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A028FC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227535A3" w14:textId="77777777" w:rsidR="00407DA7" w:rsidRPr="00CB56C2" w:rsidRDefault="00407DA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B56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53604B9B" w14:textId="77777777">
        <w:trPr>
          <w:cantSplit/>
          <w:trHeight w:val="452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9E66" w14:textId="77777777" w:rsidR="00407DA7" w:rsidRDefault="00407DA7" w:rsidP="00407DA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7BB5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A19F" w14:textId="77777777" w:rsidR="00407DA7" w:rsidRPr="0067415A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4CEB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Zimnicea</w:t>
            </w:r>
          </w:p>
          <w:p w14:paraId="661FAC75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2A,  2B şi 3 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0395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1E475D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ABA1" w14:textId="77777777" w:rsidR="00407DA7" w:rsidRPr="0067415A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0818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5AEF" w14:textId="77777777" w:rsidR="00407DA7" w:rsidRPr="0067415A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50FA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0414969" w14:textId="77777777" w:rsidR="00407DA7" w:rsidRDefault="00407DA7" w:rsidP="00CB56C2">
      <w:pPr>
        <w:spacing w:line="360" w:lineRule="auto"/>
        <w:ind w:right="57"/>
        <w:rPr>
          <w:sz w:val="20"/>
        </w:rPr>
      </w:pPr>
    </w:p>
    <w:p w14:paraId="219F09EB" w14:textId="77777777" w:rsidR="00407DA7" w:rsidRDefault="00407DA7" w:rsidP="00DB78D2">
      <w:pPr>
        <w:pStyle w:val="Heading1"/>
        <w:spacing w:line="360" w:lineRule="auto"/>
      </w:pPr>
      <w:r>
        <w:t>LINIA 112</w:t>
      </w:r>
    </w:p>
    <w:p w14:paraId="6D4C4E6A" w14:textId="77777777" w:rsidR="00407DA7" w:rsidRDefault="00407DA7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407DA7" w14:paraId="79BF6853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34BE" w14:textId="77777777" w:rsidR="00407DA7" w:rsidRDefault="00407DA7" w:rsidP="00407DA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16C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454F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C03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818DF2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F23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33C2FA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26FCB1B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C572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8BF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7B1D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C3D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6DFF648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407DA7" w14:paraId="0A40292C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32A9" w14:textId="77777777" w:rsidR="00407DA7" w:rsidRDefault="00407DA7" w:rsidP="00407DA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56A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6B80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07D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F4D4E2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EFB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B04D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4BD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71F2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12C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407DA7" w14:paraId="1D5511B4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3E65" w14:textId="77777777" w:rsidR="00407DA7" w:rsidRDefault="00407DA7" w:rsidP="00407DA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987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A730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A39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28FD3A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16D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B51408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4BCA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3D5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9B27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06A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407DA7" w14:paraId="6DE19AF0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D73E" w14:textId="77777777" w:rsidR="00407DA7" w:rsidRDefault="00407DA7" w:rsidP="00407DA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4FD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0802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F5D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3450D0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89C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E0698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EA7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6DD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6537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D62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016A253B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E44C" w14:textId="77777777" w:rsidR="00407DA7" w:rsidRDefault="00407DA7" w:rsidP="00407DA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FBDE" w14:textId="77777777" w:rsidR="00407DA7" w:rsidRDefault="00407DA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668E5FB2" w14:textId="77777777" w:rsidR="00407DA7" w:rsidRDefault="00407DA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1DBB" w14:textId="77777777" w:rsidR="00407DA7" w:rsidRPr="00483148" w:rsidRDefault="00407DA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889E" w14:textId="77777777" w:rsidR="00407DA7" w:rsidRDefault="00407DA7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EEA4" w14:textId="77777777" w:rsidR="00407DA7" w:rsidRDefault="00407DA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C9DF" w14:textId="77777777" w:rsidR="00407DA7" w:rsidRDefault="00407DA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1DA4" w14:textId="77777777" w:rsidR="00407DA7" w:rsidRDefault="00407DA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0E2C" w14:textId="77777777" w:rsidR="00407DA7" w:rsidRPr="00483148" w:rsidRDefault="00407DA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6F8C" w14:textId="77777777" w:rsidR="00407DA7" w:rsidRDefault="00407DA7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14:paraId="625CD612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F3F7" w14:textId="77777777" w:rsidR="00407DA7" w:rsidRDefault="00407DA7" w:rsidP="00407DA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390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219+578</w:t>
            </w:r>
          </w:p>
          <w:p w14:paraId="7BF68ED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C5DF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D32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Vlăduleni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628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82F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71A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3256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E8F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7DA7" w14:paraId="44A50328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4CEE" w14:textId="77777777" w:rsidR="00407DA7" w:rsidRDefault="00407DA7" w:rsidP="00407DA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F884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A051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1E64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6097A96F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EFA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D34A0F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2DC0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E88E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6634" w14:textId="77777777" w:rsidR="00407DA7" w:rsidRPr="00483148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B1D5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4619B75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FA04" w14:textId="77777777" w:rsidR="00407DA7" w:rsidRDefault="00407DA7" w:rsidP="00407DA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0ED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5DF0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9D4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65546AA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28C70A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2E7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DC20C5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CE54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737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54F3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DB6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73D7448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2054" w14:textId="77777777" w:rsidR="00407DA7" w:rsidRDefault="00407DA7" w:rsidP="00407DA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184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F705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6BB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3592DAD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731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9C3A15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2181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33C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DC19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6D6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1B8C0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407DA7" w14:paraId="21DDEC7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D48B" w14:textId="77777777" w:rsidR="00407DA7" w:rsidRDefault="00407DA7" w:rsidP="00407DA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9DA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533E029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E694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6F5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33D34F1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148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07E2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539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0C84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DCD3" w14:textId="77777777" w:rsidR="00407DA7" w:rsidRPr="00EB0A86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671B6AD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7B53C1E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FDA1" w14:textId="77777777" w:rsidR="00407DA7" w:rsidRDefault="00407DA7" w:rsidP="00407DA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E64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6050FA2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2F91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842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795481A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4B1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C18D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F72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0843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AB7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14:paraId="0AA24B9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8911" w14:textId="77777777" w:rsidR="00407DA7" w:rsidRDefault="00407DA7" w:rsidP="00407DA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3C6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14C6EC2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3DA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E1B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16A369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5A0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9F78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A6F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52E8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6DD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237B51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1E2B9FE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407DA7" w14:paraId="31F7D91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B90E" w14:textId="77777777" w:rsidR="00407DA7" w:rsidRDefault="00407DA7" w:rsidP="00407DA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FA9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6F0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9F1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C6FAC0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842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461C72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AD03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379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4E9D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A8F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407DA7" w14:paraId="5E49D19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9317" w14:textId="77777777" w:rsidR="00407DA7" w:rsidRDefault="00407DA7" w:rsidP="00407DA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884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40F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25C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559476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3D14AA2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B0C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7984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91C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2949241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1A95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C7F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236B9C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82001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407DA7" w14:paraId="54CDC1C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3F6A" w14:textId="77777777" w:rsidR="00407DA7" w:rsidRDefault="00407DA7" w:rsidP="00407DA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950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3CD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49D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691A45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1C9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6E64850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2668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1FC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C1E9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B13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E1F70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407DA7" w14:paraId="3E17B774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802E" w14:textId="77777777" w:rsidR="00407DA7" w:rsidRDefault="00407DA7" w:rsidP="00407DA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6A1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8DC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150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E4FA22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E43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99B422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3446CDC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B50464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9BA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A7B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CA50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320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28537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407DA7" w14:paraId="62C4BA9E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BD46" w14:textId="77777777" w:rsidR="00407DA7" w:rsidRDefault="00407DA7" w:rsidP="00407DA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01F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45C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378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824599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A38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C23E3BB" w14:textId="77777777" w:rsidR="00407DA7" w:rsidRPr="000A20AF" w:rsidRDefault="00407DA7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6289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074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CD2B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CD4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0CE54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407DA7" w14:paraId="46CA1D2E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39D5" w14:textId="77777777" w:rsidR="00407DA7" w:rsidRDefault="00407DA7" w:rsidP="00407DA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729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553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A9F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1B66A0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CEC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926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E7F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95D8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524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12C98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407DA7" w14:paraId="525EACE1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3F15" w14:textId="77777777" w:rsidR="00407DA7" w:rsidRDefault="00407DA7" w:rsidP="00407DA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EC8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15F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627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CA7631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361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1032C39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3AA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4CF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BACD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30F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407DA7" w14:paraId="1B3F50D5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0736" w14:textId="77777777" w:rsidR="00407DA7" w:rsidRDefault="00407DA7" w:rsidP="00407DA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636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515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7E4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6F96E2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002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8E4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5FD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8218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A04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407DA7" w14:paraId="590E0215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C615" w14:textId="77777777" w:rsidR="00407DA7" w:rsidRDefault="00407DA7" w:rsidP="00407DA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F12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BFED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DCD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3B0D8C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18A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4560BB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57E7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0C7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F903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C26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99D85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407DA7" w14:paraId="4D017D2B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D68B" w14:textId="77777777" w:rsidR="00407DA7" w:rsidRDefault="00407DA7" w:rsidP="00407DA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501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41AB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299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6636CD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1F5330C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E0E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57826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F274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0CB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2B6F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48C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2C7729FE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CA44" w14:textId="77777777" w:rsidR="00407DA7" w:rsidRDefault="00407DA7" w:rsidP="00407DA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5EE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B9B4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1CE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932ED7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51CD9BE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759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5C6BE3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DD9B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61C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8474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62E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45057B16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AD78" w14:textId="77777777" w:rsidR="00407DA7" w:rsidRDefault="00407DA7" w:rsidP="00407DA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B74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5C24DAC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2400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CB39" w14:textId="77777777" w:rsidR="00407DA7" w:rsidRPr="002F2938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1E8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EC3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1B3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2F9E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B42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14:paraId="6D609A90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CDEF" w14:textId="77777777" w:rsidR="00407DA7" w:rsidRDefault="00407DA7" w:rsidP="00407DA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4CF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DB52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B8D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602316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2D2EFF3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F01819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BEC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A7417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569B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47E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7F31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6FB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64F57F7A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682C" w14:textId="77777777" w:rsidR="00407DA7" w:rsidRDefault="00407DA7" w:rsidP="00407DA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1C2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D88A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EDD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D7B246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083142D7" w14:textId="77777777" w:rsidR="00407DA7" w:rsidRPr="007D0C03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F26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1A8E0B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6C08B2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B230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8C7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9CF2" w14:textId="77777777" w:rsidR="00407DA7" w:rsidRPr="0048314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DE3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39285E90" w14:textId="77777777" w:rsidR="00407DA7" w:rsidRDefault="00407DA7">
      <w:pPr>
        <w:spacing w:before="40" w:after="40" w:line="192" w:lineRule="auto"/>
        <w:ind w:right="57"/>
        <w:rPr>
          <w:sz w:val="20"/>
        </w:rPr>
      </w:pPr>
    </w:p>
    <w:p w14:paraId="21995769" w14:textId="77777777" w:rsidR="00407DA7" w:rsidRPr="00341E40" w:rsidRDefault="00407DA7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LINIA 112 A</w:t>
      </w:r>
    </w:p>
    <w:p w14:paraId="12BB1EB4" w14:textId="77777777" w:rsidR="00407DA7" w:rsidRPr="00341E40" w:rsidRDefault="00407DA7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GRUPA TEHNICA CARACAL – CORABIA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1"/>
        <w:gridCol w:w="869"/>
        <w:gridCol w:w="753"/>
        <w:gridCol w:w="869"/>
        <w:gridCol w:w="753"/>
        <w:gridCol w:w="2490"/>
      </w:tblGrid>
      <w:tr w:rsidR="00407DA7" w:rsidRPr="00341E40" w14:paraId="627EA91F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A4C7" w14:textId="77777777" w:rsidR="00407DA7" w:rsidRPr="00341E40" w:rsidRDefault="00407DA7" w:rsidP="00407D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216A" w14:textId="77777777" w:rsidR="00407DA7" w:rsidRDefault="00407DA7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7D119F0B" w14:textId="77777777" w:rsidR="00407DA7" w:rsidRPr="00341E40" w:rsidRDefault="00407DA7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6A66" w14:textId="77777777" w:rsidR="00407DA7" w:rsidRPr="00341E40" w:rsidRDefault="00407DA7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9934" w14:textId="77777777" w:rsidR="00407DA7" w:rsidRPr="00341E40" w:rsidRDefault="00407DA7" w:rsidP="005D0F4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4B0B" w14:textId="77777777" w:rsidR="00407DA7" w:rsidRPr="00341E40" w:rsidRDefault="00407DA7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8EE1" w14:textId="77777777" w:rsidR="00407DA7" w:rsidRPr="00341E40" w:rsidRDefault="00407DA7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3C2E" w14:textId="77777777" w:rsidR="00407DA7" w:rsidRPr="00341E40" w:rsidRDefault="00407DA7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A6E0" w14:textId="77777777" w:rsidR="00407DA7" w:rsidRPr="00341E40" w:rsidRDefault="00407DA7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A415" w14:textId="77777777" w:rsidR="00407DA7" w:rsidRPr="00341E40" w:rsidRDefault="00407DA7" w:rsidP="005D0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341E40" w14:paraId="5B7C552F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EEE4" w14:textId="77777777" w:rsidR="00407DA7" w:rsidRPr="00341E40" w:rsidRDefault="00407DA7" w:rsidP="00407D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787E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678C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1D61" w14:textId="77777777" w:rsidR="00407DA7" w:rsidRPr="00341E40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6FDB02EE" w14:textId="77777777" w:rsidR="00407DA7" w:rsidRPr="00341E40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Caracal </w:t>
            </w:r>
          </w:p>
          <w:p w14:paraId="400C457E" w14:textId="77777777" w:rsidR="00407DA7" w:rsidRPr="00341E40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31D2D54E" w14:textId="77777777" w:rsidR="00407DA7" w:rsidRPr="00341E40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E5B6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47721876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3A2F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10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2B10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E6BF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372F060" w14:textId="77777777" w:rsidR="00407DA7" w:rsidRPr="00341E40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:rsidRPr="00341E40" w14:paraId="61ACA16F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E2C3" w14:textId="77777777" w:rsidR="00407DA7" w:rsidRPr="00341E40" w:rsidRDefault="00407DA7" w:rsidP="00407D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21E3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F381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876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7D5CAD9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677D5944" w14:textId="77777777" w:rsidR="00407DA7" w:rsidRPr="00341E40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820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6466DA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6EA75B8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CE97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39EA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B5A7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CE393DF" w14:textId="77777777" w:rsidR="00407DA7" w:rsidRPr="00341E40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  <w:tr w:rsidR="00407DA7" w:rsidRPr="00341E40" w14:paraId="44FEEB54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0DD8" w14:textId="77777777" w:rsidR="00407DA7" w:rsidRPr="00341E40" w:rsidRDefault="00407DA7" w:rsidP="00407D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EE3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242+950</w:t>
            </w:r>
          </w:p>
          <w:p w14:paraId="370D5AAD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282+229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6163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D1D4" w14:textId="77777777" w:rsidR="00407DA7" w:rsidRPr="00341E40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2D4E9B11" w14:textId="77777777" w:rsidR="00407DA7" w:rsidRPr="00341E40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3B9FA821" w14:textId="77777777" w:rsidR="00407DA7" w:rsidRPr="00341E40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C25E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7BD3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01E0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DF5F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F6EEFB1" w14:textId="77777777" w:rsidR="00407DA7" w:rsidRDefault="00407DA7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mai mult de două locomotive cuplate.</w:t>
            </w:r>
          </w:p>
          <w:p w14:paraId="4DEE2B46" w14:textId="77777777" w:rsidR="00407DA7" w:rsidRPr="002A0159" w:rsidRDefault="00407DA7">
            <w:pPr>
              <w:spacing w:before="40" w:after="40" w:line="360" w:lineRule="auto"/>
              <w:ind w:left="82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07DA7" w:rsidRPr="00341E40" w14:paraId="2160FDCA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D9A0" w14:textId="77777777" w:rsidR="00407DA7" w:rsidRPr="00341E40" w:rsidRDefault="00407DA7" w:rsidP="00407D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7603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252+690</w:t>
            </w:r>
          </w:p>
          <w:p w14:paraId="34E73559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252+740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633D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CEB7" w14:textId="77777777" w:rsidR="00407DA7" w:rsidRPr="00341E40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798BF4C1" w14:textId="77777777" w:rsidR="00407DA7" w:rsidRPr="00341E40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09398BC0" w14:textId="77777777" w:rsidR="00407DA7" w:rsidRPr="00341E40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ED22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2DE3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0CBE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C678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F209D37" w14:textId="77777777" w:rsidR="00407DA7" w:rsidRPr="00341E40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213C4CF4" w14:textId="77777777" w:rsidR="00407DA7" w:rsidRPr="00083153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07DA7" w:rsidRPr="00341E40" w14:paraId="33C46743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FD5C" w14:textId="77777777" w:rsidR="00407DA7" w:rsidRPr="00341E40" w:rsidRDefault="00407DA7" w:rsidP="00407D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7721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257+075</w:t>
            </w:r>
          </w:p>
          <w:p w14:paraId="66EF1C7B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257+125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7F4F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F7BA" w14:textId="77777777" w:rsidR="00407DA7" w:rsidRPr="00341E40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6010887D" w14:textId="77777777" w:rsidR="00407DA7" w:rsidRPr="00341E40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75510F27" w14:textId="77777777" w:rsidR="00407DA7" w:rsidRPr="00341E40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5303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8011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EE2F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4B07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F963018" w14:textId="77777777" w:rsidR="00407DA7" w:rsidRPr="00341E40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6FBFFFC7" w14:textId="77777777" w:rsidR="00407DA7" w:rsidRPr="00083153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07DA7" w:rsidRPr="00341E40" w14:paraId="11907CC4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3375" w14:textId="77777777" w:rsidR="00407DA7" w:rsidRPr="00341E40" w:rsidRDefault="00407DA7" w:rsidP="00407D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D93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267+875</w:t>
            </w:r>
          </w:p>
          <w:p w14:paraId="1C1EA273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267+925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CC79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2EB9" w14:textId="77777777" w:rsidR="00407DA7" w:rsidRPr="00341E40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07745736" w14:textId="77777777" w:rsidR="00407DA7" w:rsidRPr="00341E40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15426A97" w14:textId="77777777" w:rsidR="00407DA7" w:rsidRPr="00341E40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F0A2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3F29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C63D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CA6E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315C79C" w14:textId="77777777" w:rsidR="00407DA7" w:rsidRPr="009B36D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9B36D7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359789D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:rsidRPr="00341E40" w14:paraId="30F73EF8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1563" w14:textId="77777777" w:rsidR="00407DA7" w:rsidRPr="00341E40" w:rsidRDefault="00407DA7" w:rsidP="00407D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5AE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277+250</w:t>
            </w:r>
          </w:p>
          <w:p w14:paraId="1210CF3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AB9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DEC8" w14:textId="77777777" w:rsidR="00407DA7" w:rsidRPr="00341E40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46375C19" w14:textId="77777777" w:rsidR="00407DA7" w:rsidRPr="00341E40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54D502D2" w14:textId="77777777" w:rsidR="00407DA7" w:rsidRPr="00341E40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2708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113B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EE89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B90A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821C" w14:textId="77777777" w:rsidR="00407DA7" w:rsidRPr="005A1DE4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A1DE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:rsidRPr="00341E40" w14:paraId="788F79D1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7EEC" w14:textId="77777777" w:rsidR="00407DA7" w:rsidRPr="00341E40" w:rsidRDefault="00407DA7" w:rsidP="00407D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DA82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7E9A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9776" w14:textId="77777777" w:rsidR="00407DA7" w:rsidRPr="00341E40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St. Corabia</w:t>
            </w:r>
          </w:p>
          <w:p w14:paraId="0D2F6894" w14:textId="77777777" w:rsidR="00407DA7" w:rsidRPr="00341E40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6ECBC004" w14:textId="77777777" w:rsidR="00407DA7" w:rsidRPr="00341E40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59E2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1E8EF378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F731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0045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3F71" w14:textId="77777777" w:rsidR="00407DA7" w:rsidRPr="00341E40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257ACDE" w14:textId="77777777" w:rsidR="00407DA7" w:rsidRPr="00341E40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33413779" w14:textId="77777777" w:rsidR="00407DA7" w:rsidRPr="00341E40" w:rsidRDefault="00407DA7" w:rsidP="00341E40">
      <w:pPr>
        <w:rPr>
          <w:color w:val="000000"/>
        </w:rPr>
      </w:pPr>
    </w:p>
    <w:p w14:paraId="7DC6D302" w14:textId="77777777" w:rsidR="00407DA7" w:rsidRDefault="00407DA7" w:rsidP="00671189">
      <w:pPr>
        <w:pStyle w:val="Heading1"/>
        <w:spacing w:line="360" w:lineRule="auto"/>
      </w:pPr>
      <w:r>
        <w:t>LINIA 113</w:t>
      </w:r>
    </w:p>
    <w:p w14:paraId="4F99FFEB" w14:textId="77777777" w:rsidR="00407DA7" w:rsidRDefault="00407DA7" w:rsidP="007D0571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CRAIOVA - CALAFAT</w:t>
      </w:r>
      <w:r>
        <w:rPr>
          <w:caps/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880"/>
        <w:gridCol w:w="747"/>
        <w:gridCol w:w="2176"/>
        <w:gridCol w:w="981"/>
        <w:gridCol w:w="747"/>
        <w:gridCol w:w="850"/>
        <w:gridCol w:w="736"/>
        <w:gridCol w:w="2464"/>
      </w:tblGrid>
      <w:tr w:rsidR="00407DA7" w14:paraId="55B6F5C2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AE84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D71F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5DE37995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213E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38B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011962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 + 3B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55A6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B391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C1F3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8648" w14:textId="77777777" w:rsidR="00407DA7" w:rsidRPr="00CC1231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4D6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56D21D3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în paralelogram.</w:t>
            </w:r>
          </w:p>
        </w:tc>
      </w:tr>
      <w:tr w:rsidR="00407DA7" w14:paraId="75D3E39F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F136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875F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30C8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70B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B3B6405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BC22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2D60D30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C40D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155C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1222" w14:textId="77777777" w:rsidR="00407DA7" w:rsidRPr="00CC1231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868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linia 2 A la liniile 26 și 27.</w:t>
            </w:r>
          </w:p>
        </w:tc>
      </w:tr>
      <w:tr w:rsidR="00407DA7" w14:paraId="49A7FBF8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5142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2C9D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627E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655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DE9F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4526B0E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C423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5A90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3D13" w14:textId="77777777" w:rsidR="00407DA7" w:rsidRPr="00CC1231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D7E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AC404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 A la liniile </w:t>
            </w:r>
          </w:p>
          <w:p w14:paraId="4F2B42A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1 - 4B.</w:t>
            </w:r>
          </w:p>
        </w:tc>
      </w:tr>
      <w:tr w:rsidR="00407DA7" w14:paraId="021A02DA" w14:textId="77777777">
        <w:trPr>
          <w:cantSplit/>
          <w:trHeight w:val="60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3EFF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97A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95ED" w14:textId="77777777" w:rsidR="00407DA7" w:rsidRPr="00073CD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62E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31D7F3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B43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F5C0A7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/ 79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DCA1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FA3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B3EB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05D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4360F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28A către liniile </w:t>
            </w:r>
          </w:p>
          <w:p w14:paraId="3EEC162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1 - 4B, 26 și 27.</w:t>
            </w:r>
          </w:p>
        </w:tc>
      </w:tr>
      <w:tr w:rsidR="00407DA7" w14:paraId="53FFF1B6" w14:textId="77777777">
        <w:trPr>
          <w:cantSplit/>
          <w:trHeight w:val="45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1945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4F2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4E0D" w14:textId="77777777" w:rsidR="00407DA7" w:rsidRPr="00073CD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10E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7F95E8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61E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DD7384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BF1B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669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A653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796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liniile 1A, 2A și 28A către liniile 26 și 27.</w:t>
            </w:r>
          </w:p>
        </w:tc>
      </w:tr>
      <w:tr w:rsidR="00407DA7" w14:paraId="2ECCE348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A5EA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D0D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5884" w14:textId="77777777" w:rsidR="00407DA7" w:rsidRPr="00073CD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915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9F1010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6E9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0BD84B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199D1E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23, 33,  35, </w:t>
            </w:r>
          </w:p>
          <w:p w14:paraId="751647F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2D469C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43 / 49, 45 / 51, sch. </w:t>
            </w:r>
          </w:p>
          <w:p w14:paraId="59EC0D54" w14:textId="77777777" w:rsidR="00407DA7" w:rsidRDefault="00407DA7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55, 57, 59, 65, 67, 69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3558" w14:textId="77777777" w:rsidR="00407DA7" w:rsidRPr="000625F2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450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62D4" w14:textId="77777777" w:rsidR="00407DA7" w:rsidRPr="000625F2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42D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C84A0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407DA7" w14:paraId="0193666D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1AD9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BA9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2E4F" w14:textId="77777777" w:rsidR="00407DA7" w:rsidRPr="00073CD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5A2C" w14:textId="77777777" w:rsidR="00407DA7" w:rsidRDefault="00407DA7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01D4325" w14:textId="77777777" w:rsidR="00407DA7" w:rsidRDefault="00407DA7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B157" w14:textId="77777777" w:rsidR="00407DA7" w:rsidRDefault="00407DA7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8913AB7" w14:textId="77777777" w:rsidR="00407DA7" w:rsidRDefault="00407DA7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686255E" w14:textId="77777777" w:rsidR="00407DA7" w:rsidRDefault="00407DA7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145, 147, 149, 151 </w:t>
            </w:r>
          </w:p>
          <w:p w14:paraId="23546B68" w14:textId="77777777" w:rsidR="00407DA7" w:rsidRDefault="00407DA7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299A" w14:textId="77777777" w:rsidR="00407DA7" w:rsidRPr="000625F2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FB5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54BB" w14:textId="77777777" w:rsidR="00407DA7" w:rsidRPr="000625F2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388A" w14:textId="77777777" w:rsidR="00407DA7" w:rsidRDefault="00407DA7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2FDF3A" w14:textId="77777777" w:rsidR="00407DA7" w:rsidRDefault="00407DA7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407DA7" w14:paraId="3376EED4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197A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186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2D1A" w14:textId="77777777" w:rsidR="00407DA7" w:rsidRPr="00073CD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152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603BFA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23C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F8948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2BCC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128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30E3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539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03A531F2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FC6D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D16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C378" w14:textId="77777777" w:rsidR="00407DA7" w:rsidRPr="00073CD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99C6" w14:textId="77777777" w:rsidR="00407DA7" w:rsidRDefault="00407DA7" w:rsidP="006C5F2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3032" w14:textId="77777777" w:rsidR="00407DA7" w:rsidRDefault="00407DA7" w:rsidP="006C5F2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4,  Cap X, </w:t>
            </w:r>
          </w:p>
          <w:p w14:paraId="79F1E43F" w14:textId="77777777" w:rsidR="00407DA7" w:rsidRDefault="00407DA7" w:rsidP="006C5F2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500 m, </w:t>
            </w:r>
          </w:p>
          <w:p w14:paraId="4FCE4F47" w14:textId="77777777" w:rsidR="00407DA7" w:rsidRPr="00A91FA4" w:rsidRDefault="00407DA7" w:rsidP="006C5F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>de la călcâi sch. 23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438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E7E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9284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B1D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4755D54C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CF67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8EF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6165" w14:textId="77777777" w:rsidR="00407DA7" w:rsidRPr="00073CD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1F3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Jiu  H.M. Cap X + Y </w:t>
            </w:r>
          </w:p>
          <w:p w14:paraId="3FE3F57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F10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DC7A41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10 și diag. </w:t>
            </w:r>
          </w:p>
          <w:p w14:paraId="7EEEB435" w14:textId="77777777" w:rsidR="00407DA7" w:rsidRPr="00A91FA4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 xml:space="preserve">15-23 </w:t>
            </w:r>
            <w:r>
              <w:rPr>
                <w:b/>
                <w:bCs/>
                <w:sz w:val="20"/>
              </w:rPr>
              <w:br/>
              <w:t>și 10-8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5BC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B06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A56D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09C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linia 3 </w:t>
            </w:r>
          </w:p>
          <w:p w14:paraId="61F3216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Jiu  H.M.</w:t>
            </w:r>
          </w:p>
        </w:tc>
      </w:tr>
      <w:tr w:rsidR="00407DA7" w14:paraId="5E8FE613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8CC4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11F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252+930</w:t>
            </w:r>
          </w:p>
          <w:p w14:paraId="72333DF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252+980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3BFF" w14:textId="77777777" w:rsidR="00407DA7" w:rsidRPr="00073CD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648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 Cap Y, peste sch. 6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6B8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CD2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FFB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6E64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DAC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14:paraId="0B31547A" w14:textId="77777777">
        <w:trPr>
          <w:cantSplit/>
          <w:trHeight w:val="768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4250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E7F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259+900</w:t>
            </w:r>
          </w:p>
          <w:p w14:paraId="202657C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8391" w14:textId="77777777" w:rsidR="00407DA7" w:rsidRPr="00073CD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469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  -</w:t>
            </w:r>
          </w:p>
          <w:p w14:paraId="429CE9F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7E0C" w14:textId="77777777" w:rsidR="00407DA7" w:rsidRPr="00A91FA4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4E6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A5A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876F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7FE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14:paraId="7A6CC8BF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8F74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4BC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F345" w14:textId="77777777" w:rsidR="00407DA7" w:rsidRPr="00073CD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74E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4162D62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6E6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9414B0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7, 9, 11, 13, 15 </w:t>
            </w:r>
          </w:p>
          <w:p w14:paraId="28E7E45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E28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37B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9684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056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9BADF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2 - 4.</w:t>
            </w:r>
          </w:p>
        </w:tc>
      </w:tr>
      <w:tr w:rsidR="00407DA7" w14:paraId="117C242F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36B2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0AB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6705" w14:textId="77777777" w:rsidR="00407DA7" w:rsidRPr="00073CD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28C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0772F47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7BF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657FE8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18CB83E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 și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74C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0A0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BC48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C98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DA3DA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407DA7" w14:paraId="5C215D58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E3DB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3F0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8354" w14:textId="77777777" w:rsidR="00407DA7" w:rsidRPr="00073CD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DF3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Sălcuța 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450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peste sch. 3 și diag. 1-3 și Cap Y peste sch. 4 și diag 2-4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CCE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8BB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FF37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826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2 Sălcuța</w:t>
            </w:r>
          </w:p>
        </w:tc>
      </w:tr>
      <w:tr w:rsidR="00407DA7" w14:paraId="2EE3BF18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E518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815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D1B9" w14:textId="77777777" w:rsidR="00407DA7" w:rsidRPr="00073CD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831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1664F8B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E7D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TDJ</w:t>
            </w:r>
          </w:p>
          <w:p w14:paraId="3017F42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9,</w:t>
            </w:r>
          </w:p>
          <w:p w14:paraId="21FE2AA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10, TDJ</w:t>
            </w:r>
          </w:p>
          <w:p w14:paraId="2EB6074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și diag. 1-3, 3-7/9,</w:t>
            </w:r>
          </w:p>
          <w:p w14:paraId="18420FC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4-10 și 10-12/14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143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39A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BA07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750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407DA7" w14:paraId="073442C8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CEBD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0C6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292E" w14:textId="77777777" w:rsidR="00407DA7" w:rsidRPr="00073CD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7CC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666F0CC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 </w:t>
            </w:r>
          </w:p>
          <w:p w14:paraId="4D49362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7C6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07EE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1C1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5888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24A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7B85FED3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A3A9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734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8D9C" w14:textId="77777777" w:rsidR="00407DA7" w:rsidRPr="00073CD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8E9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</w:t>
            </w:r>
          </w:p>
          <w:p w14:paraId="2316EB9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 și 3</w:t>
            </w:r>
          </w:p>
          <w:p w14:paraId="41584842" w14:textId="77777777" w:rsidR="00407DA7" w:rsidRPr="001B3BD6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EE5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05DC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728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B7CC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ED6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1F3E99FE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DB43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87D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D9B1" w14:textId="77777777" w:rsidR="00407DA7" w:rsidRPr="00073CD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1BD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Portăreşti,</w:t>
            </w:r>
          </w:p>
          <w:p w14:paraId="2D00FA77" w14:textId="77777777" w:rsidR="00407DA7" w:rsidRPr="002617B2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X + </w:t>
            </w:r>
            <w:r>
              <w:rPr>
                <w:b/>
                <w:bCs/>
                <w:sz w:val="20"/>
                <w:lang w:val="en-US"/>
              </w:rPr>
              <w:t>Cap Y</w:t>
            </w:r>
          </w:p>
          <w:p w14:paraId="1995836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7D3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D76009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3, </w:t>
            </w:r>
          </w:p>
          <w:p w14:paraId="4302873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5 / 7, </w:t>
            </w:r>
          </w:p>
          <w:p w14:paraId="530B00D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diagonala 1 - 3, </w:t>
            </w:r>
          </w:p>
          <w:p w14:paraId="682BC4C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/ 7, sch. 4,  TDJ 6 / 8, </w:t>
            </w:r>
          </w:p>
          <w:p w14:paraId="722887C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 2 - 4 și 4 - 6 / 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428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A577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F48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AD13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824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3BA93D76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6CD5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ECC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D653" w14:textId="77777777" w:rsidR="00407DA7" w:rsidRPr="00073CD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EDC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6D3C5A3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F5D939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2CA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30573C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D3CB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CA3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A387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30D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29E3F6AA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A8DD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0DB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E5E5" w14:textId="77777777" w:rsidR="00407DA7" w:rsidRPr="00073CD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243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62B8F0E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6BFF8E9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E0B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43CEE76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39032F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BBD8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46A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5D64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832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1E8C6ED6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9187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C39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E9CD" w14:textId="77777777" w:rsidR="00407DA7" w:rsidRPr="00073CD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24C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1DABC9A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DFB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6E14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DAD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5C2E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08F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3, 7 și 8 Cap X.</w:t>
            </w:r>
          </w:p>
        </w:tc>
      </w:tr>
      <w:tr w:rsidR="00407DA7" w14:paraId="2FEBA4DB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BF91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DD8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E180" w14:textId="77777777" w:rsidR="00407DA7" w:rsidRPr="00073CD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CF74" w14:textId="77777777" w:rsidR="00407DA7" w:rsidRDefault="00407DA7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03757AF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4CFB503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0D5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0608D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D1DC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AFC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2A60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90D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peste sch. 3, 4, 5 şi 6.</w:t>
            </w:r>
          </w:p>
        </w:tc>
      </w:tr>
      <w:tr w:rsidR="00407DA7" w14:paraId="3238A5BF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3F18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7E3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FA8C" w14:textId="77777777" w:rsidR="00407DA7" w:rsidRPr="00073CD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A785" w14:textId="77777777" w:rsidR="00407DA7" w:rsidRDefault="00407DA7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03F39148" w14:textId="77777777" w:rsidR="00407DA7" w:rsidRDefault="00407DA7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234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96BA73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</w:t>
            </w:r>
          </w:p>
          <w:p w14:paraId="01FA16C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248ECE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D8CB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DF2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BB4E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548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63E44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407DA7" w14:paraId="1A3D2969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6E32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5DE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B29E" w14:textId="77777777" w:rsidR="00407DA7" w:rsidRPr="00073CD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39A2" w14:textId="77777777" w:rsidR="00407DA7" w:rsidRDefault="00407DA7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4E25B46C" w14:textId="77777777" w:rsidR="00407DA7" w:rsidRDefault="00407DA7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linia 3,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726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 m de la călcâi sch.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65D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623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BCA4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AA6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946C19" w14:paraId="2FB75468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66C1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CA2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7A41" w14:textId="77777777" w:rsidR="00407DA7" w:rsidRPr="00073CD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EBC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 . Calafat</w:t>
            </w:r>
          </w:p>
          <w:p w14:paraId="359AF4C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1A</w:t>
            </w:r>
          </w:p>
          <w:p w14:paraId="14AE4F9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212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A6D6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5FA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192E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C430" w14:textId="77777777" w:rsidR="00407DA7" w:rsidRPr="00946C19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407DA7" w:rsidRPr="00946C19" w14:paraId="6E93233D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F3FF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4BC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492C" w14:textId="77777777" w:rsidR="00407DA7" w:rsidRPr="00073CD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C6B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6661615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40E091B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C38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9B10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A06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C6C4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3940" w14:textId="77777777" w:rsidR="00407DA7" w:rsidRPr="00946C19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407DA7" w:rsidRPr="00946C19" w14:paraId="77DCCDFE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D6F2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B81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0A57" w14:textId="77777777" w:rsidR="00407DA7" w:rsidRPr="00073CD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B07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47032DE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005CA7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251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54C7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133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CBF1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C7C7" w14:textId="77777777" w:rsidR="00407DA7" w:rsidRPr="00946C19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Afectează intrări - ieşiri peste sch. 5, 9, 16 şi 18. </w:t>
            </w:r>
          </w:p>
        </w:tc>
      </w:tr>
      <w:tr w:rsidR="00407DA7" w:rsidRPr="00946C19" w14:paraId="04F3D347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8C05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9AA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7FE5" w14:textId="77777777" w:rsidR="00407DA7" w:rsidRPr="00073CD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2BA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63CAF5F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7a</w:t>
            </w:r>
          </w:p>
          <w:p w14:paraId="7C49DD5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34B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14EF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FC3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0A06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508F" w14:textId="77777777" w:rsidR="00407DA7" w:rsidRPr="00946C19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Şi peste schimbătorii</w:t>
            </w:r>
          </w:p>
          <w:p w14:paraId="1B2F69A0" w14:textId="77777777" w:rsidR="00407DA7" w:rsidRPr="00946C19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25</w:t>
            </w:r>
            <w:r>
              <w:rPr>
                <w:b/>
                <w:bCs/>
                <w:i/>
                <w:sz w:val="20"/>
              </w:rPr>
              <w:t xml:space="preserve"> și </w:t>
            </w:r>
            <w:r w:rsidRPr="00946C19">
              <w:rPr>
                <w:b/>
                <w:bCs/>
                <w:i/>
                <w:sz w:val="20"/>
              </w:rPr>
              <w:t xml:space="preserve"> 10.</w:t>
            </w:r>
          </w:p>
        </w:tc>
      </w:tr>
      <w:tr w:rsidR="00407DA7" w:rsidRPr="00946C19" w14:paraId="21110D69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0E75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52C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7A6F" w14:textId="77777777" w:rsidR="00407DA7" w:rsidRPr="00073CD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C6C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4C035FB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7AA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0E59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3B7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CA26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FB21" w14:textId="77777777" w:rsidR="00407DA7" w:rsidRPr="00946C19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407DA7" w:rsidRPr="00946C19" w14:paraId="4FEC56AC" w14:textId="77777777">
        <w:trPr>
          <w:cantSplit/>
          <w:trHeight w:val="222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489E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963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7407" w14:textId="77777777" w:rsidR="00407DA7" w:rsidRPr="00073CD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054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6570AC1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ED4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B1B9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019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C418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A14F" w14:textId="77777777" w:rsidR="00407DA7" w:rsidRPr="00946C19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407DA7" w:rsidRPr="00946C19" w14:paraId="6C973F7C" w14:textId="77777777">
        <w:trPr>
          <w:cantSplit/>
          <w:trHeight w:val="181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F1CE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463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EE9C" w14:textId="77777777" w:rsidR="00407DA7" w:rsidRPr="00073CD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DFF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0D8CF16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6 </w:t>
            </w:r>
          </w:p>
          <w:p w14:paraId="7315AF8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5683" w14:textId="77777777" w:rsidR="00407DA7" w:rsidRDefault="00407DA7">
            <w:pPr>
              <w:spacing w:before="12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232A74C" w14:textId="77777777" w:rsidR="00407DA7" w:rsidRDefault="00407DA7">
            <w:pPr>
              <w:spacing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E1EE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40B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F9AE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5C36" w14:textId="77777777" w:rsidR="00407DA7" w:rsidRPr="00946C19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1626A639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56E9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DAA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E586" w14:textId="77777777" w:rsidR="00407DA7" w:rsidRPr="00073CD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09E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312EB84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27D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72425EB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737D74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 13,  17</w:t>
            </w:r>
          </w:p>
          <w:p w14:paraId="344AF8D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19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2A8B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F98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7503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9EF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1B0367E7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A4CB" w14:textId="77777777" w:rsidR="00407DA7" w:rsidRDefault="00407DA7" w:rsidP="00407D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FE4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31E6" w14:textId="77777777" w:rsidR="00407DA7" w:rsidRPr="00073CD9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0B1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3BB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  <w:p w14:paraId="3428436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Pa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E756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94D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408B" w14:textId="77777777" w:rsidR="00407DA7" w:rsidRPr="00CC1231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B87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21 și 23.</w:t>
            </w:r>
          </w:p>
        </w:tc>
      </w:tr>
    </w:tbl>
    <w:p w14:paraId="6CB5C502" w14:textId="77777777" w:rsidR="00407DA7" w:rsidRDefault="00407DA7">
      <w:pPr>
        <w:spacing w:before="40" w:after="40" w:line="192" w:lineRule="auto"/>
        <w:ind w:right="57"/>
        <w:rPr>
          <w:sz w:val="20"/>
        </w:rPr>
      </w:pPr>
    </w:p>
    <w:p w14:paraId="4357DE4B" w14:textId="77777777" w:rsidR="00407DA7" w:rsidRPr="005905D7" w:rsidRDefault="00407DA7" w:rsidP="006B4CB8">
      <w:pPr>
        <w:pStyle w:val="Heading1"/>
        <w:spacing w:line="360" w:lineRule="auto"/>
      </w:pPr>
      <w:r w:rsidRPr="005905D7">
        <w:lastRenderedPageBreak/>
        <w:t>LINIA 116</w:t>
      </w:r>
    </w:p>
    <w:p w14:paraId="1CF7BB5D" w14:textId="77777777" w:rsidR="00407DA7" w:rsidRPr="005905D7" w:rsidRDefault="00407DA7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407DA7" w:rsidRPr="00743905" w14:paraId="325DAAC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A9A3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BDAA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E85F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2E2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37562786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1BD7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</w:t>
            </w:r>
          </w:p>
          <w:p w14:paraId="0033F0FC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99FC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395C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33FF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929C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DFD1D66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>1.</w:t>
            </w:r>
          </w:p>
        </w:tc>
      </w:tr>
      <w:tr w:rsidR="00407DA7" w:rsidRPr="00743905" w14:paraId="2B7925FC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2F44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2C87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154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1824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7B190FD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9BFB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de la</w:t>
            </w:r>
          </w:p>
          <w:p w14:paraId="2CA6A80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D996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0153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789C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E000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407DA7" w:rsidRPr="00743905" w14:paraId="0D2D1BF3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010C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14A9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4F11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1771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185722D8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3</w:t>
            </w:r>
          </w:p>
          <w:p w14:paraId="61E0754F" w14:textId="77777777" w:rsidR="00407DA7" w:rsidRPr="00743905" w:rsidRDefault="00407DA7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446B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AC36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90D4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B636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FB00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:rsidRPr="00743905" w14:paraId="35FA5AB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F0CD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B2C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4381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8E52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5989AD57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BC5F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5337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427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A9A1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2E67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3472DFA4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407DA7" w:rsidRPr="00743905" w14:paraId="63B991A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5FFB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1093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17+830</w:t>
            </w:r>
          </w:p>
          <w:p w14:paraId="3D4AC2E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CAAC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1AC0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6B8F11B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5F44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AB36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2BF4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1AB7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A79C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58B2F04D" w14:textId="77777777" w:rsidR="00407DA7" w:rsidRPr="0007721B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07DA7" w:rsidRPr="00743905" w14:paraId="73479AB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07FC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2C5B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18+190</w:t>
            </w:r>
          </w:p>
          <w:p w14:paraId="791288C7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45E2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D83B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390AFCD7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A0CA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59AD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F1BA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4908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9749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6DBFD47C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07DA7" w:rsidRPr="00743905" w14:paraId="3ED3F97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7B6A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45E1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20+645</w:t>
            </w:r>
          </w:p>
          <w:p w14:paraId="064CC7AC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B96C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36F5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253B1CD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052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86B6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B527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8C7C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3981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7770D623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07DA7" w:rsidRPr="00743905" w14:paraId="780440A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5B11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794A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21+600</w:t>
            </w:r>
          </w:p>
          <w:p w14:paraId="7E29C4C0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F4C9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8063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60CE26BC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F328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1ED9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3217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6C3B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DF08" w14:textId="77777777" w:rsidR="00407DA7" w:rsidRPr="00537749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407DA7" w:rsidRPr="00743905" w14:paraId="05CE50F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EF9C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0784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25+470</w:t>
            </w:r>
          </w:p>
          <w:p w14:paraId="32A7369C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C87A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C6F0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Bibesti</w:t>
            </w:r>
          </w:p>
          <w:p w14:paraId="0DCDBE21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C2C5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BDAF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AC4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FBFC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CFAE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</w:rPr>
              <w:t>pentru trenurile care au în componență două locomotive cuplate.</w:t>
            </w:r>
          </w:p>
          <w:p w14:paraId="3DCD3DF2" w14:textId="77777777" w:rsidR="00407DA7" w:rsidRPr="005A7670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07DA7" w:rsidRPr="00743905" w14:paraId="1251280C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1A32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D88A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00F2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2373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Bibeşti</w:t>
            </w:r>
          </w:p>
          <w:p w14:paraId="47CABCF5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47BFD619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67C8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09EB3050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1993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CBD5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8365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8B71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:rsidRPr="00743905" w14:paraId="0962E51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1E77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875C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9CE1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3005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Musculeşti</w:t>
            </w:r>
          </w:p>
          <w:p w14:paraId="1299DFD9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4BD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5ACA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DAB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58F5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6FBF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Cu acces la linia 1</w:t>
            </w:r>
          </w:p>
          <w:p w14:paraId="41C3A377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407DA7" w:rsidRPr="00743905" w14:paraId="5B3C33B9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B3E5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1A6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B752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7199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Bărbăteşti</w:t>
            </w:r>
          </w:p>
          <w:p w14:paraId="73EAC5E2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10B65E00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D2E2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34E6FA60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1C1FF949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11AB3925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5, 7 </w:t>
            </w:r>
          </w:p>
          <w:p w14:paraId="70BBE8D3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73DFE32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6F1B57B7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F900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2FAB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9593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1C2B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7CA6972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şi 4.</w:t>
            </w:r>
          </w:p>
        </w:tc>
      </w:tr>
      <w:tr w:rsidR="00407DA7" w:rsidRPr="00743905" w14:paraId="2231D71C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1CF8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2AF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FE08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55B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 Bărbăteşti</w:t>
            </w:r>
          </w:p>
          <w:p w14:paraId="7FCE35E2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24F61378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9985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de la Cap X la </w:t>
            </w:r>
          </w:p>
          <w:p w14:paraId="61EF3C43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B1FA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A348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C45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215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407DA7" w:rsidRPr="00743905" w14:paraId="259FAAF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1D6B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8052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735F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FC72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Jupâneşti</w:t>
            </w:r>
          </w:p>
          <w:p w14:paraId="4F1D81B2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733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C260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C733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BFC6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FD5F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Afectează intrări - ieşiri</w:t>
            </w:r>
          </w:p>
          <w:p w14:paraId="3E431BD3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la linia 2</w:t>
            </w:r>
          </w:p>
          <w:p w14:paraId="2F8F403A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407DA7" w:rsidRPr="00743905" w14:paraId="72F23AE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9568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AD64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45+660</w:t>
            </w:r>
          </w:p>
          <w:p w14:paraId="15DFC3DA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3299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FE76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771CB767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CFA6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D610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1DF3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A99B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46DF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560AAF41" w14:textId="77777777" w:rsidR="00407DA7" w:rsidRPr="001D7D9E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07DA7" w:rsidRPr="00743905" w14:paraId="19D73E1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D95C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860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5C38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8C5C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2C0C9238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3E4A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632C95D1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 / 7,</w:t>
            </w:r>
          </w:p>
          <w:p w14:paraId="407C535C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sch. 11, 17, 24, 26, 30 şi TDJ </w:t>
            </w:r>
          </w:p>
          <w:p w14:paraId="7C96C17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ED25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6D59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BF0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601E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A98252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3 - 8.</w:t>
            </w:r>
          </w:p>
        </w:tc>
      </w:tr>
      <w:tr w:rsidR="00407DA7" w:rsidRPr="00743905" w14:paraId="79B655BC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ACCD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3A5F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18C4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F144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3B19A448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2B2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2445796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0BCA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F8E8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C2C9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5F13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:rsidRPr="00743905" w14:paraId="79C4F371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F49F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642F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328C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E5AC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</w:t>
            </w:r>
            <w:r>
              <w:rPr>
                <w:b/>
                <w:bCs/>
                <w:color w:val="000000"/>
                <w:sz w:val="20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D5E4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510886EF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/ 5</w:t>
            </w:r>
          </w:p>
          <w:p w14:paraId="4F2D6972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1C332677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53DB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F457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8A25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6D6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acces la linia 2.</w:t>
            </w:r>
          </w:p>
        </w:tc>
      </w:tr>
      <w:tr w:rsidR="00407DA7" w:rsidRPr="00743905" w14:paraId="47A237D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3821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0A0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51+565</w:t>
            </w:r>
          </w:p>
          <w:p w14:paraId="4D087A2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E7F0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C8F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4D9C73D7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E875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92D0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2C40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624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EFA7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3F269EAD" w14:textId="77777777" w:rsidR="00407DA7" w:rsidRPr="0007721B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07DA7" w:rsidRPr="00743905" w14:paraId="37A6F60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7A57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34C5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53+270</w:t>
            </w:r>
          </w:p>
          <w:p w14:paraId="6FBC493F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32</w:t>
            </w:r>
            <w:r w:rsidRPr="00743905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F45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8500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097C3C73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CD88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DEBA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7D61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DD16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6F94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24E671C2" w14:textId="77777777" w:rsidR="00407DA7" w:rsidRPr="00951746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951746">
              <w:rPr>
                <w:b/>
                <w:bCs/>
                <w:i/>
                <w:color w:val="000000"/>
                <w:sz w:val="20"/>
              </w:rPr>
              <w:t>Nesemnalizată pe teren.</w:t>
            </w:r>
          </w:p>
        </w:tc>
      </w:tr>
      <w:tr w:rsidR="00407DA7" w:rsidRPr="00743905" w14:paraId="29C5D51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EFCA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E748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9943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6C98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C11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2A5C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E76F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57+400</w:t>
            </w:r>
          </w:p>
          <w:p w14:paraId="1C9B6944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0450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23CA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407DA7" w:rsidRPr="00743905" w14:paraId="0433C37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FC52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A045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63+600</w:t>
            </w:r>
          </w:p>
          <w:p w14:paraId="41E93FAC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83B3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382E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  <w:p w14:paraId="7F99017E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353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1F62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AB40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7603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4109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407DA7" w:rsidRPr="00743905" w14:paraId="2623C43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C9B3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B756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68+900</w:t>
            </w:r>
          </w:p>
          <w:p w14:paraId="0F7939E2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4C33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03BE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Lunca Budieni -</w:t>
            </w:r>
          </w:p>
          <w:p w14:paraId="5BD240E0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BBB3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9233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9602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785B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2CA6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07DA7" w:rsidRPr="00743905" w14:paraId="68C27F4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E2CD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A45F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9871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0F47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436DE3AB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</w:t>
            </w:r>
            <w:r>
              <w:rPr>
                <w:b/>
                <w:bCs/>
                <w:color w:val="000000"/>
                <w:sz w:val="20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FEE5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27,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1F1686F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4BB0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6620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7C2B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4D59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89F0CFF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- 10.</w:t>
            </w:r>
          </w:p>
        </w:tc>
      </w:tr>
      <w:tr w:rsidR="00407DA7" w:rsidRPr="00743905" w14:paraId="40BC667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D589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9D39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4CE1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1DEB" w14:textId="77777777" w:rsidR="00407DA7" w:rsidRPr="00743905" w:rsidRDefault="00407DA7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52339377" w14:textId="77777777" w:rsidR="00407DA7" w:rsidRPr="00743905" w:rsidRDefault="00407DA7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26EE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0BB451D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3B573C68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3794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DB6A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699F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B2D4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4-10 Cap Y</w:t>
            </w:r>
          </w:p>
        </w:tc>
      </w:tr>
      <w:tr w:rsidR="00407DA7" w:rsidRPr="00743905" w14:paraId="6ACD855E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439D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9ED8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C93F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2444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Ec. Teodoroiu</w:t>
            </w:r>
          </w:p>
          <w:p w14:paraId="5CF02F41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551A669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BCCC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7B7CAFDA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44EA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B5A0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9543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18E2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:rsidRPr="00743905" w14:paraId="0A5719DB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5D4F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8AC6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77+685</w:t>
            </w:r>
          </w:p>
          <w:p w14:paraId="18D29710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FF13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79E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Ec. Teodoroiu -</w:t>
            </w:r>
          </w:p>
          <w:p w14:paraId="09418D3C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EE3F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AA40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180B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19B6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5267" w14:textId="77777777" w:rsidR="00407DA7" w:rsidRPr="0035165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407DA7" w:rsidRPr="00743905" w14:paraId="42EC24C7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9144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CC12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BDBC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9E0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1E2040E0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56659748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910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76EE8F23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35BD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6F99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158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9B4F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:rsidRPr="00743905" w14:paraId="669E30C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C287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A5E3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BE39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527F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</w:t>
            </w:r>
            <w:r>
              <w:rPr>
                <w:b/>
                <w:bCs/>
                <w:color w:val="000000"/>
                <w:sz w:val="20"/>
              </w:rPr>
              <w:t>Meri</w:t>
            </w:r>
          </w:p>
          <w:p w14:paraId="4661980C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E0E6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44A978B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8DFB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B1E5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849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86D9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:rsidRPr="00743905" w14:paraId="1053256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75D2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DB39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95+700</w:t>
            </w:r>
          </w:p>
          <w:p w14:paraId="089CDCB2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5AFB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F926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DFBCF7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E074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874C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618C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2A47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A75A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07DA7" w:rsidRPr="00743905" w14:paraId="6FE101E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987E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0812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96+250</w:t>
            </w:r>
          </w:p>
          <w:p w14:paraId="5CB45C66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A84C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2D06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92E089B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22CF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4CD1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E43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CAC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2817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1EB3B986" w14:textId="77777777" w:rsidR="00407DA7" w:rsidRPr="003B409E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07DA7" w:rsidRPr="00743905" w14:paraId="278490A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D10F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E878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98+600</w:t>
            </w:r>
          </w:p>
          <w:p w14:paraId="231C0A07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7E7F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7A58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D006241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1AC0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07FF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B015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E593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3156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07DA7" w:rsidRPr="00743905" w14:paraId="626C03F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0DEC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DEBE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100+420</w:t>
            </w:r>
          </w:p>
          <w:p w14:paraId="152EE7DB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8550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3636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0000A1E5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6D5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51D8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908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5D31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1730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090365FB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07DA7" w:rsidRPr="00743905" w14:paraId="4484A3D6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9E0E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722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0230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BD1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Lainici</w:t>
            </w:r>
          </w:p>
          <w:p w14:paraId="1AD1B490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7A08C689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67E3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735F3B84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1ECE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9562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B48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9143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:rsidRPr="00743905" w14:paraId="3AB74521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232F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7EC3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930</w:t>
            </w:r>
          </w:p>
          <w:p w14:paraId="445403F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104+</w:t>
            </w:r>
            <w:r>
              <w:rPr>
                <w:b/>
                <w:bCs/>
                <w:color w:val="000000"/>
                <w:sz w:val="20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D235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182A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 –</w:t>
            </w:r>
          </w:p>
          <w:p w14:paraId="4D15E616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CA4F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1D41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174F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2398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354A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407DA7" w:rsidRPr="00743905" w14:paraId="0F6D0B78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E1D9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1A05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2A01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2953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  <w:p w14:paraId="3BCD4180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liniile 1 și 2</w:t>
            </w:r>
          </w:p>
          <w:p w14:paraId="4C56A663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0A78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4B063A7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D124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12E5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933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5FE7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:rsidRPr="00743905" w14:paraId="708276C8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B975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A68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6263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50C6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Strâmbuţa</w:t>
            </w:r>
          </w:p>
          <w:p w14:paraId="7D98897A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5FDF0D72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BFA2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0FAB6EF0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B2CC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0C22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4DE4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FFF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:rsidRPr="00743905" w14:paraId="075F1EA1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C9BF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7E3B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48B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7A6A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658602BB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B20C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317268B3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7BEA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6E2A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16E6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66FF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Între km 84+000 şi călcâiul schimbătorului numărul 12 este porţiune închisă.</w:t>
            </w:r>
          </w:p>
        </w:tc>
      </w:tr>
      <w:tr w:rsidR="00407DA7" w:rsidRPr="00743905" w14:paraId="3424CB9E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BFBB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6071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C464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F509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4C8549C3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A278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AD43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AABF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3F32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4AE3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Inclusiv peste schimbătorul numărul 22.</w:t>
            </w:r>
          </w:p>
        </w:tc>
      </w:tr>
      <w:tr w:rsidR="00407DA7" w:rsidRPr="00743905" w14:paraId="0BC49EEE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4E7C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959A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3BBF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D019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3462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83A0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3371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79+510</w:t>
            </w:r>
          </w:p>
          <w:p w14:paraId="5A35573B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62D3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242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Stație paralelogram. Afectează intrări - ieşiri la liniile 1 - 3 Cap X.</w:t>
            </w:r>
          </w:p>
        </w:tc>
      </w:tr>
      <w:tr w:rsidR="00407DA7" w:rsidRPr="00743905" w14:paraId="4CD3B097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B601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F7E9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A4A7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49A5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3ADF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677D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DE28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83C4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CADF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1-12 Cap X.</w:t>
            </w:r>
          </w:p>
        </w:tc>
      </w:tr>
      <w:tr w:rsidR="00407DA7" w:rsidRPr="00743905" w14:paraId="0AEB447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7A21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25B2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F21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EAD9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Petroşani </w:t>
            </w:r>
          </w:p>
          <w:p w14:paraId="78905607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</w:t>
            </w:r>
            <w:r w:rsidRPr="00743905">
              <w:rPr>
                <w:b/>
                <w:bCs/>
                <w:color w:val="000000"/>
                <w:sz w:val="20"/>
              </w:rPr>
              <w:t xml:space="preserve"> 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 xml:space="preserve">B, </w:t>
            </w:r>
            <w:r>
              <w:rPr>
                <w:b/>
                <w:bCs/>
                <w:color w:val="000000"/>
                <w:sz w:val="20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</w:rPr>
              <w:t>9, 12</w:t>
            </w:r>
            <w:r>
              <w:rPr>
                <w:b/>
                <w:bCs/>
                <w:color w:val="000000"/>
                <w:sz w:val="20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4A85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67D4B372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022A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F8BA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A786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A31C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:rsidRPr="00743905" w14:paraId="77CA67C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394D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3D27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D682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3528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 Călători</w:t>
            </w:r>
          </w:p>
          <w:p w14:paraId="6D002A27" w14:textId="77777777" w:rsidR="00407DA7" w:rsidRPr="00D73778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</w:t>
            </w:r>
            <w:r>
              <w:rPr>
                <w:b/>
                <w:bCs/>
                <w:color w:val="000000"/>
                <w:sz w:val="20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0637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4421431F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DF9E" w14:textId="77777777" w:rsidR="00407DA7" w:rsidRPr="00D73778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84B2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6168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83D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:rsidRPr="00743905" w14:paraId="453576A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7432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647A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6CA5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C4F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0FF3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C8A6" w14:textId="77777777" w:rsidR="00407DA7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6D62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23CA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D865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1-3 Cap Y.</w:t>
            </w:r>
          </w:p>
        </w:tc>
      </w:tr>
      <w:tr w:rsidR="00407DA7" w:rsidRPr="00743905" w14:paraId="4991873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D375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0898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87EF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B80F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590C084A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EE00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48055E26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10 - 16,</w:t>
            </w:r>
          </w:p>
          <w:p w14:paraId="10F9C414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20 - 24</w:t>
            </w:r>
          </w:p>
          <w:p w14:paraId="58E3F8CC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3CCC9987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ADB5" w14:textId="77777777" w:rsidR="00407DA7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AE2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E1BF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175B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CCDD607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liniile 1 - 12 abătute </w:t>
            </w:r>
          </w:p>
          <w:p w14:paraId="6F988775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Cap Y.</w:t>
            </w:r>
          </w:p>
        </w:tc>
      </w:tr>
      <w:tr w:rsidR="00407DA7" w:rsidRPr="00743905" w14:paraId="5F77378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4E05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133F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346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F996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5D77CDFA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CB88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06D5" w14:textId="77777777" w:rsidR="00407DA7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FED4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77+830</w:t>
            </w:r>
          </w:p>
          <w:p w14:paraId="093508F9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F8F8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2AF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Stație paralelogram. </w:t>
            </w:r>
          </w:p>
        </w:tc>
      </w:tr>
      <w:tr w:rsidR="00407DA7" w:rsidRPr="00743905" w14:paraId="724F332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128C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7806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5F0F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BD55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Petroşani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06C93B87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4EC1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4277" w14:textId="77777777" w:rsidR="00407DA7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AEEB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74+500</w:t>
            </w:r>
          </w:p>
          <w:p w14:paraId="43181F20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D97B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08C5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07DA7" w:rsidRPr="00743905" w14:paraId="0AFB965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155F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B70E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41BE49E2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4CFA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DF8B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68BAD7B2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BFC6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EF49" w14:textId="77777777" w:rsidR="00407DA7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B3FC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68D3BD1C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D109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1565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07DA7" w:rsidRPr="00743905" w14:paraId="3B1A91D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487E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EF28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7BDE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BF2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3259FEC9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2BE7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52F11050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1 - 5 / 7</w:t>
            </w:r>
          </w:p>
          <w:p w14:paraId="050BAD46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2C031299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4BF4" w14:textId="77777777" w:rsidR="00407DA7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975A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04A8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53E9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978D1EF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407DA7" w:rsidRPr="00743905" w14:paraId="3ECB762D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F085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DFE1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921B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E7B4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4CBED2AF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6BC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645A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921B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059B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BF15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:rsidRPr="00743905" w14:paraId="295015AD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6568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FE14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210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DD1E" w14:textId="77777777" w:rsidR="00407DA7" w:rsidRDefault="00407DA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Bănița -</w:t>
            </w:r>
          </w:p>
          <w:p w14:paraId="2FD6A93B" w14:textId="77777777" w:rsidR="00407DA7" w:rsidRDefault="00407DA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Merișor </w:t>
            </w:r>
          </w:p>
          <w:p w14:paraId="59271466" w14:textId="77777777" w:rsidR="00407DA7" w:rsidRDefault="00407DA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st. Merișor </w:t>
            </w:r>
          </w:p>
          <w:p w14:paraId="4B467056" w14:textId="77777777" w:rsidR="00407DA7" w:rsidRPr="00743905" w:rsidRDefault="00407DA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6091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85E5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9F9E" w14:textId="77777777" w:rsidR="00407DA7" w:rsidRDefault="00407DA7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64+500</w:t>
            </w:r>
          </w:p>
          <w:p w14:paraId="727E734C" w14:textId="77777777" w:rsidR="00407DA7" w:rsidRPr="004E7F11" w:rsidRDefault="00407DA7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1109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6BCD" w14:textId="77777777" w:rsidR="00407DA7" w:rsidRDefault="00407DA7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Fără inductori. </w:t>
            </w:r>
          </w:p>
          <w:p w14:paraId="46904FBE" w14:textId="77777777" w:rsidR="00407DA7" w:rsidRPr="00743905" w:rsidRDefault="00407DA7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:rsidRPr="00743905" w14:paraId="4A6C9C02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45AC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9752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1BB4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9471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Baru Mare</w:t>
            </w:r>
          </w:p>
          <w:p w14:paraId="28699AE7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6050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între </w:t>
            </w:r>
          </w:p>
          <w:p w14:paraId="1D43D972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ax stație și </w:t>
            </w:r>
          </w:p>
          <w:p w14:paraId="4EF9B1F8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62D7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B396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6765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68BC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:rsidRPr="00743905" w14:paraId="463B4E27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DCE8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8480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02A2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DC69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Pui -</w:t>
            </w:r>
          </w:p>
          <w:p w14:paraId="7705A6FF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7268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DDAB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B373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38+600</w:t>
            </w:r>
          </w:p>
          <w:p w14:paraId="1C9223D0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9EA8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606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07DA7" w:rsidRPr="00743905" w14:paraId="04E7C18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011C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924C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36+100</w:t>
            </w:r>
          </w:p>
          <w:p w14:paraId="1B3642A8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E0BB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142A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 -</w:t>
            </w:r>
          </w:p>
          <w:p w14:paraId="3AC36BDF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10F7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D476" w14:textId="77777777" w:rsidR="00407DA7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68B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0B81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1C9E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07DA7" w:rsidRPr="00743905" w14:paraId="0A605BC1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0421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51E2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30+050</w:t>
            </w:r>
          </w:p>
          <w:p w14:paraId="7FF23A84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DE0E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7B8D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658AC077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72D2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90BE" w14:textId="77777777" w:rsidR="00407DA7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BA8A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212A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2AC9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07DA7" w:rsidRPr="00743905" w14:paraId="75001B6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C2D2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C59C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CAEA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334D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2890BE9B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0B89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6EB2" w14:textId="77777777" w:rsidR="00407DA7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7A09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56C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E4C4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:rsidRPr="00743905" w14:paraId="0A85AE70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17D7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54AA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12+450</w:t>
            </w:r>
          </w:p>
          <w:p w14:paraId="66B0FB7C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BC4F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EAA2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- </w:t>
            </w:r>
          </w:p>
          <w:p w14:paraId="0AF60AB8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Băi și </w:t>
            </w:r>
          </w:p>
          <w:p w14:paraId="1C05DB5C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Călan Băi </w:t>
            </w:r>
          </w:p>
          <w:p w14:paraId="27BD19D6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F02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A220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6CC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0A1A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7D89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07DA7" w:rsidRPr="00743905" w14:paraId="2305DFBE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C4F8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4679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4469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2951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Călan Băi</w:t>
            </w:r>
          </w:p>
          <w:p w14:paraId="57D8D29B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5768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0B69F51F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ax staţie şi </w:t>
            </w:r>
          </w:p>
          <w:p w14:paraId="7AED4C8C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9017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BEA9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406C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3FB6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închisă.</w:t>
            </w:r>
          </w:p>
        </w:tc>
      </w:tr>
      <w:tr w:rsidR="00407DA7" w:rsidRPr="00743905" w14:paraId="254866A2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3F76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57A0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7317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E44A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Băcia linia 2 directă </w:t>
            </w:r>
          </w:p>
          <w:p w14:paraId="7FDFC7CA" w14:textId="77777777" w:rsidR="00407DA7" w:rsidRPr="00CD295A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9994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8CB7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5365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6+270</w:t>
            </w:r>
          </w:p>
          <w:p w14:paraId="57D340E7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B775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DFAB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07DA7" w:rsidRPr="00743905" w14:paraId="60701342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2193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049B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7FFB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9993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3B666AA1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63156E3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0C80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69736B61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137 -</w:t>
            </w:r>
          </w:p>
          <w:p w14:paraId="0BEB6320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71E7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9C5D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4F68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4EC1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:rsidRPr="00743905" w14:paraId="5E48E6B5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C050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A822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0FD8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B619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1F2EB4C0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5DD8F128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6957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65DE1854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33AC" w14:textId="77777777" w:rsidR="00407DA7" w:rsidRPr="00743905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0934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E0D0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6C00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:rsidRPr="00743905" w14:paraId="24E9E5BC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9C20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4074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9142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7921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5EEEACE5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B918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706A" w14:textId="77777777" w:rsidR="00407DA7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49CE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3FA0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A428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286473DD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30BDBD41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A122387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407DA7" w:rsidRPr="00743905" w14:paraId="1460C7C6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2228" w14:textId="77777777" w:rsidR="00407DA7" w:rsidRPr="00743905" w:rsidRDefault="00407DA7" w:rsidP="00407D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2F9A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DCF8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EE82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42F3D7F4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869B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13 </w:t>
            </w:r>
          </w:p>
          <w:p w14:paraId="5228AF6A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7DDE5DCE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56C1A20B" w14:textId="77777777" w:rsidR="00407DA7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63B9" w14:textId="77777777" w:rsidR="00407DA7" w:rsidRDefault="00407DA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A759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AD77" w14:textId="77777777" w:rsidR="00407DA7" w:rsidRPr="00743905" w:rsidRDefault="00407DA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878C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D83CD1F" w14:textId="77777777" w:rsidR="00407DA7" w:rsidRDefault="00407DA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5FDCC288" w14:textId="77777777" w:rsidR="00407DA7" w:rsidRPr="005905D7" w:rsidRDefault="00407DA7" w:rsidP="00B773E9">
      <w:pPr>
        <w:spacing w:before="40" w:after="40" w:line="192" w:lineRule="auto"/>
        <w:ind w:right="57"/>
        <w:rPr>
          <w:b/>
          <w:sz w:val="20"/>
        </w:rPr>
      </w:pPr>
    </w:p>
    <w:p w14:paraId="572F985A" w14:textId="77777777" w:rsidR="00407DA7" w:rsidRDefault="00407DA7" w:rsidP="00740BAB">
      <w:pPr>
        <w:pStyle w:val="Heading1"/>
        <w:spacing w:line="360" w:lineRule="auto"/>
      </w:pPr>
      <w:r>
        <w:lastRenderedPageBreak/>
        <w:t>LINIA 136</w:t>
      </w:r>
    </w:p>
    <w:p w14:paraId="57F4A4DD" w14:textId="77777777" w:rsidR="00407DA7" w:rsidRDefault="00407DA7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407DA7" w14:paraId="5AE6D312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88E7" w14:textId="77777777" w:rsidR="00407DA7" w:rsidRDefault="00407DA7" w:rsidP="00407DA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DEDB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68B3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7F81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549867F4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F1A6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EBB70BB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17E0807D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0AFD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3BA4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D11A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BA13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ED2666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407DA7" w14:paraId="252ACB8E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4655" w14:textId="77777777" w:rsidR="00407DA7" w:rsidRDefault="00407DA7" w:rsidP="00407DA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2130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275F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47F1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6FC0DFFC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B511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6F82405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9B4B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9763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96A5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FE26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4C5D936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407DA7" w14:paraId="525A033D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BF61" w14:textId="77777777" w:rsidR="00407DA7" w:rsidRDefault="00407DA7" w:rsidP="00407DA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E04D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D1BF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7C2D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71A9CAD9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D474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7FE3618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E2ED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7E62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38BC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7AE9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D9904CD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407DA7" w14:paraId="3384BBFC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2209" w14:textId="77777777" w:rsidR="00407DA7" w:rsidRDefault="00407DA7" w:rsidP="00407DA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9C2C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02DA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27E1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3955D5E7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2CFBDFCD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8FFE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731D8EB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7A72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67C4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A9E4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4195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675E99A7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77A2" w14:textId="77777777" w:rsidR="00407DA7" w:rsidRDefault="00407DA7" w:rsidP="00407DA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4775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6D2049E3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895F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B762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03591B73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AD2C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32C5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9BD7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4CB8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D880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46CAA667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14:paraId="5D28B7F6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8C83" w14:textId="77777777" w:rsidR="00407DA7" w:rsidRDefault="00407DA7" w:rsidP="00407DA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4632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C660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4564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4A6D230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5281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89BFB41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9EAA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C67B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5E03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6059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C580635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17F2EADC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407DA7" w14:paraId="78CCBC25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417D" w14:textId="77777777" w:rsidR="00407DA7" w:rsidRDefault="00407DA7" w:rsidP="00407DA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528C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7B54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47BE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98F122C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0D23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A199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5906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3CCF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8DF7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799227B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407DA7" w14:paraId="31F42D0A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D41F" w14:textId="77777777" w:rsidR="00407DA7" w:rsidRDefault="00407DA7" w:rsidP="00407DA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8CB0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3D90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A072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FDFF4CE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3DBF4FF0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8081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D0B84B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F095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6E14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C8F6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5B15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6BA33F2C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AE92" w14:textId="77777777" w:rsidR="00407DA7" w:rsidRDefault="00407DA7" w:rsidP="00407DA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245B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80B7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B528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AA5C713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145E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0C14CA3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F808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3D8B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FA67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1364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55B23A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407DA7" w14:paraId="395D268F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6E99" w14:textId="77777777" w:rsidR="00407DA7" w:rsidRDefault="00407DA7" w:rsidP="00407DA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C7E9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17E0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CB3D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DF994FD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7FBB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4B921042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D86A053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70C15CA7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5DF7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AAC5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F979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4962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CB17CE" w14:textId="77777777" w:rsidR="00407DA7" w:rsidRDefault="00407DA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459D0501" w14:textId="77777777" w:rsidR="00407DA7" w:rsidRDefault="00407DA7">
      <w:pPr>
        <w:spacing w:line="192" w:lineRule="auto"/>
        <w:ind w:right="57"/>
        <w:rPr>
          <w:sz w:val="20"/>
        </w:rPr>
      </w:pPr>
    </w:p>
    <w:p w14:paraId="18955105" w14:textId="77777777" w:rsidR="00407DA7" w:rsidRDefault="00407DA7" w:rsidP="002A3C7A">
      <w:pPr>
        <w:pStyle w:val="Heading1"/>
        <w:spacing w:line="360" w:lineRule="auto"/>
      </w:pPr>
      <w:r>
        <w:t>LINIA 138</w:t>
      </w:r>
    </w:p>
    <w:p w14:paraId="3351E949" w14:textId="77777777" w:rsidR="00407DA7" w:rsidRDefault="00407DA7" w:rsidP="00FE4C1D">
      <w:pPr>
        <w:pStyle w:val="Heading1"/>
        <w:spacing w:line="360" w:lineRule="auto"/>
        <w:rPr>
          <w:b w:val="0"/>
          <w:bCs w:val="0"/>
          <w:sz w:val="8"/>
        </w:rPr>
      </w:pPr>
      <w:r>
        <w:t>AMARADIA - BÂRSEŞTI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6"/>
        <w:gridCol w:w="2200"/>
        <w:gridCol w:w="869"/>
        <w:gridCol w:w="756"/>
        <w:gridCol w:w="869"/>
        <w:gridCol w:w="756"/>
        <w:gridCol w:w="2494"/>
      </w:tblGrid>
      <w:tr w:rsidR="00407DA7" w14:paraId="0FD09E78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5F66" w14:textId="77777777" w:rsidR="00407DA7" w:rsidRDefault="00407DA7" w:rsidP="00407D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A9A5" w14:textId="77777777" w:rsidR="00407DA7" w:rsidRDefault="00407DA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0+840</w:t>
            </w:r>
          </w:p>
          <w:p w14:paraId="3B97CD66" w14:textId="77777777" w:rsidR="00407DA7" w:rsidRDefault="00407DA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8D35" w14:textId="77777777" w:rsidR="00407DA7" w:rsidRPr="008B4C96" w:rsidRDefault="00407DA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0B35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31BFF21B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C768" w14:textId="77777777" w:rsidR="00407DA7" w:rsidRDefault="00407DA7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B334" w14:textId="77777777" w:rsidR="00407DA7" w:rsidRPr="008B4C96" w:rsidRDefault="00407DA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60CA43D" w14:textId="77777777" w:rsidR="00407DA7" w:rsidRDefault="00407DA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E05838A" w14:textId="77777777" w:rsidR="00407DA7" w:rsidRPr="008B4C96" w:rsidRDefault="00407DA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14A2" w14:textId="77777777" w:rsidR="00407DA7" w:rsidRPr="007126D7" w:rsidRDefault="00407DA7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FE859F9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745D01CD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228E" w14:textId="77777777" w:rsidR="00407DA7" w:rsidRDefault="00407DA7" w:rsidP="00407D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8DEE" w14:textId="77777777" w:rsidR="00407DA7" w:rsidRDefault="00407DA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4+700</w:t>
            </w:r>
          </w:p>
          <w:p w14:paraId="4E9FD653" w14:textId="77777777" w:rsidR="00407DA7" w:rsidRDefault="00407DA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1973" w14:textId="77777777" w:rsidR="00407DA7" w:rsidRPr="008B4C96" w:rsidRDefault="00407DA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2ED1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1B37B9D5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D2CE" w14:textId="77777777" w:rsidR="00407DA7" w:rsidRDefault="00407DA7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0C0B" w14:textId="77777777" w:rsidR="00407DA7" w:rsidRPr="008B4C96" w:rsidRDefault="00407DA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D4EC85A" w14:textId="77777777" w:rsidR="00407DA7" w:rsidRDefault="00407DA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269140B" w14:textId="77777777" w:rsidR="00407DA7" w:rsidRPr="008B4C96" w:rsidRDefault="00407DA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9A7A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407DA7" w14:paraId="16AB77F3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1141" w14:textId="77777777" w:rsidR="00407DA7" w:rsidRDefault="00407DA7" w:rsidP="00407D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C726" w14:textId="77777777" w:rsidR="00407DA7" w:rsidRDefault="00407DA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E327" w14:textId="77777777" w:rsidR="00407DA7" w:rsidRPr="008B4C96" w:rsidRDefault="00407DA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5405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3837F93E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661868E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D6EA" w14:textId="77777777" w:rsidR="00407DA7" w:rsidRDefault="00407DA7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08CD56" w14:textId="77777777" w:rsidR="00407DA7" w:rsidRDefault="00407DA7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3FAC" w14:textId="77777777" w:rsidR="00407DA7" w:rsidRPr="008B4C96" w:rsidRDefault="00407DA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D2984BE" w14:textId="77777777" w:rsidR="00407DA7" w:rsidRDefault="00407DA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CD6765E" w14:textId="77777777" w:rsidR="00407DA7" w:rsidRPr="008B4C96" w:rsidRDefault="00407DA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CC0B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31, 30.</w:t>
            </w:r>
          </w:p>
        </w:tc>
      </w:tr>
      <w:tr w:rsidR="00407DA7" w14:paraId="5888EA5A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505C" w14:textId="77777777" w:rsidR="00407DA7" w:rsidRDefault="00407DA7" w:rsidP="00407D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C444" w14:textId="77777777" w:rsidR="00407DA7" w:rsidRDefault="00407DA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65A8" w14:textId="77777777" w:rsidR="00407DA7" w:rsidRPr="008B4C96" w:rsidRDefault="00407DA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A8BC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2ACC11CF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71D4000C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 și</w:t>
            </w:r>
          </w:p>
          <w:p w14:paraId="6D12C1FF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30, 31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3460" w14:textId="77777777" w:rsidR="00407DA7" w:rsidRDefault="00407DA7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4AE72C" w14:textId="77777777" w:rsidR="00407DA7" w:rsidRDefault="00407DA7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417A" w14:textId="77777777" w:rsidR="00407DA7" w:rsidRPr="008B4C96" w:rsidRDefault="00407DA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543AB87" w14:textId="77777777" w:rsidR="00407DA7" w:rsidRDefault="00407DA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0183B72" w14:textId="77777777" w:rsidR="00407DA7" w:rsidRPr="008B4C96" w:rsidRDefault="00407DA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89B6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17, 31, 30, 26.</w:t>
            </w:r>
          </w:p>
        </w:tc>
      </w:tr>
    </w:tbl>
    <w:p w14:paraId="17935371" w14:textId="77777777" w:rsidR="00407DA7" w:rsidRDefault="00407DA7">
      <w:pPr>
        <w:tabs>
          <w:tab w:val="left" w:pos="4320"/>
        </w:tabs>
        <w:rPr>
          <w:sz w:val="20"/>
        </w:rPr>
      </w:pPr>
    </w:p>
    <w:p w14:paraId="5FA8D297" w14:textId="77777777" w:rsidR="00407DA7" w:rsidRDefault="00407DA7" w:rsidP="00C83010">
      <w:pPr>
        <w:pStyle w:val="Heading1"/>
        <w:spacing w:line="360" w:lineRule="auto"/>
      </w:pPr>
      <w:r>
        <w:t>LINIA 143</w:t>
      </w:r>
    </w:p>
    <w:p w14:paraId="6AA3CB49" w14:textId="77777777" w:rsidR="00407DA7" w:rsidRDefault="00407DA7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407DA7" w14:paraId="61498F4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A6F5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CD03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75FCB4EB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8A7D" w14:textId="77777777" w:rsidR="00407DA7" w:rsidRPr="00984839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C5A3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D40CB2A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F901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60D2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40BC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7498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AE48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35D9C970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7F1199E3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14:paraId="372EB5B3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78C5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F456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47C2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A00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090C7852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A47A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A920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EB12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578CDF17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661F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9B42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25237AC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407DA7" w14:paraId="3B171E4D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634E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618E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6398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A45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F98B3E9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003AD9B9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4D25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7477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AA02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333DF216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FAED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3422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E3D49F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0F608A31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05A236A5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14:paraId="2A290073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38F5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BF55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FFCA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BA81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22FC3B3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85E3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3E449D5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274D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9448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69CB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7035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666477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407DA7" w14:paraId="22DAB6C4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FFBE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C5D5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63DC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B37B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948573D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AC07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39F85D3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BE1A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CC19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E76D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FC51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BA805A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407DA7" w14:paraId="142E3F0C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4E47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C1CC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9E4E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DF18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8405D82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0A23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1A1A640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173AE4E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C3FF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E96D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C1A2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1ED1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003642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407DA7" w14:paraId="0142B72A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6442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1AF6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00D1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4DA2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75E157E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7436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8563C1F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F4D3884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1632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218F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1090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50B1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FE8BB7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407DA7" w14:paraId="645CCD62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64E7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D6ED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FB6C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0FFD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3AD27C3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4F4A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C7D8F7D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27F6A4CC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3C1CFFA6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3F885F78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6DC3421A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6CBD288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458AB9D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516B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563A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DF89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7D43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223BCC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407DA7" w14:paraId="06548065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255B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FE75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A5A5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8E4B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BF9CDE7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FE05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0F89DD43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05D8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F348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D365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930B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A70688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65B25ADB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407DA7" w14:paraId="17F63F8D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4754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5AE6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0D49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7A5E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1F0419D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F93B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1931410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9C87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C467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89B1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492F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34498B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407DA7" w14:paraId="6484E229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C6D5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C594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7D55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F30F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D8D3D60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44D3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6F507EE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EE8F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A729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A71D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D2F5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6EEF87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5BE7BE85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407DA7" w14:paraId="42D38A28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23AC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6316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2885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54E1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D8BF80E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1364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9CCC928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D79A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0124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A5E3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A6D8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F67AD9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407DA7" w14:paraId="66AABB11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0AA1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A41E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06BE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5375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4AA7E55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39A6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5598D0A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67849CA9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EC0A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2402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3B8B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FCAA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39F64D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407DA7" w14:paraId="0B59A477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65E0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0F06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526B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824C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7329CFC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67A9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C3E7863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5E6F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9474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EE9A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2FDC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1DE150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407DA7" w14:paraId="0559013A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1A03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A214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D3ED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EBE9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634280E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75D5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2F423091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194DE965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7C71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D018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08C8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8EE2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047713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407DA7" w14:paraId="7686AA0A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C212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08A0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C508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94C0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C478993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C7F5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4484F013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DC39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4FF2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DD91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D7AC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78ACB5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407DA7" w14:paraId="3C1FF138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3F70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84A0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DF45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182E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D0E8CCD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8A7D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799941C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9D3C094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AF67" w14:textId="77777777" w:rsidR="00407DA7" w:rsidRPr="00B53EFA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E0C2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19F7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E801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3C65F3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407DA7" w14:paraId="50E95AF2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D84C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A51D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2AA5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BF01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29252A6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5025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3046ADE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A5CF" w14:textId="77777777" w:rsidR="00407DA7" w:rsidRPr="00B53EFA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C3E6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3642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4471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0460912E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E316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8F6B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E034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E6AF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73F9F77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748C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E4C9F2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0D66" w14:textId="77777777" w:rsidR="00407DA7" w:rsidRPr="00B53EFA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DCA5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7091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6795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23A762BA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4138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BAF7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635B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7ACB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2248454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6867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AB301BF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DD6C" w14:textId="77777777" w:rsidR="00407DA7" w:rsidRPr="00B53EFA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3454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47EC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DC96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2334A5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407DA7" w14:paraId="51DEF706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49AB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05A1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C987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2A4A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50D4874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4F73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C71C94A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44405E8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30A37005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90D4863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A5E6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61A4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986F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BB95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261420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407DA7" w14:paraId="57A77F9B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947E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9485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6BF677C6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CF61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9E2B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7365C0F8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D2C5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9FF6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9CC1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394F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5117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14:paraId="24BF1458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4A3C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AE8D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06000708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6D09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D5C6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076EF2A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D6D4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622D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260C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8210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6245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C2F5B0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26584E43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14:paraId="3E07C5D3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29B1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4E35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181B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76E9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8A89DD7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08BD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0703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DB74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4DECB10E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3D9B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1CC8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1DE458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73CDECF1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14:paraId="1BDEECEA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F543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DB5C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5853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4464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D1A7ACE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5BE61FCE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FC0D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24F84CE0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F228" w14:textId="77777777" w:rsidR="00407DA7" w:rsidRPr="00B53EFA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DEFE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96C8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4EB3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6CA4774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9636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8137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EE87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78D4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4C610F0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1D84C2AC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0127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DF48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83C7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5319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857A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6A95AA4D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ED74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7558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BB10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25A9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42E9DDC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D61E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0487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A1C3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00696CEB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13E3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E539" w14:textId="77777777" w:rsidR="00407DA7" w:rsidRPr="006611B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407DA7" w14:paraId="2B880E7D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29B6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E783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2BE54F81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C336" w14:textId="77777777" w:rsidR="00407DA7" w:rsidRPr="00984839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9CB2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D204DB5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C1BE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5735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8D81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7470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E026" w14:textId="77777777" w:rsidR="00407DA7" w:rsidRPr="003B25AA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07DA7" w14:paraId="6FDB59C4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8E7B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B996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6C1C" w14:textId="77777777" w:rsidR="00407DA7" w:rsidRDefault="00407DA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45FD" w14:textId="77777777" w:rsidR="00407DA7" w:rsidRDefault="00407DA7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C23D042" w14:textId="77777777" w:rsidR="00407DA7" w:rsidRDefault="00407DA7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232E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862E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9730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5E7BC54E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3C5E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C5BB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07DA7" w14:paraId="2225C60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B54E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49F9" w14:textId="77777777" w:rsidR="00407DA7" w:rsidRPr="00CB3DC4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3C41D117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2E1B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97FA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C0B2751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0B92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9BE7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F223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276C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13B4" w14:textId="77777777" w:rsidR="00407DA7" w:rsidRPr="00CB3DC4" w:rsidRDefault="00407DA7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10CC671" w14:textId="77777777" w:rsidR="00407DA7" w:rsidRPr="00F11CE2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194AD880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C061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07CD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3702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4B61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003E8143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78F1A394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6677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7F0DBA4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F872" w14:textId="77777777" w:rsidR="00407DA7" w:rsidRPr="00B53EFA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0D66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CFAF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26F3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72A9B576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5E05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D681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1A42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3882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5C61A798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604A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DE5CA33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38B0621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377706B7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C497584" w14:textId="77777777" w:rsidR="00407DA7" w:rsidRPr="0026047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3D64" w14:textId="77777777" w:rsidR="00407DA7" w:rsidRPr="00B53EFA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09A8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5430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8D54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81ABD3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407DA7" w14:paraId="42FB4884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5AC9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D903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3C00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CC21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D3DD8D8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9B8D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5C31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BA30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7EFC9CF9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FEFC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CD36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145544EC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2641BCF8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407DA7" w14:paraId="1CF820C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C24D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CF5A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7F32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704A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729E9987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B74B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DA89DC7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937D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0518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25AA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AA3A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407DA7" w14:paraId="187711C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447D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5338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1C933CB9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5395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54D1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30DEC007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6C7987CF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D5C040B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C695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F886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27F0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F462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3769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5A6887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2668AB0E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407DA7" w14:paraId="0F9876E0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C308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C52D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32401CD3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9D72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139A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03FBD816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6F00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36E2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3487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C9E7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78DD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14:paraId="72AE8CA0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38E1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F0D9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77E5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5579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1E92CF29" w14:textId="77777777" w:rsidR="00407DA7" w:rsidRDefault="00407DA7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01222753" w14:textId="77777777" w:rsidR="00407DA7" w:rsidRDefault="00407DA7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3CF3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6DE6AE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9398" w14:textId="77777777" w:rsidR="00407DA7" w:rsidRPr="00B53EFA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D913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AA35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9A48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4A89F60C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D97A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E0D4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71B2181A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9DA5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BB0E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C215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69BD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1D6C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A70D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9070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14:paraId="4F9DF059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10A3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14BC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29C4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2A41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16B4E897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354BAEC4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337C5ABD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CDB7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42DC323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17DE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66C2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E26B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D05A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0A0A5FB3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767F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E31F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5F55CED6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D8E1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3A95" w14:textId="77777777" w:rsidR="00407DA7" w:rsidRDefault="00407DA7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2FEF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BA71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59FD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300C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4733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14:paraId="15CC1C99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0648" w14:textId="77777777" w:rsidR="00407DA7" w:rsidRDefault="00407DA7" w:rsidP="00407D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D119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76DC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BA66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39B0CB26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4074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6AB7F33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2C3BB84C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FD53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1818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1A60" w14:textId="77777777" w:rsidR="00407DA7" w:rsidRPr="00984839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9D8E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D231C5" w14:textId="77777777" w:rsidR="00407DA7" w:rsidRDefault="00407DA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5271DEBD" w14:textId="77777777" w:rsidR="00407DA7" w:rsidRDefault="00407DA7">
      <w:pPr>
        <w:spacing w:after="40" w:line="192" w:lineRule="auto"/>
        <w:ind w:right="57"/>
        <w:rPr>
          <w:sz w:val="20"/>
        </w:rPr>
      </w:pPr>
    </w:p>
    <w:p w14:paraId="73218765" w14:textId="77777777" w:rsidR="00407DA7" w:rsidRDefault="00407DA7" w:rsidP="00EF6A64">
      <w:pPr>
        <w:pStyle w:val="Heading1"/>
        <w:spacing w:line="360" w:lineRule="auto"/>
      </w:pPr>
      <w:r>
        <w:t>LINIA 144</w:t>
      </w:r>
    </w:p>
    <w:p w14:paraId="685424FA" w14:textId="77777777" w:rsidR="00407DA7" w:rsidRDefault="00407DA7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407DA7" w14:paraId="4FC87F9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6B40" w14:textId="77777777" w:rsidR="00407DA7" w:rsidRDefault="00407DA7" w:rsidP="00407DA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6DAF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2AF2C118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8C7C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57EC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541E1A2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E915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8D50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293A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76F3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4329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2648518A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3F6CE636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407DA7" w14:paraId="516D955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3CEA" w14:textId="77777777" w:rsidR="00407DA7" w:rsidRDefault="00407DA7" w:rsidP="00407DA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D485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C14B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1EF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5EE66622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0AFB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16D9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7099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1530A1C2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52D7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C0E5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2DCF345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407DA7" w14:paraId="02EA0E1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7E20" w14:textId="77777777" w:rsidR="00407DA7" w:rsidRDefault="00407DA7" w:rsidP="00407DA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890F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F2F8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EADD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CFBE0CD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35EBDB03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C0F5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39B1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081B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790DAE40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C12B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4219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5E098AC1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2F1CE781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14:paraId="0B32AFB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541B" w14:textId="77777777" w:rsidR="00407DA7" w:rsidRDefault="00407DA7" w:rsidP="00407DA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8226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E3B0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C8C1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FD46A95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A121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3776860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E83E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634B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2D1A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3E33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8CF8D5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407DA7" w14:paraId="5DA8A66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AD84" w14:textId="77777777" w:rsidR="00407DA7" w:rsidRDefault="00407DA7" w:rsidP="00407DA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8235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229D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C871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F7F3DA3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84F5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13596D4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051A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983B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C47C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939A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254A86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407DA7" w14:paraId="476303DD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D8AC" w14:textId="77777777" w:rsidR="00407DA7" w:rsidRDefault="00407DA7" w:rsidP="00407DA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FFC0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243E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40E8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AADCAB7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9E6F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6838B488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A5B0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3A6F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AAEF" w14:textId="77777777" w:rsidR="00407DA7" w:rsidRPr="00984839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8145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407DA7" w14:paraId="2F28E678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2049" w14:textId="77777777" w:rsidR="00407DA7" w:rsidRDefault="00407DA7" w:rsidP="00407DA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52AF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C5F6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45A9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86F2F53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4F34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82665BE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FA6D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D741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A02C" w14:textId="77777777" w:rsidR="00407DA7" w:rsidRPr="00984839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7D5D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1560A1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407DA7" w14:paraId="24D05E5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453C" w14:textId="77777777" w:rsidR="00407DA7" w:rsidRDefault="00407DA7" w:rsidP="00407DA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FF1D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E017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A30E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0521B9E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3379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1956FD6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5E81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34C8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C627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BCC8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B80CCF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407DA7" w14:paraId="0D4FC05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A38A" w14:textId="77777777" w:rsidR="00407DA7" w:rsidRDefault="00407DA7" w:rsidP="00407DA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DBF9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9614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6711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9B0BCEF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FAC9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03DC251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7A56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1812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5ADB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682F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D1D11A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407DA7" w14:paraId="3542F66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9B9B" w14:textId="77777777" w:rsidR="00407DA7" w:rsidRDefault="00407DA7" w:rsidP="00407DA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71C3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0143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1C65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6F0F2E2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97AE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CA19DF0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0F34F514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7DAAC186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1ACF39E7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AED0F17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1368935D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DEA1E7E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9B19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C0F5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5DA8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CA2C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FAF984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407DA7" w14:paraId="615C342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7349" w14:textId="77777777" w:rsidR="00407DA7" w:rsidRDefault="00407DA7" w:rsidP="00407DA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A07F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EDF9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2806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D9E3B5B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EF58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A85E247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996E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F06B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2298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0660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D94C98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407DA7" w14:paraId="14874D0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3504" w14:textId="77777777" w:rsidR="00407DA7" w:rsidRDefault="00407DA7" w:rsidP="00407DA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93D8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CAEA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602E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F5A9137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AFE9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820B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B856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9B00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2E16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9EC8BA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407DA7" w14:paraId="1F725D37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EDFF" w14:textId="77777777" w:rsidR="00407DA7" w:rsidRDefault="00407DA7" w:rsidP="00407DA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0B0D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F380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400F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BF128A9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B17D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4F2D6F0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32C7673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FBA3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583C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BC3A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F361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61C940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407DA7" w14:paraId="7ACA0308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CCF8" w14:textId="77777777" w:rsidR="00407DA7" w:rsidRDefault="00407DA7" w:rsidP="00407DA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F7BD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BAE2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33B0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B0ABAA1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AE91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683E916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C6DC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C5E7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22E9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FF04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302AA0C1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4E28" w14:textId="77777777" w:rsidR="00407DA7" w:rsidRDefault="00407DA7" w:rsidP="00407DA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1EEF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9ED3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E2FC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96ED1AF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1565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94900B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D35B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3056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2AC2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344E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5E479C9D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CEDF" w14:textId="77777777" w:rsidR="00407DA7" w:rsidRDefault="00407DA7" w:rsidP="00407DA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3B25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D747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9AA8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C93ED08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291F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EAB3C3E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CFEC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4974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D43D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ED9E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B3AED9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407DA7" w14:paraId="7F46F3AB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0E72" w14:textId="77777777" w:rsidR="00407DA7" w:rsidRDefault="00407DA7" w:rsidP="00407DA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1C55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B888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F01B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8550636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2D9E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9CEE4BC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129CE14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3BD37735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A9110F6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711A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D413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D0BE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DBD3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74D61D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407DA7" w14:paraId="61677581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DEDB" w14:textId="77777777" w:rsidR="00407DA7" w:rsidRDefault="00407DA7" w:rsidP="00407DA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5B96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6E9E7623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0517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1E3F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53C41706" w14:textId="77777777" w:rsidR="00407DA7" w:rsidRPr="00B61351" w:rsidRDefault="00407DA7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2D9A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406B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09AF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5CFB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044A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14:paraId="2DDE4C38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C1E9" w14:textId="77777777" w:rsidR="00407DA7" w:rsidRDefault="00407DA7" w:rsidP="00407DA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DEA2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E8A3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6B63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40449B51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50EA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6AB7D65B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477D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4581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1717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B428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DB4477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407DA7" w14:paraId="53C59151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C2A8" w14:textId="77777777" w:rsidR="00407DA7" w:rsidRDefault="00407DA7" w:rsidP="00407DA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775A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AD1D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D6ED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4B680E13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1F0CFC8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268A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9B351C8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0A5F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B880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E61B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3F2C05BB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C5D6" w14:textId="77777777" w:rsidR="00407DA7" w:rsidRDefault="00407DA7" w:rsidP="00407DA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94C8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5D86A807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F9A0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23E0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40161D6B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71EE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6E68C0F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D1B2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86FC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4BEA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14:paraId="21E2A7A4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B9D7" w14:textId="77777777" w:rsidR="00407DA7" w:rsidRDefault="00407DA7" w:rsidP="00407DA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3DF4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06E7931C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4800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1600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5CEA3FE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FE47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0A89A58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16C8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D751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FE0A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7DA7" w14:paraId="0B188EEC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0889" w14:textId="77777777" w:rsidR="00407DA7" w:rsidRDefault="00407DA7" w:rsidP="00407DA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2DF7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106A0711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E2B4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F0D4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4A39BBE6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39F4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BBDFF7C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1A93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7436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0A5E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A188E51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407DA7" w14:paraId="1088B9F5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B0E0" w14:textId="77777777" w:rsidR="00407DA7" w:rsidRDefault="00407DA7" w:rsidP="00407DA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639B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1277102C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19CF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1263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088120EE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1071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E58B1EB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494D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135E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FBDA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14:paraId="5E78868E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A4B9" w14:textId="77777777" w:rsidR="00407DA7" w:rsidRDefault="00407DA7" w:rsidP="00407DA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3A4D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87CB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5F33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0ECDE2F3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3955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40C1613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5EB7801D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AEA1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2503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CBB7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0D56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1A7E9F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407DA7" w14:paraId="5AF128A0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EBE6" w14:textId="77777777" w:rsidR="00407DA7" w:rsidRDefault="00407DA7" w:rsidP="00407DA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A921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10E9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7DC7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31E9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2E075970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6AFEF474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51F4F885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3DEED79D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ED27EF3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3C5CECBF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2544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7F4A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0EB3" w14:textId="77777777" w:rsidR="00407DA7" w:rsidRPr="00DA008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DA8B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B9E774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70B07A02" w14:textId="77777777" w:rsidR="00407DA7" w:rsidRDefault="00407DA7">
      <w:pPr>
        <w:spacing w:before="40" w:line="192" w:lineRule="auto"/>
        <w:ind w:right="57"/>
        <w:rPr>
          <w:sz w:val="20"/>
        </w:rPr>
      </w:pPr>
    </w:p>
    <w:p w14:paraId="74EACE8F" w14:textId="77777777" w:rsidR="00407DA7" w:rsidRDefault="00407DA7" w:rsidP="00E56A6A">
      <w:pPr>
        <w:pStyle w:val="Heading1"/>
        <w:spacing w:line="360" w:lineRule="auto"/>
      </w:pPr>
      <w:r>
        <w:t>LINIA 200</w:t>
      </w:r>
    </w:p>
    <w:p w14:paraId="6F0343A0" w14:textId="77777777" w:rsidR="00407DA7" w:rsidRDefault="00407DA7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07DA7" w14:paraId="762F927F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3EBE" w14:textId="77777777" w:rsidR="00407DA7" w:rsidRDefault="00407DA7" w:rsidP="0024774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F55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778DB6E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09B8" w14:textId="77777777" w:rsidR="00407DA7" w:rsidRPr="00032DF2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A26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Orăştie -</w:t>
            </w:r>
          </w:p>
          <w:p w14:paraId="54DDF2A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E09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82A8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284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355CA71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80B0" w14:textId="77777777" w:rsidR="00407DA7" w:rsidRPr="00032DF2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BD86" w14:textId="77777777" w:rsidR="00407DA7" w:rsidRPr="00F716C0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Semnalizate ca limitare de viteză.</w:t>
            </w:r>
          </w:p>
        </w:tc>
      </w:tr>
      <w:tr w:rsidR="00407DA7" w14:paraId="7BF2E5F2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03A8" w14:textId="77777777" w:rsidR="00407DA7" w:rsidRDefault="00407DA7" w:rsidP="0024774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FEB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FB7C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917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Simeria- Deva și </w:t>
            </w:r>
          </w:p>
          <w:p w14:paraId="0C9FB49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714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A75F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E2C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  <w:p w14:paraId="515271C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29A4" w14:textId="77777777" w:rsidR="00407DA7" w:rsidRPr="00032DF2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76A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407DA7" w14:paraId="14DB5110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74F8" w14:textId="77777777" w:rsidR="00407DA7" w:rsidRDefault="00407DA7" w:rsidP="0024774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11E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488+054</w:t>
            </w:r>
          </w:p>
          <w:p w14:paraId="084BB38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BEAB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9FA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Mintia -</w:t>
            </w:r>
          </w:p>
          <w:p w14:paraId="05FEBB5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9AC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712E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9D9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A12D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E89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407DA7" w14:paraId="4D9087E0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82B1" w14:textId="77777777" w:rsidR="00407DA7" w:rsidRDefault="00407DA7" w:rsidP="0024774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9CC3" w14:textId="77777777" w:rsidR="00407DA7" w:rsidRDefault="00407DA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5FEDC439" w14:textId="77777777" w:rsidR="00407DA7" w:rsidRDefault="00407DA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A150" w14:textId="77777777" w:rsidR="00407DA7" w:rsidRDefault="00407DA7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5567" w14:textId="77777777" w:rsidR="00407DA7" w:rsidRDefault="00407DA7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Ilia –</w:t>
            </w:r>
          </w:p>
          <w:p w14:paraId="38431401" w14:textId="77777777" w:rsidR="00407DA7" w:rsidRDefault="00407DA7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3E10" w14:textId="77777777" w:rsidR="00407DA7" w:rsidRDefault="00407DA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9B2A" w14:textId="77777777" w:rsidR="00407DA7" w:rsidRDefault="00407DA7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92AC" w14:textId="77777777" w:rsidR="00407DA7" w:rsidRDefault="00407DA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7DD08E72" w14:textId="77777777" w:rsidR="00407DA7" w:rsidRDefault="00407DA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B3EF" w14:textId="77777777" w:rsidR="00407DA7" w:rsidRDefault="00407DA7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BB42" w14:textId="77777777" w:rsidR="00407DA7" w:rsidRDefault="00407DA7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407DA7" w14:paraId="4871AA20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7F5B" w14:textId="77777777" w:rsidR="00407DA7" w:rsidRDefault="00407DA7" w:rsidP="0024774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9DE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43506FB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BB69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959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AC9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B655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AB6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588C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FEE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7DA7" w14:paraId="7F45CD43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6F08" w14:textId="77777777" w:rsidR="00407DA7" w:rsidRDefault="00407DA7" w:rsidP="0024774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64D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6B44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DD6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A01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87B9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A27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7D0D9C6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E7D9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2DC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7DA7" w14:paraId="7CE0BB1E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8198" w14:textId="77777777" w:rsidR="00407DA7" w:rsidRDefault="00407DA7" w:rsidP="0024774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809B" w14:textId="77777777" w:rsidR="00407DA7" w:rsidRDefault="00407DA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7ACA92B9" w14:textId="77777777" w:rsidR="00407DA7" w:rsidRDefault="00407DA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A9EF" w14:textId="77777777" w:rsidR="00407DA7" w:rsidRDefault="00407DA7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10DC" w14:textId="77777777" w:rsidR="00407DA7" w:rsidRDefault="00407DA7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BC5D" w14:textId="77777777" w:rsidR="00407DA7" w:rsidRDefault="00407DA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F999" w14:textId="77777777" w:rsidR="00407DA7" w:rsidRDefault="00407DA7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5D2A" w14:textId="77777777" w:rsidR="00407DA7" w:rsidRDefault="00407DA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65CEF464" w14:textId="77777777" w:rsidR="00407DA7" w:rsidRDefault="00407DA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7BE4" w14:textId="77777777" w:rsidR="00407DA7" w:rsidRDefault="00407DA7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B251" w14:textId="77777777" w:rsidR="00407DA7" w:rsidRDefault="00407DA7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7DA7" w14:paraId="3A3EAE5E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6B1A" w14:textId="77777777" w:rsidR="00407DA7" w:rsidRDefault="00407DA7" w:rsidP="0024774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B25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8588" w14:textId="77777777" w:rsidR="00407DA7" w:rsidRPr="00032DF2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93E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Zam</w:t>
            </w:r>
          </w:p>
          <w:p w14:paraId="5D8C515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5E2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9C258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F6EC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779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2DCE" w14:textId="77777777" w:rsidR="00407DA7" w:rsidRPr="00032DF2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1007" w14:textId="77777777" w:rsidR="00407DA7" w:rsidRPr="00F716C0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7DA7" w14:paraId="14418158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0D1D" w14:textId="77777777" w:rsidR="00407DA7" w:rsidRDefault="00407DA7" w:rsidP="0024774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D785" w14:textId="77777777" w:rsidR="00407DA7" w:rsidRDefault="00407DA7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546+950</w:t>
            </w:r>
          </w:p>
          <w:p w14:paraId="01C3D5D3" w14:textId="77777777" w:rsidR="00407DA7" w:rsidRDefault="00407DA7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9E39" w14:textId="77777777" w:rsidR="00407DA7" w:rsidRDefault="00407DA7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CEBE" w14:textId="77777777" w:rsidR="00407DA7" w:rsidRDefault="00407DA7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Săvîrșin -</w:t>
            </w:r>
          </w:p>
          <w:p w14:paraId="37603E4B" w14:textId="77777777" w:rsidR="00407DA7" w:rsidRDefault="00407DA7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930C" w14:textId="77777777" w:rsidR="00407DA7" w:rsidRDefault="00407DA7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F7FE" w14:textId="77777777" w:rsidR="00407DA7" w:rsidRDefault="00407DA7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B3CD" w14:textId="77777777" w:rsidR="00407DA7" w:rsidRDefault="00407DA7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98DD" w14:textId="77777777" w:rsidR="00407DA7" w:rsidRDefault="00407DA7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2483" w14:textId="77777777" w:rsidR="00407DA7" w:rsidRDefault="00407DA7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Lucrări Coridor IV </w:t>
            </w:r>
          </w:p>
        </w:tc>
      </w:tr>
      <w:tr w:rsidR="00407DA7" w14:paraId="74490215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D8F3" w14:textId="77777777" w:rsidR="00407DA7" w:rsidRDefault="00407DA7" w:rsidP="0024774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9CCC" w14:textId="77777777" w:rsidR="00407DA7" w:rsidRDefault="00407DA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672212A0" w14:textId="77777777" w:rsidR="00407DA7" w:rsidRDefault="00407DA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8022" w14:textId="77777777" w:rsidR="00407DA7" w:rsidRDefault="00407DA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636F" w14:textId="77777777" w:rsidR="00407DA7" w:rsidRDefault="00407DA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33AC4CF3" w14:textId="77777777" w:rsidR="00407DA7" w:rsidRDefault="00407DA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E5E3" w14:textId="77777777" w:rsidR="00407DA7" w:rsidRDefault="00407DA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1D9D" w14:textId="77777777" w:rsidR="00407DA7" w:rsidRDefault="00407DA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FC74" w14:textId="77777777" w:rsidR="00407DA7" w:rsidRDefault="00407DA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26BDE7FA" w14:textId="77777777" w:rsidR="00407DA7" w:rsidRDefault="00407DA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22A2" w14:textId="77777777" w:rsidR="00407DA7" w:rsidRDefault="00407DA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7F42" w14:textId="77777777" w:rsidR="00407DA7" w:rsidRDefault="00407DA7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7DA7" w14:paraId="2DB9B88B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CA2E" w14:textId="77777777" w:rsidR="00407DA7" w:rsidRDefault="00407DA7" w:rsidP="0024774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0594" w14:textId="77777777" w:rsidR="00407DA7" w:rsidRDefault="00407DA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564+350</w:t>
            </w:r>
          </w:p>
          <w:p w14:paraId="5BE0C173" w14:textId="77777777" w:rsidR="00407DA7" w:rsidRDefault="00407DA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4BF1" w14:textId="77777777" w:rsidR="00407DA7" w:rsidRDefault="00407DA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3D5D" w14:textId="77777777" w:rsidR="00407DA7" w:rsidRDefault="00407DA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1B6EBFFA" w14:textId="77777777" w:rsidR="00407DA7" w:rsidRDefault="00407DA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8D3A" w14:textId="77777777" w:rsidR="00407DA7" w:rsidRDefault="00407DA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99EA" w14:textId="77777777" w:rsidR="00407DA7" w:rsidRDefault="00407DA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6BCE" w14:textId="77777777" w:rsidR="00407DA7" w:rsidRDefault="00407DA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564+350</w:t>
            </w:r>
          </w:p>
          <w:p w14:paraId="6C06A310" w14:textId="77777777" w:rsidR="00407DA7" w:rsidRDefault="00407DA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85DC" w14:textId="77777777" w:rsidR="00407DA7" w:rsidRDefault="00407DA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3C3D" w14:textId="77777777" w:rsidR="00407DA7" w:rsidRDefault="00407DA7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8E971CE" w14:textId="77777777" w:rsidR="00407DA7" w:rsidRDefault="00407DA7" w:rsidP="00623FF6">
      <w:pPr>
        <w:spacing w:before="40" w:after="40" w:line="192" w:lineRule="auto"/>
        <w:ind w:right="57"/>
      </w:pPr>
    </w:p>
    <w:p w14:paraId="611DDCF9" w14:textId="77777777" w:rsidR="00407DA7" w:rsidRDefault="00407DA7" w:rsidP="006D4098">
      <w:pPr>
        <w:pStyle w:val="Heading1"/>
        <w:spacing w:line="360" w:lineRule="auto"/>
      </w:pPr>
      <w:r>
        <w:lastRenderedPageBreak/>
        <w:t>LINIA 201</w:t>
      </w:r>
    </w:p>
    <w:p w14:paraId="51B338B0" w14:textId="77777777" w:rsidR="00407DA7" w:rsidRDefault="00407DA7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407DA7" w14:paraId="0B02D462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97EB" w14:textId="77777777" w:rsidR="00407DA7" w:rsidRDefault="00407DA7" w:rsidP="00407DA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065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D828" w14:textId="77777777" w:rsidR="00407DA7" w:rsidRPr="00C937B4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3D1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47895F6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7C8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389D815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maca-</w:t>
            </w:r>
          </w:p>
          <w:p w14:paraId="0D77EF8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zul extrem</w:t>
            </w:r>
          </w:p>
          <w:p w14:paraId="4D2BD5D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93B8" w14:textId="77777777" w:rsidR="00407DA7" w:rsidRPr="00C937B4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937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CD2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9D80" w14:textId="77777777" w:rsidR="00407DA7" w:rsidRPr="00C937B4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F7C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08E9B7B3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5878" w14:textId="77777777" w:rsidR="00407DA7" w:rsidRDefault="00407DA7" w:rsidP="00407DA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B52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96E6" w14:textId="77777777" w:rsidR="00407DA7" w:rsidRPr="00C937B4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C77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63D7751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1BC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13CFB1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160B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6D6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D43C" w14:textId="77777777" w:rsidR="00407DA7" w:rsidRPr="00C937B4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FDF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5BC2A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466DA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şi 10.</w:t>
            </w:r>
          </w:p>
        </w:tc>
      </w:tr>
      <w:tr w:rsidR="00407DA7" w14:paraId="4886466C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1690" w14:textId="77777777" w:rsidR="00407DA7" w:rsidRDefault="00407DA7" w:rsidP="00407DA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3F3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336F" w14:textId="77777777" w:rsidR="00407DA7" w:rsidRPr="00C937B4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143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66AB967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5A1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807496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6DE6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F1F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494D" w14:textId="77777777" w:rsidR="00407DA7" w:rsidRPr="00C937B4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EE2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7865C0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</w:tbl>
    <w:p w14:paraId="6248860F" w14:textId="77777777" w:rsidR="00407DA7" w:rsidRPr="003012FC" w:rsidRDefault="00407DA7">
      <w:pPr>
        <w:spacing w:before="40" w:after="40" w:line="192" w:lineRule="auto"/>
        <w:ind w:right="57"/>
      </w:pPr>
    </w:p>
    <w:p w14:paraId="5F5560E7" w14:textId="77777777" w:rsidR="00407DA7" w:rsidRDefault="00407DA7" w:rsidP="00C53936">
      <w:pPr>
        <w:pStyle w:val="Heading1"/>
        <w:spacing w:line="360" w:lineRule="auto"/>
      </w:pPr>
      <w:r>
        <w:t>LINIA 202 A</w:t>
      </w:r>
    </w:p>
    <w:p w14:paraId="69735595" w14:textId="77777777" w:rsidR="00407DA7" w:rsidRDefault="00407DA7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407DA7" w14:paraId="6644A264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22E7" w14:textId="77777777" w:rsidR="00407DA7" w:rsidRDefault="00407DA7" w:rsidP="00407DA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AF5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6C83" w14:textId="77777777" w:rsidR="00407DA7" w:rsidRPr="00874940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9C6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175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DD475B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A78E" w14:textId="77777777" w:rsidR="00407DA7" w:rsidRPr="0048429E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429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9D5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147C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C41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1D, 2D şi 3D.</w:t>
            </w:r>
          </w:p>
        </w:tc>
      </w:tr>
      <w:tr w:rsidR="00407DA7" w14:paraId="52920397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BAF4" w14:textId="77777777" w:rsidR="00407DA7" w:rsidRDefault="00407DA7" w:rsidP="00407DA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20A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2E0A" w14:textId="77777777" w:rsidR="00407DA7" w:rsidRPr="00874940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217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47A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2D81" w14:textId="77777777" w:rsidR="00407DA7" w:rsidRPr="0048429E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AB8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D853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94C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 abătută Cap Y.</w:t>
            </w:r>
          </w:p>
          <w:p w14:paraId="1468ACE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BF0E3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407DA7" w:rsidRPr="00743905" w14:paraId="39AB35D9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91FE" w14:textId="77777777" w:rsidR="00407DA7" w:rsidRPr="00743905" w:rsidRDefault="00407DA7" w:rsidP="00407DA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AAD2" w14:textId="77777777" w:rsidR="00407DA7" w:rsidRPr="00743905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3+200</w:t>
            </w:r>
          </w:p>
          <w:p w14:paraId="3C5F0332" w14:textId="77777777" w:rsidR="00407DA7" w:rsidRPr="00743905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64E4" w14:textId="77777777" w:rsidR="00407DA7" w:rsidRPr="00743905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3C7F" w14:textId="77777777" w:rsidR="00407DA7" w:rsidRPr="00743905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05969A6C" w14:textId="77777777" w:rsidR="00407DA7" w:rsidRPr="00743905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</w:t>
            </w:r>
          </w:p>
          <w:p w14:paraId="7DAEE33E" w14:textId="77777777" w:rsidR="00407DA7" w:rsidRPr="00743905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5D directă, cuprinsă între </w:t>
            </w:r>
          </w:p>
          <w:p w14:paraId="3950C2B3" w14:textId="77777777" w:rsidR="00407DA7" w:rsidRPr="00743905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T.D.J. 64 / 72 şi </w:t>
            </w:r>
          </w:p>
          <w:p w14:paraId="6A4A2C8F" w14:textId="77777777" w:rsidR="00407DA7" w:rsidRPr="00743905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5A7E" w14:textId="77777777" w:rsidR="00407DA7" w:rsidRPr="00743905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66DF" w14:textId="77777777" w:rsidR="00407DA7" w:rsidRPr="00743905" w:rsidRDefault="00407DA7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3D59" w14:textId="77777777" w:rsidR="00407DA7" w:rsidRPr="00743905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4BFC" w14:textId="77777777" w:rsidR="00407DA7" w:rsidRPr="00743905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D56A" w14:textId="77777777" w:rsidR="00407DA7" w:rsidRPr="00743905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70243FA9" w14:textId="77777777" w:rsidR="00407DA7" w:rsidRPr="00743905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Staţie paralelogram.</w:t>
            </w:r>
          </w:p>
        </w:tc>
      </w:tr>
      <w:tr w:rsidR="00407DA7" w:rsidRPr="00743905" w14:paraId="741F37BD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9E9E" w14:textId="77777777" w:rsidR="00407DA7" w:rsidRPr="00743905" w:rsidRDefault="00407DA7" w:rsidP="00407DA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1CF7" w14:textId="77777777" w:rsidR="00407DA7" w:rsidRPr="00743905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1C74" w14:textId="77777777" w:rsidR="00407DA7" w:rsidRPr="00743905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5732" w14:textId="77777777" w:rsidR="00407DA7" w:rsidRPr="00743905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2498F6D4" w14:textId="77777777" w:rsidR="00407DA7" w:rsidRPr="00743905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1B41D871" w14:textId="77777777" w:rsidR="00407DA7" w:rsidRPr="00743905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2E15" w14:textId="77777777" w:rsidR="00407DA7" w:rsidRPr="00743905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0909BCF7" w14:textId="77777777" w:rsidR="00407DA7" w:rsidRPr="00743905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0155" w14:textId="77777777" w:rsidR="00407DA7" w:rsidRPr="00743905" w:rsidRDefault="00407DA7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FD28" w14:textId="77777777" w:rsidR="00407DA7" w:rsidRPr="00743905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DB39" w14:textId="77777777" w:rsidR="00407DA7" w:rsidRPr="00743905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DE91" w14:textId="77777777" w:rsidR="00407DA7" w:rsidRPr="00743905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:rsidRPr="00743905" w14:paraId="6F05C5F0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5068" w14:textId="77777777" w:rsidR="00407DA7" w:rsidRPr="00743905" w:rsidRDefault="00407DA7" w:rsidP="00407DA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A4A2" w14:textId="77777777" w:rsidR="00407DA7" w:rsidRPr="00743905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C89E" w14:textId="77777777" w:rsidR="00407DA7" w:rsidRPr="00743905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5992" w14:textId="77777777" w:rsidR="00407DA7" w:rsidRPr="00743905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11C11FC4" w14:textId="77777777" w:rsidR="00407DA7" w:rsidRPr="00743905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38EC60FE" w14:textId="77777777" w:rsidR="00407DA7" w:rsidRPr="00743905" w:rsidRDefault="00407D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D25A" w14:textId="77777777" w:rsidR="00407DA7" w:rsidRPr="00743905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60FFBDFB" w14:textId="77777777" w:rsidR="00407DA7" w:rsidRPr="00743905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269E" w14:textId="77777777" w:rsidR="00407DA7" w:rsidRPr="00743905" w:rsidRDefault="00407DA7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4C78" w14:textId="77777777" w:rsidR="00407DA7" w:rsidRPr="00743905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85F7" w14:textId="77777777" w:rsidR="00407DA7" w:rsidRPr="00743905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1DA4" w14:textId="77777777" w:rsidR="00407DA7" w:rsidRPr="00743905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4B876C37" w14:textId="77777777" w:rsidR="00407DA7" w:rsidRDefault="00407DA7">
      <w:pPr>
        <w:spacing w:before="40" w:after="40" w:line="192" w:lineRule="auto"/>
        <w:ind w:right="57"/>
        <w:rPr>
          <w:sz w:val="20"/>
        </w:rPr>
      </w:pPr>
    </w:p>
    <w:p w14:paraId="59F89991" w14:textId="77777777" w:rsidR="00407DA7" w:rsidRDefault="00407DA7" w:rsidP="002A4CB1">
      <w:pPr>
        <w:pStyle w:val="Heading1"/>
        <w:spacing w:line="360" w:lineRule="auto"/>
      </w:pPr>
      <w:r>
        <w:t>LINIA 203</w:t>
      </w:r>
    </w:p>
    <w:p w14:paraId="31283129" w14:textId="77777777" w:rsidR="00407DA7" w:rsidRDefault="00407DA7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407DA7" w:rsidRPr="007126D7" w14:paraId="1CDA4B3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B16E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CA5D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1FEF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FEF8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60C4668E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361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BEB0EC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23A212B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1BB532C7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C188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2B97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07A4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D28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535C73FB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407DA7" w:rsidRPr="007126D7" w14:paraId="60319B0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2716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7A57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457B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4C6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3B9C31FC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623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B62D7B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09FB159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0078614F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B532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FA0F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EDF3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52F6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407DA7" w:rsidRPr="007126D7" w14:paraId="2AAC67C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534E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D4C3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3F97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5C5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1EEC89A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159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47CB7C6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4686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7638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1FA2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42C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:rsidRPr="007126D7" w14:paraId="42880692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E9D9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ED0B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15A19637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7FF0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10B9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0EAF70D6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7D3B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492E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3038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AB42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F7C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ADFE11E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9CC027C" w14:textId="77777777" w:rsidR="00407DA7" w:rsidRPr="00744E1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07DA7" w:rsidRPr="007126D7" w14:paraId="3609827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D95D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CC2E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7358E33D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95E5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3A0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3E78BF9E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E166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C718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B0AB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7EDE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CFF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ACBC484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63EE5FB" w14:textId="77777777" w:rsidR="00407DA7" w:rsidRPr="00744E1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07DA7" w:rsidRPr="007126D7" w14:paraId="57A4BFE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A0A5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AC5E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403B3E22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69BB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FA7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7ECB4372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656C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C790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A54C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211C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1A7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70B4BA2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76137C1" w14:textId="77777777" w:rsidR="00407DA7" w:rsidRPr="008F5A6B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07DA7" w:rsidRPr="007126D7" w14:paraId="666DD63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E41F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65FB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0E133D88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3AE3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DDF3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67DE71B1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78E7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1B72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C2F9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AD24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FA0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42277A5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954D4A1" w14:textId="77777777" w:rsidR="00407DA7" w:rsidRPr="00744E1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07DA7" w:rsidRPr="007126D7" w14:paraId="2CD5F2F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D361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F552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6FC536C2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A6DC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45D3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47B8BE3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744E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C34E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619F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0C3E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8D8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7F42AC6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D19AB86" w14:textId="77777777" w:rsidR="00407DA7" w:rsidRPr="00744E1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07DA7" w:rsidRPr="007126D7" w14:paraId="1AFD36C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E6C5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EE01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42037F6B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0AA8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A040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71DB38E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3589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B8A3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2652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0136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644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1D52A8C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9CDE5FE" w14:textId="77777777" w:rsidR="00407DA7" w:rsidRPr="00744E1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07DA7" w:rsidRPr="007126D7" w14:paraId="1AE76B9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C07C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5999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4EA5027F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99A8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7B80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57AC38D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E133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275C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D959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1EDF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2E7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C34B8A9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D9CFECA" w14:textId="77777777" w:rsidR="00407DA7" w:rsidRPr="00744E1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07DA7" w:rsidRPr="007126D7" w14:paraId="6466C52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6263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4456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56185EF3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6398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BDD3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F2B0804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5C6B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3BFB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CE20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4F1B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A27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9267930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403E4A1" w14:textId="77777777" w:rsidR="00407DA7" w:rsidRPr="00744E1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07DA7" w:rsidRPr="007126D7" w14:paraId="294DCAA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8DF7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1A2B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0A3EAA82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EA43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C62F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7B41DB9A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9DAE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E412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416E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1052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014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EDC61A0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799FB63" w14:textId="77777777" w:rsidR="00407DA7" w:rsidRPr="00744E1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07DA7" w:rsidRPr="007126D7" w14:paraId="091DC1A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194C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4E0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4F5D3F14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C89E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33E1" w14:textId="77777777" w:rsidR="00407DA7" w:rsidRPr="007126D7" w:rsidRDefault="00407DA7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0DAD40D1" w14:textId="77777777" w:rsidR="00407DA7" w:rsidRPr="007126D7" w:rsidRDefault="00407DA7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51FD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3C5C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9360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B0AE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BEC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407DA7" w:rsidRPr="007126D7" w14:paraId="73CEBFD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9941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22F0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4BA7203D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8FD6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F01D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9E66D8A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1B46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4BF4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D5D7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58DF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2C9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71384EE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2DF83C4" w14:textId="77777777" w:rsidR="00407DA7" w:rsidRPr="00744E1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07DA7" w:rsidRPr="007126D7" w14:paraId="0F7970E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239A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AC4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6072F7C2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B0C2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CFCE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184D6B3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41BB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7F52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4534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C29E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025D" w14:textId="77777777" w:rsidR="00407DA7" w:rsidRPr="00F13EC0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07DA7" w:rsidRPr="007126D7" w14:paraId="4937350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C321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9CD5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56BB7B08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D212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F985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97F3C42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7AC1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2299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EAF2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3BED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D02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BBF7F4C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C836E9D" w14:textId="77777777" w:rsidR="00407DA7" w:rsidRPr="00744E1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07DA7" w:rsidRPr="007126D7" w14:paraId="4C9A6704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5B80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2C2C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48035253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18C9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C0AB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A8D3E4F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1C8A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AAAD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B92A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6615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2E0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6C3EE02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58EA69C" w14:textId="77777777" w:rsidR="00407DA7" w:rsidRPr="00744E1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07DA7" w:rsidRPr="007126D7" w14:paraId="3A8BDECD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F512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8D9A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75913385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68C8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970C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AF191C3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969E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0EC1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D68E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FA9F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9B7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1695896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1782E0F" w14:textId="77777777" w:rsidR="00407DA7" w:rsidRPr="00744E1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07DA7" w:rsidRPr="007126D7" w14:paraId="44A4A1C8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2C40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5B8E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19A23B4B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6484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059A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03DC347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6F03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6F14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1375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2408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070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F2F1D6B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D886558" w14:textId="77777777" w:rsidR="00407DA7" w:rsidRPr="00744E1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07DA7" w:rsidRPr="007126D7" w14:paraId="65159BD3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5410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E4EB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F5FF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FD51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639A09C7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27761327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7C4E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07B2C4EF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7039BD64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7223AAD9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5D5E3B0B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0AB6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A94F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F03A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B834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:rsidRPr="007126D7" w14:paraId="3B97F52B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CDF0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3354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C768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8281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59BA384C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A69B" w14:textId="77777777" w:rsidR="00407DA7" w:rsidRPr="007126D7" w:rsidRDefault="00407DA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451A70D5" w14:textId="77777777" w:rsidR="00407DA7" w:rsidRPr="007126D7" w:rsidRDefault="00407DA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22678421" w14:textId="77777777" w:rsidR="00407DA7" w:rsidRPr="007126D7" w:rsidRDefault="00407DA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7844BD47" w14:textId="77777777" w:rsidR="00407DA7" w:rsidRPr="007126D7" w:rsidRDefault="00407DA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3E17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9E0C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F3DA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AA9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4C8C409F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407DA7" w:rsidRPr="007126D7" w14:paraId="36C92E4F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518E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93BF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D417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37B1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44846A20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2BF6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3EB4A2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48835B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5882C517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E1FE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908F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9C22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AA8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E7CDA23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407DA7" w:rsidRPr="007126D7" w14:paraId="05440751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4C03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FB95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83EE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2496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04649A9D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1FE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4B184F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947B91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2F94D02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7B02E48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3905DFE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316B075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2067D4F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2992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B934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E0C6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E07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A98716C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407DA7" w:rsidRPr="007126D7" w14:paraId="5E840D2F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620E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6C55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CA07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3D8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5AD2DC06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C1A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CC5C81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A9AD83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51650A4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2C48E36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0349699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264D16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0B98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AE24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98CE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0F1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C21FA1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407DA7" w:rsidRPr="007126D7" w14:paraId="0F443A87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B332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46F3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C48D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1AC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69274D8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23D6381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BFF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4B9E2DC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732D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36F3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EB8F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9A5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:rsidRPr="007126D7" w14:paraId="5B5933F9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F9A0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4BE2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185C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539E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5845B834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7AA3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673B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F5C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4A01FD93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D209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70BE" w14:textId="77777777" w:rsidR="00407DA7" w:rsidRDefault="00407DA7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7B11222E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07DA7" w:rsidRPr="007126D7" w14:paraId="3AD2C2E1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BBA4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3070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F275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4E1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6289BAA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8CAF974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ADF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9AF640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689D457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747F0021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F5A3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4D9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C930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11C7" w14:textId="77777777" w:rsidR="00407DA7" w:rsidRDefault="00407DA7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407DA7" w:rsidRPr="007126D7" w14:paraId="1AC509A6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056F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490A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716AFD0A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64DD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526B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5672AE6F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B0D1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0942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FFD1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E2C5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8459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07DA7" w:rsidRPr="007126D7" w14:paraId="719A9F65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EB71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022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310668AE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B9FE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3CDD" w14:textId="77777777" w:rsidR="00407DA7" w:rsidRPr="00F87E98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Valea Mărului – 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99DE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9A3D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DFAA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5DDE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D0B6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407DA7" w:rsidRPr="007126D7" w14:paraId="7C5477ED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D842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2B7A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B673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060F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735354B3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EE53C67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327B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2EDC6436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490D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64F8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517D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089E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:rsidRPr="007126D7" w14:paraId="26E4D224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B9D4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E83C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270E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153C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66A26DC5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09A5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A1B6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8162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72A3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A1C5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07DA7" w:rsidRPr="007126D7" w14:paraId="134764D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852C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B78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2AB7DDDB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D60D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931A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3950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AF57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916C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9687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9F05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07DA7" w:rsidRPr="007126D7" w14:paraId="3CBF134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BC9C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6ADE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70FC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3F14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9957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657C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3FCF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A21F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4266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07DA7" w:rsidRPr="007126D7" w14:paraId="58BA0198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5F6C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5BAC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9A1F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596C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09066CFD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D6D6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C108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4252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49482BA4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0320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C694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07DA7" w:rsidRPr="007126D7" w14:paraId="6462560F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F85C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E0F2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AA1D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DA4D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7F56858C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5A4D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FAFD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8C88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5E3B2854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0013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9F69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07DA7" w:rsidRPr="007126D7" w14:paraId="3752701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7244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54F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A09D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890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757534F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2C7D32D5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E63A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1889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14F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6AD70F5C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2F23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2F2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6083B20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407DA7" w:rsidRPr="007126D7" w14:paraId="3DCC75E4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0F1B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6156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1B0D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906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6591684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16595F3B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1732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E549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C86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49562209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8E76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FA85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07DA7" w:rsidRPr="007126D7" w14:paraId="17B3E781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80CB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EB33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DC3F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12C2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62D58D51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4B8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21ADFBA6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D537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6484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E501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5B62" w14:textId="77777777" w:rsidR="00407DA7" w:rsidRPr="007126D7" w:rsidRDefault="00407DA7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706BC0E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0D432F5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407DA7" w:rsidRPr="007126D7" w14:paraId="58C15BC1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F523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1F2C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C4B5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38FB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140ADE50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5077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E849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E028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3BBF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CBD4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07DA7" w:rsidRPr="007126D7" w14:paraId="7391101E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EFDB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57E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666F6333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7D28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5B60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1E4F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8B87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70D0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D34D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EE7D" w14:textId="77777777" w:rsidR="00407DA7" w:rsidRPr="007126D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407DA7" w:rsidRPr="007126D7" w14:paraId="3F5E30D9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3F85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851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04EFB0E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56D2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AC6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6D46C2E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0490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F0D6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2A7E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FB11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861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092A85D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07DA7" w:rsidRPr="007126D7" w14:paraId="4654D176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CC33" w14:textId="77777777" w:rsidR="00407DA7" w:rsidRPr="007126D7" w:rsidRDefault="00407DA7" w:rsidP="00407D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926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54F0278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4E45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79F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2ECEFA54" w14:textId="77777777" w:rsidR="00407DA7" w:rsidRPr="00037854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5566320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CAEC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A929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532E" w14:textId="77777777" w:rsidR="00407DA7" w:rsidRPr="007126D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B18C" w14:textId="77777777" w:rsidR="00407DA7" w:rsidRPr="007126D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3DA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3EF472A2" w14:textId="77777777" w:rsidR="00407DA7" w:rsidRDefault="00407DA7" w:rsidP="000039F1">
      <w:pPr>
        <w:spacing w:before="40" w:after="40" w:line="192" w:lineRule="auto"/>
        <w:ind w:right="57"/>
        <w:rPr>
          <w:sz w:val="20"/>
        </w:rPr>
      </w:pPr>
    </w:p>
    <w:p w14:paraId="482C930D" w14:textId="77777777" w:rsidR="00407DA7" w:rsidRDefault="00407DA7" w:rsidP="00D0730E">
      <w:pPr>
        <w:pStyle w:val="Heading1"/>
        <w:spacing w:line="360" w:lineRule="auto"/>
      </w:pPr>
      <w:r>
        <w:t xml:space="preserve">LINIA 204 </w:t>
      </w:r>
    </w:p>
    <w:p w14:paraId="71122F10" w14:textId="77777777" w:rsidR="00407DA7" w:rsidRDefault="00407DA7" w:rsidP="0055419D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BĂBENI - ALUNU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07DA7" w14:paraId="30AC5850" w14:textId="77777777">
        <w:trPr>
          <w:cantSplit/>
          <w:trHeight w:val="17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74BE" w14:textId="77777777" w:rsidR="00407DA7" w:rsidRDefault="00407DA7" w:rsidP="00407D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87A5" w14:textId="77777777" w:rsidR="00407DA7" w:rsidRDefault="00407DA7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1+150</w:t>
            </w:r>
          </w:p>
          <w:p w14:paraId="3DA3B0FD" w14:textId="77777777" w:rsidR="00407DA7" w:rsidRDefault="00407DA7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40+125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B10D" w14:textId="77777777" w:rsidR="00407DA7" w:rsidRPr="004467F9" w:rsidRDefault="00407DA7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2315" w14:textId="77777777" w:rsidR="00407DA7" w:rsidRDefault="00407DA7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Băbeni -</w:t>
            </w:r>
          </w:p>
          <w:p w14:paraId="1B408A90" w14:textId="77777777" w:rsidR="00407DA7" w:rsidRDefault="00407DA7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770E" w14:textId="77777777" w:rsidR="00407DA7" w:rsidRDefault="00407DA7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052B" w14:textId="77777777" w:rsidR="00407DA7" w:rsidRPr="00D2006A" w:rsidRDefault="00407DA7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F51F" w14:textId="77777777" w:rsidR="00407DA7" w:rsidRDefault="00407DA7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9070" w14:textId="77777777" w:rsidR="00407DA7" w:rsidRPr="004467F9" w:rsidRDefault="00407DA7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DAEC" w14:textId="77777777" w:rsidR="00407DA7" w:rsidRPr="007126D7" w:rsidRDefault="00407DA7">
            <w:pPr>
              <w:spacing w:before="40" w:after="40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83E7F75" w14:textId="77777777" w:rsidR="00407DA7" w:rsidRDefault="00407DA7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74D069D4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C05D" w14:textId="77777777" w:rsidR="00407DA7" w:rsidRDefault="00407DA7" w:rsidP="00407D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9EAE" w14:textId="77777777" w:rsidR="00407DA7" w:rsidRDefault="00407DA7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4C74" w14:textId="77777777" w:rsidR="00407DA7" w:rsidRPr="004467F9" w:rsidRDefault="00407DA7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F6C6" w14:textId="77777777" w:rsidR="00407DA7" w:rsidRDefault="00407DA7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Băbeni</w:t>
            </w:r>
          </w:p>
          <w:p w14:paraId="20BCF4B4" w14:textId="77777777" w:rsidR="00407DA7" w:rsidRDefault="00407DA7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4 - 6 </w:t>
            </w:r>
          </w:p>
          <w:p w14:paraId="0C047104" w14:textId="77777777" w:rsidR="00407DA7" w:rsidRDefault="00407DA7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4ED7" w14:textId="77777777" w:rsidR="00407DA7" w:rsidRDefault="00407DA7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6C8D6445" w14:textId="77777777" w:rsidR="00407DA7" w:rsidRDefault="00407DA7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marca de siguran-ţă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A6ED" w14:textId="77777777" w:rsidR="00407DA7" w:rsidRPr="00D2006A" w:rsidRDefault="00407DA7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2006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8F51" w14:textId="77777777" w:rsidR="00407DA7" w:rsidRDefault="00407DA7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D943" w14:textId="77777777" w:rsidR="00407DA7" w:rsidRPr="004467F9" w:rsidRDefault="00407DA7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BA13" w14:textId="77777777" w:rsidR="00407DA7" w:rsidRDefault="00407DA7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  <w:tr w:rsidR="00407DA7" w14:paraId="64AB40D2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DED3" w14:textId="77777777" w:rsidR="00407DA7" w:rsidRDefault="00407DA7" w:rsidP="00407D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4BC0" w14:textId="77777777" w:rsidR="00407DA7" w:rsidRDefault="00407DA7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  <w:p w14:paraId="21ABCB69" w14:textId="77777777" w:rsidR="00407DA7" w:rsidRDefault="00407DA7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39A2" w14:textId="77777777" w:rsidR="00407DA7" w:rsidRPr="004467F9" w:rsidRDefault="00407DA7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E86C" w14:textId="77777777" w:rsidR="00407DA7" w:rsidRDefault="00407DA7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Popești -</w:t>
            </w:r>
          </w:p>
          <w:p w14:paraId="029358A5" w14:textId="77777777" w:rsidR="00407DA7" w:rsidRDefault="00407DA7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Berbeşti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6A83" w14:textId="77777777" w:rsidR="00407DA7" w:rsidRDefault="00407DA7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02BF" w14:textId="77777777" w:rsidR="00407DA7" w:rsidRPr="00D2006A" w:rsidRDefault="00407DA7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6473" w14:textId="77777777" w:rsidR="00407DA7" w:rsidRDefault="00407DA7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94C7" w14:textId="77777777" w:rsidR="00407DA7" w:rsidRPr="004467F9" w:rsidRDefault="00407DA7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59A8" w14:textId="77777777" w:rsidR="00407DA7" w:rsidRDefault="00407DA7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Trenurile circulă numai la lumina zilei.</w:t>
            </w:r>
          </w:p>
        </w:tc>
      </w:tr>
      <w:tr w:rsidR="00407DA7" w14:paraId="54EECC0C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9A5F" w14:textId="77777777" w:rsidR="00407DA7" w:rsidRDefault="00407DA7" w:rsidP="00407D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FF6F" w14:textId="77777777" w:rsidR="00407DA7" w:rsidRDefault="00407DA7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25C2" w14:textId="77777777" w:rsidR="00407DA7" w:rsidRDefault="00407DA7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548D" w14:textId="77777777" w:rsidR="00407DA7" w:rsidRPr="00BF74BF" w:rsidRDefault="00407DA7">
            <w:pPr>
              <w:spacing w:before="40" w:after="40"/>
              <w:ind w:lef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St. Berbeşti linia 1 primiri – expedieri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6D3A" w14:textId="77777777" w:rsidR="00407DA7" w:rsidRDefault="00407DA7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9CC3944" w14:textId="77777777" w:rsidR="00407DA7" w:rsidRDefault="00407DA7" w:rsidP="00BF74BF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AE75" w14:textId="77777777" w:rsidR="00407DA7" w:rsidRPr="00D2006A" w:rsidRDefault="00407DA7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A6A7" w14:textId="77777777" w:rsidR="00407DA7" w:rsidRDefault="00407DA7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40F1" w14:textId="77777777" w:rsidR="00407DA7" w:rsidRPr="004467F9" w:rsidRDefault="00407DA7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2315" w14:textId="77777777" w:rsidR="00407DA7" w:rsidRDefault="00407DA7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</w:tbl>
    <w:p w14:paraId="6816C618" w14:textId="77777777" w:rsidR="00407DA7" w:rsidRDefault="00407DA7">
      <w:pPr>
        <w:spacing w:before="40" w:after="40" w:line="192" w:lineRule="auto"/>
        <w:ind w:right="57"/>
        <w:rPr>
          <w:sz w:val="20"/>
        </w:rPr>
      </w:pPr>
    </w:p>
    <w:p w14:paraId="559E6879" w14:textId="77777777" w:rsidR="00407DA7" w:rsidRDefault="00407DA7" w:rsidP="005B00A7">
      <w:pPr>
        <w:pStyle w:val="Heading1"/>
        <w:spacing w:line="360" w:lineRule="auto"/>
      </w:pPr>
      <w:r>
        <w:t>LINIA 218</w:t>
      </w:r>
    </w:p>
    <w:p w14:paraId="391ABEA0" w14:textId="77777777" w:rsidR="00407DA7" w:rsidRDefault="00407DA7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07DA7" w14:paraId="2B95044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E3B4" w14:textId="77777777" w:rsidR="00407DA7" w:rsidRDefault="00407DA7" w:rsidP="00407D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599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D097" w14:textId="77777777" w:rsidR="00407DA7" w:rsidRPr="00CF787F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2FC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Timişoara Nord</w:t>
            </w:r>
          </w:p>
          <w:p w14:paraId="4005005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1C83" w14:textId="77777777" w:rsidR="00407DA7" w:rsidRPr="00465A9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</w:t>
            </w:r>
          </w:p>
          <w:p w14:paraId="22549573" w14:textId="77777777" w:rsidR="00407DA7" w:rsidRPr="00465A9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17AC" w14:textId="77777777" w:rsidR="00407DA7" w:rsidRPr="00CF787F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F787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F27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4016" w14:textId="77777777" w:rsidR="00407DA7" w:rsidRPr="00984D71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58F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:rsidRPr="00A8307A" w14:paraId="0CBE3D6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9D12" w14:textId="77777777" w:rsidR="00407DA7" w:rsidRPr="00A75A00" w:rsidRDefault="00407DA7" w:rsidP="00407DA7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7DA0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44E7" w14:textId="77777777" w:rsidR="00407DA7" w:rsidRPr="00A8307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53B1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24B79E38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99E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peste sch. 11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</w:rPr>
              <w:t>51</w:t>
            </w:r>
            <w:r>
              <w:rPr>
                <w:b/>
                <w:bCs/>
                <w:sz w:val="20"/>
                <w:szCs w:val="20"/>
              </w:rPr>
              <w:t xml:space="preserve">, 97 </w:t>
            </w:r>
          </w:p>
          <w:p w14:paraId="5D46A276" w14:textId="77777777" w:rsidR="00407DA7" w:rsidRPr="00664FA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7DC1" w14:textId="77777777" w:rsidR="00407DA7" w:rsidRPr="00A8307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A8307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3CBD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0098" w14:textId="77777777" w:rsidR="00407DA7" w:rsidRPr="00A8307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8A34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D4D59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</w:rPr>
              <w:t xml:space="preserve">Peron, </w:t>
            </w:r>
          </w:p>
          <w:p w14:paraId="0A11EC0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6C978B0C" w14:textId="77777777" w:rsidR="00407DA7" w:rsidRPr="00664FA3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</w:rPr>
              <w:t>Lugoj.</w:t>
            </w:r>
          </w:p>
        </w:tc>
      </w:tr>
      <w:tr w:rsidR="00407DA7" w:rsidRPr="00A8307A" w14:paraId="0359167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5D93" w14:textId="77777777" w:rsidR="00407DA7" w:rsidRPr="00A75A00" w:rsidRDefault="00407DA7" w:rsidP="00407DA7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C358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D306" w14:textId="77777777" w:rsidR="00407DA7" w:rsidRPr="00A8307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4EAA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B34C685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B269" w14:textId="77777777" w:rsidR="00407DA7" w:rsidRPr="00664FA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0FB934AC" w14:textId="77777777" w:rsidR="00407DA7" w:rsidRPr="00664FA3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6BBF" w14:textId="77777777" w:rsidR="00407DA7" w:rsidRPr="00A8307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8307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603F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0CE7" w14:textId="77777777" w:rsidR="00407DA7" w:rsidRPr="00A8307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E6B7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CFCA6E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2D95B089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62A231B0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407DA7" w:rsidRPr="00A8307A" w14:paraId="6213B36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96F0" w14:textId="77777777" w:rsidR="00407DA7" w:rsidRPr="00A75A00" w:rsidRDefault="00407DA7" w:rsidP="00407DA7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3D45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4FDE" w14:textId="77777777" w:rsidR="00407DA7" w:rsidRPr="003F40D2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BC48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57FFEAF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4209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13, 17, 29, 43, 59, 63, 69, 73, 75</w:t>
            </w:r>
            <w:r>
              <w:rPr>
                <w:b/>
                <w:bCs/>
                <w:sz w:val="20"/>
              </w:rPr>
              <w:t xml:space="preserve">, </w:t>
            </w:r>
            <w:r w:rsidRPr="00A8307A">
              <w:rPr>
                <w:b/>
                <w:bCs/>
                <w:sz w:val="20"/>
              </w:rPr>
              <w:t>79</w:t>
            </w:r>
            <w:r>
              <w:rPr>
                <w:b/>
                <w:bCs/>
                <w:sz w:val="20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3188" w14:textId="77777777" w:rsidR="00407DA7" w:rsidRPr="003F40D2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3F40D2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F536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0B69" w14:textId="77777777" w:rsidR="00407DA7" w:rsidRPr="003F40D2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791D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150955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407DA7" w:rsidRPr="00A8307A" w14:paraId="7CBB6A4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7918" w14:textId="77777777" w:rsidR="00407DA7" w:rsidRPr="00A75A00" w:rsidRDefault="00407DA7" w:rsidP="00407DA7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5F2A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B91C" w14:textId="77777777" w:rsidR="00407DA7" w:rsidRPr="003F40D2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1B65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2740E2AF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2A1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1B6D92DF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440F" w14:textId="77777777" w:rsidR="00407DA7" w:rsidRPr="003F40D2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3F40D2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E57E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D7C8" w14:textId="77777777" w:rsidR="00407DA7" w:rsidRPr="003F40D2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F8A9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3D3F8A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5 - 12, Cap X.</w:t>
            </w:r>
          </w:p>
        </w:tc>
      </w:tr>
      <w:tr w:rsidR="00407DA7" w:rsidRPr="00A8307A" w14:paraId="6232233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C54B" w14:textId="77777777" w:rsidR="00407DA7" w:rsidRPr="00A75A00" w:rsidRDefault="00407DA7" w:rsidP="00407DA7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A66F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E882" w14:textId="77777777" w:rsidR="00407DA7" w:rsidRPr="00732832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AA8E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5F5ECFA4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C069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6352" w14:textId="77777777" w:rsidR="00407DA7" w:rsidRPr="007B4F6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7B4F6A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1F32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BC46" w14:textId="77777777" w:rsidR="00407DA7" w:rsidRPr="00732832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8DB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1D84F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și de la st. Timișoara Sud, Timișoara Vest și Ronaț Triaj.</w:t>
            </w:r>
          </w:p>
          <w:p w14:paraId="26838EB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05D94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B6DE68B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407DA7" w:rsidRPr="00A8307A" w14:paraId="2CD5F43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8C3D" w14:textId="77777777" w:rsidR="00407DA7" w:rsidRPr="00A75A00" w:rsidRDefault="00407DA7" w:rsidP="00407DA7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D906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A55A" w14:textId="77777777" w:rsidR="00407DA7" w:rsidRPr="00B26991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564C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4CF6AF7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58E6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</w:t>
            </w:r>
            <w:r>
              <w:rPr>
                <w:b/>
                <w:bCs/>
                <w:sz w:val="20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6139" w14:textId="77777777" w:rsidR="00407DA7" w:rsidRPr="00B26991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B26991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903E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4769" w14:textId="77777777" w:rsidR="00407DA7" w:rsidRPr="00B26991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330D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4D647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</w:rPr>
              <w:t>5</w:t>
            </w:r>
            <w:r>
              <w:rPr>
                <w:b/>
                <w:bCs/>
                <w:i/>
                <w:iCs/>
                <w:sz w:val="20"/>
              </w:rPr>
              <w:t xml:space="preserve"> Reșița și </w:t>
            </w:r>
          </w:p>
          <w:p w14:paraId="29152FC2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8307A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07DA7" w:rsidRPr="00A8307A" w14:paraId="55051E1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2B3D" w14:textId="77777777" w:rsidR="00407DA7" w:rsidRPr="00A75A00" w:rsidRDefault="00407DA7" w:rsidP="00407DA7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98A7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222C" w14:textId="77777777" w:rsidR="00407DA7" w:rsidRPr="00B26991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D438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20D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540B04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4DB8256E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D44A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E0DD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7127" w14:textId="77777777" w:rsidR="00407DA7" w:rsidRPr="00B26991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AA1B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66AA857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Vest și liniile 1 - 6 Reșița, liniile </w:t>
            </w:r>
          </w:p>
          <w:p w14:paraId="36CF97F3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07DA7" w:rsidRPr="00A8307A" w14:paraId="1B47780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5562" w14:textId="77777777" w:rsidR="00407DA7" w:rsidRPr="00A75A00" w:rsidRDefault="00407DA7" w:rsidP="00407DA7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56F6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E459" w14:textId="77777777" w:rsidR="00407DA7" w:rsidRPr="00B26991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0105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2317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A0EF002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2A1A87F2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1545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E769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7DD6" w14:textId="77777777" w:rsidR="00407DA7" w:rsidRPr="00B26991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5AA6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435E7F53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407DA7" w:rsidRPr="00A8307A" w14:paraId="0CB6951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AAF0" w14:textId="77777777" w:rsidR="00407DA7" w:rsidRPr="00A75A00" w:rsidRDefault="00407DA7" w:rsidP="00407DA7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743C" w14:textId="77777777" w:rsidR="00407DA7" w:rsidRPr="00A8307A" w:rsidRDefault="00407DA7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DA5E" w14:textId="77777777" w:rsidR="00407DA7" w:rsidRPr="00B26991" w:rsidRDefault="00407DA7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274E" w14:textId="77777777" w:rsidR="00407DA7" w:rsidRPr="00A8307A" w:rsidRDefault="00407DA7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CF67" w14:textId="77777777" w:rsidR="00407DA7" w:rsidRDefault="00407DA7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33B63C2" w14:textId="77777777" w:rsidR="00407DA7" w:rsidRDefault="00407DA7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86ECBF0" w14:textId="77777777" w:rsidR="00407DA7" w:rsidRDefault="00407DA7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9472" w14:textId="77777777" w:rsidR="00407DA7" w:rsidRDefault="00407DA7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C695" w14:textId="77777777" w:rsidR="00407DA7" w:rsidRPr="00A8307A" w:rsidRDefault="00407DA7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34FF" w14:textId="77777777" w:rsidR="00407DA7" w:rsidRPr="00B26991" w:rsidRDefault="00407DA7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DFA6" w14:textId="77777777" w:rsidR="00407DA7" w:rsidRPr="00FD3B28" w:rsidRDefault="00407DA7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3EA9A1F2" w14:textId="77777777" w:rsidR="00407DA7" w:rsidRDefault="00407DA7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407DA7" w:rsidRPr="00A8307A" w14:paraId="105A44A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399D" w14:textId="77777777" w:rsidR="00407DA7" w:rsidRPr="00A75A00" w:rsidRDefault="00407DA7" w:rsidP="00407DA7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1BB9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39F5" w14:textId="77777777" w:rsidR="00407DA7" w:rsidRPr="00B26991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5D38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18CA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E95A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1828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971C" w14:textId="77777777" w:rsidR="00407DA7" w:rsidRPr="00B26991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128B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07DA7" w:rsidRPr="00A8307A" w14:paraId="386CE28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77B4" w14:textId="77777777" w:rsidR="00407DA7" w:rsidRPr="00A75A00" w:rsidRDefault="00407DA7" w:rsidP="00407DA7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1C78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E69C" w14:textId="77777777" w:rsidR="00407DA7" w:rsidRPr="000D3BBC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BF4B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27E8B2B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D22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1664F539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3C43" w14:textId="77777777" w:rsidR="00407DA7" w:rsidRPr="000D3BBC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0D3BBC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A4CB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BA0B" w14:textId="77777777" w:rsidR="00407DA7" w:rsidRPr="000D3BBC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F79C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F314AB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407DA7" w:rsidRPr="00A8307A" w14:paraId="45FF7F5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1901" w14:textId="77777777" w:rsidR="00407DA7" w:rsidRPr="00A75A00" w:rsidRDefault="00407DA7" w:rsidP="00407DA7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0B8A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6E3F" w14:textId="77777777" w:rsidR="00407DA7" w:rsidRPr="009658E6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3ACE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24CDB76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038D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0F36" w14:textId="77777777" w:rsidR="00407DA7" w:rsidRPr="009658E6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9658E6">
              <w:rPr>
                <w:b/>
                <w:bCs/>
                <w:sz w:val="36"/>
              </w:rPr>
              <w:t>1</w:t>
            </w: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8666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D398" w14:textId="77777777" w:rsidR="00407DA7" w:rsidRPr="009658E6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2E35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0885BD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407DA7" w:rsidRPr="00A8307A" w14:paraId="4D80219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45F0" w14:textId="77777777" w:rsidR="00407DA7" w:rsidRPr="00A75A00" w:rsidRDefault="00407DA7" w:rsidP="00407DA7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EDA4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8453" w14:textId="77777777" w:rsidR="00407DA7" w:rsidRPr="00472E19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0C2A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69680F3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AE03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32, 76, 78, </w:t>
            </w:r>
            <w:r>
              <w:rPr>
                <w:b/>
                <w:bCs/>
                <w:sz w:val="20"/>
              </w:rPr>
              <w:t xml:space="preserve">și </w:t>
            </w:r>
            <w:r w:rsidRPr="00A8307A">
              <w:rPr>
                <w:b/>
                <w:bCs/>
                <w:sz w:val="20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8AB9" w14:textId="77777777" w:rsidR="00407DA7" w:rsidRPr="00472E19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472E19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A8B0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1460" w14:textId="77777777" w:rsidR="00407DA7" w:rsidRPr="00472E19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4F57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3D7361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407DA7" w:rsidRPr="00A8307A" w14:paraId="01E772C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418D" w14:textId="77777777" w:rsidR="00407DA7" w:rsidRPr="00A75A00" w:rsidRDefault="00407DA7" w:rsidP="00407DA7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9CEE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4715" w14:textId="77777777" w:rsidR="00407DA7" w:rsidRPr="00530A8D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A455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745E1117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92BE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78BC" w14:textId="77777777" w:rsidR="00407DA7" w:rsidRPr="00530A8D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530A8D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ABDA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7EB9" w14:textId="77777777" w:rsidR="00407DA7" w:rsidRPr="00530A8D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3F58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99FF63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407DA7" w:rsidRPr="00A8307A" w14:paraId="26C668A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E370" w14:textId="77777777" w:rsidR="00407DA7" w:rsidRPr="00A75A00" w:rsidRDefault="00407DA7" w:rsidP="00407DA7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05A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5D037AFD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1E24" w14:textId="77777777" w:rsidR="00407DA7" w:rsidRPr="00530A8D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29F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Timişoara Nord</w:t>
            </w:r>
            <w:r>
              <w:rPr>
                <w:b/>
                <w:bCs/>
                <w:sz w:val="20"/>
              </w:rPr>
              <w:t xml:space="preserve"> –</w:t>
            </w:r>
          </w:p>
          <w:p w14:paraId="4CA4B46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Ronaţ Triaj</w:t>
            </w:r>
          </w:p>
          <w:p w14:paraId="65A8BF0F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89C7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5D47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394B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DD8C" w14:textId="77777777" w:rsidR="00407DA7" w:rsidRPr="00530A8D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FB89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14:paraId="6014070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6747" w14:textId="77777777" w:rsidR="00407DA7" w:rsidRDefault="00407DA7" w:rsidP="00407D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CBA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F292" w14:textId="77777777" w:rsidR="00407DA7" w:rsidRPr="00CF787F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BA6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3E81184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 </w:t>
            </w:r>
          </w:p>
          <w:p w14:paraId="798DD52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263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toate apara-tele de cale din stația </w:t>
            </w:r>
            <w:r>
              <w:rPr>
                <w:b/>
                <w:bCs/>
                <w:sz w:val="20"/>
              </w:rPr>
              <w:t>Ronaţ Triaj</w:t>
            </w:r>
          </w:p>
          <w:p w14:paraId="4BC0E45E" w14:textId="77777777" w:rsidR="00407DA7" w:rsidRPr="00465A9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B753" w14:textId="77777777" w:rsidR="00407DA7" w:rsidRPr="00CF787F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C86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4FFF" w14:textId="77777777" w:rsidR="00407DA7" w:rsidRPr="00984D71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C54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D5EDE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3 - 8 abătute.</w:t>
            </w:r>
          </w:p>
        </w:tc>
      </w:tr>
      <w:tr w:rsidR="00407DA7" w14:paraId="2379450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E1D9" w14:textId="77777777" w:rsidR="00407DA7" w:rsidRDefault="00407DA7" w:rsidP="00407D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2C2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CAC9" w14:textId="77777777" w:rsidR="00407DA7" w:rsidRPr="00CF787F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22B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30A2937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7FFBE5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79A6" w14:textId="77777777" w:rsidR="00407DA7" w:rsidRPr="00465A9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CD0A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DC8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6C60" w14:textId="77777777" w:rsidR="00407DA7" w:rsidRPr="00984D71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701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diagonala 2 - 4 Ronaţ Triaj Grupa A.</w:t>
            </w:r>
          </w:p>
        </w:tc>
      </w:tr>
      <w:tr w:rsidR="00407DA7" w14:paraId="5381C0E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DE21" w14:textId="77777777" w:rsidR="00407DA7" w:rsidRDefault="00407DA7" w:rsidP="00407D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87D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BDBE" w14:textId="77777777" w:rsidR="00407DA7" w:rsidRPr="00CF787F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EC0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7C1A9A3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2F77" w14:textId="77777777" w:rsidR="00407DA7" w:rsidRPr="00465A9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B449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160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1B1F" w14:textId="77777777" w:rsidR="00407DA7" w:rsidRPr="00984D71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70A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92318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3, Cap Y.</w:t>
            </w:r>
          </w:p>
        </w:tc>
      </w:tr>
      <w:tr w:rsidR="00407DA7" w14:paraId="1DC9803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7F96" w14:textId="77777777" w:rsidR="00407DA7" w:rsidRDefault="00407DA7" w:rsidP="00407D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5D0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D6F2" w14:textId="77777777" w:rsidR="00407DA7" w:rsidRPr="00CF787F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CFF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684F011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A3A7" w14:textId="77777777" w:rsidR="00407DA7" w:rsidRPr="00465A9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FE68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B33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6A92" w14:textId="77777777" w:rsidR="00407DA7" w:rsidRPr="00984D71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4D3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5AF93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 și </w:t>
            </w:r>
          </w:p>
          <w:p w14:paraId="5817A2B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Ronaț Triaj Grupa A. </w:t>
            </w:r>
          </w:p>
        </w:tc>
      </w:tr>
      <w:tr w:rsidR="00407DA7" w14:paraId="3BA54CA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EFD4" w14:textId="77777777" w:rsidR="00407DA7" w:rsidRDefault="00407DA7" w:rsidP="00407D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86E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  <w:p w14:paraId="47EC6BE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DC19" w14:textId="77777777" w:rsidR="00407DA7" w:rsidRPr="00CF787F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95D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0134C62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A17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020A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F43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3090" w14:textId="77777777" w:rsidR="00407DA7" w:rsidRPr="00984D71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BAF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14:paraId="0C818BB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5BE2" w14:textId="77777777" w:rsidR="00407DA7" w:rsidRDefault="00407DA7" w:rsidP="00407D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CB0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F61C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6D2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1086815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5FA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CE2D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65A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47D9" w14:textId="77777777" w:rsidR="00407DA7" w:rsidRPr="00984D71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590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B02B8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Cap X.</w:t>
            </w:r>
          </w:p>
        </w:tc>
      </w:tr>
      <w:tr w:rsidR="00407DA7" w14:paraId="5C57153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D5FF" w14:textId="77777777" w:rsidR="00407DA7" w:rsidRDefault="00407DA7" w:rsidP="00407D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898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DD7B" w14:textId="77777777" w:rsidR="00407DA7" w:rsidRPr="00CF787F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7EA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210633F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80A4" w14:textId="77777777" w:rsidR="00407DA7" w:rsidRPr="00465A9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4F6AD01F" w14:textId="77777777" w:rsidR="00407DA7" w:rsidRPr="00465A9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061C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39A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F769" w14:textId="77777777" w:rsidR="00407DA7" w:rsidRPr="00984D71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3ED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41048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abătută. </w:t>
            </w:r>
          </w:p>
        </w:tc>
      </w:tr>
      <w:tr w:rsidR="00407DA7" w14:paraId="27E6C29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DF75" w14:textId="77777777" w:rsidR="00407DA7" w:rsidRDefault="00407DA7" w:rsidP="00407D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392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14+600</w:t>
            </w:r>
          </w:p>
          <w:p w14:paraId="0CD5BEF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0B79" w14:textId="77777777" w:rsidR="00407DA7" w:rsidRPr="00CF787F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1EA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2FDA17F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F46A" w14:textId="77777777" w:rsidR="00407DA7" w:rsidRPr="00465A9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667E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BD6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D2C9" w14:textId="77777777" w:rsidR="00407DA7" w:rsidRPr="00984D71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55F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14:paraId="4B48E46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F1BA" w14:textId="77777777" w:rsidR="00407DA7" w:rsidRDefault="00407DA7" w:rsidP="00407D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4D9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16+050</w:t>
            </w:r>
          </w:p>
          <w:p w14:paraId="7EFFEF6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0FD2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B73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5C6FACB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C11F" w14:textId="77777777" w:rsidR="00407DA7" w:rsidRPr="00465A9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9788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0B0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13F5" w14:textId="77777777" w:rsidR="00407DA7" w:rsidRPr="00984D71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7BB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407DA7" w14:paraId="08DFE9E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9FC8" w14:textId="77777777" w:rsidR="00407DA7" w:rsidRDefault="00407DA7" w:rsidP="00407D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9D5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20+900</w:t>
            </w:r>
          </w:p>
          <w:p w14:paraId="2D0ECD3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1F1C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445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CA1F" w14:textId="77777777" w:rsidR="00407DA7" w:rsidRPr="00465A9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10C2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A1F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6E9E" w14:textId="77777777" w:rsidR="00407DA7" w:rsidRPr="00984D71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9BF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407DA7" w14:paraId="25E62FF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61D0" w14:textId="77777777" w:rsidR="00407DA7" w:rsidRDefault="00407DA7" w:rsidP="00407D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32D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55FD" w14:textId="77777777" w:rsidR="00407DA7" w:rsidRPr="00CF787F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B17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D56F" w14:textId="77777777" w:rsidR="00407DA7" w:rsidRPr="00465A9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F909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B5D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142E" w14:textId="77777777" w:rsidR="00407DA7" w:rsidRPr="00984D71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E8E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13991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 Cap X.</w:t>
            </w:r>
          </w:p>
        </w:tc>
      </w:tr>
      <w:tr w:rsidR="00407DA7" w14:paraId="208FC73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4B03" w14:textId="77777777" w:rsidR="00407DA7" w:rsidRDefault="00407DA7" w:rsidP="00407D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669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7B89" w14:textId="77777777" w:rsidR="00407DA7" w:rsidRPr="00CF787F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233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  <w:p w14:paraId="6264E24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583E" w14:textId="77777777" w:rsidR="00407DA7" w:rsidRPr="00465A9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3FCB20EF" w14:textId="77777777" w:rsidR="00407DA7" w:rsidRPr="00465A9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4591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B63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8DEF" w14:textId="77777777" w:rsidR="00407DA7" w:rsidRPr="00984D71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F2D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5A482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407DA7" w14:paraId="02BA776D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F6F4" w14:textId="77777777" w:rsidR="00407DA7" w:rsidRDefault="00407DA7" w:rsidP="00407D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C44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25+100</w:t>
            </w:r>
          </w:p>
          <w:p w14:paraId="24B6EF9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9A93" w14:textId="77777777" w:rsidR="00407DA7" w:rsidRPr="00CF787F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B2A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Băile Calacea -Orțișoara și </w:t>
            </w:r>
          </w:p>
          <w:p w14:paraId="70925B7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39CB403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638E" w14:textId="77777777" w:rsidR="00407DA7" w:rsidRPr="00465A9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0A91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173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ADAF" w14:textId="77777777" w:rsidR="00407DA7" w:rsidRPr="00984D71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E83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407DA7" w14:paraId="31A79D7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4439" w14:textId="77777777" w:rsidR="00407DA7" w:rsidRDefault="00407DA7" w:rsidP="00407D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1E5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F193" w14:textId="77777777" w:rsidR="00407DA7" w:rsidRPr="00CF787F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80A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0946326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A2A8" w14:textId="77777777" w:rsidR="00407DA7" w:rsidRPr="00465A9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70F7E4B0" w14:textId="77777777" w:rsidR="00407DA7" w:rsidRPr="00465A9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3616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D77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B23F" w14:textId="77777777" w:rsidR="00407DA7" w:rsidRPr="00984D71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CF5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7EF5C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Cap X.</w:t>
            </w:r>
          </w:p>
        </w:tc>
      </w:tr>
      <w:tr w:rsidR="00407DA7" w14:paraId="0B8E48E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FE0E" w14:textId="77777777" w:rsidR="00407DA7" w:rsidRDefault="00407DA7" w:rsidP="00407D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236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B2E2" w14:textId="77777777" w:rsidR="00407DA7" w:rsidRPr="00CF787F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816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2C5E75E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1A2D" w14:textId="77777777" w:rsidR="00407DA7" w:rsidRPr="00465A98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peste sch. 10</w:t>
            </w:r>
            <w:r>
              <w:rPr>
                <w:b/>
                <w:bCs/>
                <w:sz w:val="20"/>
                <w:szCs w:val="20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0278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926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61D2" w14:textId="77777777" w:rsidR="00407DA7" w:rsidRPr="00984D71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A9A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și 4 abătute, Cap Y.</w:t>
            </w:r>
          </w:p>
        </w:tc>
      </w:tr>
      <w:tr w:rsidR="00407DA7" w14:paraId="1CFD0029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B814" w14:textId="77777777" w:rsidR="00407DA7" w:rsidRDefault="00407DA7" w:rsidP="00407D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B706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31+300</w:t>
            </w:r>
          </w:p>
          <w:p w14:paraId="2CD2406A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F72E" w14:textId="77777777" w:rsidR="00407DA7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5CED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Orțișoara - </w:t>
            </w:r>
          </w:p>
          <w:p w14:paraId="42F9D94C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Vinga și St. Vinga</w:t>
            </w:r>
          </w:p>
          <w:p w14:paraId="0612135A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15E5" w14:textId="77777777" w:rsidR="00407DA7" w:rsidRPr="00465A98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E6DB" w14:textId="77777777" w:rsidR="00407DA7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325A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9BE1" w14:textId="77777777" w:rsidR="00407DA7" w:rsidRPr="00984D71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0A3D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498979B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1B7A9410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D945" w14:textId="77777777" w:rsidR="00407DA7" w:rsidRDefault="00407DA7" w:rsidP="00407D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04A2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8927" w14:textId="77777777" w:rsidR="00407DA7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6FE3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Vinga</w:t>
            </w:r>
          </w:p>
          <w:p w14:paraId="64E845AF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2BE8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768F3B3E" w14:textId="77777777" w:rsidR="00407DA7" w:rsidRPr="00465A98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C32A" w14:textId="77777777" w:rsidR="00407DA7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1606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B016" w14:textId="77777777" w:rsidR="00407DA7" w:rsidRPr="00984D71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EF8A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828024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407DA7" w14:paraId="7443797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D904" w14:textId="77777777" w:rsidR="00407DA7" w:rsidRDefault="00407DA7" w:rsidP="00407D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58EE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5A35" w14:textId="77777777" w:rsidR="00407DA7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827C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CA15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4500" w14:textId="77777777" w:rsidR="00407DA7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BB68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7DA5" w14:textId="77777777" w:rsidR="00407DA7" w:rsidRPr="00984D71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D5E5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</w:t>
            </w:r>
          </w:p>
        </w:tc>
      </w:tr>
      <w:tr w:rsidR="00407DA7" w14:paraId="0D05FE9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00A6" w14:textId="77777777" w:rsidR="00407DA7" w:rsidRDefault="00407DA7" w:rsidP="00407D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D26C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4535" w14:textId="77777777" w:rsidR="00407DA7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097F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4818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9D67" w14:textId="77777777" w:rsidR="00407DA7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6CB5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31FE" w14:textId="77777777" w:rsidR="00407DA7" w:rsidRPr="00984D71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E019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Cap X.</w:t>
            </w:r>
          </w:p>
        </w:tc>
      </w:tr>
      <w:tr w:rsidR="00407DA7" w14:paraId="4B23170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BD94" w14:textId="77777777" w:rsidR="00407DA7" w:rsidRDefault="00407DA7" w:rsidP="00407D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A9DD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479E" w14:textId="77777777" w:rsidR="00407DA7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6B6A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9474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02E7" w14:textId="77777777" w:rsidR="00407DA7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2CD0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F9B0" w14:textId="77777777" w:rsidR="00407DA7" w:rsidRPr="00984D71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8B69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Y.</w:t>
            </w:r>
          </w:p>
        </w:tc>
      </w:tr>
      <w:tr w:rsidR="00407DA7" w14:paraId="5A71D04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75BB" w14:textId="77777777" w:rsidR="00407DA7" w:rsidRDefault="00407DA7" w:rsidP="00407D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3DC7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FA00" w14:textId="77777777" w:rsidR="00407DA7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8B79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Valea Viilor </w:t>
            </w:r>
          </w:p>
          <w:p w14:paraId="125360A6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82EB" w14:textId="77777777" w:rsidR="00407DA7" w:rsidRPr="00465A98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3735" w14:textId="77777777" w:rsidR="00407DA7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AAD2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0778" w14:textId="77777777" w:rsidR="00407DA7" w:rsidRPr="00984D71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3D84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4765FB0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8CFB" w14:textId="77777777" w:rsidR="00407DA7" w:rsidRDefault="00407DA7" w:rsidP="00407D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4F94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A4CD" w14:textId="77777777" w:rsidR="00407DA7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239D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Viilor</w:t>
            </w:r>
          </w:p>
          <w:p w14:paraId="22A72164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CDA0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33DD" w14:textId="77777777" w:rsidR="00407DA7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7CBA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CFE6" w14:textId="77777777" w:rsidR="00407DA7" w:rsidRPr="00984D71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8CB6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4AFA02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 Cap Y.</w:t>
            </w:r>
          </w:p>
        </w:tc>
      </w:tr>
      <w:tr w:rsidR="00407DA7" w14:paraId="374F33D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8015" w14:textId="77777777" w:rsidR="00407DA7" w:rsidRDefault="00407DA7" w:rsidP="00407D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6A1D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B51F" w14:textId="77777777" w:rsidR="00407DA7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5741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720A2F27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E382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</w:t>
            </w:r>
          </w:p>
          <w:p w14:paraId="5B879AE9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 7</w:t>
            </w:r>
          </w:p>
          <w:p w14:paraId="7C4ECEAF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FAF2" w14:textId="77777777" w:rsidR="00407DA7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FAFE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BD77" w14:textId="77777777" w:rsidR="00407DA7" w:rsidRPr="00984D71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33E1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1F1AAE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219 Aradul Nou - Periam.</w:t>
            </w:r>
          </w:p>
        </w:tc>
      </w:tr>
      <w:tr w:rsidR="00407DA7" w14:paraId="76EF451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B203" w14:textId="77777777" w:rsidR="00407DA7" w:rsidRDefault="00407DA7" w:rsidP="00407D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1C2A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79DB" w14:textId="77777777" w:rsidR="00407DA7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B779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150092F9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1127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F5EF" w14:textId="77777777" w:rsidR="00407DA7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B9D2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B1FE" w14:textId="77777777" w:rsidR="00407DA7" w:rsidRPr="00984D71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04C4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DD7C1E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407DA7" w14:paraId="39707D8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6EE8" w14:textId="77777777" w:rsidR="00407DA7" w:rsidRDefault="00407DA7" w:rsidP="00407D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A06A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A5BA" w14:textId="77777777" w:rsidR="00407DA7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9248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63DAB975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AD85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B65C" w14:textId="77777777" w:rsidR="00407DA7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C89A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AC57" w14:textId="77777777" w:rsidR="00407DA7" w:rsidRPr="00984D71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4AC4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6F0DC8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 abătută Cap X.</w:t>
            </w:r>
          </w:p>
        </w:tc>
      </w:tr>
      <w:tr w:rsidR="00407DA7" w14:paraId="6A15FB5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B0DD" w14:textId="77777777" w:rsidR="00407DA7" w:rsidRDefault="00407DA7" w:rsidP="00407D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E6EC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E75D" w14:textId="77777777" w:rsidR="00407DA7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CFE7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260980B9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0EB3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CC88" w14:textId="77777777" w:rsidR="00407DA7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5FA3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CF12" w14:textId="77777777" w:rsidR="00407DA7" w:rsidRPr="00984D71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E418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D33E9D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407DA7" w14:paraId="3EBC534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ADBD" w14:textId="77777777" w:rsidR="00407DA7" w:rsidRDefault="00407DA7" w:rsidP="00407D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1EE7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4554" w14:textId="77777777" w:rsidR="00407DA7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974E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2A7C8BD7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7E4B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A5CA" w14:textId="77777777" w:rsidR="00407DA7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061A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1DD7" w14:textId="77777777" w:rsidR="00407DA7" w:rsidRPr="00984D71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8777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64A935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407DA7" w14:paraId="35D392F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DD9B" w14:textId="77777777" w:rsidR="00407DA7" w:rsidRDefault="00407DA7" w:rsidP="00407D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7054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2B5E" w14:textId="77777777" w:rsidR="00407DA7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A1B9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58F4F140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032F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013C" w14:textId="77777777" w:rsidR="00407DA7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2880" w14:textId="77777777" w:rsidR="00407DA7" w:rsidRDefault="00407D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77D6" w14:textId="77777777" w:rsidR="00407DA7" w:rsidRPr="00984D71" w:rsidRDefault="00407D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3591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B6D9F0" w14:textId="77777777" w:rsidR="00407DA7" w:rsidRDefault="00407D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Cap Y.</w:t>
            </w:r>
          </w:p>
        </w:tc>
      </w:tr>
    </w:tbl>
    <w:p w14:paraId="10BB0D11" w14:textId="77777777" w:rsidR="00407DA7" w:rsidRDefault="00407DA7">
      <w:pPr>
        <w:spacing w:before="40" w:after="40" w:line="192" w:lineRule="auto"/>
        <w:ind w:right="57"/>
        <w:rPr>
          <w:sz w:val="20"/>
        </w:rPr>
      </w:pPr>
    </w:p>
    <w:p w14:paraId="63FD73F2" w14:textId="77777777" w:rsidR="00407DA7" w:rsidRDefault="00407DA7" w:rsidP="001D4EEA">
      <w:pPr>
        <w:pStyle w:val="Heading1"/>
        <w:spacing w:line="360" w:lineRule="auto"/>
      </w:pPr>
      <w:r>
        <w:t>LINIA 301 Eb</w:t>
      </w:r>
    </w:p>
    <w:p w14:paraId="0D55E5F5" w14:textId="77777777" w:rsidR="00407DA7" w:rsidRDefault="00407DA7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07DA7" w14:paraId="6EF1DDB3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8FB8" w14:textId="77777777" w:rsidR="00407DA7" w:rsidRDefault="00407DA7" w:rsidP="00407DA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43A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7E9C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2D2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4C70A64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24</w:t>
            </w:r>
          </w:p>
          <w:p w14:paraId="18A7117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B8E6" w14:textId="77777777" w:rsidR="00407DA7" w:rsidRDefault="00407DA7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26C6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3DE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72+528</w:t>
            </w:r>
          </w:p>
          <w:p w14:paraId="6235240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FB7A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4B3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614DC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407DA7" w14:paraId="6BD230A3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1962" w14:textId="77777777" w:rsidR="00407DA7" w:rsidRDefault="00407DA7" w:rsidP="00407DA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9A1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6E39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62F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7056700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548D" w14:textId="77777777" w:rsidR="00407DA7" w:rsidRDefault="00407DA7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771F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A83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71+900</w:t>
            </w:r>
          </w:p>
          <w:p w14:paraId="52B0480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017E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2D8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550CA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pod metalic Km. 71+350 și sch. 2 Cap. Y Chiajna Km. 71+900.</w:t>
            </w:r>
          </w:p>
        </w:tc>
      </w:tr>
      <w:tr w:rsidR="00407DA7" w14:paraId="77983462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C73C" w14:textId="77777777" w:rsidR="00407DA7" w:rsidRDefault="00407DA7" w:rsidP="00407DA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49E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68+850</w:t>
            </w:r>
          </w:p>
          <w:p w14:paraId="6107D53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B470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D4E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174D505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8441" w14:textId="77777777" w:rsidR="00407DA7" w:rsidRDefault="00407DA7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6E01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05A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1FEB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752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1181D155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892B" w14:textId="77777777" w:rsidR="00407DA7" w:rsidRDefault="00407DA7" w:rsidP="00407DA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E9F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D304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FBB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4297B5A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CD5F" w14:textId="77777777" w:rsidR="00407DA7" w:rsidRDefault="00407DA7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8D08457" w14:textId="77777777" w:rsidR="00407DA7" w:rsidRDefault="00407DA7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B462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BE9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4A8D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E1F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2A581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 Cap X.</w:t>
            </w:r>
          </w:p>
        </w:tc>
      </w:tr>
      <w:tr w:rsidR="00407DA7" w14:paraId="01BB74B1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6A18" w14:textId="77777777" w:rsidR="00407DA7" w:rsidRDefault="00407DA7" w:rsidP="00407DA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E7B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59BC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68D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3CA727B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A46B" w14:textId="77777777" w:rsidR="00407DA7" w:rsidRDefault="00407DA7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ACF9043" w14:textId="77777777" w:rsidR="00407DA7" w:rsidRDefault="00407DA7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29B1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2C7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924D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541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85A29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7 - 10.</w:t>
            </w:r>
          </w:p>
        </w:tc>
      </w:tr>
      <w:tr w:rsidR="00407DA7" w14:paraId="35FFD66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6B1E" w14:textId="77777777" w:rsidR="00407DA7" w:rsidRDefault="00407DA7" w:rsidP="00407DA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15F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D0A9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C4E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4DFAAB4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9DD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C274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C05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DE01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D2D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491D8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  linia 7 abătută.</w:t>
            </w:r>
          </w:p>
        </w:tc>
      </w:tr>
      <w:tr w:rsidR="00407DA7" w14:paraId="4FC37354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3D5B" w14:textId="77777777" w:rsidR="00407DA7" w:rsidRDefault="00407DA7" w:rsidP="00407DA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A34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9EC1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224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1C631F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D78F" w14:textId="77777777" w:rsidR="00407DA7" w:rsidRDefault="00407DA7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5F26435" w14:textId="77777777" w:rsidR="00407DA7" w:rsidRDefault="00407DA7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4E98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1B7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CD58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816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78EAD556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387B" w14:textId="77777777" w:rsidR="00407DA7" w:rsidRDefault="00407DA7" w:rsidP="00407DA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8DC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66AE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1B6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AFFBB9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D3C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EC35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A8D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FB32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798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D69A5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 abătute.</w:t>
            </w:r>
          </w:p>
        </w:tc>
      </w:tr>
      <w:tr w:rsidR="00407DA7" w14:paraId="47606404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421F" w14:textId="77777777" w:rsidR="00407DA7" w:rsidRDefault="00407DA7" w:rsidP="00407DA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7F1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A1C6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EB8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6092F95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F07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7DC129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0825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37D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79D1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15A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63980F3D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C2F2" w14:textId="77777777" w:rsidR="00407DA7" w:rsidRDefault="00407DA7" w:rsidP="00407DA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A16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681B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8C4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0BCE648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60D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E59D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7E0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5251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D8B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75370738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95CA" w14:textId="77777777" w:rsidR="00407DA7" w:rsidRDefault="00407DA7" w:rsidP="00407DA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3F2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59+280</w:t>
            </w:r>
          </w:p>
          <w:p w14:paraId="745C5E3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4429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A1F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286EC4F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3C8606F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6BD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6B86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F21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F9E0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F5F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0A0A3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1, 2 și III.</w:t>
            </w:r>
          </w:p>
        </w:tc>
      </w:tr>
      <w:tr w:rsidR="00407DA7" w14:paraId="5FB4FD61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D95E" w14:textId="77777777" w:rsidR="00407DA7" w:rsidRDefault="00407DA7" w:rsidP="00407DA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C5E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60+300</w:t>
            </w:r>
          </w:p>
          <w:p w14:paraId="30736E0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F75B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3EB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0128D87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E28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858C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158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A192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29F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CF4C6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1, 2 și 3 directă </w:t>
            </w:r>
          </w:p>
          <w:p w14:paraId="4DB2CED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407DA7" w14:paraId="3DF629B8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657A" w14:textId="77777777" w:rsidR="00407DA7" w:rsidRDefault="00407DA7" w:rsidP="00407DA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E11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53+300</w:t>
            </w:r>
          </w:p>
          <w:p w14:paraId="78D6458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8CBA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A93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34BB8CA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947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E42F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A1D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6283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184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71B25536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4E17" w14:textId="77777777" w:rsidR="00407DA7" w:rsidRDefault="00407DA7" w:rsidP="00407DA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7E7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0787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825C" w14:textId="77777777" w:rsidR="00407DA7" w:rsidRDefault="00407DA7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2849E5BB" w14:textId="77777777" w:rsidR="00407DA7" w:rsidRDefault="00407DA7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F66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7B21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4CD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53+400</w:t>
            </w:r>
          </w:p>
          <w:p w14:paraId="3B86F81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8876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E53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3501CB1C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E2B7" w14:textId="77777777" w:rsidR="00407DA7" w:rsidRDefault="00407DA7" w:rsidP="00407DA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681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EE04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BBE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278EC24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6E0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8731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205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32E8A22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E2F9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1E2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3C166E0A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BE33" w14:textId="77777777" w:rsidR="00407DA7" w:rsidRDefault="00407DA7" w:rsidP="00407DA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79E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6DED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F7F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650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ACE69C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BBCF12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3FCE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79F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87B7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5DE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B872B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1, 2, 3 primiri - expedieri.</w:t>
            </w:r>
          </w:p>
        </w:tc>
      </w:tr>
      <w:tr w:rsidR="00407DA7" w14:paraId="34238C8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4402" w14:textId="77777777" w:rsidR="00407DA7" w:rsidRDefault="00407DA7" w:rsidP="00407DA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DA6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FE9B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61F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2816280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675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436E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B01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8075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C60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1BF6D08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E14C" w14:textId="77777777" w:rsidR="00407DA7" w:rsidRDefault="00407DA7" w:rsidP="00407DA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FAA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7F10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55E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7809C85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FB9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5E77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E52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E969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108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4A3F0F1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60BA" w14:textId="77777777" w:rsidR="00407DA7" w:rsidRDefault="00407DA7" w:rsidP="00407DA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9F8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D836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705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4058F34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C8D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4547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B3F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2E32" w14:textId="77777777" w:rsidR="00407DA7" w:rsidRPr="00521173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017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0330121" w14:textId="77777777" w:rsidR="00407DA7" w:rsidRPr="007972D9" w:rsidRDefault="00407DA7">
      <w:pPr>
        <w:spacing w:before="40" w:after="40" w:line="192" w:lineRule="auto"/>
        <w:ind w:right="57"/>
        <w:rPr>
          <w:sz w:val="20"/>
          <w:szCs w:val="20"/>
        </w:rPr>
      </w:pPr>
    </w:p>
    <w:p w14:paraId="19ADC005" w14:textId="77777777" w:rsidR="00407DA7" w:rsidRDefault="00407DA7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39AC3C5C" w14:textId="77777777" w:rsidR="00407DA7" w:rsidRPr="005D215B" w:rsidRDefault="00407DA7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07DA7" w14:paraId="4ADAAD7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6646" w14:textId="77777777" w:rsidR="00407DA7" w:rsidRDefault="00407DA7" w:rsidP="00407DA7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3E8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BC99" w14:textId="77777777" w:rsidR="00407DA7" w:rsidRPr="00B3607C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279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251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CD42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434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6C99EC2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8DD2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976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407DA7" w14:paraId="2115811A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FCDA" w14:textId="77777777" w:rsidR="00407DA7" w:rsidRDefault="00407DA7" w:rsidP="00407DA7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1C8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2427" w14:textId="77777777" w:rsidR="00407DA7" w:rsidRPr="00B3607C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DB3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87C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784A8D8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5305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D9D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9340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D40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59830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1A03DBD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407DA7" w14:paraId="60116FAB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8C8C" w14:textId="77777777" w:rsidR="00407DA7" w:rsidRDefault="00407DA7" w:rsidP="00407DA7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C95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4A26" w14:textId="77777777" w:rsidR="00407DA7" w:rsidRPr="00B3607C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867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054AB0D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D68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19CBF76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DACB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6B1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7CC3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1BE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407DA7" w14:paraId="4732FA4A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CB8A" w14:textId="77777777" w:rsidR="00407DA7" w:rsidRDefault="00407DA7" w:rsidP="00407DA7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2D7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3C1A" w14:textId="77777777" w:rsidR="00407DA7" w:rsidRPr="00B3607C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788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4147A18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740C658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A95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1231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ECB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53241FB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A2C4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0E6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2226A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09B8C63F" w14:textId="77777777" w:rsidR="00407DA7" w:rsidRDefault="00407DA7">
      <w:pPr>
        <w:spacing w:before="40" w:after="40" w:line="192" w:lineRule="auto"/>
        <w:ind w:right="57"/>
        <w:rPr>
          <w:sz w:val="20"/>
          <w:lang w:val="en-US"/>
        </w:rPr>
      </w:pPr>
    </w:p>
    <w:p w14:paraId="3E8625DF" w14:textId="77777777" w:rsidR="00407DA7" w:rsidRDefault="00407DA7" w:rsidP="00F14E3C">
      <w:pPr>
        <w:pStyle w:val="Heading1"/>
        <w:spacing w:line="360" w:lineRule="auto"/>
      </w:pPr>
      <w:r>
        <w:lastRenderedPageBreak/>
        <w:t>LINIA 301 F1</w:t>
      </w:r>
    </w:p>
    <w:p w14:paraId="3B67AD76" w14:textId="77777777" w:rsidR="00407DA7" w:rsidRDefault="00407DA7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407DA7" w14:paraId="793E1652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4C5B" w14:textId="77777777" w:rsidR="00407DA7" w:rsidRDefault="00407DA7" w:rsidP="00407DA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F34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0226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425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D5A224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D93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B6E7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892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1AE0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DE9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6D93F31D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4A16" w14:textId="77777777" w:rsidR="00407DA7" w:rsidRDefault="00407DA7" w:rsidP="00407DA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296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0E1E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432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305259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4BE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B749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385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8299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F52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7D679EF5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909A" w14:textId="77777777" w:rsidR="00407DA7" w:rsidRDefault="00407DA7" w:rsidP="00407DA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418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D33A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233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D2022A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AF4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D57B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C87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75F0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69E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376D3B96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127F" w14:textId="77777777" w:rsidR="00407DA7" w:rsidRDefault="00407DA7" w:rsidP="00407DA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3E6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7620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68A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EDE2C3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8B7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25BC9C5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4FC655C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7DAC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D79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DCB3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7EA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43E101C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B372" w14:textId="77777777" w:rsidR="00407DA7" w:rsidRDefault="00407DA7" w:rsidP="00407DA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00F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FAF2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C90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D0873A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6EF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B989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C07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8833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F1F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5660CC8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EFBC" w14:textId="77777777" w:rsidR="00407DA7" w:rsidRDefault="00407DA7" w:rsidP="00407DA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BAD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99A3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C4A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9BEFF1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9BF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B89D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1D0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6B28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B56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47EB86C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E84E" w14:textId="77777777" w:rsidR="00407DA7" w:rsidRDefault="00407DA7" w:rsidP="00407DA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E32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5CAB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B07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A787C6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7A1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68054E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7451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231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FC45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CCA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69DA3694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0412" w14:textId="77777777" w:rsidR="00407DA7" w:rsidRDefault="00407DA7" w:rsidP="00407DA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F6B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8B99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1A2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7139B5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1E4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505D3E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4B9E0DC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984014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0D83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12B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ABD4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CA7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346D259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AA53" w14:textId="77777777" w:rsidR="00407DA7" w:rsidRDefault="00407DA7" w:rsidP="00407DA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14D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11C2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2C4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B64496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E0C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457C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692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0054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383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177489F1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3A38" w14:textId="77777777" w:rsidR="00407DA7" w:rsidRDefault="00407DA7" w:rsidP="00407DA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55C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830D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3A9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69203B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C6B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4C64E8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16BE586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EB7F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2CD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4B48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DE9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749088CE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A28A" w14:textId="77777777" w:rsidR="00407DA7" w:rsidRDefault="00407DA7" w:rsidP="00407DA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669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9730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D37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E5A83E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F32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7009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FFC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6950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F5F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6B86FE3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32E1" w14:textId="77777777" w:rsidR="00407DA7" w:rsidRDefault="00407DA7" w:rsidP="00407DA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DF3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30E2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FC0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966A60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722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B47D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E33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C3F1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E44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5331881F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3577" w14:textId="77777777" w:rsidR="00407DA7" w:rsidRDefault="00407DA7" w:rsidP="00407DA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DED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91F5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322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664ED5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0C8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5131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767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1092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7A3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4671D675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E0CF" w14:textId="77777777" w:rsidR="00407DA7" w:rsidRDefault="00407DA7" w:rsidP="00407DA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2CF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737A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BE1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BF4C5E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0BF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0188ACD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6AFF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A4C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900C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1A0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773F723E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199A" w14:textId="77777777" w:rsidR="00407DA7" w:rsidRDefault="00407DA7" w:rsidP="00407DA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ED4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AFD0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6B2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4B6473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6AC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5FCB732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1B0D08E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D4DE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3D0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794C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575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7777E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407DA7" w14:paraId="7B670D5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9DA6" w14:textId="77777777" w:rsidR="00407DA7" w:rsidRDefault="00407DA7" w:rsidP="00407DA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BD2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3E76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FEA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D15E31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356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082AE1B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0231A8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9099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E6D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AFB6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A38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407DA7" w14:paraId="05E48B5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BAC3" w14:textId="77777777" w:rsidR="00407DA7" w:rsidRDefault="00407DA7" w:rsidP="00407DA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98B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8D93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20F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B13428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27B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610F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648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4E0F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662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10F34CF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1951" w14:textId="77777777" w:rsidR="00407DA7" w:rsidRDefault="00407DA7" w:rsidP="00407DA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FF4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4D17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71E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1AD73A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BBE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8E81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AAC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6BD0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C40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68232568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3BFA" w14:textId="77777777" w:rsidR="00407DA7" w:rsidRDefault="00407DA7" w:rsidP="00407DA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D20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C862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24D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C0CA37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4E1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987D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A0B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6EBD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411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3D4F47A2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E6C4" w14:textId="77777777" w:rsidR="00407DA7" w:rsidRDefault="00407DA7" w:rsidP="00407DA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BAD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37BF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876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C1185A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846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04A3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E68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0ED3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895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60F4F25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3002E95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7ABED61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0627491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2C2C5F4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257BF7D5" w14:textId="77777777" w:rsidR="00407DA7" w:rsidRDefault="00407DA7">
      <w:pPr>
        <w:spacing w:before="40" w:after="40" w:line="192" w:lineRule="auto"/>
        <w:ind w:right="57"/>
        <w:rPr>
          <w:sz w:val="20"/>
        </w:rPr>
      </w:pPr>
    </w:p>
    <w:p w14:paraId="09C0B0AB" w14:textId="77777777" w:rsidR="00407DA7" w:rsidRDefault="00407DA7" w:rsidP="007E3B63">
      <w:pPr>
        <w:pStyle w:val="Heading1"/>
        <w:spacing w:line="360" w:lineRule="auto"/>
      </w:pPr>
      <w:r>
        <w:t>LINIA 301 G</w:t>
      </w:r>
    </w:p>
    <w:p w14:paraId="40463E6D" w14:textId="77777777" w:rsidR="00407DA7" w:rsidRDefault="00407DA7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407DA7" w14:paraId="2B0181B5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5BF2D" w14:textId="77777777" w:rsidR="00407DA7" w:rsidRDefault="00407DA7" w:rsidP="00407D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40A8C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57798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A0126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F7ADD41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6E745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D63280B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41001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6C051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CC7FA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0B8E3" w14:textId="77777777" w:rsidR="00407DA7" w:rsidRDefault="00407DA7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4225CE96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9BACB" w14:textId="77777777" w:rsidR="00407DA7" w:rsidRDefault="00407DA7" w:rsidP="00407D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FF260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2090A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1BF5F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E1757DB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25D2D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A0D617C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E61BF98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26FFF320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EE259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E545C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73A11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B86B4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4B69C7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407DA7" w14:paraId="5943AC16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31B6C" w14:textId="77777777" w:rsidR="00407DA7" w:rsidRDefault="00407DA7" w:rsidP="00407D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FCA49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03A5F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C1EE9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97AA6AA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88F51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D7EDBCE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6C375AF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67A31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A6572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2905F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94AB4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74D2752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DB9E3" w14:textId="77777777" w:rsidR="00407DA7" w:rsidRDefault="00407DA7" w:rsidP="00407D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0F08A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8A505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F5DD9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2802E0A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31829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2D7A0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70332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2687C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F3649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3CF0DA6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5ECFB" w14:textId="77777777" w:rsidR="00407DA7" w:rsidRDefault="00407DA7" w:rsidP="00407D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1247D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197F2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ECBCB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2ED2362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32B03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5E5B6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A45DF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72BD1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8C66C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27E0755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6771B" w14:textId="77777777" w:rsidR="00407DA7" w:rsidRDefault="00407DA7" w:rsidP="00407D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43CAC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861AF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85030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1992492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CB46E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2AD10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61522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5766C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CC222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135659C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2CB2" w14:textId="77777777" w:rsidR="00407DA7" w:rsidRDefault="00407DA7" w:rsidP="00407D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9B4F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D5BB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2AF8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580433D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3827" w14:textId="77777777" w:rsidR="00407DA7" w:rsidRDefault="00407DA7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1970477" w14:textId="77777777" w:rsidR="00407DA7" w:rsidRDefault="00407DA7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09F9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4688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CEA3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0706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08100F87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1702" w14:textId="77777777" w:rsidR="00407DA7" w:rsidRDefault="00407DA7" w:rsidP="00407D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A143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52CB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0C37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8FB64FB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EA91" w14:textId="77777777" w:rsidR="00407DA7" w:rsidRDefault="00407DA7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0FCA068" w14:textId="77777777" w:rsidR="00407DA7" w:rsidRDefault="00407DA7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6A2868D" w14:textId="77777777" w:rsidR="00407DA7" w:rsidRDefault="00407DA7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C816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A6F2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592C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BCDB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24FC50C9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6C15" w14:textId="77777777" w:rsidR="00407DA7" w:rsidRDefault="00407DA7" w:rsidP="00407D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4AC1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A1F5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17A9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A0D7834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1326" w14:textId="77777777" w:rsidR="00407DA7" w:rsidRDefault="00407DA7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9F04B61" w14:textId="77777777" w:rsidR="00407DA7" w:rsidRDefault="00407DA7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B961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A2B8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3693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750D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673DDB76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F96B" w14:textId="77777777" w:rsidR="00407DA7" w:rsidRDefault="00407DA7" w:rsidP="00407D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8C3C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B821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BE20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4F2C04B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E205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236E5C9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7F1A0F2E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5CA3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95AF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2473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53BA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12F00697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365A" w14:textId="77777777" w:rsidR="00407DA7" w:rsidRDefault="00407DA7" w:rsidP="00407D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F789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F845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3D11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8729262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B84F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6819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3FCF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8891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0E80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5629D444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8A47" w14:textId="77777777" w:rsidR="00407DA7" w:rsidRDefault="00407DA7" w:rsidP="00407D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7AD8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7B06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64C2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B711635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BDC7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91662EC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B33A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9A74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1A93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495A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7C681960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14FD" w14:textId="77777777" w:rsidR="00407DA7" w:rsidRDefault="00407DA7" w:rsidP="00407D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F10D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299B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0DC0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0B374E9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F9A5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F11B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5B33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6475" w14:textId="77777777" w:rsidR="00407DA7" w:rsidRDefault="00407DA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A76E" w14:textId="77777777" w:rsidR="00407DA7" w:rsidRDefault="00407DA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0A25FBA" w14:textId="77777777" w:rsidR="00407DA7" w:rsidRDefault="00407DA7">
      <w:pPr>
        <w:spacing w:before="40" w:line="192" w:lineRule="auto"/>
        <w:ind w:right="57"/>
        <w:rPr>
          <w:sz w:val="20"/>
        </w:rPr>
      </w:pPr>
    </w:p>
    <w:p w14:paraId="74BD00C0" w14:textId="77777777" w:rsidR="00407DA7" w:rsidRDefault="00407DA7" w:rsidP="00956F37">
      <w:pPr>
        <w:pStyle w:val="Heading1"/>
        <w:spacing w:line="360" w:lineRule="auto"/>
      </w:pPr>
      <w:r>
        <w:t>LINIA 301 N</w:t>
      </w:r>
    </w:p>
    <w:p w14:paraId="11D2AAE8" w14:textId="77777777" w:rsidR="00407DA7" w:rsidRDefault="00407DA7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07DA7" w14:paraId="442C625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4226" w14:textId="77777777" w:rsidR="00407DA7" w:rsidRDefault="00407DA7" w:rsidP="00407DA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8AA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73F3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031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BC1BD6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2B2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5D7E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6FC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30A8" w14:textId="77777777" w:rsidR="00407DA7" w:rsidRPr="0022092F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978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17A0679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BD29" w14:textId="77777777" w:rsidR="00407DA7" w:rsidRDefault="00407DA7" w:rsidP="00407DA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C84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30EA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6FE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C74C42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518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92D1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2F8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DC9D" w14:textId="77777777" w:rsidR="00407DA7" w:rsidRPr="0022092F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22D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1492675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3C15" w14:textId="77777777" w:rsidR="00407DA7" w:rsidRDefault="00407DA7" w:rsidP="00407DA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FA3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3BA4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E1B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3BCDD5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FA1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6017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0A4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266C" w14:textId="77777777" w:rsidR="00407DA7" w:rsidRPr="0022092F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C9A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5C3CB9" w14:textId="77777777" w:rsidR="00407DA7" w:rsidRPr="00474FB0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407DA7" w14:paraId="5597C53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32AD" w14:textId="77777777" w:rsidR="00407DA7" w:rsidRDefault="00407DA7" w:rsidP="00407DA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F32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3D57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1D74" w14:textId="77777777" w:rsidR="00407DA7" w:rsidRDefault="00407DA7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129C5E0" w14:textId="77777777" w:rsidR="00407DA7" w:rsidRDefault="00407DA7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214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7BCA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AEA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08D4" w14:textId="77777777" w:rsidR="00407DA7" w:rsidRPr="0022092F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68B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7D4CC99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D5C7" w14:textId="77777777" w:rsidR="00407DA7" w:rsidRDefault="00407DA7" w:rsidP="00407DA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045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5228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915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D88658A" w14:textId="77777777" w:rsidR="00407DA7" w:rsidRDefault="00407DA7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474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037819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6C72DE3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8AFA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5F5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F06F" w14:textId="77777777" w:rsidR="00407DA7" w:rsidRPr="0022092F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A0C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289AC9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06AEDC7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407DA7" w14:paraId="1B05472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E2E7" w14:textId="77777777" w:rsidR="00407DA7" w:rsidRDefault="00407DA7" w:rsidP="00407DA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762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49C9C0B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006E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59C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269DC44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300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AB5B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6C9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C9D5" w14:textId="77777777" w:rsidR="00407DA7" w:rsidRPr="0022092F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C17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5E921BEA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45A3" w14:textId="77777777" w:rsidR="00407DA7" w:rsidRDefault="00407DA7" w:rsidP="00407DA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46F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803F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B6C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52F75A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03F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C32B4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DE8C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75D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1F1B" w14:textId="77777777" w:rsidR="00407DA7" w:rsidRPr="0022092F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278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645D0DA" w14:textId="77777777" w:rsidR="00407DA7" w:rsidRDefault="00407DA7">
      <w:pPr>
        <w:spacing w:before="40" w:after="40" w:line="192" w:lineRule="auto"/>
        <w:ind w:right="57"/>
        <w:rPr>
          <w:sz w:val="20"/>
        </w:rPr>
      </w:pPr>
    </w:p>
    <w:p w14:paraId="35968A44" w14:textId="77777777" w:rsidR="00407DA7" w:rsidRDefault="00407DA7" w:rsidP="007F72A5">
      <w:pPr>
        <w:pStyle w:val="Heading1"/>
        <w:spacing w:line="360" w:lineRule="auto"/>
      </w:pPr>
      <w:r>
        <w:t>LINIA 301 O</w:t>
      </w:r>
    </w:p>
    <w:p w14:paraId="6B432592" w14:textId="77777777" w:rsidR="00407DA7" w:rsidRDefault="00407DA7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07DA7" w14:paraId="0A1AF6C6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4E33" w14:textId="77777777" w:rsidR="00407DA7" w:rsidRDefault="00407DA7" w:rsidP="00407DA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AD4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6F53" w14:textId="77777777" w:rsidR="00407DA7" w:rsidRPr="00F1029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C5C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6E247A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3AB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94C1" w14:textId="77777777" w:rsidR="00407DA7" w:rsidRPr="00F1029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A51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B880" w14:textId="77777777" w:rsidR="00407DA7" w:rsidRPr="00F1029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BDD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439ED98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B204" w14:textId="77777777" w:rsidR="00407DA7" w:rsidRDefault="00407DA7" w:rsidP="00407DA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241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2C26" w14:textId="77777777" w:rsidR="00407DA7" w:rsidRPr="00F1029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8FC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76CE88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F48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EFED" w14:textId="77777777" w:rsidR="00407DA7" w:rsidRPr="00F1029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22A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3190" w14:textId="77777777" w:rsidR="00407DA7" w:rsidRPr="00F1029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283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223CE31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233B" w14:textId="77777777" w:rsidR="00407DA7" w:rsidRDefault="00407DA7" w:rsidP="00407DA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77E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DC13" w14:textId="77777777" w:rsidR="00407DA7" w:rsidRPr="00F1029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8CF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9E66F5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6DF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A69854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F771" w14:textId="77777777" w:rsidR="00407DA7" w:rsidRPr="00F1029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61F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6E17" w14:textId="77777777" w:rsidR="00407DA7" w:rsidRPr="00F1029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0E7F" w14:textId="77777777" w:rsidR="00407DA7" w:rsidRDefault="00407DA7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549265E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0794" w14:textId="77777777" w:rsidR="00407DA7" w:rsidRDefault="00407DA7" w:rsidP="00407DA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6AA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FAEA" w14:textId="77777777" w:rsidR="00407DA7" w:rsidRPr="00F1029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9FE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465146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5E7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5AD85A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EE4B" w14:textId="77777777" w:rsidR="00407DA7" w:rsidRPr="00F1029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ADE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5E04" w14:textId="77777777" w:rsidR="00407DA7" w:rsidRPr="00F1029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BD4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71BE6E62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B327" w14:textId="77777777" w:rsidR="00407DA7" w:rsidRDefault="00407DA7" w:rsidP="00407DA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9D4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C340" w14:textId="77777777" w:rsidR="00407DA7" w:rsidRPr="00F1029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3DE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AA97D9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E0C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71007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004C" w14:textId="77777777" w:rsidR="00407DA7" w:rsidRPr="00F1029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0B0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AD7D" w14:textId="77777777" w:rsidR="00407DA7" w:rsidRPr="00F1029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52C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0C95B86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8F40" w14:textId="77777777" w:rsidR="00407DA7" w:rsidRDefault="00407DA7" w:rsidP="00407DA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689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1045" w14:textId="77777777" w:rsidR="00407DA7" w:rsidRPr="00F1029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EF5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BF9F43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C09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5C30A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87E9" w14:textId="77777777" w:rsidR="00407DA7" w:rsidRPr="00F1029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C36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CE8A" w14:textId="77777777" w:rsidR="00407DA7" w:rsidRPr="00F1029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68D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5BA34475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2486" w14:textId="77777777" w:rsidR="00407DA7" w:rsidRDefault="00407DA7" w:rsidP="00407DA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06D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327C" w14:textId="77777777" w:rsidR="00407DA7" w:rsidRPr="00F1029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B5F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1AB5BF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ABD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013DE8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93D9" w14:textId="77777777" w:rsidR="00407DA7" w:rsidRPr="00F1029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A52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AEF1" w14:textId="77777777" w:rsidR="00407DA7" w:rsidRPr="00F1029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18C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B3AA9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407DA7" w14:paraId="24D8BE25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16CB" w14:textId="77777777" w:rsidR="00407DA7" w:rsidRDefault="00407DA7" w:rsidP="00407DA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3ED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8B50" w14:textId="77777777" w:rsidR="00407DA7" w:rsidRPr="00F1029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4C8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00C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91CD5E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37C5" w14:textId="77777777" w:rsidR="00407DA7" w:rsidRPr="00F1029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382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748F" w14:textId="77777777" w:rsidR="00407DA7" w:rsidRPr="00F1029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5F7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BE51C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534DB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407DA7" w14:paraId="4C70901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5D6C" w14:textId="77777777" w:rsidR="00407DA7" w:rsidRDefault="00407DA7" w:rsidP="00407DA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B2C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6AA3" w14:textId="77777777" w:rsidR="00407DA7" w:rsidRPr="00F1029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9E7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393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2658CCF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37BC25B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3B8A" w14:textId="77777777" w:rsidR="00407DA7" w:rsidRPr="00F1029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EC1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B2E1" w14:textId="77777777" w:rsidR="00407DA7" w:rsidRPr="00F1029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513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2D291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078D227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1554A02B" w14:textId="77777777" w:rsidR="00407DA7" w:rsidRDefault="00407DA7">
      <w:pPr>
        <w:spacing w:before="40" w:after="40" w:line="192" w:lineRule="auto"/>
        <w:ind w:right="57"/>
        <w:rPr>
          <w:sz w:val="20"/>
        </w:rPr>
      </w:pPr>
    </w:p>
    <w:p w14:paraId="03525647" w14:textId="77777777" w:rsidR="00407DA7" w:rsidRDefault="00407DA7" w:rsidP="003260D9">
      <w:pPr>
        <w:pStyle w:val="Heading1"/>
        <w:spacing w:line="360" w:lineRule="auto"/>
      </w:pPr>
      <w:r>
        <w:t>LINIA 301 P</w:t>
      </w:r>
    </w:p>
    <w:p w14:paraId="08C495DF" w14:textId="77777777" w:rsidR="00407DA7" w:rsidRDefault="00407DA7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07DA7" w14:paraId="217E206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48B4" w14:textId="77777777" w:rsidR="00407DA7" w:rsidRDefault="00407DA7" w:rsidP="00407D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172C" w14:textId="77777777" w:rsidR="00407DA7" w:rsidRDefault="00407DA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AC00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84F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D5DF96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DAE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F07D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CF1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88FA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DBC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136A8FD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4D49" w14:textId="77777777" w:rsidR="00407DA7" w:rsidRDefault="00407DA7" w:rsidP="00407D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D97F" w14:textId="77777777" w:rsidR="00407DA7" w:rsidRDefault="00407DA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DBFE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66A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EDAFF0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4C8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2F5C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C57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7FE9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D60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0ABFD27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78B5" w14:textId="77777777" w:rsidR="00407DA7" w:rsidRDefault="00407DA7" w:rsidP="00407D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A1C7" w14:textId="77777777" w:rsidR="00407DA7" w:rsidRDefault="00407DA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2A09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4D7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E94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5BB2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A9E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246F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8E5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FD700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407DA7" w:rsidRPr="00A8307A" w14:paraId="4FBAB97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57A0" w14:textId="77777777" w:rsidR="00407DA7" w:rsidRPr="00A75A00" w:rsidRDefault="00407DA7" w:rsidP="00407DA7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9600" w14:textId="77777777" w:rsidR="00407DA7" w:rsidRPr="00A8307A" w:rsidRDefault="00407DA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6807" w14:textId="77777777" w:rsidR="00407DA7" w:rsidRPr="00A8307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88D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72C49810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96A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1DDF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E8AE" w14:textId="77777777" w:rsidR="00407DA7" w:rsidRPr="00A8307A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0792" w14:textId="77777777" w:rsidR="00407DA7" w:rsidRPr="00A8307A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33E5" w14:textId="77777777" w:rsidR="00407DA7" w:rsidRPr="00A8307A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5F4D7AB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41C6" w14:textId="77777777" w:rsidR="00407DA7" w:rsidRDefault="00407DA7" w:rsidP="00407D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3054" w14:textId="77777777" w:rsidR="00407DA7" w:rsidRDefault="00407DA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F9D5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28C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0EC862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3A5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54411F7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5970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15A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53B9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D8E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040F172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E740" w14:textId="77777777" w:rsidR="00407DA7" w:rsidRDefault="00407DA7" w:rsidP="00407D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5160" w14:textId="77777777" w:rsidR="00407DA7" w:rsidRDefault="00407DA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A285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AF9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C83330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70C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2D59A9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AA2B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04C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C88B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415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407DA7" w14:paraId="614925A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0303" w14:textId="77777777" w:rsidR="00407DA7" w:rsidRDefault="00407DA7" w:rsidP="00407D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6282" w14:textId="77777777" w:rsidR="00407DA7" w:rsidRDefault="00407DA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D597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DCD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FE82B6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A9F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7E7491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E78E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FC6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5EF1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42D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5A966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407DA7" w14:paraId="2F5038C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DDB3" w14:textId="77777777" w:rsidR="00407DA7" w:rsidRDefault="00407DA7" w:rsidP="00407D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E7EE" w14:textId="77777777" w:rsidR="00407DA7" w:rsidRDefault="00407DA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6F60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8E8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83E333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E04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E8CFEE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CE33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36F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9E84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0B8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5281F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407DA7" w14:paraId="6B2B03D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A4B4" w14:textId="77777777" w:rsidR="00407DA7" w:rsidRDefault="00407DA7" w:rsidP="00407D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68E2" w14:textId="77777777" w:rsidR="00407DA7" w:rsidRDefault="00407DA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5143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42C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17B3C3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D4F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A149A9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9BF3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62B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CB1E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000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F8283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407DA7" w14:paraId="1D6624C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5A37" w14:textId="77777777" w:rsidR="00407DA7" w:rsidRDefault="00407DA7" w:rsidP="00407D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E266" w14:textId="77777777" w:rsidR="00407DA7" w:rsidRDefault="00407DA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249E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98C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F73691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D26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6FA951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D366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B87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65FF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C22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EE15D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C840A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407DA7" w14:paraId="75C1E65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EB9E" w14:textId="77777777" w:rsidR="00407DA7" w:rsidRDefault="00407DA7" w:rsidP="00407D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109C" w14:textId="77777777" w:rsidR="00407DA7" w:rsidRDefault="00407DA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0AD0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94B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D9A2C4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08F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93EF62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1F74EFE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7FA8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2AD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8000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708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DB57B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407DA7" w14:paraId="49F0EA4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95E4" w14:textId="77777777" w:rsidR="00407DA7" w:rsidRDefault="00407DA7" w:rsidP="00407D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1B7A" w14:textId="77777777" w:rsidR="00407DA7" w:rsidRDefault="00407DA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F462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1E0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46FF45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721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D6CDD0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90F1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2BF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8855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0A69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07165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407DA7" w14:paraId="5F7DB74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D4D3" w14:textId="77777777" w:rsidR="00407DA7" w:rsidRDefault="00407DA7" w:rsidP="00407D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887A" w14:textId="77777777" w:rsidR="00407DA7" w:rsidRDefault="00407DA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AAC1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807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390FA3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126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B172F1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5801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DF4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7FA1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141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34611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407DA7" w14:paraId="76AD9AAD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E54C" w14:textId="77777777" w:rsidR="00407DA7" w:rsidRDefault="00407DA7" w:rsidP="00407D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91E4" w14:textId="77777777" w:rsidR="00407DA7" w:rsidRDefault="00407DA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A648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D27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4FB6BC1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AD3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2816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B46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8AAB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B07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706468A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D4EE" w14:textId="77777777" w:rsidR="00407DA7" w:rsidRDefault="00407DA7" w:rsidP="00407D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B8DA" w14:textId="77777777" w:rsidR="00407DA7" w:rsidRDefault="00407DA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6FEB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536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BE35A4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71C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7BB333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6622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D7F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8EEC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C10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6247A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407DA7" w14:paraId="1795D6E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A57B" w14:textId="77777777" w:rsidR="00407DA7" w:rsidRDefault="00407DA7" w:rsidP="00407D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3420" w14:textId="77777777" w:rsidR="00407DA7" w:rsidRDefault="00407DA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A4A9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DCF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6C57C9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9C8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663CCC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7B36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9CE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6042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78E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7B0C5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407DA7" w14:paraId="2FC39EDF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24B7" w14:textId="77777777" w:rsidR="00407DA7" w:rsidRDefault="00407DA7" w:rsidP="00407D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7C6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B29F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358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DE99B7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D28A" w14:textId="77777777" w:rsidR="00407DA7" w:rsidRDefault="00407DA7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6582B57F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6279C045" w14:textId="77777777" w:rsidR="00407DA7" w:rsidRDefault="00407DA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0FEC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D06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39C3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E41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0A9C9BE1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8F0D" w14:textId="77777777" w:rsidR="00407DA7" w:rsidRDefault="00407DA7" w:rsidP="00407D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CED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2EAE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8681" w14:textId="77777777" w:rsidR="00407DA7" w:rsidRDefault="00407DA7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7E5DCCA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6F8192B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359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9001FC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C08E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F38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84F8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1E0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66A2849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AADB" w14:textId="77777777" w:rsidR="00407DA7" w:rsidRDefault="00407DA7" w:rsidP="00407D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5C29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917A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9D1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8BFFFF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2A4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520C7B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C776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E4D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DAD0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1FF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4E0D1FA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9FF9" w14:textId="77777777" w:rsidR="00407DA7" w:rsidRDefault="00407DA7" w:rsidP="00407D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B92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A84B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15A5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3DC30F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14E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1E28D7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892A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019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2A39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910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2BC20E3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F62C" w14:textId="77777777" w:rsidR="00407DA7" w:rsidRDefault="00407DA7" w:rsidP="00407D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F22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2817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F27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5A19F9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2DF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14027E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8A97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B57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9F88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E87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53997E4B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5128" w14:textId="77777777" w:rsidR="00407DA7" w:rsidRDefault="00407DA7" w:rsidP="00407D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3FD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68C0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8B8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5039F8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C8E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A26E4A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2D30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5A75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3A68" w14:textId="77777777" w:rsidR="00407DA7" w:rsidRPr="001B37B8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840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28EF237" w14:textId="77777777" w:rsidR="00407DA7" w:rsidRDefault="00407DA7">
      <w:pPr>
        <w:spacing w:before="40" w:after="40" w:line="192" w:lineRule="auto"/>
        <w:ind w:right="57"/>
        <w:rPr>
          <w:sz w:val="20"/>
        </w:rPr>
      </w:pPr>
    </w:p>
    <w:p w14:paraId="739204A3" w14:textId="77777777" w:rsidR="00407DA7" w:rsidRDefault="00407DA7" w:rsidP="00100E16">
      <w:pPr>
        <w:pStyle w:val="Heading1"/>
        <w:spacing w:line="360" w:lineRule="auto"/>
      </w:pPr>
      <w:r>
        <w:lastRenderedPageBreak/>
        <w:t>LINIA 301 Z2</w:t>
      </w:r>
    </w:p>
    <w:p w14:paraId="43C8C65E" w14:textId="77777777" w:rsidR="00407DA7" w:rsidRDefault="00407DA7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07DA7" w14:paraId="33272724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E662" w14:textId="77777777" w:rsidR="00407DA7" w:rsidRDefault="00407DA7" w:rsidP="00407DA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F61A" w14:textId="77777777" w:rsidR="00407DA7" w:rsidRDefault="00407DA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F546" w14:textId="77777777" w:rsidR="00407DA7" w:rsidRPr="00353356" w:rsidRDefault="00407DA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5040" w14:textId="77777777" w:rsidR="00407DA7" w:rsidRDefault="00407DA7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Bucureştii Noi</w:t>
            </w:r>
          </w:p>
          <w:p w14:paraId="7AA68E93" w14:textId="77777777" w:rsidR="00407DA7" w:rsidRDefault="00407DA7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89BF" w14:textId="77777777" w:rsidR="00407DA7" w:rsidRDefault="00407DA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C895766" w14:textId="77777777" w:rsidR="00407DA7" w:rsidRDefault="00407DA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</w:t>
            </w:r>
          </w:p>
          <w:p w14:paraId="1BEADD4B" w14:textId="77777777" w:rsidR="00407DA7" w:rsidRDefault="00407DA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C3835AE" w14:textId="77777777" w:rsidR="00407DA7" w:rsidRDefault="00407DA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06DD" w14:textId="77777777" w:rsidR="00407DA7" w:rsidRPr="00353356" w:rsidRDefault="00407DA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1E08" w14:textId="77777777" w:rsidR="00407DA7" w:rsidRDefault="00407DA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F943" w14:textId="77777777" w:rsidR="00407DA7" w:rsidRPr="00353356" w:rsidRDefault="00407DA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6FF5" w14:textId="77777777" w:rsidR="00407DA7" w:rsidRDefault="00407DA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FEE412" w14:textId="77777777" w:rsidR="00407DA7" w:rsidRDefault="00407DA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8046C0" w14:textId="77777777" w:rsidR="00407DA7" w:rsidRDefault="00407DA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Grupa C Bucureștii Noi în direcția Post Rudeni.</w:t>
            </w:r>
          </w:p>
        </w:tc>
      </w:tr>
    </w:tbl>
    <w:p w14:paraId="00155F6E" w14:textId="77777777" w:rsidR="00407DA7" w:rsidRDefault="00407DA7">
      <w:pPr>
        <w:spacing w:before="40" w:line="192" w:lineRule="auto"/>
        <w:ind w:right="57"/>
        <w:rPr>
          <w:sz w:val="20"/>
        </w:rPr>
      </w:pPr>
    </w:p>
    <w:p w14:paraId="43F3A943" w14:textId="77777777" w:rsidR="00407DA7" w:rsidRDefault="00407DA7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75B151A5" w14:textId="77777777" w:rsidR="00407DA7" w:rsidRDefault="00407DA7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07DA7" w14:paraId="404614D8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0CC5" w14:textId="77777777" w:rsidR="00407DA7" w:rsidRDefault="00407DA7" w:rsidP="00407DA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B5B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E049" w14:textId="77777777" w:rsidR="00407DA7" w:rsidRPr="00594E5B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09D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7EE553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3D48369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F76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475CC9AA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4DB14EC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628283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E253" w14:textId="77777777" w:rsidR="00407DA7" w:rsidRPr="00594E5B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7406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FD58" w14:textId="77777777" w:rsidR="00407DA7" w:rsidRPr="00594E5B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F9C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0E7DA6C3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7C3B" w14:textId="77777777" w:rsidR="00407DA7" w:rsidRDefault="00407DA7" w:rsidP="00407DA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D480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1003" w14:textId="77777777" w:rsidR="00407DA7" w:rsidRPr="00594E5B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10F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436BCD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62F6CB6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5B8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E7BE" w14:textId="77777777" w:rsidR="00407DA7" w:rsidRPr="00594E5B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54B8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D183" w14:textId="77777777" w:rsidR="00407DA7" w:rsidRPr="00594E5B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710C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1D502617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52AC" w14:textId="77777777" w:rsidR="00407DA7" w:rsidRDefault="00407DA7" w:rsidP="00407DA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3D11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91F0" w14:textId="77777777" w:rsidR="00407DA7" w:rsidRPr="00594E5B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7916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4AEECC0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25BD5E97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6CE27C5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7D0F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85BD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5C9C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81F2" w14:textId="77777777" w:rsidR="00407DA7" w:rsidRPr="00594E5B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005F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3C23B89E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F136" w14:textId="77777777" w:rsidR="00407DA7" w:rsidRDefault="00407DA7" w:rsidP="00407DA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689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C5F0" w14:textId="77777777" w:rsidR="00407DA7" w:rsidRPr="00594E5B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6FAA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FF9A0A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6695F77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A2A4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17C3449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6A75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E70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50FC" w14:textId="77777777" w:rsidR="00407DA7" w:rsidRPr="00594E5B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B208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25A4155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6BD3" w14:textId="77777777" w:rsidR="00407DA7" w:rsidRDefault="00407DA7" w:rsidP="00407DA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631B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DA66" w14:textId="77777777" w:rsidR="00407DA7" w:rsidRPr="00594E5B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61DB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B6EF07E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D4C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194AFF27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4B7D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EFD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3D68" w14:textId="77777777" w:rsidR="00407DA7" w:rsidRPr="00594E5B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8AC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76705509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3EF1" w14:textId="77777777" w:rsidR="00407DA7" w:rsidRDefault="00407DA7" w:rsidP="00407DA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7932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3E3F" w14:textId="77777777" w:rsidR="00407DA7" w:rsidRPr="00594E5B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AA83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25B4334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522DCCAD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D7D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41917E5D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7EEB" w14:textId="77777777" w:rsidR="00407DA7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BBA3" w14:textId="77777777" w:rsidR="00407DA7" w:rsidRDefault="00407D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33E2" w14:textId="77777777" w:rsidR="00407DA7" w:rsidRPr="00594E5B" w:rsidRDefault="00407D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2C82" w14:textId="77777777" w:rsidR="00407DA7" w:rsidRDefault="00407D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E7B23FE" w14:textId="77777777" w:rsidR="00407DA7" w:rsidRDefault="00407DA7">
      <w:pPr>
        <w:spacing w:before="40" w:after="40" w:line="192" w:lineRule="auto"/>
        <w:ind w:right="57"/>
        <w:rPr>
          <w:sz w:val="20"/>
          <w:lang w:val="en-US"/>
        </w:rPr>
      </w:pPr>
    </w:p>
    <w:p w14:paraId="5B45B507" w14:textId="77777777" w:rsidR="00407DA7" w:rsidRDefault="00407DA7" w:rsidP="00F0370D">
      <w:pPr>
        <w:pStyle w:val="Heading1"/>
        <w:spacing w:line="360" w:lineRule="auto"/>
      </w:pPr>
      <w:r>
        <w:t>LINIA 800</w:t>
      </w:r>
    </w:p>
    <w:p w14:paraId="1C3EAFC7" w14:textId="77777777" w:rsidR="00407DA7" w:rsidRDefault="00407DA7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07DA7" w14:paraId="5F92BE0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A1DCA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5A693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42739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19D09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9A22840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F121E" w14:textId="77777777" w:rsidR="00407DA7" w:rsidRDefault="00407DA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6CDD5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3426A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7B4C5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EE8B9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4D0DAE1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1BF16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C689D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61CAA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66020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1429893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3F714" w14:textId="77777777" w:rsidR="00407DA7" w:rsidRDefault="00407DA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A6C2B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4866A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54D5A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53C0E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287A949B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B98DF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45C8F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FA09C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13F29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B80F478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F5AA3" w14:textId="77777777" w:rsidR="00407DA7" w:rsidRDefault="00407DA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4FE26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6D6F7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18F6F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856A9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C17A38" w14:textId="77777777" w:rsidR="00407DA7" w:rsidRDefault="00407DA7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407DA7" w:rsidRPr="00A8307A" w14:paraId="11293F6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3C51F" w14:textId="77777777" w:rsidR="00407DA7" w:rsidRPr="00A75A00" w:rsidRDefault="00407DA7" w:rsidP="00407DA7">
            <w:pPr>
              <w:numPr>
                <w:ilvl w:val="0"/>
                <w:numId w:val="28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DDC54" w14:textId="77777777" w:rsidR="00407DA7" w:rsidRPr="00A8307A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A407C" w14:textId="77777777" w:rsidR="00407DA7" w:rsidRPr="00A8307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89C58" w14:textId="77777777" w:rsidR="00407DA7" w:rsidRPr="00A8307A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28524" w14:textId="77777777" w:rsidR="00407DA7" w:rsidRDefault="00407DA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AEA9BDF" w14:textId="77777777" w:rsidR="00407DA7" w:rsidRDefault="00407DA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656A7787" w14:textId="77777777" w:rsidR="00407DA7" w:rsidRDefault="00407DA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07854C1" w14:textId="77777777" w:rsidR="00407DA7" w:rsidRDefault="00407DA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83A5E" w14:textId="77777777" w:rsidR="00407DA7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40236" w14:textId="77777777" w:rsidR="00407DA7" w:rsidRPr="00A8307A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5B831" w14:textId="77777777" w:rsidR="00407DA7" w:rsidRPr="00A8307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82330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FADE26" w14:textId="77777777" w:rsidR="00407DA7" w:rsidRPr="00A8307A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407DA7" w14:paraId="149EF7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40E4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542D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2B2C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153E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10C7D8B2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F12A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3C0C38E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FCA0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3806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3D55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C929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407DA7" w14:paraId="3F7D6C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0A91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33BD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DC69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80A3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4665B48C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35B4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33501E0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4395ACCA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6012A6FC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469CF713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0EBF7277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FB8C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0C2A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8D16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5923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044B15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D36C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AE59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7D8C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4F61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2F2E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C3C3" w14:textId="77777777" w:rsidR="00407DA7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F7B1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00A411DA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95CA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25B4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4203C4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DD7B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9B27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F2B1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7419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D066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D9DC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89B0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0AB1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F58E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F7067B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C05182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407DA7" w14:paraId="149B4D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4B1A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F05A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603E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2987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F564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AC88" w14:textId="77777777" w:rsidR="00407DA7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C7E1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E0D8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C411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4994EC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E2E5EB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407DA7" w14:paraId="04F150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0FE4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72DF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B513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4822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1CF7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F6B0" w14:textId="77777777" w:rsidR="00407DA7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984D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9E0F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885A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50DBE9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112CD2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407DA7" w14:paraId="29AADB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35A7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1465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4B5E4088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7313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9FA7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BE56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959A" w14:textId="77777777" w:rsidR="00407DA7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FCCE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313C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8415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375613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6E5D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AAAF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C2F2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850E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690D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1CBFCBA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3FB7" w14:textId="77777777" w:rsidR="00407DA7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28A5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21A0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CF3E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F54860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E67653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407DA7" w14:paraId="0C02EC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AF9A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9E9B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7D4C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900B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E21E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76DB" w14:textId="77777777" w:rsidR="00407DA7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A739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EC54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3C51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54B52F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B7AA08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407DA7" w14:paraId="0D21285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5396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8453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2E08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C67D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A498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2660" w14:textId="77777777" w:rsidR="00407DA7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EB78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3615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9526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45C49F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94DE4D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407DA7" w14:paraId="7AEBF7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2DC0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EA6E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42F8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0919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D839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3E0023C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97A2" w14:textId="77777777" w:rsidR="00407DA7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E18A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541B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7C15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2BDD93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CF50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0DCC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2DDE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608F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24EA2FA8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147A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5B00" w14:textId="77777777" w:rsidR="00407DA7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B7D7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7FB9665A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9431" w14:textId="77777777" w:rsidR="00407DA7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DB44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7DA7" w14:paraId="705F9C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E520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E06D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B3B3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CED8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EEC4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94D0" w14:textId="77777777" w:rsidR="00407DA7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F7EE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66F855C7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F97D8" w14:textId="77777777" w:rsidR="00407DA7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3087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407DA7" w14:paraId="7A1BBB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5A43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834B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68D4D4F9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30B2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E725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3F0D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8993" w14:textId="77777777" w:rsidR="00407DA7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9A8D" w14:textId="77777777" w:rsidR="00407DA7" w:rsidRDefault="00407DA7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4755FE5F" w14:textId="77777777" w:rsidR="00407DA7" w:rsidRDefault="00407DA7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529C" w14:textId="77777777" w:rsidR="00407DA7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0B2D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7DA7" w14:paraId="06FC76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9F14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6C28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DC3F" w14:textId="77777777" w:rsidR="00407DA7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530C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2B6ADE5C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3196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09E2" w14:textId="77777777" w:rsidR="00407DA7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D408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00D601D7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51CD" w14:textId="77777777" w:rsidR="00407DA7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DDE6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7DA7" w14:paraId="37A263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D39A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7BF3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CF8F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A4F0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031A676E" w14:textId="77777777" w:rsidR="00407DA7" w:rsidRPr="008B2519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8B14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2A46E0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CA3B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FE84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F9EC" w14:textId="77777777" w:rsidR="00407DA7" w:rsidRPr="008D08DE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C932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407DA7" w14:paraId="7C8D7C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9586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1FEE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1E5CB6D1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4318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E163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4935B7E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EA62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83F2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CCA8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1887" w14:textId="77777777" w:rsidR="00407DA7" w:rsidRPr="008D08DE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E887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7DA7" w14:paraId="1F0D56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E60C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46C7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3A21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C4CE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026CAE2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14D8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8D05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B789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1019B786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3E5C" w14:textId="77777777" w:rsidR="00407DA7" w:rsidRPr="008D08DE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2F7A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7DA7" w14:paraId="712F69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BE7A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F429C" w14:textId="77777777" w:rsidR="00407DA7" w:rsidRDefault="00407DA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30EB" w14:textId="77777777" w:rsidR="00407DA7" w:rsidRPr="001161EA" w:rsidRDefault="00407DA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5D78" w14:textId="77777777" w:rsidR="00407DA7" w:rsidRDefault="00407DA7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61AEA3FA" w14:textId="77777777" w:rsidR="00407DA7" w:rsidRDefault="00407DA7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906E" w14:textId="77777777" w:rsidR="00407DA7" w:rsidRDefault="00407DA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331280F0" w14:textId="77777777" w:rsidR="00407DA7" w:rsidRDefault="00407DA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3AC5" w14:textId="77777777" w:rsidR="00407DA7" w:rsidRPr="001161EA" w:rsidRDefault="00407DA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919F" w14:textId="77777777" w:rsidR="00407DA7" w:rsidRDefault="00407DA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7CD8" w14:textId="77777777" w:rsidR="00407DA7" w:rsidRPr="008D08DE" w:rsidRDefault="00407DA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3C83" w14:textId="77777777" w:rsidR="00407DA7" w:rsidRDefault="00407DA7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407DA7" w14:paraId="5B287B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7D6C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73DF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1178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122B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941D2D7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4611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CA59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9FCE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9C1E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1585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407DA7" w14:paraId="4517BF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55A6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929B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FADB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8664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1A67436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F2D7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53A4F6EC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AD3F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5136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39E5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BF4A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10643D19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7088A466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407DA7" w14:paraId="2A16F6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1240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F552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1CFD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D35A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869FB70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C611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2D81" w14:textId="77777777" w:rsidR="00407DA7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7198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DC36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F788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24074E8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C0B0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FD72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F2A0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D9C4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6DFEE92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43FD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2BCD0F70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FCF2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D822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72E3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1C79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9E15AA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6BB1EE13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407DA7" w14:paraId="03A91B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9197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28D2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C766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55FE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900C51D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F38E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130A588B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8AB1" w14:textId="77777777" w:rsidR="00407DA7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52A3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02BE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1075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1545C0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21AA26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22892DA7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407DA7" w14:paraId="2E7382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B51D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E13F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DAD9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69B7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16E4268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4796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C250D34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30DA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CE13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6F31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7ECC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D72356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407DA7" w14:paraId="03E6A3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82FD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F5CF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CE22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B036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DDCFADC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8B55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2BAC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3F9F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A44E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339B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D7911B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407DA7" w14:paraId="60DE15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FE5C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F82B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26558747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79CC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5A21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49287B7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646D6E9D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75E5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AB82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617C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A1EC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A656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7DA7" w14:paraId="7D1AA7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4411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13F2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079A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6CE0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8A87D41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52DA0313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CF4A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0621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D4F7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0AFACB52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B61F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98FA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7DA7" w14:paraId="579B6D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584E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621B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815F" w14:textId="77777777" w:rsidR="00407DA7" w:rsidRPr="001161EA" w:rsidRDefault="00407DA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0902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42C4FFD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9AF1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915D6F5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35E452D1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DF4A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D8AD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2092" w14:textId="77777777" w:rsidR="00407DA7" w:rsidRPr="001161EA" w:rsidRDefault="00407DA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2B99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7DA7" w14:paraId="1AE52F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0388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1A0D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2D8F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74CF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5B7E2F9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1FA7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464A4886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2ACD0417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9DCE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AB32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8252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3F82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732CA1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A53C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E63C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53CD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CEAA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DC23EE0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FF86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A3F4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8D3F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A045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76F9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63E455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3B5B5C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407DA7" w14:paraId="7D4D02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63C2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D7A0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0046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4DAD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155D44A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110C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BE12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81AB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61C1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DA6C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549601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529A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8908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BC65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22EA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47B5C00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428B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A077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EA7F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C7E1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CFFD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556957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8373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886D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9989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F1BD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36CB8C1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7677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8F77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B912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D6A8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D341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4E647B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2E1F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32A0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1C62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C9F8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D2F1E4A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C5A3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E65F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6A0F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86FD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519A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62571C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299A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ED3D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ED0B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7519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7BDF91A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7E0A3D0C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F70F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E479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D09F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355C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DCD8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3DD98F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494E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04D5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54DE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9B4B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B72737F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B4AA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BC51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521B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B81D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165D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ADC1DB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2AF2C0C2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407DA7" w14:paraId="68F20F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021C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E0E8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0AD52456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BB0E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CA52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9B81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9D79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FD3B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84D7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2618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14:paraId="6A275F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54FA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D050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7092" w14:textId="77777777" w:rsidR="00407DA7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4CE7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3F23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6CBB206B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88B4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4785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82E5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7344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2CDD02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407DA7" w14:paraId="24F2D4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FB49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DA56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05A3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035F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29124674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9C0B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2BE8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6249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6D245FC9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96FC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09DA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14:paraId="2A61F4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5A31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CD15" w14:textId="77777777" w:rsidR="00407DA7" w:rsidRDefault="00407DA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A32E" w14:textId="77777777" w:rsidR="00407DA7" w:rsidRPr="001161EA" w:rsidRDefault="00407DA7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DBA0" w14:textId="77777777" w:rsidR="00407DA7" w:rsidRDefault="00407DA7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60A3" w14:textId="77777777" w:rsidR="00407DA7" w:rsidRDefault="00407DA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5369" w14:textId="77777777" w:rsidR="00407DA7" w:rsidRPr="001161EA" w:rsidRDefault="00407DA7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C945" w14:textId="77777777" w:rsidR="00407DA7" w:rsidRDefault="00407DA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2C964C03" w14:textId="77777777" w:rsidR="00407DA7" w:rsidRDefault="00407DA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D0CE" w14:textId="77777777" w:rsidR="00407DA7" w:rsidRDefault="00407DA7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2DC7" w14:textId="77777777" w:rsidR="00407DA7" w:rsidRDefault="00407DA7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7DA7" w14:paraId="787C6C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D6F6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562F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3977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75C0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EB339B1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075A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15BEF8C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F019E41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1FFE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4132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E0A0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1C36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A72566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529578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613CE725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407DA7" w14:paraId="47C74D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9B54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DA7B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68EA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B6BF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D6F79C8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B091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458C63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600B" w14:textId="77777777" w:rsidR="00407DA7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7B09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E2EE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BC6D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110C4C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D840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D681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091A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F632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229CE82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0BBF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1FA372E8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03EC" w14:textId="77777777" w:rsidR="00407DA7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662E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A657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10D9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0EA39B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9B05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DA7E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FF25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1386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1A4B06F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4102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7EF7AEEB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EFE5FF8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FB4B995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53407925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6F8F" w14:textId="77777777" w:rsidR="00407DA7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A919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1081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F868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3791E15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AD63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8416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00A8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FD82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3AC1ADA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E0A1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04C6C9C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7AB5" w14:textId="77777777" w:rsidR="00407DA7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4A05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7A9C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6F85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509CBE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830B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2213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0E17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645E" w14:textId="77777777" w:rsidR="00407DA7" w:rsidRDefault="00407DA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BE14616" w14:textId="77777777" w:rsidR="00407DA7" w:rsidRDefault="00407DA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8EF7" w14:textId="77777777" w:rsidR="00407DA7" w:rsidRPr="00F565BC" w:rsidRDefault="00407DA7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735B4C74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FD39" w14:textId="77777777" w:rsidR="00407DA7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2995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039B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4048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407DA7" w14:paraId="5FE74B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20E1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27FD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DCFE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CC13" w14:textId="77777777" w:rsidR="00407DA7" w:rsidRDefault="00407DA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271B98A" w14:textId="77777777" w:rsidR="00407DA7" w:rsidRDefault="00407DA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A54B" w14:textId="77777777" w:rsidR="00407DA7" w:rsidRDefault="00407DA7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4BD16FF" w14:textId="77777777" w:rsidR="00407DA7" w:rsidRDefault="00407DA7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22EE" w14:textId="77777777" w:rsidR="00407DA7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ECB0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E8E4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3B36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407DA7" w14:paraId="58A058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9D9C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53B2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AE53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9E1D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8789108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B939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DAE86F7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819B" w14:textId="77777777" w:rsidR="00407DA7" w:rsidRPr="001161EA" w:rsidRDefault="00407DA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E2EA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E90D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5A7C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6DA1AD2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1843A09D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757574F5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3614D79C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407DA7" w14:paraId="51B21B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CF9C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4BCC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8675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1CEF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902BBEA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D79A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42EEF62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7A26488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9EC2" w14:textId="77777777" w:rsidR="00407DA7" w:rsidRPr="001161EA" w:rsidRDefault="00407DA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3AF0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E772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ED96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195FEB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819EB3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407DA7" w14:paraId="3E0C1F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91D6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96EF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20A5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4144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2B3BA20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312B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2CC4" w14:textId="77777777" w:rsidR="00407DA7" w:rsidRDefault="00407DA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357F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F7E4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CCDB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B36BE1B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5E27F5C3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407DA7" w14:paraId="0C015F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F772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D138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0E1C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2DEC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8A5AA33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3CD8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A4E0DE6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0BD1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33E9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2319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4B6E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52936A2A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5CB7BA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407DA7" w14:paraId="0BA373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083B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941A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8D06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0861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09F4BFB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8E63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08D3A45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1501156D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BE74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4966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9F0D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9D20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3E0A193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407DA7" w14:paraId="7C16B1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3E44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78CA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BF2A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89AB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DA85609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8D36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09AB005A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24DC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CD30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65EE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4C3A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262F3526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407DA7" w14:paraId="27B3F7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B60B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8CC0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89E6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28D4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5CB128C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0A937448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A587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263B0ECD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9162" w14:textId="77777777" w:rsidR="00407DA7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3E4E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3125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2732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7A58F8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407DA7" w14:paraId="346D1D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18FF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D0DF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B382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5A6B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0468CB1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49A1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6B78" w14:textId="77777777" w:rsidR="00407DA7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CD75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ECCD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5283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486C43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4390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CE85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8AAD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D7D4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75CB6B6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1DAA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B0C96A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CC5C" w14:textId="77777777" w:rsidR="00407DA7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D225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9E6C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6BEC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6C11B4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6A61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1675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4CDC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8343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6589E66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68AE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6D98279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3CB1" w14:textId="77777777" w:rsidR="00407DA7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18E2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73FD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7B3E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18A1147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9E41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1787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6FE3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02C5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5FD3F52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FB17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7413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EB1F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E585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F050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7DA7" w14:paraId="689E32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E62E" w14:textId="77777777" w:rsidR="00407DA7" w:rsidRDefault="00407DA7" w:rsidP="00407D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6175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8AF6" w14:textId="77777777" w:rsidR="00407DA7" w:rsidRPr="001161EA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E7D2" w14:textId="77777777" w:rsidR="00407DA7" w:rsidRDefault="00407DA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1EDB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A0E9" w14:textId="77777777" w:rsidR="00407DA7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CCF4" w14:textId="77777777" w:rsidR="00407DA7" w:rsidRDefault="00407DA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A353" w14:textId="77777777" w:rsidR="00407DA7" w:rsidRPr="008D08DE" w:rsidRDefault="00407DA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9C91" w14:textId="77777777" w:rsidR="00407DA7" w:rsidRDefault="00407DA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180171F1" w14:textId="77777777" w:rsidR="00407DA7" w:rsidRDefault="00407DA7">
      <w:pPr>
        <w:spacing w:before="40" w:after="40" w:line="192" w:lineRule="auto"/>
        <w:ind w:right="57"/>
        <w:rPr>
          <w:sz w:val="20"/>
        </w:rPr>
      </w:pPr>
    </w:p>
    <w:p w14:paraId="1294259A" w14:textId="77777777" w:rsidR="00407DA7" w:rsidRDefault="00407DA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0DA3ACF" w14:textId="77777777" w:rsidR="0024774A" w:rsidRDefault="0024774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3B07579" w14:textId="77777777" w:rsidR="0024774A" w:rsidRDefault="0024774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21A9822" w14:textId="77777777" w:rsidR="0024774A" w:rsidRDefault="0024774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8CA0C10" w14:textId="77777777" w:rsidR="0024774A" w:rsidRDefault="0024774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8DF6377" w14:textId="77777777" w:rsidR="0024774A" w:rsidRDefault="0024774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C9223F2" w14:textId="77777777" w:rsidR="0024774A" w:rsidRDefault="0024774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537498B" w14:textId="77777777" w:rsidR="0024774A" w:rsidRPr="00C21F42" w:rsidRDefault="0024774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8732DEE" w14:textId="77777777" w:rsidR="00407DA7" w:rsidRPr="00C21F42" w:rsidRDefault="00407DA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55B5EB03" w14:textId="77777777" w:rsidR="00407DA7" w:rsidRPr="00C21F42" w:rsidRDefault="00407DA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3F05ACFA" w14:textId="77777777" w:rsidR="00407DA7" w:rsidRPr="00C21F42" w:rsidRDefault="00407DA7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57C9D952" w14:textId="77777777" w:rsidR="00407DA7" w:rsidRDefault="00407DA7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75A30B35" w14:textId="77777777" w:rsidR="00407DA7" w:rsidRPr="00C21F42" w:rsidRDefault="00407DA7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0AF1EA17" w14:textId="77777777" w:rsidR="00407DA7" w:rsidRPr="00C21F42" w:rsidRDefault="00407DA7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7DAE3551" w14:textId="77777777" w:rsidR="00407DA7" w:rsidRPr="00C21F42" w:rsidRDefault="00407DA7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1F4050C6" w14:textId="77777777" w:rsidR="00407DA7" w:rsidRPr="00C21F42" w:rsidRDefault="00407DA7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D2D3D3D" w14:textId="77777777" w:rsidR="001513BB" w:rsidRPr="004866BB" w:rsidRDefault="001513BB" w:rsidP="004866BB"/>
    <w:sectPr w:rsidR="001513BB" w:rsidRPr="004866BB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5F3B" w14:textId="77777777" w:rsidR="00344B16" w:rsidRDefault="00344B16">
      <w:r>
        <w:separator/>
      </w:r>
    </w:p>
  </w:endnote>
  <w:endnote w:type="continuationSeparator" w:id="0">
    <w:p w14:paraId="69F9D0C1" w14:textId="77777777" w:rsidR="00344B16" w:rsidRDefault="0034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EF8D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A7D1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C031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896D5" w14:textId="77777777" w:rsidR="00344B16" w:rsidRDefault="00344B16">
      <w:r>
        <w:separator/>
      </w:r>
    </w:p>
  </w:footnote>
  <w:footnote w:type="continuationSeparator" w:id="0">
    <w:p w14:paraId="77168099" w14:textId="77777777" w:rsidR="00344B16" w:rsidRDefault="00344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C33D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423">
      <w:rPr>
        <w:rStyle w:val="PageNumber"/>
      </w:rPr>
      <w:t>2</w:t>
    </w:r>
    <w:r>
      <w:rPr>
        <w:rStyle w:val="PageNumber"/>
      </w:rPr>
      <w:fldChar w:fldCharType="end"/>
    </w:r>
  </w:p>
  <w:p w14:paraId="11BDE99C" w14:textId="76A818BC" w:rsidR="00615117" w:rsidRDefault="005D1033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C57CF8">
      <w:rPr>
        <w:b/>
        <w:bCs/>
        <w:i/>
        <w:iCs/>
        <w:sz w:val="22"/>
      </w:rPr>
      <w:t>decada 21-31 ianuarie 2026</w:t>
    </w:r>
  </w:p>
  <w:p w14:paraId="3DB7AF1C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0C321935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AC589C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448C5D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3BC98E2C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E600547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04B73FBA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5146843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7AF093D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A63FC6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8D7449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56F968C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4EF411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9A0ED1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1DB46E1D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DF1117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437242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2718DB5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56276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37628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4648DC9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4432A4D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4FBAB49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8AE34C2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5E2AC9A5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A86B09C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25EFA2CF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8FDB32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7CE17F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87B0977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327222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F55F8D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0379B8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55906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D92D3B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D18BD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545AD0C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095F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4FC3">
      <w:rPr>
        <w:rStyle w:val="PageNumber"/>
      </w:rPr>
      <w:t>3</w:t>
    </w:r>
    <w:r>
      <w:rPr>
        <w:rStyle w:val="PageNumber"/>
      </w:rPr>
      <w:fldChar w:fldCharType="end"/>
    </w:r>
  </w:p>
  <w:p w14:paraId="04AB4819" w14:textId="3E1F8484" w:rsidR="00D66BBF" w:rsidRPr="00A048AC" w:rsidRDefault="005D1033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C57CF8">
      <w:rPr>
        <w:b/>
        <w:bCs/>
        <w:i/>
        <w:iCs/>
        <w:sz w:val="22"/>
      </w:rPr>
      <w:t>decada 21-31 ianuarie 2026</w:t>
    </w:r>
  </w:p>
  <w:p w14:paraId="39F99E9B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8466AA3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075D040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42C2E358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998745F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78B537C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B2AA4C3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1E28223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FFBF42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7590877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1DA68DA2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9942F8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64EF55C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CBAC567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3433E1E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456E1A7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2BF9D58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A820393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8CFDC3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940249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6CC78871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DCA58FA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6C4477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02F64F24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3E46C05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3B4CABA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76240C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F5B9F41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8F96AB6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737FA9BF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39FF83B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B029C04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01C7B83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04B56CE1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F1E9F7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4D9A7F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7D0DD75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70A32C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D4B4CA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CC91B6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A2E26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378B9B0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65F2A07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84D7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76CD"/>
    <w:multiLevelType w:val="hybridMultilevel"/>
    <w:tmpl w:val="8854935C"/>
    <w:lvl w:ilvl="0" w:tplc="A6D4BBA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81428A"/>
    <w:multiLevelType w:val="hybridMultilevel"/>
    <w:tmpl w:val="83D61018"/>
    <w:lvl w:ilvl="0" w:tplc="F742337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9223C"/>
    <w:multiLevelType w:val="hybridMultilevel"/>
    <w:tmpl w:val="A97A1A8A"/>
    <w:lvl w:ilvl="0" w:tplc="082E405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28BC7E02"/>
    <w:multiLevelType w:val="hybridMultilevel"/>
    <w:tmpl w:val="63E6CBEA"/>
    <w:lvl w:ilvl="0" w:tplc="E1DE9424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554FF"/>
    <w:multiLevelType w:val="hybridMultilevel"/>
    <w:tmpl w:val="43DCCE3A"/>
    <w:lvl w:ilvl="0" w:tplc="F61C5308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D584C"/>
    <w:multiLevelType w:val="hybridMultilevel"/>
    <w:tmpl w:val="62F02A9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B7A1D6E"/>
    <w:multiLevelType w:val="hybridMultilevel"/>
    <w:tmpl w:val="05DC0D3E"/>
    <w:lvl w:ilvl="0" w:tplc="22E62D8A">
      <w:start w:val="1"/>
      <w:numFmt w:val="decimal"/>
      <w:lvlRestart w:val="0"/>
      <w:suff w:val="nothing"/>
      <w:lvlText w:val="%1"/>
      <w:lvlJc w:val="right"/>
      <w:pPr>
        <w:ind w:left="89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30B83224"/>
    <w:multiLevelType w:val="hybridMultilevel"/>
    <w:tmpl w:val="AEF80C88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2A4BE4"/>
    <w:multiLevelType w:val="hybridMultilevel"/>
    <w:tmpl w:val="46EE7772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9354ED"/>
    <w:multiLevelType w:val="hybridMultilevel"/>
    <w:tmpl w:val="290E5CC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 w15:restartNumberingAfterBreak="0">
    <w:nsid w:val="576162D3"/>
    <w:multiLevelType w:val="hybridMultilevel"/>
    <w:tmpl w:val="E3CED892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2C203F"/>
    <w:multiLevelType w:val="hybridMultilevel"/>
    <w:tmpl w:val="73CAA03E"/>
    <w:lvl w:ilvl="0" w:tplc="A4525A80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7ED173F0"/>
    <w:multiLevelType w:val="hybridMultilevel"/>
    <w:tmpl w:val="18B8A2CC"/>
    <w:lvl w:ilvl="0" w:tplc="373A3346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749352202">
    <w:abstractNumId w:val="29"/>
  </w:num>
  <w:num w:numId="2" w16cid:durableId="277107865">
    <w:abstractNumId w:val="26"/>
  </w:num>
  <w:num w:numId="3" w16cid:durableId="765229852">
    <w:abstractNumId w:val="24"/>
  </w:num>
  <w:num w:numId="4" w16cid:durableId="1379433946">
    <w:abstractNumId w:val="5"/>
  </w:num>
  <w:num w:numId="5" w16cid:durableId="1537279061">
    <w:abstractNumId w:val="20"/>
  </w:num>
  <w:num w:numId="6" w16cid:durableId="698431999">
    <w:abstractNumId w:val="28"/>
  </w:num>
  <w:num w:numId="7" w16cid:durableId="635840581">
    <w:abstractNumId w:val="10"/>
  </w:num>
  <w:num w:numId="8" w16cid:durableId="777484799">
    <w:abstractNumId w:val="7"/>
  </w:num>
  <w:num w:numId="9" w16cid:durableId="1782987979">
    <w:abstractNumId w:val="14"/>
  </w:num>
  <w:num w:numId="10" w16cid:durableId="1139684058">
    <w:abstractNumId w:val="15"/>
  </w:num>
  <w:num w:numId="11" w16cid:durableId="1039742535">
    <w:abstractNumId w:val="18"/>
  </w:num>
  <w:num w:numId="12" w16cid:durableId="567109309">
    <w:abstractNumId w:val="35"/>
  </w:num>
  <w:num w:numId="13" w16cid:durableId="694968736">
    <w:abstractNumId w:val="12"/>
  </w:num>
  <w:num w:numId="14" w16cid:durableId="759913594">
    <w:abstractNumId w:val="23"/>
  </w:num>
  <w:num w:numId="15" w16cid:durableId="911308363">
    <w:abstractNumId w:val="33"/>
  </w:num>
  <w:num w:numId="16" w16cid:durableId="188035861">
    <w:abstractNumId w:val="1"/>
  </w:num>
  <w:num w:numId="17" w16cid:durableId="1352027240">
    <w:abstractNumId w:val="11"/>
  </w:num>
  <w:num w:numId="18" w16cid:durableId="1646230504">
    <w:abstractNumId w:val="0"/>
  </w:num>
  <w:num w:numId="19" w16cid:durableId="528417192">
    <w:abstractNumId w:val="32"/>
  </w:num>
  <w:num w:numId="20" w16cid:durableId="1853566201">
    <w:abstractNumId w:val="9"/>
  </w:num>
  <w:num w:numId="21" w16cid:durableId="665937118">
    <w:abstractNumId w:val="2"/>
  </w:num>
  <w:num w:numId="22" w16cid:durableId="1599749297">
    <w:abstractNumId w:val="27"/>
  </w:num>
  <w:num w:numId="23" w16cid:durableId="353460626">
    <w:abstractNumId w:val="31"/>
  </w:num>
  <w:num w:numId="24" w16cid:durableId="274218594">
    <w:abstractNumId w:val="36"/>
  </w:num>
  <w:num w:numId="25" w16cid:durableId="1814326426">
    <w:abstractNumId w:val="17"/>
  </w:num>
  <w:num w:numId="26" w16cid:durableId="73864117">
    <w:abstractNumId w:val="22"/>
  </w:num>
  <w:num w:numId="27" w16cid:durableId="750153080">
    <w:abstractNumId w:val="30"/>
  </w:num>
  <w:num w:numId="28" w16cid:durableId="1129013899">
    <w:abstractNumId w:val="4"/>
  </w:num>
  <w:num w:numId="29" w16cid:durableId="447510042">
    <w:abstractNumId w:val="25"/>
  </w:num>
  <w:num w:numId="30" w16cid:durableId="1168718250">
    <w:abstractNumId w:val="19"/>
  </w:num>
  <w:num w:numId="31" w16cid:durableId="195432704">
    <w:abstractNumId w:val="6"/>
  </w:num>
  <w:num w:numId="32" w16cid:durableId="1506092145">
    <w:abstractNumId w:val="8"/>
  </w:num>
  <w:num w:numId="33" w16cid:durableId="824778644">
    <w:abstractNumId w:val="16"/>
  </w:num>
  <w:num w:numId="34" w16cid:durableId="22753295">
    <w:abstractNumId w:val="21"/>
  </w:num>
  <w:num w:numId="35" w16cid:durableId="350959171">
    <w:abstractNumId w:val="3"/>
  </w:num>
  <w:num w:numId="36" w16cid:durableId="1511992630">
    <w:abstractNumId w:val="34"/>
  </w:num>
  <w:num w:numId="37" w16cid:durableId="1319454252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S8hgZTrTx7RH0CCOhwaFzZDIKI/h2ih5yXSVBKgruXM+iR9RAp1oGGzPxuCMV5jP/+HuzZVUjDOE3J+J1Jw/wA==" w:salt="WV+cEHMosdO2VPSmyZIcmw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5D44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89D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5D58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BEF"/>
    <w:rsid w:val="00021D57"/>
    <w:rsid w:val="000227F7"/>
    <w:rsid w:val="00022E94"/>
    <w:rsid w:val="00023468"/>
    <w:rsid w:val="00023D7E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615"/>
    <w:rsid w:val="00042783"/>
    <w:rsid w:val="00042BA8"/>
    <w:rsid w:val="00042CB7"/>
    <w:rsid w:val="00042E36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0CE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549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48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EEF"/>
    <w:rsid w:val="0006363B"/>
    <w:rsid w:val="0006421E"/>
    <w:rsid w:val="0006443E"/>
    <w:rsid w:val="00065908"/>
    <w:rsid w:val="00065F7E"/>
    <w:rsid w:val="000662C8"/>
    <w:rsid w:val="000663D8"/>
    <w:rsid w:val="00066442"/>
    <w:rsid w:val="00066855"/>
    <w:rsid w:val="00067039"/>
    <w:rsid w:val="000673D3"/>
    <w:rsid w:val="0006768A"/>
    <w:rsid w:val="00067F77"/>
    <w:rsid w:val="000701D5"/>
    <w:rsid w:val="00070208"/>
    <w:rsid w:val="000705EB"/>
    <w:rsid w:val="0007118C"/>
    <w:rsid w:val="00071A41"/>
    <w:rsid w:val="00071B0C"/>
    <w:rsid w:val="00072302"/>
    <w:rsid w:val="000728F0"/>
    <w:rsid w:val="000728F2"/>
    <w:rsid w:val="00073391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604B"/>
    <w:rsid w:val="0007605B"/>
    <w:rsid w:val="000766EC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5FCC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9F9"/>
    <w:rsid w:val="00095C84"/>
    <w:rsid w:val="00095D0F"/>
    <w:rsid w:val="00096999"/>
    <w:rsid w:val="00096DDA"/>
    <w:rsid w:val="0009720C"/>
    <w:rsid w:val="000973C0"/>
    <w:rsid w:val="00097607"/>
    <w:rsid w:val="0009769E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286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B47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0CC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4D9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2324"/>
    <w:rsid w:val="000F29E5"/>
    <w:rsid w:val="000F3620"/>
    <w:rsid w:val="000F386E"/>
    <w:rsid w:val="000F3DB5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5B2"/>
    <w:rsid w:val="00101B24"/>
    <w:rsid w:val="00102272"/>
    <w:rsid w:val="00102807"/>
    <w:rsid w:val="00102E15"/>
    <w:rsid w:val="001031D9"/>
    <w:rsid w:val="0010330B"/>
    <w:rsid w:val="001033FE"/>
    <w:rsid w:val="001043C0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A1E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468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380"/>
    <w:rsid w:val="00135957"/>
    <w:rsid w:val="0013615A"/>
    <w:rsid w:val="00136D6A"/>
    <w:rsid w:val="00136EC7"/>
    <w:rsid w:val="001375EC"/>
    <w:rsid w:val="0013767B"/>
    <w:rsid w:val="0014066F"/>
    <w:rsid w:val="00140A9F"/>
    <w:rsid w:val="001413DB"/>
    <w:rsid w:val="00141761"/>
    <w:rsid w:val="0014199A"/>
    <w:rsid w:val="00141E4A"/>
    <w:rsid w:val="0014214D"/>
    <w:rsid w:val="001427BF"/>
    <w:rsid w:val="00142C7C"/>
    <w:rsid w:val="00142D64"/>
    <w:rsid w:val="00143804"/>
    <w:rsid w:val="00143BDF"/>
    <w:rsid w:val="00143C07"/>
    <w:rsid w:val="00143CB7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95A"/>
    <w:rsid w:val="00151C5A"/>
    <w:rsid w:val="00151D94"/>
    <w:rsid w:val="001526AC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61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662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F49"/>
    <w:rsid w:val="00181BE8"/>
    <w:rsid w:val="00182758"/>
    <w:rsid w:val="00182917"/>
    <w:rsid w:val="0018439E"/>
    <w:rsid w:val="0018549B"/>
    <w:rsid w:val="00185757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1A63"/>
    <w:rsid w:val="00192072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68A9"/>
    <w:rsid w:val="00197AD7"/>
    <w:rsid w:val="00197C6B"/>
    <w:rsid w:val="00197E12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9A8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084"/>
    <w:rsid w:val="001D371E"/>
    <w:rsid w:val="001D3BA4"/>
    <w:rsid w:val="001D4226"/>
    <w:rsid w:val="001D437D"/>
    <w:rsid w:val="001D4421"/>
    <w:rsid w:val="001D4BA8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73A4"/>
    <w:rsid w:val="001F0579"/>
    <w:rsid w:val="001F1061"/>
    <w:rsid w:val="001F279F"/>
    <w:rsid w:val="001F2B93"/>
    <w:rsid w:val="001F2D22"/>
    <w:rsid w:val="001F36A8"/>
    <w:rsid w:val="001F3943"/>
    <w:rsid w:val="001F4057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EFA"/>
    <w:rsid w:val="002102ED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A"/>
    <w:rsid w:val="0021503F"/>
    <w:rsid w:val="0021573F"/>
    <w:rsid w:val="0021614B"/>
    <w:rsid w:val="00216431"/>
    <w:rsid w:val="002168A6"/>
    <w:rsid w:val="00216CDB"/>
    <w:rsid w:val="0021782F"/>
    <w:rsid w:val="00217850"/>
    <w:rsid w:val="00217935"/>
    <w:rsid w:val="00217EFC"/>
    <w:rsid w:val="00220312"/>
    <w:rsid w:val="0022062E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0EC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3AB5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E79"/>
    <w:rsid w:val="00244051"/>
    <w:rsid w:val="00244373"/>
    <w:rsid w:val="00244401"/>
    <w:rsid w:val="002445E9"/>
    <w:rsid w:val="00244815"/>
    <w:rsid w:val="00244862"/>
    <w:rsid w:val="00244FC3"/>
    <w:rsid w:val="00245253"/>
    <w:rsid w:val="00245EAB"/>
    <w:rsid w:val="00246C28"/>
    <w:rsid w:val="0024738E"/>
    <w:rsid w:val="0024774A"/>
    <w:rsid w:val="00247A22"/>
    <w:rsid w:val="00247A7E"/>
    <w:rsid w:val="002500AC"/>
    <w:rsid w:val="002505F4"/>
    <w:rsid w:val="00250758"/>
    <w:rsid w:val="0025075E"/>
    <w:rsid w:val="00250A05"/>
    <w:rsid w:val="00250F32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0EB0"/>
    <w:rsid w:val="002819C5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325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87CDA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5F3E"/>
    <w:rsid w:val="00296010"/>
    <w:rsid w:val="00296629"/>
    <w:rsid w:val="0029674F"/>
    <w:rsid w:val="002977DF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6CD"/>
    <w:rsid w:val="002B272A"/>
    <w:rsid w:val="002B2A1E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11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480"/>
    <w:rsid w:val="002D5533"/>
    <w:rsid w:val="002D55B2"/>
    <w:rsid w:val="002D56FC"/>
    <w:rsid w:val="002D6252"/>
    <w:rsid w:val="002D7E9B"/>
    <w:rsid w:val="002D7F8D"/>
    <w:rsid w:val="002E0F68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817"/>
    <w:rsid w:val="002E398C"/>
    <w:rsid w:val="002E3CDB"/>
    <w:rsid w:val="002E4255"/>
    <w:rsid w:val="002E4A9E"/>
    <w:rsid w:val="002E5077"/>
    <w:rsid w:val="002E51C4"/>
    <w:rsid w:val="002E544D"/>
    <w:rsid w:val="002E5479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18B4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997"/>
    <w:rsid w:val="002F5F5D"/>
    <w:rsid w:val="002F60D6"/>
    <w:rsid w:val="002F620B"/>
    <w:rsid w:val="002F6839"/>
    <w:rsid w:val="002F7358"/>
    <w:rsid w:val="002F7642"/>
    <w:rsid w:val="002F78D0"/>
    <w:rsid w:val="002F7D73"/>
    <w:rsid w:val="00300A21"/>
    <w:rsid w:val="00300E84"/>
    <w:rsid w:val="003017E1"/>
    <w:rsid w:val="003028CA"/>
    <w:rsid w:val="00302F78"/>
    <w:rsid w:val="00303053"/>
    <w:rsid w:val="00303744"/>
    <w:rsid w:val="00303A69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976"/>
    <w:rsid w:val="003232A5"/>
    <w:rsid w:val="0032357E"/>
    <w:rsid w:val="00323BEA"/>
    <w:rsid w:val="00324352"/>
    <w:rsid w:val="00324A26"/>
    <w:rsid w:val="00324ADE"/>
    <w:rsid w:val="003250F4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069"/>
    <w:rsid w:val="0033147C"/>
    <w:rsid w:val="00331497"/>
    <w:rsid w:val="00331FAD"/>
    <w:rsid w:val="0033214A"/>
    <w:rsid w:val="003321BF"/>
    <w:rsid w:val="003323A6"/>
    <w:rsid w:val="003327DF"/>
    <w:rsid w:val="00332B6E"/>
    <w:rsid w:val="00332F6F"/>
    <w:rsid w:val="003334BC"/>
    <w:rsid w:val="003338EA"/>
    <w:rsid w:val="003341B0"/>
    <w:rsid w:val="003351DA"/>
    <w:rsid w:val="003352B1"/>
    <w:rsid w:val="00335E3A"/>
    <w:rsid w:val="00336143"/>
    <w:rsid w:val="003362C8"/>
    <w:rsid w:val="0033693D"/>
    <w:rsid w:val="0033695F"/>
    <w:rsid w:val="00336A66"/>
    <w:rsid w:val="00336FD2"/>
    <w:rsid w:val="003370A0"/>
    <w:rsid w:val="0033782A"/>
    <w:rsid w:val="00337974"/>
    <w:rsid w:val="00340302"/>
    <w:rsid w:val="003417E3"/>
    <w:rsid w:val="00341BA1"/>
    <w:rsid w:val="00341D83"/>
    <w:rsid w:val="003425B7"/>
    <w:rsid w:val="003430F2"/>
    <w:rsid w:val="00343190"/>
    <w:rsid w:val="00344B16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44F"/>
    <w:rsid w:val="00371573"/>
    <w:rsid w:val="00371756"/>
    <w:rsid w:val="003719B0"/>
    <w:rsid w:val="00371C41"/>
    <w:rsid w:val="00372908"/>
    <w:rsid w:val="00373139"/>
    <w:rsid w:val="003735AE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CF2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2A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36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75A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31C"/>
    <w:rsid w:val="003E045D"/>
    <w:rsid w:val="003E04AF"/>
    <w:rsid w:val="003E083D"/>
    <w:rsid w:val="003E0B79"/>
    <w:rsid w:val="003E0E71"/>
    <w:rsid w:val="003E0EC2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55A6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30E5"/>
    <w:rsid w:val="0040427F"/>
    <w:rsid w:val="004049AB"/>
    <w:rsid w:val="004049AE"/>
    <w:rsid w:val="004049BC"/>
    <w:rsid w:val="00404E26"/>
    <w:rsid w:val="00404E8A"/>
    <w:rsid w:val="00405A07"/>
    <w:rsid w:val="00406F11"/>
    <w:rsid w:val="004076FE"/>
    <w:rsid w:val="00407725"/>
    <w:rsid w:val="00407791"/>
    <w:rsid w:val="004079E9"/>
    <w:rsid w:val="00407C63"/>
    <w:rsid w:val="00407DA7"/>
    <w:rsid w:val="00407DF2"/>
    <w:rsid w:val="00407E57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92"/>
    <w:rsid w:val="0041481C"/>
    <w:rsid w:val="004148FD"/>
    <w:rsid w:val="004150DA"/>
    <w:rsid w:val="00415426"/>
    <w:rsid w:val="00415976"/>
    <w:rsid w:val="00415B54"/>
    <w:rsid w:val="00415FFA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27A2B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098"/>
    <w:rsid w:val="004418F2"/>
    <w:rsid w:val="00441DE4"/>
    <w:rsid w:val="00441F0C"/>
    <w:rsid w:val="004422D8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C0E"/>
    <w:rsid w:val="00456F3B"/>
    <w:rsid w:val="0045756F"/>
    <w:rsid w:val="00457684"/>
    <w:rsid w:val="004578F5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0EDA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FF7"/>
    <w:rsid w:val="004862D0"/>
    <w:rsid w:val="004866BB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B33"/>
    <w:rsid w:val="00491C74"/>
    <w:rsid w:val="00492093"/>
    <w:rsid w:val="00492D59"/>
    <w:rsid w:val="00493005"/>
    <w:rsid w:val="004931AE"/>
    <w:rsid w:val="00494814"/>
    <w:rsid w:val="00495259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3ED8"/>
    <w:rsid w:val="004A4015"/>
    <w:rsid w:val="004A5279"/>
    <w:rsid w:val="004A52C8"/>
    <w:rsid w:val="004A538D"/>
    <w:rsid w:val="004A55E6"/>
    <w:rsid w:val="004A5B76"/>
    <w:rsid w:val="004A5E52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44A"/>
    <w:rsid w:val="004B3B61"/>
    <w:rsid w:val="004B3B68"/>
    <w:rsid w:val="004B40FE"/>
    <w:rsid w:val="004B4332"/>
    <w:rsid w:val="004B4990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2F8"/>
    <w:rsid w:val="004C2AE2"/>
    <w:rsid w:val="004C34B9"/>
    <w:rsid w:val="004C3AE3"/>
    <w:rsid w:val="004C3EEF"/>
    <w:rsid w:val="004C40FB"/>
    <w:rsid w:val="004C453A"/>
    <w:rsid w:val="004C5094"/>
    <w:rsid w:val="004C5110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580"/>
    <w:rsid w:val="004D060C"/>
    <w:rsid w:val="004D0C97"/>
    <w:rsid w:val="004D0F1F"/>
    <w:rsid w:val="004D0FC8"/>
    <w:rsid w:val="004D16AD"/>
    <w:rsid w:val="004D1AE6"/>
    <w:rsid w:val="004D1C55"/>
    <w:rsid w:val="004D2163"/>
    <w:rsid w:val="004D2191"/>
    <w:rsid w:val="004D254C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6B"/>
    <w:rsid w:val="004D58F5"/>
    <w:rsid w:val="004D65DB"/>
    <w:rsid w:val="004D6B0D"/>
    <w:rsid w:val="004E0240"/>
    <w:rsid w:val="004E0C04"/>
    <w:rsid w:val="004E0EED"/>
    <w:rsid w:val="004E19C7"/>
    <w:rsid w:val="004E2199"/>
    <w:rsid w:val="004E2366"/>
    <w:rsid w:val="004E2B09"/>
    <w:rsid w:val="004E3189"/>
    <w:rsid w:val="004E31DB"/>
    <w:rsid w:val="004E3E4F"/>
    <w:rsid w:val="004E4A23"/>
    <w:rsid w:val="004E5294"/>
    <w:rsid w:val="004E54E3"/>
    <w:rsid w:val="004E5AE6"/>
    <w:rsid w:val="004E5DE1"/>
    <w:rsid w:val="004E5F39"/>
    <w:rsid w:val="004E5F49"/>
    <w:rsid w:val="004E6072"/>
    <w:rsid w:val="004E6B40"/>
    <w:rsid w:val="004E6B4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296"/>
    <w:rsid w:val="004F48A5"/>
    <w:rsid w:val="004F4D2D"/>
    <w:rsid w:val="004F4EDA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48B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156"/>
    <w:rsid w:val="005134F9"/>
    <w:rsid w:val="00513926"/>
    <w:rsid w:val="005139A3"/>
    <w:rsid w:val="00513C2F"/>
    <w:rsid w:val="00513FC6"/>
    <w:rsid w:val="005140A0"/>
    <w:rsid w:val="005146D1"/>
    <w:rsid w:val="005148E9"/>
    <w:rsid w:val="0051535B"/>
    <w:rsid w:val="005158D0"/>
    <w:rsid w:val="00515A0D"/>
    <w:rsid w:val="00515F9C"/>
    <w:rsid w:val="0051617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CB3"/>
    <w:rsid w:val="005220CC"/>
    <w:rsid w:val="005222E9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C14"/>
    <w:rsid w:val="00524F01"/>
    <w:rsid w:val="00525620"/>
    <w:rsid w:val="005256C4"/>
    <w:rsid w:val="00525AAB"/>
    <w:rsid w:val="00525C28"/>
    <w:rsid w:val="00525CEF"/>
    <w:rsid w:val="005263DA"/>
    <w:rsid w:val="00526504"/>
    <w:rsid w:val="00526664"/>
    <w:rsid w:val="005266A2"/>
    <w:rsid w:val="005268ED"/>
    <w:rsid w:val="00526993"/>
    <w:rsid w:val="00526BC3"/>
    <w:rsid w:val="0053000A"/>
    <w:rsid w:val="005300FA"/>
    <w:rsid w:val="005310D3"/>
    <w:rsid w:val="005310F3"/>
    <w:rsid w:val="00531301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CAF"/>
    <w:rsid w:val="00544D0C"/>
    <w:rsid w:val="00545037"/>
    <w:rsid w:val="005452DC"/>
    <w:rsid w:val="005457B0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0A4B"/>
    <w:rsid w:val="0055107C"/>
    <w:rsid w:val="00551F08"/>
    <w:rsid w:val="00552433"/>
    <w:rsid w:val="00552B9C"/>
    <w:rsid w:val="00552F44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97A"/>
    <w:rsid w:val="00561AB2"/>
    <w:rsid w:val="00562232"/>
    <w:rsid w:val="00562B7E"/>
    <w:rsid w:val="005631BF"/>
    <w:rsid w:val="005631F5"/>
    <w:rsid w:val="00563426"/>
    <w:rsid w:val="00563823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18F"/>
    <w:rsid w:val="00567464"/>
    <w:rsid w:val="00567AA8"/>
    <w:rsid w:val="00567B12"/>
    <w:rsid w:val="00570BC5"/>
    <w:rsid w:val="00571635"/>
    <w:rsid w:val="005724D8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AED"/>
    <w:rsid w:val="00584CFD"/>
    <w:rsid w:val="00584EEE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2670"/>
    <w:rsid w:val="00593608"/>
    <w:rsid w:val="00593AD1"/>
    <w:rsid w:val="00594150"/>
    <w:rsid w:val="0059435F"/>
    <w:rsid w:val="005943C1"/>
    <w:rsid w:val="005946C4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13C9"/>
    <w:rsid w:val="005A1A74"/>
    <w:rsid w:val="005A20BC"/>
    <w:rsid w:val="005A2138"/>
    <w:rsid w:val="005A24D2"/>
    <w:rsid w:val="005A305E"/>
    <w:rsid w:val="005A32B2"/>
    <w:rsid w:val="005A3F70"/>
    <w:rsid w:val="005A42D0"/>
    <w:rsid w:val="005A4589"/>
    <w:rsid w:val="005A48C4"/>
    <w:rsid w:val="005A4960"/>
    <w:rsid w:val="005A4987"/>
    <w:rsid w:val="005A4A41"/>
    <w:rsid w:val="005A55B4"/>
    <w:rsid w:val="005A5CF5"/>
    <w:rsid w:val="005A5DD0"/>
    <w:rsid w:val="005A60C0"/>
    <w:rsid w:val="005A6657"/>
    <w:rsid w:val="005A6EC5"/>
    <w:rsid w:val="005A6FBB"/>
    <w:rsid w:val="005A7537"/>
    <w:rsid w:val="005A7BBA"/>
    <w:rsid w:val="005A7C77"/>
    <w:rsid w:val="005B063B"/>
    <w:rsid w:val="005B0BFA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104"/>
    <w:rsid w:val="005B5206"/>
    <w:rsid w:val="005B526A"/>
    <w:rsid w:val="005B5776"/>
    <w:rsid w:val="005B5A78"/>
    <w:rsid w:val="005B6434"/>
    <w:rsid w:val="005B65EC"/>
    <w:rsid w:val="005B68E7"/>
    <w:rsid w:val="005B6AC7"/>
    <w:rsid w:val="005B7700"/>
    <w:rsid w:val="005B7A45"/>
    <w:rsid w:val="005B7FC0"/>
    <w:rsid w:val="005C012D"/>
    <w:rsid w:val="005C0677"/>
    <w:rsid w:val="005C0A12"/>
    <w:rsid w:val="005C0C16"/>
    <w:rsid w:val="005C0D93"/>
    <w:rsid w:val="005C0E39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033"/>
    <w:rsid w:val="005D11D0"/>
    <w:rsid w:val="005D156F"/>
    <w:rsid w:val="005D16F9"/>
    <w:rsid w:val="005D2034"/>
    <w:rsid w:val="005D3460"/>
    <w:rsid w:val="005D4086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BB4"/>
    <w:rsid w:val="005E3D02"/>
    <w:rsid w:val="005E3D12"/>
    <w:rsid w:val="005E3FE1"/>
    <w:rsid w:val="005E4018"/>
    <w:rsid w:val="005E460D"/>
    <w:rsid w:val="005E4F8B"/>
    <w:rsid w:val="005E55B8"/>
    <w:rsid w:val="005E5AB3"/>
    <w:rsid w:val="005E5B3D"/>
    <w:rsid w:val="005E6128"/>
    <w:rsid w:val="005E643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3FF"/>
    <w:rsid w:val="005F266D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731"/>
    <w:rsid w:val="006047F2"/>
    <w:rsid w:val="00604B43"/>
    <w:rsid w:val="00605270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0EE"/>
    <w:rsid w:val="00615117"/>
    <w:rsid w:val="0061536D"/>
    <w:rsid w:val="00615713"/>
    <w:rsid w:val="00615789"/>
    <w:rsid w:val="00615BCE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21B9"/>
    <w:rsid w:val="00623070"/>
    <w:rsid w:val="00623F91"/>
    <w:rsid w:val="0062454E"/>
    <w:rsid w:val="00624D11"/>
    <w:rsid w:val="00625275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7B1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47B"/>
    <w:rsid w:val="006529AF"/>
    <w:rsid w:val="00652D49"/>
    <w:rsid w:val="0065343C"/>
    <w:rsid w:val="00653B6A"/>
    <w:rsid w:val="00653F03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47C"/>
    <w:rsid w:val="00671797"/>
    <w:rsid w:val="006721DE"/>
    <w:rsid w:val="00672723"/>
    <w:rsid w:val="00672937"/>
    <w:rsid w:val="00672DB6"/>
    <w:rsid w:val="00672FA6"/>
    <w:rsid w:val="0067473B"/>
    <w:rsid w:val="00674859"/>
    <w:rsid w:val="00675254"/>
    <w:rsid w:val="00675AB6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A4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267"/>
    <w:rsid w:val="00692423"/>
    <w:rsid w:val="0069292F"/>
    <w:rsid w:val="006929CB"/>
    <w:rsid w:val="00692B53"/>
    <w:rsid w:val="00692D99"/>
    <w:rsid w:val="0069348E"/>
    <w:rsid w:val="00693953"/>
    <w:rsid w:val="0069426B"/>
    <w:rsid w:val="006943E5"/>
    <w:rsid w:val="006944FC"/>
    <w:rsid w:val="00694787"/>
    <w:rsid w:val="00695368"/>
    <w:rsid w:val="00695774"/>
    <w:rsid w:val="0069681D"/>
    <w:rsid w:val="00696A5D"/>
    <w:rsid w:val="00696D94"/>
    <w:rsid w:val="0069739F"/>
    <w:rsid w:val="00697A3A"/>
    <w:rsid w:val="006A00CD"/>
    <w:rsid w:val="006A07B6"/>
    <w:rsid w:val="006A0A45"/>
    <w:rsid w:val="006A0AB3"/>
    <w:rsid w:val="006A0DE0"/>
    <w:rsid w:val="006A0E30"/>
    <w:rsid w:val="006A0E75"/>
    <w:rsid w:val="006A1301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B3"/>
    <w:rsid w:val="006B0D39"/>
    <w:rsid w:val="006B0D90"/>
    <w:rsid w:val="006B10B7"/>
    <w:rsid w:val="006B24E4"/>
    <w:rsid w:val="006B2553"/>
    <w:rsid w:val="006B2ACB"/>
    <w:rsid w:val="006B2EF6"/>
    <w:rsid w:val="006B30C3"/>
    <w:rsid w:val="006B3356"/>
    <w:rsid w:val="006B33FC"/>
    <w:rsid w:val="006B34F4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491"/>
    <w:rsid w:val="006C3E98"/>
    <w:rsid w:val="006C417E"/>
    <w:rsid w:val="006C4475"/>
    <w:rsid w:val="006C48C8"/>
    <w:rsid w:val="006C4A0F"/>
    <w:rsid w:val="006C5AAB"/>
    <w:rsid w:val="006C61E2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292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91"/>
    <w:rsid w:val="006F07BA"/>
    <w:rsid w:val="006F11AB"/>
    <w:rsid w:val="006F1253"/>
    <w:rsid w:val="006F1537"/>
    <w:rsid w:val="006F302D"/>
    <w:rsid w:val="006F33A5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250"/>
    <w:rsid w:val="00706B1A"/>
    <w:rsid w:val="00707FE4"/>
    <w:rsid w:val="00710066"/>
    <w:rsid w:val="0071036D"/>
    <w:rsid w:val="007109B7"/>
    <w:rsid w:val="00710CEC"/>
    <w:rsid w:val="00711760"/>
    <w:rsid w:val="00711AC7"/>
    <w:rsid w:val="00711BF7"/>
    <w:rsid w:val="00712059"/>
    <w:rsid w:val="0071240F"/>
    <w:rsid w:val="007129CB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4C6E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396"/>
    <w:rsid w:val="00743521"/>
    <w:rsid w:val="00743DBF"/>
    <w:rsid w:val="007446E8"/>
    <w:rsid w:val="0074474C"/>
    <w:rsid w:val="00744B32"/>
    <w:rsid w:val="007451F2"/>
    <w:rsid w:val="00745219"/>
    <w:rsid w:val="00745272"/>
    <w:rsid w:val="0074604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FD3"/>
    <w:rsid w:val="00751475"/>
    <w:rsid w:val="007526AF"/>
    <w:rsid w:val="007527AC"/>
    <w:rsid w:val="00752CD0"/>
    <w:rsid w:val="007530F1"/>
    <w:rsid w:val="00753293"/>
    <w:rsid w:val="00753776"/>
    <w:rsid w:val="007537BB"/>
    <w:rsid w:val="00753993"/>
    <w:rsid w:val="00754288"/>
    <w:rsid w:val="00754A6D"/>
    <w:rsid w:val="00754EDD"/>
    <w:rsid w:val="00755194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15A8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AE9"/>
    <w:rsid w:val="007C302E"/>
    <w:rsid w:val="007C30D7"/>
    <w:rsid w:val="007C3397"/>
    <w:rsid w:val="007C36E2"/>
    <w:rsid w:val="007C3E59"/>
    <w:rsid w:val="007C3E6A"/>
    <w:rsid w:val="007C40FF"/>
    <w:rsid w:val="007C43EF"/>
    <w:rsid w:val="007C4411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0CC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677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C46"/>
    <w:rsid w:val="007F3F02"/>
    <w:rsid w:val="007F4250"/>
    <w:rsid w:val="007F42AE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BC5"/>
    <w:rsid w:val="007F7F8C"/>
    <w:rsid w:val="00800907"/>
    <w:rsid w:val="008009E3"/>
    <w:rsid w:val="00800BFB"/>
    <w:rsid w:val="00800C45"/>
    <w:rsid w:val="00801BE3"/>
    <w:rsid w:val="008023D7"/>
    <w:rsid w:val="00802AED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0EC9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256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10BA"/>
    <w:rsid w:val="0084119D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914"/>
    <w:rsid w:val="00853211"/>
    <w:rsid w:val="0085377D"/>
    <w:rsid w:val="00853A12"/>
    <w:rsid w:val="00853D5E"/>
    <w:rsid w:val="00854423"/>
    <w:rsid w:val="008546C7"/>
    <w:rsid w:val="008553D5"/>
    <w:rsid w:val="00856220"/>
    <w:rsid w:val="00856A3A"/>
    <w:rsid w:val="00856D7F"/>
    <w:rsid w:val="00856E61"/>
    <w:rsid w:val="00857EBB"/>
    <w:rsid w:val="008602A5"/>
    <w:rsid w:val="00861069"/>
    <w:rsid w:val="00861664"/>
    <w:rsid w:val="00861CDA"/>
    <w:rsid w:val="00862729"/>
    <w:rsid w:val="00862AAE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1AD"/>
    <w:rsid w:val="008731CB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17D"/>
    <w:rsid w:val="00885200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827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4A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A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299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5EB4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0F3B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876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88A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51E1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AB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B90"/>
    <w:rsid w:val="009405EC"/>
    <w:rsid w:val="009416E7"/>
    <w:rsid w:val="009431A3"/>
    <w:rsid w:val="00943433"/>
    <w:rsid w:val="009439DB"/>
    <w:rsid w:val="00943AA3"/>
    <w:rsid w:val="00943CF9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04"/>
    <w:rsid w:val="0095166F"/>
    <w:rsid w:val="0095183B"/>
    <w:rsid w:val="00951C49"/>
    <w:rsid w:val="00951D45"/>
    <w:rsid w:val="00951FCA"/>
    <w:rsid w:val="009527FE"/>
    <w:rsid w:val="00952953"/>
    <w:rsid w:val="009529D0"/>
    <w:rsid w:val="00952BF7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717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0DAC"/>
    <w:rsid w:val="009819D7"/>
    <w:rsid w:val="00981EBC"/>
    <w:rsid w:val="00982CDD"/>
    <w:rsid w:val="00982CED"/>
    <w:rsid w:val="00983448"/>
    <w:rsid w:val="009834EF"/>
    <w:rsid w:val="0098369E"/>
    <w:rsid w:val="009836D9"/>
    <w:rsid w:val="00983AAA"/>
    <w:rsid w:val="00983BE6"/>
    <w:rsid w:val="00983CF4"/>
    <w:rsid w:val="0098433D"/>
    <w:rsid w:val="0098507A"/>
    <w:rsid w:val="009850BB"/>
    <w:rsid w:val="009856C3"/>
    <w:rsid w:val="00985F2A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4C6E"/>
    <w:rsid w:val="0099518E"/>
    <w:rsid w:val="00995727"/>
    <w:rsid w:val="00995A0B"/>
    <w:rsid w:val="00995B83"/>
    <w:rsid w:val="00996820"/>
    <w:rsid w:val="00997551"/>
    <w:rsid w:val="009A09EC"/>
    <w:rsid w:val="009A0BC9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D20"/>
    <w:rsid w:val="009B008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1B4"/>
    <w:rsid w:val="009B43D8"/>
    <w:rsid w:val="009B4BDF"/>
    <w:rsid w:val="009B5560"/>
    <w:rsid w:val="009B55EC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3D7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B4E"/>
    <w:rsid w:val="009D4F07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4C0E"/>
    <w:rsid w:val="009E607F"/>
    <w:rsid w:val="009E6ECC"/>
    <w:rsid w:val="009E7814"/>
    <w:rsid w:val="009E7EC2"/>
    <w:rsid w:val="009F0081"/>
    <w:rsid w:val="009F0850"/>
    <w:rsid w:val="009F1622"/>
    <w:rsid w:val="009F18B4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572"/>
    <w:rsid w:val="009F486B"/>
    <w:rsid w:val="009F498A"/>
    <w:rsid w:val="009F4A73"/>
    <w:rsid w:val="009F4C96"/>
    <w:rsid w:val="009F54EC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1F7D"/>
    <w:rsid w:val="00A02376"/>
    <w:rsid w:val="00A024EF"/>
    <w:rsid w:val="00A0305E"/>
    <w:rsid w:val="00A031D3"/>
    <w:rsid w:val="00A03503"/>
    <w:rsid w:val="00A03AA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2004"/>
    <w:rsid w:val="00A12962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86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D60"/>
    <w:rsid w:val="00A36E47"/>
    <w:rsid w:val="00A37AC0"/>
    <w:rsid w:val="00A37CB9"/>
    <w:rsid w:val="00A40AAB"/>
    <w:rsid w:val="00A41866"/>
    <w:rsid w:val="00A42131"/>
    <w:rsid w:val="00A42DF7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678"/>
    <w:rsid w:val="00A508F8"/>
    <w:rsid w:val="00A524A9"/>
    <w:rsid w:val="00A538F2"/>
    <w:rsid w:val="00A5391C"/>
    <w:rsid w:val="00A540B9"/>
    <w:rsid w:val="00A540BB"/>
    <w:rsid w:val="00A54494"/>
    <w:rsid w:val="00A54946"/>
    <w:rsid w:val="00A55A69"/>
    <w:rsid w:val="00A55DBD"/>
    <w:rsid w:val="00A5619B"/>
    <w:rsid w:val="00A568C5"/>
    <w:rsid w:val="00A56BDD"/>
    <w:rsid w:val="00A60088"/>
    <w:rsid w:val="00A6078A"/>
    <w:rsid w:val="00A60BB0"/>
    <w:rsid w:val="00A60F23"/>
    <w:rsid w:val="00A60FCD"/>
    <w:rsid w:val="00A611AA"/>
    <w:rsid w:val="00A61267"/>
    <w:rsid w:val="00A613E4"/>
    <w:rsid w:val="00A61691"/>
    <w:rsid w:val="00A618DC"/>
    <w:rsid w:val="00A61AF8"/>
    <w:rsid w:val="00A61D66"/>
    <w:rsid w:val="00A61DD3"/>
    <w:rsid w:val="00A61F0D"/>
    <w:rsid w:val="00A621C1"/>
    <w:rsid w:val="00A630C4"/>
    <w:rsid w:val="00A630FF"/>
    <w:rsid w:val="00A639CC"/>
    <w:rsid w:val="00A64EA8"/>
    <w:rsid w:val="00A64F1D"/>
    <w:rsid w:val="00A65B38"/>
    <w:rsid w:val="00A662B7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77EC9"/>
    <w:rsid w:val="00A80D33"/>
    <w:rsid w:val="00A80DBE"/>
    <w:rsid w:val="00A80FD5"/>
    <w:rsid w:val="00A81E69"/>
    <w:rsid w:val="00A827A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7C4"/>
    <w:rsid w:val="00AA08AF"/>
    <w:rsid w:val="00AA0ABF"/>
    <w:rsid w:val="00AA0FB9"/>
    <w:rsid w:val="00AA12C7"/>
    <w:rsid w:val="00AA2161"/>
    <w:rsid w:val="00AA3AE4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AD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92E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258"/>
    <w:rsid w:val="00B21367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59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59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9FC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9A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41B"/>
    <w:rsid w:val="00B745F9"/>
    <w:rsid w:val="00B74C03"/>
    <w:rsid w:val="00B75224"/>
    <w:rsid w:val="00B75967"/>
    <w:rsid w:val="00B76437"/>
    <w:rsid w:val="00B7682A"/>
    <w:rsid w:val="00B76B56"/>
    <w:rsid w:val="00B778A2"/>
    <w:rsid w:val="00B80641"/>
    <w:rsid w:val="00B8067A"/>
    <w:rsid w:val="00B80938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A65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6BE"/>
    <w:rsid w:val="00B96EE7"/>
    <w:rsid w:val="00B97054"/>
    <w:rsid w:val="00B9735A"/>
    <w:rsid w:val="00B97C7B"/>
    <w:rsid w:val="00BA0B29"/>
    <w:rsid w:val="00BA0D06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3E6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301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DE8"/>
    <w:rsid w:val="00BB3FF6"/>
    <w:rsid w:val="00BB49F0"/>
    <w:rsid w:val="00BB51D6"/>
    <w:rsid w:val="00BB5425"/>
    <w:rsid w:val="00BB59AC"/>
    <w:rsid w:val="00BB5A42"/>
    <w:rsid w:val="00BB6623"/>
    <w:rsid w:val="00BB67ED"/>
    <w:rsid w:val="00BB7281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111"/>
    <w:rsid w:val="00BC26A8"/>
    <w:rsid w:val="00BC27E3"/>
    <w:rsid w:val="00BC2967"/>
    <w:rsid w:val="00BC2D1D"/>
    <w:rsid w:val="00BC2E31"/>
    <w:rsid w:val="00BC3262"/>
    <w:rsid w:val="00BC35E3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C7076"/>
    <w:rsid w:val="00BD028D"/>
    <w:rsid w:val="00BD097D"/>
    <w:rsid w:val="00BD0997"/>
    <w:rsid w:val="00BD0CA6"/>
    <w:rsid w:val="00BD131B"/>
    <w:rsid w:val="00BD16F9"/>
    <w:rsid w:val="00BD1C80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3AA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205"/>
    <w:rsid w:val="00C02D9A"/>
    <w:rsid w:val="00C03217"/>
    <w:rsid w:val="00C03472"/>
    <w:rsid w:val="00C04DFF"/>
    <w:rsid w:val="00C05612"/>
    <w:rsid w:val="00C05D26"/>
    <w:rsid w:val="00C0615B"/>
    <w:rsid w:val="00C06728"/>
    <w:rsid w:val="00C06B86"/>
    <w:rsid w:val="00C06D05"/>
    <w:rsid w:val="00C06D75"/>
    <w:rsid w:val="00C07E77"/>
    <w:rsid w:val="00C07FCE"/>
    <w:rsid w:val="00C1005E"/>
    <w:rsid w:val="00C107C5"/>
    <w:rsid w:val="00C10FC3"/>
    <w:rsid w:val="00C116C3"/>
    <w:rsid w:val="00C11B40"/>
    <w:rsid w:val="00C120FB"/>
    <w:rsid w:val="00C12139"/>
    <w:rsid w:val="00C12AF9"/>
    <w:rsid w:val="00C12D79"/>
    <w:rsid w:val="00C12EC7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924"/>
    <w:rsid w:val="00C21449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0FD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4E8C"/>
    <w:rsid w:val="00C46283"/>
    <w:rsid w:val="00C46753"/>
    <w:rsid w:val="00C46C8F"/>
    <w:rsid w:val="00C4740A"/>
    <w:rsid w:val="00C4780D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71F"/>
    <w:rsid w:val="00C54903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7087"/>
    <w:rsid w:val="00C57BF9"/>
    <w:rsid w:val="00C57CF8"/>
    <w:rsid w:val="00C57FEE"/>
    <w:rsid w:val="00C60214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77E56"/>
    <w:rsid w:val="00C80123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6EB0"/>
    <w:rsid w:val="00C8717F"/>
    <w:rsid w:val="00C87B7B"/>
    <w:rsid w:val="00C905F5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313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89F"/>
    <w:rsid w:val="00CA7A60"/>
    <w:rsid w:val="00CA7EB0"/>
    <w:rsid w:val="00CB03DD"/>
    <w:rsid w:val="00CB058E"/>
    <w:rsid w:val="00CB0CD1"/>
    <w:rsid w:val="00CB0E1C"/>
    <w:rsid w:val="00CB0E30"/>
    <w:rsid w:val="00CB1C46"/>
    <w:rsid w:val="00CB3C19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5FB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D02CC"/>
    <w:rsid w:val="00CD0B73"/>
    <w:rsid w:val="00CD0DB1"/>
    <w:rsid w:val="00CD0FF7"/>
    <w:rsid w:val="00CD1458"/>
    <w:rsid w:val="00CD173E"/>
    <w:rsid w:val="00CD1ACA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38A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003"/>
    <w:rsid w:val="00CF62DC"/>
    <w:rsid w:val="00CF6ADB"/>
    <w:rsid w:val="00CF6F72"/>
    <w:rsid w:val="00CF75F1"/>
    <w:rsid w:val="00CF777C"/>
    <w:rsid w:val="00D00188"/>
    <w:rsid w:val="00D007AC"/>
    <w:rsid w:val="00D00AA7"/>
    <w:rsid w:val="00D02292"/>
    <w:rsid w:val="00D02620"/>
    <w:rsid w:val="00D0262A"/>
    <w:rsid w:val="00D0280F"/>
    <w:rsid w:val="00D030FA"/>
    <w:rsid w:val="00D031D4"/>
    <w:rsid w:val="00D035E2"/>
    <w:rsid w:val="00D04262"/>
    <w:rsid w:val="00D04C5A"/>
    <w:rsid w:val="00D05158"/>
    <w:rsid w:val="00D0579F"/>
    <w:rsid w:val="00D061DE"/>
    <w:rsid w:val="00D07255"/>
    <w:rsid w:val="00D07B33"/>
    <w:rsid w:val="00D103AF"/>
    <w:rsid w:val="00D109DC"/>
    <w:rsid w:val="00D10BA4"/>
    <w:rsid w:val="00D10C24"/>
    <w:rsid w:val="00D11481"/>
    <w:rsid w:val="00D114CE"/>
    <w:rsid w:val="00D117DB"/>
    <w:rsid w:val="00D11D0E"/>
    <w:rsid w:val="00D12BB6"/>
    <w:rsid w:val="00D12FA3"/>
    <w:rsid w:val="00D13233"/>
    <w:rsid w:val="00D1350D"/>
    <w:rsid w:val="00D13B52"/>
    <w:rsid w:val="00D13E83"/>
    <w:rsid w:val="00D14076"/>
    <w:rsid w:val="00D14A56"/>
    <w:rsid w:val="00D15192"/>
    <w:rsid w:val="00D153E7"/>
    <w:rsid w:val="00D15949"/>
    <w:rsid w:val="00D15CEF"/>
    <w:rsid w:val="00D15F5C"/>
    <w:rsid w:val="00D1614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98F"/>
    <w:rsid w:val="00D23D63"/>
    <w:rsid w:val="00D23DCC"/>
    <w:rsid w:val="00D23DCD"/>
    <w:rsid w:val="00D23E37"/>
    <w:rsid w:val="00D24146"/>
    <w:rsid w:val="00D24D43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34B5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F49"/>
    <w:rsid w:val="00D540F9"/>
    <w:rsid w:val="00D5422E"/>
    <w:rsid w:val="00D54632"/>
    <w:rsid w:val="00D54685"/>
    <w:rsid w:val="00D546DD"/>
    <w:rsid w:val="00D54721"/>
    <w:rsid w:val="00D54CC3"/>
    <w:rsid w:val="00D54D28"/>
    <w:rsid w:val="00D55187"/>
    <w:rsid w:val="00D55CEB"/>
    <w:rsid w:val="00D56456"/>
    <w:rsid w:val="00D56A39"/>
    <w:rsid w:val="00D56EF1"/>
    <w:rsid w:val="00D56F13"/>
    <w:rsid w:val="00D57F05"/>
    <w:rsid w:val="00D600A4"/>
    <w:rsid w:val="00D601F0"/>
    <w:rsid w:val="00D605BE"/>
    <w:rsid w:val="00D60850"/>
    <w:rsid w:val="00D60EC9"/>
    <w:rsid w:val="00D60F72"/>
    <w:rsid w:val="00D61E98"/>
    <w:rsid w:val="00D62746"/>
    <w:rsid w:val="00D62B23"/>
    <w:rsid w:val="00D631FF"/>
    <w:rsid w:val="00D633D9"/>
    <w:rsid w:val="00D63807"/>
    <w:rsid w:val="00D63A16"/>
    <w:rsid w:val="00D63BB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67E10"/>
    <w:rsid w:val="00D700E4"/>
    <w:rsid w:val="00D70761"/>
    <w:rsid w:val="00D714FD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C55"/>
    <w:rsid w:val="00D83DE6"/>
    <w:rsid w:val="00D84525"/>
    <w:rsid w:val="00D846EB"/>
    <w:rsid w:val="00D85582"/>
    <w:rsid w:val="00D8569F"/>
    <w:rsid w:val="00D86233"/>
    <w:rsid w:val="00D86716"/>
    <w:rsid w:val="00D86C7A"/>
    <w:rsid w:val="00D870B8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6AA"/>
    <w:rsid w:val="00DA082E"/>
    <w:rsid w:val="00DA118C"/>
    <w:rsid w:val="00DA1216"/>
    <w:rsid w:val="00DA15F7"/>
    <w:rsid w:val="00DA16AD"/>
    <w:rsid w:val="00DA1D3F"/>
    <w:rsid w:val="00DA212E"/>
    <w:rsid w:val="00DA2199"/>
    <w:rsid w:val="00DA27F1"/>
    <w:rsid w:val="00DA2AA3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51"/>
    <w:rsid w:val="00DC22A8"/>
    <w:rsid w:val="00DC22CA"/>
    <w:rsid w:val="00DC293D"/>
    <w:rsid w:val="00DC29BA"/>
    <w:rsid w:val="00DC2CB4"/>
    <w:rsid w:val="00DC3109"/>
    <w:rsid w:val="00DC3342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AE0"/>
    <w:rsid w:val="00DC6B48"/>
    <w:rsid w:val="00DC71EE"/>
    <w:rsid w:val="00DC76D6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154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67"/>
    <w:rsid w:val="00DE49AF"/>
    <w:rsid w:val="00DE49BB"/>
    <w:rsid w:val="00DE5D22"/>
    <w:rsid w:val="00DE6264"/>
    <w:rsid w:val="00DE6621"/>
    <w:rsid w:val="00DE6EB5"/>
    <w:rsid w:val="00DE76BD"/>
    <w:rsid w:val="00DE7742"/>
    <w:rsid w:val="00DE79BE"/>
    <w:rsid w:val="00DE7BE5"/>
    <w:rsid w:val="00DF0124"/>
    <w:rsid w:val="00DF08D0"/>
    <w:rsid w:val="00DF1506"/>
    <w:rsid w:val="00DF1571"/>
    <w:rsid w:val="00DF16BD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13A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6BC6"/>
    <w:rsid w:val="00E17355"/>
    <w:rsid w:val="00E203DD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42D"/>
    <w:rsid w:val="00E25A13"/>
    <w:rsid w:val="00E25BA7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3BFB"/>
    <w:rsid w:val="00E53C36"/>
    <w:rsid w:val="00E54B80"/>
    <w:rsid w:val="00E54B92"/>
    <w:rsid w:val="00E55A0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6B"/>
    <w:rsid w:val="00E60AA9"/>
    <w:rsid w:val="00E61786"/>
    <w:rsid w:val="00E61D8D"/>
    <w:rsid w:val="00E62E49"/>
    <w:rsid w:val="00E62F28"/>
    <w:rsid w:val="00E636E8"/>
    <w:rsid w:val="00E65105"/>
    <w:rsid w:val="00E65988"/>
    <w:rsid w:val="00E65B00"/>
    <w:rsid w:val="00E65C1F"/>
    <w:rsid w:val="00E66020"/>
    <w:rsid w:val="00E665BD"/>
    <w:rsid w:val="00E667BF"/>
    <w:rsid w:val="00E66D5C"/>
    <w:rsid w:val="00E66F39"/>
    <w:rsid w:val="00E66F81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0A31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AD0"/>
    <w:rsid w:val="00E83BF4"/>
    <w:rsid w:val="00E8421B"/>
    <w:rsid w:val="00E84474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5F6C"/>
    <w:rsid w:val="00E864F7"/>
    <w:rsid w:val="00E86623"/>
    <w:rsid w:val="00E866EB"/>
    <w:rsid w:val="00E87D68"/>
    <w:rsid w:val="00E9020A"/>
    <w:rsid w:val="00E92416"/>
    <w:rsid w:val="00E92423"/>
    <w:rsid w:val="00E9271F"/>
    <w:rsid w:val="00E928EA"/>
    <w:rsid w:val="00E92C26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1E6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3C44"/>
    <w:rsid w:val="00EA4306"/>
    <w:rsid w:val="00EA4C5A"/>
    <w:rsid w:val="00EA4EF5"/>
    <w:rsid w:val="00EA5034"/>
    <w:rsid w:val="00EA5263"/>
    <w:rsid w:val="00EA542F"/>
    <w:rsid w:val="00EA55AE"/>
    <w:rsid w:val="00EA5703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104"/>
    <w:rsid w:val="00EB73BE"/>
    <w:rsid w:val="00EB7D7E"/>
    <w:rsid w:val="00EB7EBA"/>
    <w:rsid w:val="00EC0038"/>
    <w:rsid w:val="00EC01C6"/>
    <w:rsid w:val="00EC03D7"/>
    <w:rsid w:val="00EC0533"/>
    <w:rsid w:val="00EC0609"/>
    <w:rsid w:val="00EC161B"/>
    <w:rsid w:val="00EC241F"/>
    <w:rsid w:val="00EC2483"/>
    <w:rsid w:val="00EC2629"/>
    <w:rsid w:val="00EC2824"/>
    <w:rsid w:val="00EC285B"/>
    <w:rsid w:val="00EC2C7F"/>
    <w:rsid w:val="00EC3470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E3D"/>
    <w:rsid w:val="00EE531B"/>
    <w:rsid w:val="00EE55DC"/>
    <w:rsid w:val="00EE5BCB"/>
    <w:rsid w:val="00EE5D3C"/>
    <w:rsid w:val="00EE61A9"/>
    <w:rsid w:val="00EE61B5"/>
    <w:rsid w:val="00EE6C74"/>
    <w:rsid w:val="00EE6ED7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58A7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544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31EF"/>
    <w:rsid w:val="00F23298"/>
    <w:rsid w:val="00F23765"/>
    <w:rsid w:val="00F23821"/>
    <w:rsid w:val="00F2440A"/>
    <w:rsid w:val="00F24AA5"/>
    <w:rsid w:val="00F24BF9"/>
    <w:rsid w:val="00F25375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98E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0A66"/>
    <w:rsid w:val="00F40E9B"/>
    <w:rsid w:val="00F411C5"/>
    <w:rsid w:val="00F412B5"/>
    <w:rsid w:val="00F413DA"/>
    <w:rsid w:val="00F41D84"/>
    <w:rsid w:val="00F435CB"/>
    <w:rsid w:val="00F43BF7"/>
    <w:rsid w:val="00F43FB0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7203"/>
    <w:rsid w:val="00F6746D"/>
    <w:rsid w:val="00F677A2"/>
    <w:rsid w:val="00F67981"/>
    <w:rsid w:val="00F67A51"/>
    <w:rsid w:val="00F67F22"/>
    <w:rsid w:val="00F705D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06C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553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2CBA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287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5E8"/>
    <w:rsid w:val="00FB0DBF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25D"/>
    <w:rsid w:val="00FB4313"/>
    <w:rsid w:val="00FB48BE"/>
    <w:rsid w:val="00FB4FB6"/>
    <w:rsid w:val="00FB55B6"/>
    <w:rsid w:val="00FB5896"/>
    <w:rsid w:val="00FB5FBB"/>
    <w:rsid w:val="00FB60BB"/>
    <w:rsid w:val="00FB6BF9"/>
    <w:rsid w:val="00FB727E"/>
    <w:rsid w:val="00FB769C"/>
    <w:rsid w:val="00FB7A80"/>
    <w:rsid w:val="00FC017F"/>
    <w:rsid w:val="00FC0952"/>
    <w:rsid w:val="00FC1430"/>
    <w:rsid w:val="00FC18A9"/>
    <w:rsid w:val="00FC1944"/>
    <w:rsid w:val="00FC1A80"/>
    <w:rsid w:val="00FC24D2"/>
    <w:rsid w:val="00FC25ED"/>
    <w:rsid w:val="00FC26F1"/>
    <w:rsid w:val="00FC33CA"/>
    <w:rsid w:val="00FC34F5"/>
    <w:rsid w:val="00FC3506"/>
    <w:rsid w:val="00FC395C"/>
    <w:rsid w:val="00FC3A37"/>
    <w:rsid w:val="00FC44CF"/>
    <w:rsid w:val="00FC51E1"/>
    <w:rsid w:val="00FC582D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4ACF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948"/>
    <w:rsid w:val="00FE4D36"/>
    <w:rsid w:val="00FE4ECB"/>
    <w:rsid w:val="00FE525D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296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8A06E92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3A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697A3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97A3A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697A3A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697A3A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697A3A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697A3A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697A3A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697A3A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697A3A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697A3A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697A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97A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A3A"/>
  </w:style>
  <w:style w:type="paragraph" w:styleId="BlockText">
    <w:name w:val="Block Text"/>
    <w:basedOn w:val="Normal"/>
    <w:rsid w:val="00697A3A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697A3A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697A3A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697A3A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A61F0D"/>
    <w:rPr>
      <w:color w:val="0000FF"/>
      <w:u w:val="single"/>
    </w:rPr>
  </w:style>
  <w:style w:type="character" w:styleId="FollowedHyperlink">
    <w:name w:val="FollowedHyperlink"/>
    <w:rsid w:val="00A61F0D"/>
    <w:rPr>
      <w:color w:val="800080"/>
      <w:u w:val="single"/>
    </w:rPr>
  </w:style>
  <w:style w:type="character" w:customStyle="1" w:styleId="Heading1Char">
    <w:name w:val="Heading 1 Char"/>
    <w:aliases w:val="BAR Char"/>
    <w:link w:val="Heading1"/>
    <w:rsid w:val="00A42DF7"/>
    <w:rPr>
      <w:b/>
      <w:bCs/>
      <w:noProof/>
      <w:sz w:val="24"/>
      <w:szCs w:val="24"/>
      <w:lang w:val="ro-RO"/>
    </w:rPr>
  </w:style>
  <w:style w:type="character" w:customStyle="1" w:styleId="Heading2Char">
    <w:name w:val="Heading 2 Char"/>
    <w:link w:val="Heading2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ing7Char">
    <w:name w:val="Heading 7 Char"/>
    <w:link w:val="Heading7"/>
    <w:rsid w:val="00A42DF7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A42DF7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A42DF7"/>
    <w:rPr>
      <w:b/>
      <w:bCs/>
      <w:i/>
      <w:iCs/>
      <w:noProof/>
      <w:szCs w:val="24"/>
      <w:lang w:val="ro-RO"/>
    </w:rPr>
  </w:style>
  <w:style w:type="character" w:customStyle="1" w:styleId="BodyTextChar">
    <w:name w:val="Body Text Char"/>
    <w:link w:val="BodyText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erChar">
    <w:name w:val="Header Char"/>
    <w:link w:val="Header"/>
    <w:rsid w:val="00A42DF7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A42DF7"/>
    <w:rPr>
      <w:noProof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DF7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A42DF7"/>
    <w:rPr>
      <w:rFonts w:ascii="Tahoma" w:hAnsi="Tahoma" w:cs="Tahoma"/>
      <w:sz w:val="16"/>
      <w:szCs w:val="16"/>
      <w:lang w:val="en-GB"/>
    </w:rPr>
  </w:style>
  <w:style w:type="paragraph" w:customStyle="1" w:styleId="Style1">
    <w:name w:val="Style1"/>
    <w:basedOn w:val="Normal"/>
    <w:rsid w:val="00A42DF7"/>
    <w:pPr>
      <w:numPr>
        <w:numId w:val="29"/>
      </w:numPr>
      <w:tabs>
        <w:tab w:val="clear" w:pos="96"/>
        <w:tab w:val="num" w:pos="870"/>
      </w:tabs>
      <w:ind w:left="870" w:hanging="360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</Pages>
  <Words>14903</Words>
  <Characters>84951</Characters>
  <Application>Microsoft Office Word</Application>
  <DocSecurity>0</DocSecurity>
  <Lines>707</Lines>
  <Paragraphs>199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2026-01-13T08:01:00Z</dcterms:created>
  <dcterms:modified xsi:type="dcterms:W3CDTF">2026-01-13T09:18:00Z</dcterms:modified>
</cp:coreProperties>
</file>