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AAE6" w14:textId="77777777" w:rsidR="00594E78" w:rsidRPr="00484029" w:rsidRDefault="00594E78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3B8C068" w14:textId="406BAB7A" w:rsidR="00594E78" w:rsidRPr="00484029" w:rsidRDefault="00594E78" w:rsidP="00417DC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71BA3670" w14:textId="77777777" w:rsidR="00594E78" w:rsidRDefault="00594E7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FC74CAB" w14:textId="77777777" w:rsidR="00594E78" w:rsidRDefault="00594E7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BD4F7D6" w14:textId="77777777" w:rsidR="00594E78" w:rsidRDefault="00594E7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434C407" w14:textId="77777777" w:rsidR="00594E78" w:rsidRDefault="00594E78">
      <w:pPr>
        <w:jc w:val="center"/>
        <w:rPr>
          <w:sz w:val="28"/>
        </w:rPr>
      </w:pPr>
    </w:p>
    <w:p w14:paraId="575120F9" w14:textId="77777777" w:rsidR="00594E78" w:rsidRDefault="00594E78">
      <w:pPr>
        <w:jc w:val="center"/>
        <w:rPr>
          <w:sz w:val="28"/>
        </w:rPr>
      </w:pPr>
    </w:p>
    <w:p w14:paraId="464F0433" w14:textId="77777777" w:rsidR="00594E78" w:rsidRDefault="00594E78">
      <w:pPr>
        <w:jc w:val="center"/>
        <w:rPr>
          <w:sz w:val="28"/>
        </w:rPr>
      </w:pPr>
    </w:p>
    <w:p w14:paraId="6060E15B" w14:textId="77777777" w:rsidR="00594E78" w:rsidRDefault="00594E7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FB24F2C" w14:textId="77777777" w:rsidR="00594E78" w:rsidRDefault="00594E7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7694597F" w14:textId="77777777" w:rsidR="00594E7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93AE7B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43A498F" w14:textId="77777777" w:rsidR="00594E78" w:rsidRDefault="00594E7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B24C67F" w14:textId="77777777" w:rsidR="00594E78" w:rsidRDefault="00594E7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0CDFBDEC" w14:textId="77777777" w:rsidR="00594E78" w:rsidRDefault="00594E7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94E78" w14:paraId="7E786BC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85BAA8" w14:textId="77777777" w:rsidR="00594E78" w:rsidRDefault="00594E7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B56BA83" w14:textId="77777777" w:rsidR="00594E78" w:rsidRDefault="00594E7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93E1A9D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E8FEFF2" w14:textId="77777777" w:rsidR="00594E78" w:rsidRDefault="00594E7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2F4FAF1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B4BDC33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4B528A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CAA52F3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D3CED72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56E1EF5" w14:textId="77777777" w:rsidR="00594E78" w:rsidRDefault="00594E78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CA67041" w14:textId="77777777" w:rsidR="00594E78" w:rsidRDefault="00594E78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82D1985" w14:textId="77777777" w:rsidR="00594E78" w:rsidRDefault="00594E78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538EE17" w14:textId="77777777" w:rsidR="00594E78" w:rsidRDefault="00594E78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412BBFA" w14:textId="77777777" w:rsidR="00594E78" w:rsidRDefault="00594E78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DC23492" w14:textId="77777777" w:rsidR="00594E78" w:rsidRDefault="00594E78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E679B36" w14:textId="77777777" w:rsidR="00594E78" w:rsidRDefault="00594E7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7BA15BF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8E123E3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02AC40E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3B05262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E5558D7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B3DDE68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F8A45BA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6A1B37B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6F5764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94E78" w14:paraId="0F559D1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CCB599A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0395EA8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3F13AA8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86420E4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44E86D8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397F943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84275A7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A85A3E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D9AB672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55F68C" w14:textId="77777777" w:rsidR="00594E78" w:rsidRDefault="00594E7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3E04F79" w14:textId="77777777" w:rsidR="00594E78" w:rsidRDefault="00594E7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279384D" w14:textId="77777777" w:rsidR="00594E78" w:rsidRDefault="00594E78">
      <w:pPr>
        <w:spacing w:line="192" w:lineRule="auto"/>
        <w:jc w:val="center"/>
      </w:pPr>
    </w:p>
    <w:p w14:paraId="5F71C8D9" w14:textId="77777777" w:rsidR="00594E78" w:rsidRDefault="00594E7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B3315BC" w14:textId="77777777" w:rsidR="00594E78" w:rsidRPr="007E3B71" w:rsidRDefault="00594E7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D58C29" w14:textId="77777777" w:rsidR="00594E78" w:rsidRPr="007E3B71" w:rsidRDefault="00594E7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6EE9F1" w14:textId="77777777" w:rsidR="00594E78" w:rsidRPr="007E3B71" w:rsidRDefault="00594E7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00471B8" w14:textId="77777777" w:rsidR="00594E78" w:rsidRDefault="00594E78" w:rsidP="0095691E">
      <w:pPr>
        <w:pStyle w:val="Heading1"/>
        <w:spacing w:line="360" w:lineRule="auto"/>
      </w:pPr>
      <w:r>
        <w:t>LINIA 300</w:t>
      </w:r>
    </w:p>
    <w:p w14:paraId="658B6F1E" w14:textId="77777777" w:rsidR="00594E78" w:rsidRDefault="00594E7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94E78" w14:paraId="5197479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B27B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7B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276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08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7751C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F0B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7EA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0B1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E71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61B6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6E215A5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B989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76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A9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018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6E737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402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E56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1E2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8CD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393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194A5AE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909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0A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EA3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AD6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F4203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95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6B07C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C20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F2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78F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6E73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1A200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94E78" w14:paraId="16B6846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43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1CD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310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D4D4" w14:textId="77777777" w:rsidR="00594E78" w:rsidRDefault="00594E7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F0B4B1" w14:textId="77777777" w:rsidR="00594E78" w:rsidRDefault="00594E7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9E7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BC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122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9A4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17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96D059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21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9C0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AD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6FE" w14:textId="77777777" w:rsidR="00594E78" w:rsidRDefault="00594E7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7167" w14:textId="77777777" w:rsidR="00594E78" w:rsidRPr="00E4222D" w:rsidRDefault="00594E7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6F622C" w14:textId="77777777" w:rsidR="00594E78" w:rsidRPr="00E4222D" w:rsidRDefault="00594E7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D15FF17" w14:textId="77777777" w:rsidR="00594E78" w:rsidRPr="00E4222D" w:rsidRDefault="00594E7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E7C550" w14:textId="77777777" w:rsidR="00594E78" w:rsidRDefault="00594E7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4B2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0C4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63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6D4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94E78" w14:paraId="417BA6D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6DC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A27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9E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525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6181E9" w14:textId="77777777" w:rsidR="00594E78" w:rsidRDefault="00594E7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B6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8D852A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DE77CC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9DC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15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047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A1B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0BCDA8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817509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94E78" w14:paraId="186DCE4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6FB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638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BDCD5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7AC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589F" w14:textId="77777777" w:rsidR="00594E78" w:rsidRDefault="00594E7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  <w:r>
              <w:rPr>
                <w:b/>
                <w:bCs/>
                <w:sz w:val="20"/>
                <w:lang w:val="ro-RO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6DB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71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25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106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BE07" w14:textId="77777777" w:rsidR="00594E78" w:rsidRPr="00E4222D" w:rsidRDefault="00594E78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594E78" w14:paraId="71F83D8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B14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7C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FEF780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865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B36C" w14:textId="77777777" w:rsidR="00594E78" w:rsidRDefault="00594E78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EF5DF97" w14:textId="77777777" w:rsidR="00594E78" w:rsidRDefault="00594E78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AE4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939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90A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2D5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025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95B0FD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959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E17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1B0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B23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0EB87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16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50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F48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6F6DB1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069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33F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C5CA47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F8F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7B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ED1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A99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645B0F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8BC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37838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B6A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960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72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BF5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934097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2C6E5A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7C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2BA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D4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320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8495B6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699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F0D5D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83D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89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CA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CE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345A0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94E78" w14:paraId="1EB0CCE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49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3A9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ABCBD3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09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320" w14:textId="77777777" w:rsidR="00594E78" w:rsidRDefault="00594E7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9F5D65" w14:textId="77777777" w:rsidR="00594E78" w:rsidRDefault="00594E7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E5C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CC8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98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785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5BA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1810575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1B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DED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4C2405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254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54D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E1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71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891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A60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5D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1BF57B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098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BD0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B37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3C2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D49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EE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03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79A2BC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6A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51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2E1CFB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827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E24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D21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0EA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7C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1FE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7BC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A07290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EF8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7BB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1F3DB9B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9199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731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673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3FA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39D3E2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8A1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C29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F43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8B0BD0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36E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D2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550168F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6CD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DD5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B0F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838" w14:textId="77777777" w:rsidR="00594E78" w:rsidRDefault="00594E7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F09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DBA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05A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CCE1CB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00D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CF7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E99954D" w14:textId="77777777" w:rsidR="00594E78" w:rsidRDefault="00594E7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6359657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A15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84D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C83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73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E13706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71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121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56B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9F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CBD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7037000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54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182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524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8F7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C83877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2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B1A4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2F5C2D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93FE14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2B17B3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D4F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596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7AB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F2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6E9730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4EE9781" w14:textId="77777777" w:rsidR="00594E78" w:rsidRPr="004870EE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94E78" w14:paraId="0FFF762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40C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B36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CBF81D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89F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B9E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3E4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A51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92B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FF0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7DD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AC04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594E78" w14:paraId="2EE67E6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00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CA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38A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222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B7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18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89B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6800AD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DB3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7EE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1A2F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94E78" w14:paraId="269641A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167B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253" w14:textId="77777777" w:rsidR="00594E78" w:rsidRDefault="00594E7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E915B99" w14:textId="77777777" w:rsidR="00594E78" w:rsidRDefault="00594E7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B03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C0D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F6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044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C2A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CC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9E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A8035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94E78" w14:paraId="73CDE37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A47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72A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293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E85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F7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261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E8F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44E5CE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AA8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3DF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8595B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94E78" w14:paraId="5C76DB8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902B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B2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00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12F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42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366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7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A94665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BC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C55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386E7C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592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4DE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B9BA8D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D98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9C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DBE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EF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59E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EE9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8BE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6343AAA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9BB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9E5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6B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081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61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9DC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D2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5E7618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A57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E68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2AE4A73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563B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EA8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0A4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9B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B3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0A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499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842663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413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1D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43EEC0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E79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6AA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A09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21E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0D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4E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4A3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5F611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969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CAA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711B7FF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1C2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691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8E3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F0F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86FAF1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AE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F0261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538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E51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AC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687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9060D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E0BF66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94E78" w14:paraId="7DBCD0D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5E1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16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E0E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B56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C8EC09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B6C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BA2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079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40D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0314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027C76E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6369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84B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683F7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CAC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63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41D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CE5CA9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699FBD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C60348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CC514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AF2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E74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7A1575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047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25B8" w14:textId="77777777" w:rsidR="00594E78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51FCC8" w14:textId="77777777" w:rsidR="00594E78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5B3E93" w14:textId="77777777" w:rsidR="00594E78" w:rsidRPr="00D344C9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94E78" w14:paraId="6DFB3C3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C2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D5B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414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B69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B1172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DC1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52F1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876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BCD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F0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79AA" w14:textId="77777777" w:rsidR="00594E78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3E4719" w14:textId="77777777" w:rsidR="00594E78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3A69D7" w14:textId="77777777" w:rsidR="00594E78" w:rsidRDefault="00594E7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94E78" w14:paraId="293BA69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A8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4F3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C8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6C1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B9D67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0B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6C9A5E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587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21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E08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568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CA82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94E78" w14:paraId="689A0E3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1E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FC4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854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01E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78C3C2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9ECB5A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902A44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4B3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084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0F9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201244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2F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BD8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55CF0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F49B2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2F1364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ABC3F7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2DAE9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34490C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87416C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94E78" w14:paraId="3D5AEA0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D92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751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284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2B93" w14:textId="77777777" w:rsidR="00594E78" w:rsidRDefault="00594E7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8E2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442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33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728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6DF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0FDAECD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035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749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E00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99A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1F5A5A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1AB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C1B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697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C7D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FD4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508EE9B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5EE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8E3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E7E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04D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576066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02B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5FF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B0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296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9B1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0197031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174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CE8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A81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B3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BF8403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720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B33DE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95B4AF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58DE5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C6C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C1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017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0C0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3DBA1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19EC9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94E78" w14:paraId="1E763E9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BB8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4E5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1B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D6B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8356D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87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F9494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54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C0C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F83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4E1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95A8B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94E78" w14:paraId="3CC1E69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C9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B83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CA908A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922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C9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DD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E4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B47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6E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3D2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94E78" w14:paraId="358C866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7F9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30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D6B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40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48F78C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730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6F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0BB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9EDBA5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012959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909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607A" w14:textId="77777777" w:rsidR="00594E78" w:rsidRDefault="00594E7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E22FDD1" w14:textId="77777777" w:rsidR="00594E78" w:rsidRDefault="00594E7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F6FF811" w14:textId="77777777" w:rsidR="00594E78" w:rsidRPr="001D4392" w:rsidRDefault="00594E78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94E78" w14:paraId="63361D9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22B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A5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26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154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79D5F4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F54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E5F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CC2F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D64FB4C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6094C6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DC400C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90F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1B23" w14:textId="77777777" w:rsidR="00594E78" w:rsidRPr="00616BAF" w:rsidRDefault="00594E7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A2EB87" w14:textId="77777777" w:rsidR="00594E78" w:rsidRDefault="00594E7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325D67" w14:textId="77777777" w:rsidR="00594E78" w:rsidRPr="003B726B" w:rsidRDefault="00594E78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94E78" w14:paraId="61F7312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C4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D1E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494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6D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84279B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DD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A8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D54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E11D64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6C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5D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4ED96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2AAE7B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FB2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250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BFE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E1C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78223E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68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F9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5DE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2CF7881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C4EC3ED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4BF5DD8" w14:textId="77777777" w:rsidR="00594E78" w:rsidRPr="001D4392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265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0590" w14:textId="77777777" w:rsidR="00594E78" w:rsidRDefault="00594E7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211CD5" w14:textId="77777777" w:rsidR="00594E78" w:rsidRDefault="00594E7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5C0813" w14:textId="77777777" w:rsidR="00594E78" w:rsidRPr="003B726B" w:rsidRDefault="00594E78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94E78" w14:paraId="50305DF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728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3F8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5CF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335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30E7E1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410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8F1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AA3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4ACFA29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B05C100" w14:textId="77777777" w:rsidR="00594E78" w:rsidRPr="00E731A9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6C9E920" w14:textId="77777777" w:rsidR="00594E78" w:rsidRPr="001D4392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5F7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64B1" w14:textId="77777777" w:rsidR="00594E78" w:rsidRPr="00616BAF" w:rsidRDefault="00594E7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9EB0D8" w14:textId="77777777" w:rsidR="00594E78" w:rsidRDefault="00594E78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F32070" w14:textId="77777777" w:rsidR="00594E78" w:rsidRPr="003B726B" w:rsidRDefault="00594E78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94E78" w14:paraId="37BD05D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177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B7B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145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292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27B2F1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32D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457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BA4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9D7346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D16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5D2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1DE6B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292D5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94E78" w14:paraId="00D6246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315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21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160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9C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C381BB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5EC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3D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958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4E541C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D61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158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94E78" w14:paraId="0FBC71A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20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520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7F9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DBA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D0BC6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DB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77C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92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33BCE6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CE5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AA6A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457C4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1FFC196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E0D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75A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B60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F80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3CAA9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17D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300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80D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DC2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3C5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C25323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94E78" w14:paraId="2BCC6B2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DE1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BF0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30FF2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1CD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0C1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39CA58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85DC7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A21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D4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743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AA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0F9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7D164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735115D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640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18F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8F9B30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A6F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B9F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CF9DC1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54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0B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1FE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C08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F248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AA3A72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22BD26C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488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3D8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48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88F0" w14:textId="77777777" w:rsidR="00594E78" w:rsidRDefault="00594E78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E7048F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4ACD7A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91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8BE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E00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BF98F8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2AE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C47A" w14:textId="77777777" w:rsidR="00594E78" w:rsidRDefault="00594E78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94E78" w14:paraId="102E110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864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0D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24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3F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E53A81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60C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E1BE1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0FE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527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32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91E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131CFB7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41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758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993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712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D9ACF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E6A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B45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4A7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661ACE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5B2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F8AD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7ECF329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A5F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2B1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2E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FA1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7A3BA0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0E4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06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B6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29A867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A22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95F9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1E8493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4CF7E8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94E78" w14:paraId="3293E53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4E6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CD6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291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FE3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CA4EB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6D1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2D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7D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4A3547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A73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82C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BC0128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4CCCD9B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3C5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DA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146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EAC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76A4D4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673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F8AF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8E21C1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5C5E5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47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21D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8E9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4F4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E6AA872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53D42FA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BD3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B2F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67F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DA88" w14:textId="77777777" w:rsidR="00594E78" w:rsidRDefault="00594E7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E815EC9" w14:textId="77777777" w:rsidR="00594E78" w:rsidRDefault="00594E78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14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17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EB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4B1079F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B4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F7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3F869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1C397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594E78" w14:paraId="1A6934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6C8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30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BD5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849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97716D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D22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91134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7C1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240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A1E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21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7E615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94E78" w14:paraId="1EE81BD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43C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1C8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752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558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90C100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BD8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4A6CC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6AE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EA2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A4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D17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4B6D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94E78" w14:paraId="4A38D5F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117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FBB0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90679A2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2EDF" w14:textId="77777777" w:rsidR="00594E78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CD99" w14:textId="77777777" w:rsidR="00594E78" w:rsidRDefault="00594E78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1CFB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9E13" w14:textId="77777777" w:rsidR="00594E78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3764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9D5ADCC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D56" w14:textId="77777777" w:rsidR="00594E78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5B4" w14:textId="77777777" w:rsidR="00594E78" w:rsidRDefault="00594E78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2257DF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92E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0FE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D400" w14:textId="77777777" w:rsidR="00594E78" w:rsidRDefault="00594E7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CF74" w14:textId="77777777" w:rsidR="00594E78" w:rsidRDefault="00594E78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6B9B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5490AAD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61F1" w14:textId="77777777" w:rsidR="00594E78" w:rsidRDefault="00594E7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4540" w14:textId="77777777" w:rsidR="00594E78" w:rsidRDefault="00594E78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4E7" w14:textId="77777777" w:rsidR="00594E78" w:rsidRDefault="00594E78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94CA" w14:textId="77777777" w:rsidR="00594E78" w:rsidRDefault="00594E78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5E38B19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A5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38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48C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514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FE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145E06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7F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44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256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EC2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44FEC3D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DFB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FD3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889" w14:textId="77777777" w:rsidR="00594E78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C32B" w14:textId="77777777" w:rsidR="00594E78" w:rsidRDefault="00594E78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277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DE71C3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1A35" w14:textId="77777777" w:rsidR="00594E78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5153" w14:textId="77777777" w:rsidR="00594E78" w:rsidRDefault="00594E78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B079" w14:textId="77777777" w:rsidR="00594E78" w:rsidRPr="00600D25" w:rsidRDefault="00594E78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EB32" w14:textId="77777777" w:rsidR="00594E78" w:rsidRDefault="00594E78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71D6B39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FD1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74B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078FD3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59C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07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B2A37F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306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32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9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D9373D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AC2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9AEC" w14:textId="77777777" w:rsidR="00594E78" w:rsidRPr="0019324E" w:rsidRDefault="00594E7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433244" w14:textId="77777777" w:rsidR="00594E78" w:rsidRPr="000160B5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AEC2F13" w14:textId="77777777" w:rsidR="00594E78" w:rsidRPr="006B78FD" w:rsidRDefault="00594E7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ACB79E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AF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B8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B73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998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E14E8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126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FC2909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5D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676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9C4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431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D3E518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94E78" w14:paraId="31631BE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20B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836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542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D9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093F8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BD7D69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A7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A3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78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501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6D7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60E7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A5B6D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94E78" w14:paraId="7BD1A68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850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06A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105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85E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333CC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DB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A5BB6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A147CB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009DA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D4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2D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8E5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2AF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AD437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02FDD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94E78" w14:paraId="4D716AC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7F6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88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A2A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174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5C7EC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B9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CBE4B2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63A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A58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1E2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6D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3FD09E4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94E78" w14:paraId="016D719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DB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56A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277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9A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C3F83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B2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D8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7BA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A87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AEC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78055EF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94E78" w14:paraId="7C2E290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776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C56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CAD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C25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F84F1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EFEEF0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5240EC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7CE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B8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E09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1AE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2181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100279E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EEB9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D4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E8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F32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C1D26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2B2360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9CE83D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01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E5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6AF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2C2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94B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2259867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DCE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187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6BBFD1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661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E29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B4503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1E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B0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3E7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BE4788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D0D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C79A" w14:textId="77777777" w:rsidR="00594E78" w:rsidRPr="0019324E" w:rsidRDefault="00594E78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9384B72" w14:textId="77777777" w:rsidR="00594E78" w:rsidRPr="000160B5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FB3087D" w14:textId="77777777" w:rsidR="00594E78" w:rsidRPr="005C2BB7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320DB0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620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04A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D3136C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CA5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0EC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18C967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9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2E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9B4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97B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FD4" w14:textId="77777777" w:rsidR="00594E78" w:rsidRPr="00DE4F3A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8BCB4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B019B9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7BB9A71" w14:textId="77777777" w:rsidR="00594E78" w:rsidRPr="00DE4F3A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94E78" w14:paraId="6AE0103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70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111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8A448E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F20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92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2B9622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CF6F47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517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44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1A8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5F1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288A" w14:textId="77777777" w:rsidR="00594E78" w:rsidRPr="00DE4F3A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15A0EC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6F5973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6B64E21" w14:textId="77777777" w:rsidR="00594E78" w:rsidRPr="00DE4F3A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94E78" w14:paraId="742499E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121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6C1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C4F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EEF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737DB7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90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E5C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B86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B26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982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0F2BFAF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4AA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56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3B554C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CC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E1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D93F4D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E96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9DB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3CD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F47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97A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22A1AFA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E5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195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A28D0E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435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621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BA3BAD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AED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19D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EA0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03B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FA1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3955EA" w14:textId="77777777" w:rsidR="00594E78" w:rsidRPr="00CB2A72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2697ABB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62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485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F29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B71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24C41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65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F92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04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5F5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55C8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3792D23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EE4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39F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5FF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40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565374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F9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CE7D7D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745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05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2E2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A29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51C14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7026F2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94E78" w14:paraId="3C9B3EA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8E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17B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C93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8D7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378D39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E96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BC7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C7B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419ABC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A0E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980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94E78" w14:paraId="4B5C103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95C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3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9F8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74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B05AA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9BE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D0CCD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A7A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565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0DD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C5F9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2D19A06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E0EDDB3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94E78" w14:paraId="57092D6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E9E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F79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2A3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CD0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82E71F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E4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FD5FB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5AC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3F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0B8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1F1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5CC35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C00EEC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94E78" w14:paraId="6D3765A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A98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93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307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DF7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F7F7B1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33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2B6FB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5D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824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DE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A1A6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E545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94E78" w14:paraId="6A3BD97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7B4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667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30A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912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68E538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AF1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17F1C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32C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A0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59D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4808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6B1F2A" w14:textId="77777777" w:rsidR="00594E78" w:rsidRPr="00D344C9" w:rsidRDefault="00594E78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C977A4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94E78" w14:paraId="57A6567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0A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C12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692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E12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1AC6E0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131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ED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40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9D9CD8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CC1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D7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8B1E9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220995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94E78" w14:paraId="539D152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339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3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351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BC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BE9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9395A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205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CE8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C9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1B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2831E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EC4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94E78" w14:paraId="32E4758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DC0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8D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BD7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6D7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671973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49B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4F09D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0EE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74E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EE2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24E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4811EC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94E78" w14:paraId="4166CC9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CFD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869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D84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C9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F93523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1C5BB8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90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86A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9D3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8F5035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830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C73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D304A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1082EA8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B89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67F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A39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D9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BAE2A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5CD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753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E77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511BA3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C4D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A68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3139C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04BA7EF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F9D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860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452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343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1C2BE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BFD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E878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D40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22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D0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32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B2E0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C15A8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94E78" w14:paraId="1E21688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19E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774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EB5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046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2CF24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C94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75B4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41D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A91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212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8B8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78C4C3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94E78" w14:paraId="30D229D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988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57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928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AEB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F79D7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D46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C0EB5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B7A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509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4E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604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D15C64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94E78" w14:paraId="663CE55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075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D12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4C8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35E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01DA5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BF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7C12BD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4D5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7A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66B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978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3B34DEA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EEC9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723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4BB19C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A0B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7605" w14:textId="77777777" w:rsidR="00594E78" w:rsidRDefault="00594E78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F51A836" w14:textId="77777777" w:rsidR="00594E78" w:rsidRDefault="00594E78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E5F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70C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3F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0E2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4E48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7ADD046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4C8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1EF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EE3FB9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F3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453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A9D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34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B7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4D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D18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DB85A2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0E9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C1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B08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53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29567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C3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D17BA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861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103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15B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F97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EDC557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94E78" w14:paraId="57D4F12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187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F4C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AC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B2F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676922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489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36F7C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9F7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F3C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AE5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67B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6BD4F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94E78" w14:paraId="7407C1B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2EB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175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15158C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5C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526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8B9FFED" w14:textId="77777777" w:rsidR="00594E78" w:rsidRDefault="00594E78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E0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ADE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579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86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D35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5853119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438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495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36DE907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01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FE6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6F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5CB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D9C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E78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102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6B16B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54663D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C70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B34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BF387E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86D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7D43" w14:textId="77777777" w:rsidR="00594E78" w:rsidRDefault="00594E78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2BA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C93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36D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A2D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C56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3DCAA26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D69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13C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B63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4E4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367C6E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158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B3FFA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AB4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3F6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2BA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8C9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F3532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94E78" w14:paraId="17ACE2D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97C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438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29A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A73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FB1D85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789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9F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AF1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E27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35F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1B8D4A1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A52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7D3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C23969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8AB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44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B30E303" w14:textId="77777777" w:rsidR="00594E78" w:rsidRDefault="00594E78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A74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448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168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51C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70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504B603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CF7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A94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E65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25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C8BA0F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817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91B82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4DF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0E3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A8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BFE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75BE5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138111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94E78" w14:paraId="2AA1BEA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CFA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06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D9D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9AB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308471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E01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01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A20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6C2AF3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D8C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D67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344A3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10795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60C22D9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94E78" w14:paraId="02D9F1A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65D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9F2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472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94A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24C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DD6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715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D86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86B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56F1DE0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94E78" w14:paraId="5A6CD6A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80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D6C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86C68C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AE5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98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9DE3A9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DD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7A2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82C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B7B379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0B7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F6B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6D8EFAB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588E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11C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97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B9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C7EE0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1C3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BAA24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37C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A7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298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B9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1087C21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94E78" w14:paraId="4DC0FB9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3580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275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AF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92D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44663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E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170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1B9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5F7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C3E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1712C65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94E78" w14:paraId="12CAEDC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25C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0D2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2EB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B9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5D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344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92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257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EE2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94E78" w14:paraId="3C1035A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487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85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88E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8B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34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03947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F63B75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F7CF56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7DF027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38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517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1CB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8F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3915888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4E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5DD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88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579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8CDFEF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6CB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7EAA54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FF4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8EB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A8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6787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94E78" w14:paraId="70D1F33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63E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60B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25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3A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F7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90772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637F6F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863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20E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179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7F6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AC9A6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3ACA20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1033604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4FA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CA2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BB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46A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9695C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EFE01B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8E7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105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F04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DF2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D60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2AB5EEB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AD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93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E69393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64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89C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CA9696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45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DFD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BC8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723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91E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34052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94E78" w14:paraId="19A143E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55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DD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5CD595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2A2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5DE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EFE6BA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13F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E2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0EB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DA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16B1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5C4C77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A0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456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8B5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2F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D8B131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C3B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974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BD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1DF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4367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8A6283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7C6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D88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E21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437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A81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5AA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C29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6FC0A1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74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FEF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20FBFCB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1B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9B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6A0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3FC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94A4F5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AB1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57079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ECBFAB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E87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061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DF3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738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6ED0347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FE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CE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1B3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4735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97E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E54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0B1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C7F6EF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B12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CEFA" w14:textId="77777777" w:rsidR="00594E78" w:rsidRDefault="00594E78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E6F3F6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DB4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C89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69F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7D7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526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015BDD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20B01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A0FDA5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04B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84E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4FC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99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CE3137B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94E78" w14:paraId="2020381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5DE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7BE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443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5F5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8F4C43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D1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A11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04D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5E76DE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B01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9B0E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28E3C03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63B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94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A2A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46D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CCA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B42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3BE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9AF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9B1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594E78" w14:paraId="0F78195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D08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D7B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E5D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53B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38D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2868E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FC6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9B6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A7D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641A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04EC72C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7EB8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75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47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13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AA8970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6E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002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32F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9D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A84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6CF2551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0A1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D6A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4B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4D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17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388DE6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4C9A05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617F70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06D8D5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C70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26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810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2AD" w14:textId="77777777" w:rsidR="00594E78" w:rsidRPr="00D344C9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94E78" w14:paraId="3183A8D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1134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BF7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6429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5A6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FC7FAC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7F5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DDAE0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6A2DB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AF6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BCA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83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A8D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39EE35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594E78" w14:paraId="2C1DFCA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0BA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96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E29F92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B7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D7CD" w14:textId="77777777" w:rsidR="00594E78" w:rsidRDefault="00594E78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2C791F7" w14:textId="77777777" w:rsidR="00594E78" w:rsidRDefault="00594E78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76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B69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C42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B5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33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46617AE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880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9F8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692EB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696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9F1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9E2D76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694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0F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B572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9E6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5E1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44AED2B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49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20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2CCA97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69D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E0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B5D16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E34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90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F63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3F3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6F6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312C36E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23A2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AD3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7C79C4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22D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F6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C7E976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9E2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973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AC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3AC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BF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314CAC6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DFF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6B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576BAF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C28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CA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39D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CEC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1C3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3F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82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0CEB620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64D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D1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CE6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70E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BA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56AE8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4E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1C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D20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DE0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94E78" w14:paraId="7CB67EE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8C91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661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BB9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D9B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01F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CC562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B37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EFA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3FEC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219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94E78" w14:paraId="59DE78B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D30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0B9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1A4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8C9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D67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799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4DB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F224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3A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ECC2D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7FCD75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94E78" w14:paraId="42371A0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5A0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8B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8EB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E1F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C3D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7D73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9D4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F02D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CA3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3E479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24E559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94E78" w14:paraId="416ED93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4E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77C9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2F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F68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7451E6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1B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6A2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0A0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24B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D54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94E78" w14:paraId="5C53010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C7D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2BF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6555962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AC64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37B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8DE5AF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C4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B6BC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17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A90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DF4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94E78" w14:paraId="0D312DF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7AD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35A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2C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339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0CFAA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77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69E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E10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3A5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D9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054441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BC5C04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6F843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94E78" w14:paraId="51E6EEB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544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574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1B5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382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98CB6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D29C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7A40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98F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A3B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3E6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50CF11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C8A081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6593E1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94E78" w14:paraId="3E699C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A88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638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5BBB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BED2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9A466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85C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DFEA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DC7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D8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8AA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111D0C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384168D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61DD0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94E78" w14:paraId="65A14C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753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D1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0E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498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74D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8AE2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DDD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3D7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1A6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C1C0FD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98F2A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4E78" w14:paraId="5FDC283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28F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4CE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AE6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03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F0088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D0E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E7B1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268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D4FF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DB9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063A02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03BFA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4E78" w14:paraId="6F097CC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52FA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F7B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1355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7F8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CECA69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7DF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B4CE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E8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5E82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81A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1410178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E2209A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94E78" w14:paraId="468D8E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A70C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F9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A5E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6013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96904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78F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63A9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329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AA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6F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CAF7B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594E78" w14:paraId="2403B97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E97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6FC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9E15B9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758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0140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82FDC9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C10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7698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B48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564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2F84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5CE4B3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D966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047B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C82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BE4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9D23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39229A6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84B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6790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A946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17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1875C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E2BFCB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94E78" w14:paraId="6ED2343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0E5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A5A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16664BE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A53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0CE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9FCD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4176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F20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FBAA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06F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94E78" w14:paraId="16B6F02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DDD" w14:textId="77777777" w:rsidR="00594E78" w:rsidRDefault="00594E78" w:rsidP="00594E7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7434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907BC37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7533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2F6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D65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DBF" w14:textId="77777777" w:rsidR="00594E78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78C1" w14:textId="77777777" w:rsidR="00594E78" w:rsidRDefault="00594E7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38B7" w14:textId="77777777" w:rsidR="00594E78" w:rsidRPr="00600D25" w:rsidRDefault="00594E7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8B97" w14:textId="77777777" w:rsidR="00594E78" w:rsidRDefault="00594E7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328E3C4" w14:textId="77777777" w:rsidR="00594E78" w:rsidRPr="00836022" w:rsidRDefault="00594E78" w:rsidP="0095691E">
      <w:pPr>
        <w:spacing w:before="40" w:line="192" w:lineRule="auto"/>
        <w:ind w:right="57"/>
        <w:rPr>
          <w:sz w:val="20"/>
          <w:lang w:val="en-US"/>
        </w:rPr>
      </w:pPr>
    </w:p>
    <w:p w14:paraId="7F8D3700" w14:textId="77777777" w:rsidR="00594E78" w:rsidRDefault="00594E7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783FE1F" w14:textId="77777777" w:rsidR="00594E78" w:rsidRPr="005D215B" w:rsidRDefault="00594E7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4E78" w14:paraId="57CF934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E6AB" w14:textId="77777777" w:rsidR="00594E78" w:rsidRDefault="00594E78" w:rsidP="00594E78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E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F4E" w14:textId="77777777" w:rsidR="00594E78" w:rsidRPr="00B3607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BFF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94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C2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C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159FC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CF3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D7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94E78" w14:paraId="642DCD2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EC3E" w14:textId="77777777" w:rsidR="00594E78" w:rsidRDefault="00594E78" w:rsidP="00594E78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F9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7685" w14:textId="77777777" w:rsidR="00594E78" w:rsidRPr="00B3607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B29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8B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DFB342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BC0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4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8A8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5B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647E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182060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94E78" w14:paraId="1AD9D1F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2043" w14:textId="77777777" w:rsidR="00594E78" w:rsidRDefault="00594E78" w:rsidP="00594E78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89C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40AE" w14:textId="77777777" w:rsidR="00594E78" w:rsidRPr="00B3607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50D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BB91FA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1CB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7596F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C3E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A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0B4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83E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94E78" w14:paraId="6880B29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CF0" w14:textId="77777777" w:rsidR="00594E78" w:rsidRDefault="00594E78" w:rsidP="00594E78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37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7C18" w14:textId="77777777" w:rsidR="00594E78" w:rsidRPr="00B3607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74F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9F2162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7498C2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527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7B36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F7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4A7604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A3D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E7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EA3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C50E2B7" w14:textId="77777777" w:rsidR="00594E78" w:rsidRDefault="00594E78">
      <w:pPr>
        <w:spacing w:before="40" w:after="40" w:line="192" w:lineRule="auto"/>
        <w:ind w:right="57"/>
        <w:rPr>
          <w:sz w:val="20"/>
          <w:lang w:val="en-US"/>
        </w:rPr>
      </w:pPr>
    </w:p>
    <w:p w14:paraId="762FFC68" w14:textId="77777777" w:rsidR="00594E78" w:rsidRDefault="00594E78" w:rsidP="00F14E3C">
      <w:pPr>
        <w:pStyle w:val="Heading1"/>
        <w:spacing w:line="360" w:lineRule="auto"/>
      </w:pPr>
      <w:r>
        <w:t>LINIA 301 F1</w:t>
      </w:r>
    </w:p>
    <w:p w14:paraId="29F30EA7" w14:textId="77777777" w:rsidR="00594E78" w:rsidRDefault="00594E7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94E78" w14:paraId="03DCD21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F3A8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6F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5B1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B46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40E4C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B4E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351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D8F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5FD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39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614B3D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E656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D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6B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EED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A04C3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7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90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41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82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3B9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7160C7F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866B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70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1F2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809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23287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B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36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61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ACB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8FE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DE6368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48EB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1E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2C3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7F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7B51A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5C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CC5CC3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B3807B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BD2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52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C74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96C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8085E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CC7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F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D49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E3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6D19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EB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1CA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A3D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FD9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FB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17536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C59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E50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492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AC7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AD4EB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AB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867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781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E8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3C8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4D821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3C9A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AFE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B6C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371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E789D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AE0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E45A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229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6F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B0A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620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8AD278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647C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B1C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ED9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D92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96B38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C2A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A31EE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9E50BF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307BA6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B39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82F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392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D3C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51527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27CB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C5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238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1CE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49C2F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F1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23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1E2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12F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22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494DB3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E061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C2E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E83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A7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3E0A9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EF4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70B8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26DB4C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A1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D8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CAD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53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EA638E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E20F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2B9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CE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93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23C7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5B7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C45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45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C5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7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608F62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E037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549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1B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422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E4636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7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447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30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FA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AB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11CF35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FFE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8FB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35E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8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DB21C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44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8CF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C0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15A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FDD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F04035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E8E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138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08F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82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978E3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8A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B6C19C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D9D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C6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AA6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3DF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D698ED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202E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1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6EE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912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F1F9E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363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D895B2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97C0D8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3D7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483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F48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EE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5FEB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94E78" w14:paraId="1BF8AC8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B311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53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B01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763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6FF7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E1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8FAF58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EA9B91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B0E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80A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5DF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976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94E78" w14:paraId="6FF016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863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A14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46C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672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CA30F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FEC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D9D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7DE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BEF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049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249BCD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68DE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FB7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F6D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F6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2C1CD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551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08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45B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CB2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8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482145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D4D4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8B5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E5D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38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7422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369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7D2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F2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048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1B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D1BD6A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CBBC" w14:textId="77777777" w:rsidR="00594E78" w:rsidRDefault="00594E78" w:rsidP="00594E7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B07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451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028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9CF55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236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083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E0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B77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873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239EBA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31149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93878B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67C99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50ADF0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007ACB3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7B5C6DBE" w14:textId="77777777" w:rsidR="00594E78" w:rsidRDefault="00594E78" w:rsidP="007E3B63">
      <w:pPr>
        <w:pStyle w:val="Heading1"/>
        <w:spacing w:line="360" w:lineRule="auto"/>
      </w:pPr>
      <w:r>
        <w:t>LINIA 301 G</w:t>
      </w:r>
    </w:p>
    <w:p w14:paraId="23EB1467" w14:textId="77777777" w:rsidR="00594E78" w:rsidRDefault="00594E7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94E78" w14:paraId="1C1CB06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68FF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AD3E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FC9D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EBC1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6000FD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2B463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9F28EF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3309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D4C9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E7E0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B79CE" w14:textId="77777777" w:rsidR="00594E78" w:rsidRDefault="00594E7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EE9E7C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712DE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86C6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0F48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FD38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6B32CD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AAB5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099921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444361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BD9C984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884B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A00D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07C3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9331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B7FFD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94E78" w14:paraId="1738E3E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639C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4417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2030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B8C3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78FD31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E6F0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C9707D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ED2315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B4E5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8DFC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B964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F7AF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32DD3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850F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96B9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FDDD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EC23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39E76F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7CAB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B82F6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0536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CD8C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4109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90C46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CDE5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A5D5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9579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D2C88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02349F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A217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F62B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90BB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5BB7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74CB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5C36F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CE57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8B5C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4BA0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EEB3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691DFF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98B9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F048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FCC1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6907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C277B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73F142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B38F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455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37D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763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0BC48D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28EA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AE9516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6566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649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2E80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D87E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869209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9607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4212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5081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45E5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B644A6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61B4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D52895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82AF12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48AA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76CE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7688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1400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E90AE1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EDFF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03A3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04E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4CE1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802495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67F5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88F758" w14:textId="77777777" w:rsidR="00594E78" w:rsidRDefault="00594E78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E6E7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F02E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DA64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2BAE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625F90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5C1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C651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C5CC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220B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D8A814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E4B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F1F809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8C5523A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68F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7D7A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669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09D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B99EEE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E4F2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2D5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163B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8889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B7C4F7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FF5D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F23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9F14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822E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F63A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366337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F9F8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8812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E072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6150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7D031E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738F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710BC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E9B1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0CA2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7AE4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6714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FC5B7F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E31" w14:textId="77777777" w:rsidR="00594E78" w:rsidRDefault="00594E78" w:rsidP="00594E7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2158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1B1C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01D4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B8D0D9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DC76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8D96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6A7D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23B0" w14:textId="77777777" w:rsidR="00594E78" w:rsidRDefault="00594E7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EE73" w14:textId="77777777" w:rsidR="00594E78" w:rsidRDefault="00594E7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2FB196" w14:textId="77777777" w:rsidR="00594E78" w:rsidRDefault="00594E78">
      <w:pPr>
        <w:spacing w:before="40" w:line="192" w:lineRule="auto"/>
        <w:ind w:right="57"/>
        <w:rPr>
          <w:sz w:val="20"/>
          <w:lang w:val="ro-RO"/>
        </w:rPr>
      </w:pPr>
    </w:p>
    <w:p w14:paraId="06CDF6D3" w14:textId="77777777" w:rsidR="00594E78" w:rsidRDefault="00594E78" w:rsidP="00956F37">
      <w:pPr>
        <w:pStyle w:val="Heading1"/>
        <w:spacing w:line="360" w:lineRule="auto"/>
      </w:pPr>
      <w:r>
        <w:t>LINIA 301 N</w:t>
      </w:r>
    </w:p>
    <w:p w14:paraId="2682AB2F" w14:textId="77777777" w:rsidR="00594E78" w:rsidRDefault="00594E7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94E78" w14:paraId="5C9E19F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FC31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E70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C6F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BA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08699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D1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18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56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F591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5E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8A8B89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76F8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8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04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9E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57A2E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8DD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A96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4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A702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D2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46EBE3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A010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7CB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A93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4F7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F88A6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526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65A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8E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656D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CAE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DFF7A" w14:textId="77777777" w:rsidR="00594E78" w:rsidRPr="00474FB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94E78" w14:paraId="059A5D1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3398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73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FA8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86ED" w14:textId="77777777" w:rsidR="00594E78" w:rsidRDefault="00594E7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6D2988" w14:textId="77777777" w:rsidR="00594E78" w:rsidRDefault="00594E7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34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3EF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6B1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D68E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E71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E00941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34F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B56A" w14:textId="77777777" w:rsidR="00594E78" w:rsidRDefault="00594E7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154" w14:textId="77777777" w:rsidR="00594E78" w:rsidRDefault="00594E7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815E" w14:textId="77777777" w:rsidR="00594E78" w:rsidRDefault="00594E7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9A4" w14:textId="77777777" w:rsidR="00594E78" w:rsidRPr="00E4222D" w:rsidRDefault="00594E7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8D90A94" w14:textId="77777777" w:rsidR="00594E78" w:rsidRPr="00E4222D" w:rsidRDefault="00594E7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977AF4D" w14:textId="77777777" w:rsidR="00594E78" w:rsidRPr="00E4222D" w:rsidRDefault="00594E7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F8CE728" w14:textId="77777777" w:rsidR="00594E78" w:rsidRDefault="00594E7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9644" w14:textId="77777777" w:rsidR="00594E78" w:rsidRDefault="00594E7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730A" w14:textId="77777777" w:rsidR="00594E78" w:rsidRDefault="00594E7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349" w14:textId="77777777" w:rsidR="00594E78" w:rsidRPr="0022092F" w:rsidRDefault="00594E7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AA63" w14:textId="77777777" w:rsidR="00594E78" w:rsidRDefault="00594E7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56BBBC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4247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6F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E17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68E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504BDE" w14:textId="77777777" w:rsidR="00594E78" w:rsidRDefault="00594E7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4C1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2374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529466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07F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BF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AB82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757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7A1F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613172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94E78" w14:paraId="19FAB97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E397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DC1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4FB309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9B2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C9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95FF4C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29B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626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52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6F98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16A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855EC2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3902" w14:textId="77777777" w:rsidR="00594E78" w:rsidRDefault="00594E78" w:rsidP="00594E7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DF7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94A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813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6AFD7B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7A0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9DED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002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95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4049" w14:textId="77777777" w:rsidR="00594E78" w:rsidRPr="0022092F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EF1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520AE8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25664E55" w14:textId="77777777" w:rsidR="00594E78" w:rsidRDefault="00594E78" w:rsidP="007F72A5">
      <w:pPr>
        <w:pStyle w:val="Heading1"/>
        <w:spacing w:line="360" w:lineRule="auto"/>
      </w:pPr>
      <w:r>
        <w:t>LINIA 301 O</w:t>
      </w:r>
    </w:p>
    <w:p w14:paraId="60D7C78D" w14:textId="77777777" w:rsidR="00594E78" w:rsidRDefault="00594E7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4E78" w14:paraId="188A01C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60A9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179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369F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1E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E0799C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59C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675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5C1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0903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963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2DFF16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6A83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E0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2809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C78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ECFAD8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E69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B8B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08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21DE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15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568BC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377A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1BD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1CA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A0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8424F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9AF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C57B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D4C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5E0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29EE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9091" w14:textId="77777777" w:rsidR="00594E78" w:rsidRDefault="00594E7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91A82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D209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9C5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16EA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04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B031D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472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827D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08A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442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8AF3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63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BCF6F9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3A1C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335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65E8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372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15535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323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D4BE5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29ED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56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0D9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148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F4017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C6C1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C97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459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71D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701D5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78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6A6EC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D37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9A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CAB4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1AD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DFEA5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64AD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32B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EA33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730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57DBED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1C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B7695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2DC2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4EA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55EF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AC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5078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94E78" w14:paraId="1F4AB44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484C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707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4B70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E9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1C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9311E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9F96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211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98BC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5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CD29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8EC3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94E78" w14:paraId="110E417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C769" w14:textId="77777777" w:rsidR="00594E78" w:rsidRDefault="00594E78" w:rsidP="00594E7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2C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8956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8CD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1EA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F7CC0C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FFC0AF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EDE9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D11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6510" w14:textId="77777777" w:rsidR="00594E78" w:rsidRPr="00F1029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F5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C9D7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3F09EF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AF1673C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47EB6950" w14:textId="77777777" w:rsidR="00594E78" w:rsidRDefault="00594E78" w:rsidP="003260D9">
      <w:pPr>
        <w:pStyle w:val="Heading1"/>
        <w:spacing w:line="360" w:lineRule="auto"/>
      </w:pPr>
      <w:r>
        <w:t>LINIA 301 P</w:t>
      </w:r>
    </w:p>
    <w:p w14:paraId="2D33ED11" w14:textId="77777777" w:rsidR="00594E78" w:rsidRDefault="00594E7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4E78" w14:paraId="6F7AD5A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7832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F9E4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6F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543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640E6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33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619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5CB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566A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EA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8A7A5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4D26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9C05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744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915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817A1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778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789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3C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9B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4D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EC4FAF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E19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EF39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24E4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07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87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AED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81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FDC9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B87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2CDF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94E78" w:rsidRPr="00A8307A" w14:paraId="07AA3C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94F8" w14:textId="77777777" w:rsidR="00594E78" w:rsidRPr="00A75A00" w:rsidRDefault="00594E78" w:rsidP="00594E78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3A0" w14:textId="77777777" w:rsidR="00594E78" w:rsidRPr="00A8307A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966" w14:textId="77777777" w:rsidR="00594E78" w:rsidRPr="00A830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615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C9F24CA" w14:textId="77777777" w:rsidR="00594E78" w:rsidRPr="00A8307A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3F9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2E0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1995" w14:textId="77777777" w:rsidR="00594E78" w:rsidRPr="00A8307A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752C" w14:textId="77777777" w:rsidR="00594E78" w:rsidRPr="00A830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DF32" w14:textId="77777777" w:rsidR="00594E78" w:rsidRPr="00A8307A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E47B41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9C31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BC98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748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3CE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06A664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5C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7A0A45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A06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C1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BC15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34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86D7C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FFC4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01FE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5234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621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BF03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A5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718AF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C502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A0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EE68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CF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94E78" w14:paraId="7D499C7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71A5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7480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16C3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FC8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BD77A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D6E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5387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A07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06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DF6F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D2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0F3A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94E78" w14:paraId="5ADE9C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4B5E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149D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9F1B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A10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49872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45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58422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F89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6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B093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C0C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BA5A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94E78" w14:paraId="1BDE89D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D547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DF01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1DE0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59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7A95A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DD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04A7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FE3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123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B573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E51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404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94E78" w14:paraId="324139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53D2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75E7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E3A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3B9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BBC8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B6A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8367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3D3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835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F10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664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23EE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41BF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94E78" w14:paraId="43B4C3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75E0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D5E4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323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5B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F58B4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C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B922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56349D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21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77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BD4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25F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507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94E78" w14:paraId="13BF9D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BAF1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74A3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56D3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ACA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4A426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AC2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9531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83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32E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E65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8AD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D42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94E78" w14:paraId="4090BE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32B6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5100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4184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60F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62887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576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3AEA0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DFB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84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608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FDF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FDDE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94E78" w14:paraId="2B05EA6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480D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01C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4D4B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F5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75121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4D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14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2E6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8B9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206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4A9EB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78B6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A00E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CEE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EA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FB4AB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B2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55AF8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7C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B5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AB85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D6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8D82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94E78" w14:paraId="4FC337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91B3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7F7A" w14:textId="77777777" w:rsidR="00594E78" w:rsidRDefault="00594E7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6A6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A74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F9B2B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52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3F628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C7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261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176C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669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0BA2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94E78" w14:paraId="4957971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EDE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41C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16B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C3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5A37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417F" w14:textId="77777777" w:rsidR="00594E78" w:rsidRDefault="00594E7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57FA21E" w14:textId="77777777" w:rsidR="00594E78" w:rsidRDefault="00594E7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C7B31D7" w14:textId="77777777" w:rsidR="00594E78" w:rsidRDefault="00594E7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CFE2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F59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1EDC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AD9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2B067E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8AD9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8ED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5FB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D41" w14:textId="77777777" w:rsidR="00594E78" w:rsidRDefault="00594E7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12455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9E88FD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C9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B836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7A21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382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24C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ABF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E426E8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F4C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E6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A829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23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6679D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FFE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3035D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2DA2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5FF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5955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E55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A6C4BC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4FA4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F4F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458D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1773" w14:textId="77777777" w:rsidR="00594E78" w:rsidRDefault="00594E7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347FD4" w14:textId="77777777" w:rsidR="00594E78" w:rsidRDefault="00594E7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B4D1" w14:textId="77777777" w:rsidR="00594E78" w:rsidRDefault="00594E7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D96BC" w14:textId="77777777" w:rsidR="00594E78" w:rsidRDefault="00594E7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77D9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999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4D48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C70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EBE50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20D4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26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73C7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F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A27B2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41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FFD8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28D0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E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C0AC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455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C986E2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8C68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C3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7A9E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F8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59A8E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44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A30D5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A34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EE2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8459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2D2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624A50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24C" w14:textId="77777777" w:rsidR="00594E78" w:rsidRDefault="00594E78" w:rsidP="00594E7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E8D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5ED8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684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9E1D2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F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D876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BA03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DE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E2E9" w14:textId="77777777" w:rsidR="00594E78" w:rsidRPr="001B37B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D0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DC04F0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450A7088" w14:textId="77777777" w:rsidR="00594E78" w:rsidRDefault="00594E78" w:rsidP="00E81B3B">
      <w:pPr>
        <w:pStyle w:val="Heading1"/>
        <w:spacing w:line="360" w:lineRule="auto"/>
      </w:pPr>
      <w:r>
        <w:lastRenderedPageBreak/>
        <w:t>LINIA 314 G</w:t>
      </w:r>
    </w:p>
    <w:p w14:paraId="3C8BEBC5" w14:textId="77777777" w:rsidR="00594E78" w:rsidRDefault="00594E7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2A40ACB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C0A7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A9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3D40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99C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47B68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32DC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B4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D2EF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D4D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4665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CD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D1C0F6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7BE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B0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7517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F13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4E6AA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5D888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FF1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9B01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A4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BC7F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387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FCA3A1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20DC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4D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576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45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12BB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AA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A59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A6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11A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48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7F617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2C92B5B0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35D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CEC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B641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3E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67531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DE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76B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420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949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5C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163CBE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3EFEA7B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E713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7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94DF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4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F79DA3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0B466B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3D536F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D2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61E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1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B00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C99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D3C880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9C47" w14:textId="77777777" w:rsidR="00594E78" w:rsidRDefault="00594E78" w:rsidP="00594E7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1B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65A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6C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710349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3BDC6E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283EA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A2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6A46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17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4FA5" w14:textId="77777777" w:rsidR="00594E78" w:rsidRPr="00DF53C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B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3C2640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5768A2A1" w14:textId="77777777" w:rsidR="00594E78" w:rsidRDefault="00594E78" w:rsidP="003A5387">
      <w:pPr>
        <w:pStyle w:val="Heading1"/>
        <w:spacing w:line="360" w:lineRule="auto"/>
      </w:pPr>
      <w:r>
        <w:lastRenderedPageBreak/>
        <w:t>LINIA 316</w:t>
      </w:r>
    </w:p>
    <w:p w14:paraId="6433D8E5" w14:textId="77777777" w:rsidR="00594E78" w:rsidRDefault="00594E7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4E78" w14:paraId="1B604CF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C44D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82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1D9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C4C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6BB281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CDF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987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58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EAE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2A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F62C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4C5B8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94E78" w14:paraId="54ABEC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9FE7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3F6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2E2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8E6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5DF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A337E1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479C68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EC2C28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0AE5EF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C7DBE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F0740B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991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2F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DB4A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3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BC39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94E78" w14:paraId="05D5BB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026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DB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26F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B75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39438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1B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B55A2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DFA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6C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118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98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50C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476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94E78" w14:paraId="1590F6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8342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6AE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19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37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9D26B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729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BEA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40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6653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BE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E9013F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BC4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6DD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EA3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EA6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288A9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0D7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7B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841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C3E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FC5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4F80E2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9E16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F4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BA1761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9F1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C81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E9BDD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9AB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FAC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7D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B705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45B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7611489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7AE8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EB7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EF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52F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B7A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A82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D18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21B2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F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ABB40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3615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7A1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0B7134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8BD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EF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005E3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21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4EC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D25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CA1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02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25DB6C4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7DCB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A9E" w14:textId="77777777" w:rsidR="00594E78" w:rsidRDefault="00594E7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9252904" w14:textId="77777777" w:rsidR="00594E78" w:rsidRDefault="00594E7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7273" w14:textId="77777777" w:rsidR="00594E78" w:rsidRDefault="00594E7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82B" w14:textId="77777777" w:rsidR="00594E78" w:rsidRDefault="00594E7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65F81C5" w14:textId="77777777" w:rsidR="00594E78" w:rsidRDefault="00594E7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A60" w14:textId="77777777" w:rsidR="00594E78" w:rsidRDefault="00594E7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FFB8" w14:textId="77777777" w:rsidR="00594E78" w:rsidRDefault="00594E7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36F1" w14:textId="77777777" w:rsidR="00594E78" w:rsidRDefault="00594E7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A7B" w14:textId="77777777" w:rsidR="00594E78" w:rsidRPr="00F6236C" w:rsidRDefault="00594E7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CEFD" w14:textId="77777777" w:rsidR="00594E78" w:rsidRDefault="00594E7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E705BE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5AEC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F0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116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2B3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1267B5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0E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49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1C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1350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A97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AB0EE6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4618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1C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D8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E8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197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1D9560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9C516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8F1279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689E6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C66B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A3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9500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F00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EA8D76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AA6D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FCA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540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B9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4A2DB1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FC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4D9C50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168764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E36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E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4D57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FF1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94E78" w14:paraId="1BE998C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5BE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C16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57A227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58B0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39A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913436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FBA4" w14:textId="77777777" w:rsidR="00594E78" w:rsidRPr="00273EC0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91C7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58E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9F6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64E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2A5F727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FB16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7C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C95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830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4F0C11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75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45FA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75D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F4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44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3A7AE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56EF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84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CB4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0B9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0423F5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38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1705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E7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D999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76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9FABD5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2570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E26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488F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B9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39208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AB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E89C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817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6F13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24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47903D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C9A1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1356" w14:textId="77777777" w:rsidR="00594E78" w:rsidRDefault="00594E7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78B88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AA2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7E6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64C2DD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DA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0ABC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75B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8F6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06E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7B6A71D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7904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4D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259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C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A9CC3D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ECB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3D36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2F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0750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969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B8850F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F1F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AF9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F9D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799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951A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6A3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942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8C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ED11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7D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2F339D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216B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F23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8FE1AF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7B9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FE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02B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456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43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B673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8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84138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0A9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EA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B4C4D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C99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9B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995D221" w14:textId="77777777" w:rsidR="00594E78" w:rsidRPr="00830247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3B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2416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3E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9A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190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494991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5FDF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E4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65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D53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11450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ADC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51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4F4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A81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43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26531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3716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18B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B0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E8E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1C71D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F3B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8C4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3C8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65EE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040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198414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1346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48A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3CC3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E0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BA4E7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D85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A94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699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E363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12A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0C0610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D608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71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09F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DBE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05648D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39F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47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9B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A292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6F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281845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8428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EB1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B52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D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DD8E4A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E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7E7D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3D0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C0A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C02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1C222" w14:textId="77777777" w:rsidR="00594E78" w:rsidRPr="000D7AA7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94E78" w14:paraId="4A4B91B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BD5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DD2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1D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3E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58F425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FAA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178F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825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490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64D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15BF792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34E9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7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74F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28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CF9E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94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5262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729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B1E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90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94B8A2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E74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9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03B3EA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A481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B60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33B7AE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68A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B6DA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824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A75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71B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F38CD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63CB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4A3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0A0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24C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16B9F6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3C5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A6C4D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F02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5F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CDF7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8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F683C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6DA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B1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D422C0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2B0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B7B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98F7B7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773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8A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49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E13B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9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4C908E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94E78" w14:paraId="1E972E1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4ACC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76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EE1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20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D998B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28D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BE8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2EA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D8E4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985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A3B93D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4FCB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DDC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527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63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C551E0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4CE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194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7C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E09B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92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178DBE7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D715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31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17F4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ABD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AAEC9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2E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7DF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640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D0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A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94E78" w14:paraId="50FDC73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17B9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D4C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5F9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EB2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26BAD8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73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F284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7D4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1581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EF7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94E78" w14:paraId="5980FEE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E6D8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0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011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3EF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D25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6E2A9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DEE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49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245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A2E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C03D14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F6CD0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CAA7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0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29E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3B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E37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5A8F5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FC8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E37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16B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0CB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C8BEF6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03D0D4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2AD4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B7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EA3C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1E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6FE98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A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1BC85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B035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A07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E74D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38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46B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94E78" w14:paraId="4458FDB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0270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56C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22AB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044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84F62A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62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CDAA2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F58A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A6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BEE5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29F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19D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D126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94E78" w14:paraId="182F6A4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798C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A83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C382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C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9B8D95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A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5A0B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7D0E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85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268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BD7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BE2498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22E0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4D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A28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6D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B77AD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C7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8A825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770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1E0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DDDF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853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AE24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44D9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94E78" w14:paraId="7089BC2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143E" w14:textId="77777777" w:rsidR="00594E78" w:rsidRDefault="00594E78" w:rsidP="00594E7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519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B0C6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68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14AFC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2D7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E46B9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7A51" w14:textId="77777777" w:rsidR="00594E78" w:rsidRPr="00514DA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612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B677" w14:textId="77777777" w:rsidR="00594E78" w:rsidRPr="00F6236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D9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1FA85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F0477B1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5E3CCB94" w14:textId="77777777" w:rsidR="00594E78" w:rsidRDefault="00594E78" w:rsidP="00380064">
      <w:pPr>
        <w:pStyle w:val="Heading1"/>
        <w:spacing w:line="360" w:lineRule="auto"/>
      </w:pPr>
      <w:r>
        <w:t>LINIA 500</w:t>
      </w:r>
    </w:p>
    <w:p w14:paraId="5D5ACF4B" w14:textId="77777777" w:rsidR="00594E78" w:rsidRPr="00071303" w:rsidRDefault="00594E7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94E78" w14:paraId="48B8DD7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6AFA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E6E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C3A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46E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36618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648BF8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7F9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15D75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BDA9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E30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175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C94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456AFC0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35C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B8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E98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A60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EA3097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FAF758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48B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F1C3C1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6E5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8D0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C00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88E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6BBE50F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966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66F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05B46D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432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B5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7C6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0E5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73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5A1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4AC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348F23E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2FC6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B372" w14:textId="77777777" w:rsidR="00594E78" w:rsidRDefault="00594E7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E146" w14:textId="77777777" w:rsidR="00594E78" w:rsidRPr="00D33E71" w:rsidRDefault="00594E7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1180" w14:textId="77777777" w:rsidR="00594E78" w:rsidRDefault="00594E78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1186" w14:textId="77777777" w:rsidR="00594E78" w:rsidRDefault="00594E7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1A18" w14:textId="77777777" w:rsidR="00594E78" w:rsidRDefault="00594E7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F173" w14:textId="77777777" w:rsidR="00594E78" w:rsidRDefault="00594E7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60D7D60" w14:textId="77777777" w:rsidR="00594E78" w:rsidRDefault="00594E7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B958" w14:textId="77777777" w:rsidR="00594E78" w:rsidRPr="00D33E71" w:rsidRDefault="00594E7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4D45" w14:textId="77777777" w:rsidR="00594E78" w:rsidRDefault="00594E78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76E0B3F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854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A4C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8153CF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6F76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A229" w14:textId="77777777" w:rsidR="00594E78" w:rsidRPr="0008670B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232E3C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55819F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CAB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618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BDA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5C9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859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:rsidRPr="00456545" w14:paraId="5204E71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067C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861D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97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935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FF86665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F8D9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39A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9B76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06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14A6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4E78" w:rsidRPr="00456545" w14:paraId="39C2852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AF3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029A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9BE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904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BBEA12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A70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4F1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0B9E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6C9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00F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4E78" w:rsidRPr="00456545" w14:paraId="09497E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5D84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92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2640F84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F6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AB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39F72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ACF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62D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77AD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4F3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E498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94E78" w:rsidRPr="00456545" w14:paraId="517B794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8191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AA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D9556D9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982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CBE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46BA7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DED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0D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0BB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C25C0E" w14:textId="77777777" w:rsidR="00594E78" w:rsidRPr="00456545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4B5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3D85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9F187E" w14:textId="77777777" w:rsidR="00594E78" w:rsidRPr="00A3090B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:rsidRPr="00456545" w14:paraId="590CCED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5F5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BB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5EF7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1D1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C3FFD9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DF1313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8FA32B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978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4DE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007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35FDC1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B4F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08E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:rsidRPr="00456545" w14:paraId="3765D5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CD45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AEA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2C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4B2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E0F89E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5D5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54C180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296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176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CF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0BA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9B733" w14:textId="77777777" w:rsidR="00594E78" w:rsidRPr="005F21B7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94E78" w:rsidRPr="00456545" w14:paraId="477C684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7AC4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9C0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794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BCB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E71A8D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87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ED161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AF1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23A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E2D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BFB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D358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94E78" w:rsidRPr="00456545" w14:paraId="5F1B6C7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743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70C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297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73B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CAD39D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6DB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22BA3B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2B7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91B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CBC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608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0C17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94E78" w:rsidRPr="00456545" w14:paraId="41D0303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B53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8E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0A1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86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C81A85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0B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35AD4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28F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9F3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04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2C6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0336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40FEBA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94E78" w:rsidRPr="00456545" w14:paraId="731C0F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D5C8" w14:textId="77777777" w:rsidR="00594E78" w:rsidRPr="00456545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3E5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F692E0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B8B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E27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4C46EE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CB0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160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9D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1BD37C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664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6B1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32270BA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46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F7A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AE0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9BF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190CAF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373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1415DF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3BEFDC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A3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634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06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DFA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2F07E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4E0B4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13295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324B45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94E78" w14:paraId="45CF1B4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D94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D1A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75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24D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B6F506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372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8D257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3E4277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DA2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F2C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048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434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CED60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4F5004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618F07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94E78" w14:paraId="375F5A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E57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869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B48BEA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E38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9D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895FCC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D108F6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519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96B4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52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BDD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326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2533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94E78" w14:paraId="714312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20E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79F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3B58F8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5076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775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3C602F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02A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4E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6E4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33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FD3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142F87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94E78" w14:paraId="52D9572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0480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7CA5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66C2" w14:textId="77777777" w:rsidR="00594E78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0FBE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E25F91D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A893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DD7B" w14:textId="77777777" w:rsidR="00594E78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580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AF283B9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09FA" w14:textId="77777777" w:rsidR="00594E78" w:rsidRPr="00D33E71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9761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78F6317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94E78" w14:paraId="6CCD167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448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FE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6B25B6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60F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EA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D98E0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DC6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8162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734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589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23E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48EB0F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440E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78C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80CF36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C94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A95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BA2B5E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8C0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863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93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C40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898C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4F8D43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3C771F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790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127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27B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10F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591B4D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855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022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01D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BA057C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19C6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7D2D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9EDC52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24CB5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6981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D8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812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58E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2A188A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45F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DF64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C90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41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E025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62FEC1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C73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8D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C62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8B2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36087E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F6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ADF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AC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532F7E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9AC2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DAA5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3D49041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A2D4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14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2CB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739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B3CC6A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FB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5B2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272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2B4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1A29" w14:textId="77777777" w:rsidR="00594E78" w:rsidRPr="00534A5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D1D68CA" w14:textId="77777777" w:rsidR="00594E78" w:rsidRPr="00534A5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49FBAD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94E78" w14:paraId="6F313E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19D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EF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18D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8A7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F47AE5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66F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163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CE4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EC8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791" w14:textId="77777777" w:rsidR="00594E78" w:rsidRPr="00534A5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AF40BFC" w14:textId="77777777" w:rsidR="00594E78" w:rsidRPr="00534A5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F7CBB7A" w14:textId="77777777" w:rsidR="00594E78" w:rsidRPr="00534A55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94E78" w14:paraId="5F3CD7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D60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596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CD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4FD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2E0AB2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4FF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2A1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D9B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727638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DC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8DB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2987B1E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9A5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69B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826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302" w14:textId="77777777" w:rsidR="00594E78" w:rsidRPr="000C4604" w:rsidRDefault="00594E7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781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23560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EA77F6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F20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A49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A31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E0C" w14:textId="77777777" w:rsidR="00594E78" w:rsidRPr="000C4604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50485A3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94E78" w14:paraId="043A8A4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D624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FA2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39D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526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CE22CB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4DE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7B5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E1E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070A1C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2BF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A2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19602047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EAD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D9A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400C74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756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64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3A685F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66D2A5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49D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593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43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495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9C1A" w14:textId="77777777" w:rsidR="00594E78" w:rsidRPr="00BB30B6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7C35C2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CB2FB5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94E78" w14:paraId="307FB83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131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53C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87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332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6350EE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825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770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2F5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263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0C7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135C382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785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7CD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C3B1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A6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4BFF08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A0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F391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C4A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BD8871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AB2A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13C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58825E1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AE06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054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310551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97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DB1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B0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B48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3E3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B321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D453" w14:textId="77777777" w:rsidR="00594E78" w:rsidRPr="000C4604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94E78" w14:paraId="56C33BB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DF4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D8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60F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ADC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90C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D26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8FE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384E36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0FB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A04A" w14:textId="77777777" w:rsidR="00594E78" w:rsidRPr="000C4604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94E78" w14:paraId="2A49E02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50B9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903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4EA557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9AB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27F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F8015E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D9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DB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95A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FA3697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04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71CB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DD27B9" w14:textId="77777777" w:rsidR="00594E78" w:rsidRPr="006C1F61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13E7B26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892F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D48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DE1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136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AC0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A9E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252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031F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7296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72DF69F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891D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F9F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60F8B0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16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079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45F561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7E8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BFCA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6B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6DBEA4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2D7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0F90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22DF5B" w14:textId="77777777" w:rsidR="00594E78" w:rsidRPr="00D84BDE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4F60472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321E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949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CB37FA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0E1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B7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3CA00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D51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445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DC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C62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41C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2B9EFA0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BDDA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1DA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D44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C0E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20E8D6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453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F2D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8C4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A29174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502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43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648EEEF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3BD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F03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589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B48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12E0D7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13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C1291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F0B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525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79C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519B" w14:textId="77777777" w:rsidR="00594E78" w:rsidRPr="00534C03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EF2A3EA" w14:textId="77777777" w:rsidR="00594E78" w:rsidRPr="00534C03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872479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94E78" w14:paraId="4D46305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F6D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63F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1E2B1C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CCA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F75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BD5B4C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E68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61CE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C04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AF5473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4CC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5D07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FAC437" w14:textId="77777777" w:rsidR="00594E78" w:rsidRPr="00D84BDE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4FE76D5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986D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0E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F77CC4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F2C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53A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EC00F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4ED9D0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0B1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2AA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E0D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9831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46B9" w14:textId="77777777" w:rsidR="00594E78" w:rsidRPr="001F07B1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B24068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01AD196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94E78" w14:paraId="3669702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7FC8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272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A53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0DD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7DC94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3A8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F1552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7C2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2A5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A678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396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79E651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29983F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94E78" w14:paraId="1DAD03C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6470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A5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9B58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12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4E77B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4F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B1AFA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FF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041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03DC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BB0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DE16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CCCF3A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94E78" w14:paraId="30D8131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7BAF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A27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A54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EA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84615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29E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8CDCE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B301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EC3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561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B03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0F65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94E78" w14:paraId="5D4BC07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5A3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737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2A3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652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27D18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6A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E02C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D5B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699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94D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6774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D0A402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2CDF841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FDE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0B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6F9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996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B5B7B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245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2765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F5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D07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FAC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E034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94E78" w14:paraId="3A05E77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52E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75B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414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13E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B3FC4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A4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86A35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F9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1AB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3F3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ADD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59AADA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94E78" w14:paraId="265A1EB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B8B8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215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FC4A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70E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246B5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B46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56B32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A46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FD0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DE8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5B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178B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4C0DFE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94E78" w14:paraId="23AB5BA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509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75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E249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CC27" w14:textId="77777777" w:rsidR="00594E78" w:rsidRPr="00AD0C4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39F8DE" w14:textId="77777777" w:rsidR="00594E78" w:rsidRPr="00AD0C4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2A8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243FC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6F83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D39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7AB6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1B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5BD1B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A24F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4B8E16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71589B5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AA1F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57A7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8D3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5D74" w14:textId="77777777" w:rsidR="00594E78" w:rsidRDefault="00594E7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83FE03" w14:textId="77777777" w:rsidR="00594E78" w:rsidRDefault="00594E7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3B48EE1" w14:textId="77777777" w:rsidR="00594E78" w:rsidRDefault="00594E7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0DA4D1D" w14:textId="77777777" w:rsidR="00594E78" w:rsidRPr="002532C4" w:rsidRDefault="00594E7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9A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1F6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6F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274A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1A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B06E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EA3F42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2DB47A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94E78" w14:paraId="15C7929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87D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D7B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928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DC7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58CB0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055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68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A5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56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58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63C8A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E1564C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4C5D5BD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672D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E54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2DB6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7330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57CAA3" w14:textId="77777777" w:rsidR="00594E78" w:rsidRPr="0037264C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8CA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E0C6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DA4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BC0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1C47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DEB16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049701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059B971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0A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2BF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308C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825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5B92C1" w14:textId="77777777" w:rsidR="00594E78" w:rsidRPr="003A070D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B6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46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85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449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A2F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66BA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94E78" w14:paraId="61B31D0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F8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97F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352C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D3A4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BA21AF" w14:textId="77777777" w:rsidR="00594E78" w:rsidRPr="00F401CD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E7A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A85CA8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91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9B7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65A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115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BDD4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6846F6A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0489027F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A35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00B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572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99E3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FE5A48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3DA3435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83A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865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62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B18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D72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78260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891983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94E78" w14:paraId="697E7C6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281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437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F356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128A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4383258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AF01756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7BC0F05" w14:textId="77777777" w:rsidR="00594E78" w:rsidRPr="002532C4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EF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998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337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9F33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0CC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C9F9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4E3FD6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94E78" w14:paraId="05CC77D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E5EA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6D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AFB8E2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E89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5166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5BBBBE1" w14:textId="77777777" w:rsidR="00594E78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E236A1A" w14:textId="77777777" w:rsidR="00594E78" w:rsidRDefault="00594E7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263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ADE1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1B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50B2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AFF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1F8A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94E78" w14:paraId="70E7471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E2F4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EA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B9FD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0243" w14:textId="77777777" w:rsidR="00594E78" w:rsidRPr="002D1130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71ABF00" w14:textId="77777777" w:rsidR="00594E78" w:rsidRPr="002D1130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81E23BC" w14:textId="77777777" w:rsidR="00594E78" w:rsidRPr="002D1130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E11A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7B6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4FBF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BAB108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EE9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CD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47DC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5AA596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334355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4EFD0B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F2671C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94E78" w14:paraId="30F0357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23D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74F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4BB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91B8" w14:textId="77777777" w:rsidR="00594E78" w:rsidRPr="002D1130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3C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A1B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9D9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EE4ED6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A5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CD9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94E78" w14:paraId="3CB931B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6DB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153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71B9B42" w14:textId="77777777" w:rsidR="00594E78" w:rsidRDefault="00594E7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DB23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B557" w14:textId="77777777" w:rsidR="00594E78" w:rsidRPr="002D1130" w:rsidRDefault="00594E7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AC7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0D40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16C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E764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C2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94E78" w14:paraId="22996DD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DF4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627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2CA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42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3610D0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774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FB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B9D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80A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99C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DE7702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2C7B5E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94E78" w14:paraId="52571D4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1A5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374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825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FC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23A83CE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2AF5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F0E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264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6E9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BB2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075B40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E87947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94E78" w14:paraId="580DCD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FF49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933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D2C9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38E4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AD74C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43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9EC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E2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F853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528F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862F997" w14:textId="77777777" w:rsidR="00594E78" w:rsidRPr="00CB3447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94E78" w14:paraId="721646B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0BCB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330D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5E6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5A3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66B77315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CAD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3C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6C0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74F07B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6A39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A6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6EC9C3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4B3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ABF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ED2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AB0C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61BAF78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6CB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14A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12D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F06B93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983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5DA3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710B42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499727C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04DD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EF8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9A5146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9D7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3FED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6CF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3CE4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0F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147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49B3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0F6F00C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D4C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C2F1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599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42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DF29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C7FF213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95F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425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A9E4" w14:textId="77777777" w:rsidR="00594E78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8910" w14:textId="77777777" w:rsidR="00594E78" w:rsidRPr="004143AF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70B0EFF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D311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FCAE" w14:textId="77777777" w:rsidR="00594E78" w:rsidRDefault="00594E7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8051" w14:textId="77777777" w:rsidR="00594E78" w:rsidRPr="00D33E71" w:rsidRDefault="00594E7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8CDA" w14:textId="77777777" w:rsidR="00594E78" w:rsidRDefault="00594E7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A4A507B" w14:textId="77777777" w:rsidR="00594E78" w:rsidRDefault="00594E7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2485" w14:textId="77777777" w:rsidR="00594E78" w:rsidRDefault="00594E7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F81B" w14:textId="77777777" w:rsidR="00594E78" w:rsidRDefault="00594E7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BF7" w14:textId="77777777" w:rsidR="00594E78" w:rsidRDefault="00594E7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3980" w14:textId="77777777" w:rsidR="00594E78" w:rsidRDefault="00594E7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A403" w14:textId="77777777" w:rsidR="00594E78" w:rsidRPr="004143AF" w:rsidRDefault="00594E7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94E78" w14:paraId="3AD42B0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22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1D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68E0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636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1AB917B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E9AE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BCA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E65C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372F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CA4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4F6831E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934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072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8AFE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E0E1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F0D4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CDBB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5B2B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58727176" w14:textId="77777777" w:rsidR="00594E78" w:rsidRDefault="00594E7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AAFD" w14:textId="77777777" w:rsidR="00594E78" w:rsidRPr="00D33E71" w:rsidRDefault="00594E7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6DB3" w14:textId="77777777" w:rsidR="00594E78" w:rsidRDefault="00594E7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94E78" w14:paraId="0FB134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9B8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4744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A7AB313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C2A9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904F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9D8E20A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A2D1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607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5D09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EABA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ADDA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2901C9A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91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37F4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48A1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4325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9D6C99F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90E3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09D1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6F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D5E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060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54EA72B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D3C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62A5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80C1640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BEF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53D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0D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FD1E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689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5047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8CF5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65F6F14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20E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BDF1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8BA2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1D4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449BBC1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9543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DD04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CCB4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DEBF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88E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6E620DD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1338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258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AD1A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834F" w14:textId="77777777" w:rsidR="00594E78" w:rsidRDefault="00594E78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5501E66" w14:textId="77777777" w:rsidR="00594E78" w:rsidRDefault="00594E78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1C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8453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1D9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13FC8A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5C54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E74C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0797383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235C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F0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5BC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BA3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29D23A0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FCC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B138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E148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6CB0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5422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7F09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738EC8B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557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CA7B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5C8AC93E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3367" w14:textId="77777777" w:rsidR="00594E78" w:rsidRPr="00D33E71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520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1D3F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AD96" w14:textId="77777777" w:rsidR="00594E78" w:rsidRPr="00D33E71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A12" w14:textId="77777777" w:rsidR="00594E78" w:rsidRDefault="00594E7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9191" w14:textId="77777777" w:rsidR="00594E78" w:rsidRPr="00D33E71" w:rsidRDefault="00594E7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3707" w14:textId="77777777" w:rsidR="00594E78" w:rsidRDefault="00594E7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94E78" w14:paraId="00BF90B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8D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6D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FFAC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5F32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0A2E8B7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8F85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7CAF65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381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1672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38D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D6B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2FBCB7B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F6FA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2A1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BFAE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2CFB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6B90EC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76CB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11010B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61DEC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8AC8C0C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E85B00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E121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72E0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C494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4D5D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5BC54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F26D0A9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F1FBDAE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94E78" w14:paraId="2FDE554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85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AEF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D0C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86BC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EE297D0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E546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78AF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ABA4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72CB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2C6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94E78" w14:paraId="5196717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C57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46DC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2622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9BD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CF1D5F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AD0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4A19DA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8E58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B11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C00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6624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241A857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660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2AE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A107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83D3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2482047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098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67A4430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B96905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A2D696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3711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510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63AD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24E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557AA2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ED5E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AA3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0BE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7E1E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412F502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F25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757D32B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F4CFC59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779D97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318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82AB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C7BD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93E6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154DE8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A4EF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4DF2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70B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A433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8C1EE1A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306A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2B99" w14:textId="77777777" w:rsidR="00594E78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654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F0D9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7F50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63907BF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255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B65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67B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66B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033D761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934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51125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4395DB5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7CCDB3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903C85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A43F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DB4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1D30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B7F1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D11DA0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772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2366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B182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9D92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530BF9B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87C8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ECE1D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B4E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363F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F2EA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E7A7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46E1877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2E3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6EAE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63C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B182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410AFD9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200D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0D57541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12FB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1542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1F0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710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464493B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439" w14:textId="77777777" w:rsidR="00594E78" w:rsidRDefault="00594E78" w:rsidP="00594E7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E04C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B8A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7E22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2FDD69D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F1F1AD4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1007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D4A8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B19" w14:textId="77777777" w:rsidR="00594E78" w:rsidRDefault="00594E7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585" w14:textId="77777777" w:rsidR="00594E78" w:rsidRPr="00D33E71" w:rsidRDefault="00594E7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778" w14:textId="77777777" w:rsidR="00594E78" w:rsidRDefault="00594E7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E4073C" w14:textId="77777777" w:rsidR="00594E78" w:rsidRPr="00BA7DAE" w:rsidRDefault="00594E78" w:rsidP="000A5D7E">
      <w:pPr>
        <w:tabs>
          <w:tab w:val="left" w:pos="2748"/>
        </w:tabs>
        <w:rPr>
          <w:sz w:val="20"/>
          <w:lang w:val="ro-RO"/>
        </w:rPr>
      </w:pPr>
    </w:p>
    <w:p w14:paraId="438D1EAD" w14:textId="77777777" w:rsidR="00594E78" w:rsidRDefault="00594E78" w:rsidP="00F663CA">
      <w:pPr>
        <w:pStyle w:val="Heading1"/>
        <w:spacing w:line="360" w:lineRule="auto"/>
      </w:pPr>
      <w:r>
        <w:lastRenderedPageBreak/>
        <w:t>LINIA 501</w:t>
      </w:r>
    </w:p>
    <w:p w14:paraId="17DEAFE9" w14:textId="77777777" w:rsidR="00594E78" w:rsidRPr="003A27E1" w:rsidRDefault="00594E78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94E78" w14:paraId="5A47416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480C" w14:textId="77777777" w:rsidR="00594E78" w:rsidRDefault="00594E78" w:rsidP="00594E7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C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675193C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474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50EC" w14:textId="77777777" w:rsidR="00594E78" w:rsidRDefault="00594E78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C1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38A" w14:textId="77777777" w:rsidR="00594E78" w:rsidRPr="00E240C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8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7F0F" w14:textId="77777777" w:rsidR="00594E78" w:rsidRPr="00B754A2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224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572602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FCFD" w14:textId="77777777" w:rsidR="00594E78" w:rsidRDefault="00594E78" w:rsidP="00594E7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62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3BCCA1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CE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4106" w14:textId="77777777" w:rsidR="00594E78" w:rsidRDefault="00594E78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747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1202" w14:textId="77777777" w:rsidR="00594E78" w:rsidRPr="00E240C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BE9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450" w14:textId="77777777" w:rsidR="00594E78" w:rsidRPr="00B754A2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5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DEBE7C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55D504F7" w14:textId="77777777" w:rsidR="00594E78" w:rsidRDefault="00594E78" w:rsidP="00E7698F">
      <w:pPr>
        <w:pStyle w:val="Heading1"/>
        <w:spacing w:line="360" w:lineRule="auto"/>
      </w:pPr>
      <w:r>
        <w:t>LINIA 504</w:t>
      </w:r>
    </w:p>
    <w:p w14:paraId="682C6533" w14:textId="77777777" w:rsidR="00594E78" w:rsidRPr="00A16A49" w:rsidRDefault="00594E7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4E78" w14:paraId="30940C4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DD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C1D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234F89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0FB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EA7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713FBB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D07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B8F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34C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581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40D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819CFC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143C972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94E78" w14:paraId="040F800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E9C6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7C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02759F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EC4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60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5CB0E1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6A4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5C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D7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A3B879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78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C3E1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94E78" w14:paraId="5F22B5E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7EF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4D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5F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E0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E0C43B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F1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BA5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CA1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C2195F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5D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9BF4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94E78" w14:paraId="6CB97F0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7B90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22B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8D4E94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76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745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9EE0DF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AC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F06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F71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626F18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A1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2E56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209601F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FF039E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31A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FA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273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863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89495C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27434DD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C4D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56B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99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963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D6B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F696AE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F91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FA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A6D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B7F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FA20A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916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4994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83D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71D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C5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94E78" w14:paraId="02993C6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0812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609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A10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570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9253B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134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FE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BBA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DA7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31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94E78" w14:paraId="60F7CCF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1B98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85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D30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A9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100A8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751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FF5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25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4C10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C51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32C2E4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94E78" w14:paraId="5323ED0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90B4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02D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97F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146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E8AC2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5F7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FF0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64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778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CBB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94E78" w14:paraId="2BA78AE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397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B27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59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13E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2715AC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1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0FC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0AA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229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2C6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94E78" w14:paraId="0154706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4AC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306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10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F17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4AF39D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CDDE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259DC8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DD3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5D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A14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F1B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4ECF3D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94E78" w14:paraId="591F7D1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EB34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E90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826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4B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84EC5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FA2E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69AD79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0F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CE6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24A0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C93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45356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94E78" w14:paraId="4B68A53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1481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6C5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E00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577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DAB77E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DD49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1E9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EB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224B7B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7AC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522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DF2F0B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2346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E45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3B3872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F48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F96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167996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7B46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267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5F2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470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FA2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7F7ABB1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D0A7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76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70F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EAE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6C4D0D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CA7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8B0AA5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035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825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0E7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00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17FA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94E78" w14:paraId="1146CCA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A0D4" w14:textId="77777777" w:rsidR="00594E78" w:rsidRDefault="00594E78" w:rsidP="00594E78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5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394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CB6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B4D34C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CA9C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3C7B3F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D8A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7F4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8834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2A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D6DB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94E78" w14:paraId="38DA986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5ED0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2F3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797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C42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57F86F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169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1B96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3D2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F8E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BFE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13F6A3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94E78" w14:paraId="1083CD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416B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0D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C0A58D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52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9D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5B66AD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41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A36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32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69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5C4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94E78" w14:paraId="1F7CAA2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08D7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85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2BA2D4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C64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78F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44E7A6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E53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250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6FC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0C05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F6C8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421DC3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7E4B6F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FAED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136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22EAD2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C7F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E0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1867A0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02D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BBD5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D06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6976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CB9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94E78" w14:paraId="22C1D47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5B1B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DCD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AD73F1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A7F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127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1012CC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85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6B8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82D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018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FA94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C5BBC9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2AA49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3618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2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5397E6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443C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A2F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A7B5A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2AD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BCD8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878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36C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8B33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4E01DC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FB62FA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B31F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A9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C63749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B6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FB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327F8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48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C81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CC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9AF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CE6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61603F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7523C2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AAB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B7B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0E9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8D0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1AC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B28A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9C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47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8FB" w14:textId="77777777" w:rsidR="00594E78" w:rsidRPr="00E03C2B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F4DD0D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94E78" w14:paraId="583B117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486E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A0D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73D36A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0A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78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5EB36C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48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298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E23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F3BC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4845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1831CB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CB02AC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81A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AE4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E0315A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65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3A0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90116F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A9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139C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FD1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6F1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CDE" w14:textId="77777777" w:rsidR="00594E78" w:rsidRPr="00E4349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A96F89D" w14:textId="77777777" w:rsidR="00594E78" w:rsidRPr="00E4349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CCC8251" w14:textId="77777777" w:rsidR="00594E78" w:rsidRPr="00E4349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94E78" w14:paraId="5692A4E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F2F9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118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70F1E1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A9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99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54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C3B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67D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9DB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912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BD131B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7B7B67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28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8F28" w14:textId="77777777" w:rsidR="00594E78" w:rsidRDefault="00594E7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7C0DF60" w14:textId="77777777" w:rsidR="00594E78" w:rsidRDefault="00594E7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4AA8" w14:textId="77777777" w:rsidR="00594E78" w:rsidRPr="00D0473F" w:rsidRDefault="00594E7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CE4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FB8129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2FC7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C7FA" w14:textId="77777777" w:rsidR="00594E78" w:rsidRDefault="00594E7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7DC4" w14:textId="77777777" w:rsidR="00594E78" w:rsidRDefault="00594E7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87A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7F30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954CFF" w14:textId="77777777" w:rsidR="00594E78" w:rsidRPr="00D0576C" w:rsidRDefault="00594E7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7B8B92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E4CC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0E1F" w14:textId="77777777" w:rsidR="00594E78" w:rsidRDefault="00594E7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2B694F3" w14:textId="77777777" w:rsidR="00594E78" w:rsidRDefault="00594E7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1860" w14:textId="77777777" w:rsidR="00594E78" w:rsidRDefault="00594E7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FC82" w14:textId="77777777" w:rsidR="00594E78" w:rsidRDefault="00594E7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E0FD4B4" w14:textId="77777777" w:rsidR="00594E78" w:rsidRDefault="00594E7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D030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9044" w14:textId="77777777" w:rsidR="00594E78" w:rsidRDefault="00594E7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779" w14:textId="77777777" w:rsidR="00594E78" w:rsidRDefault="00594E7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14B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AE5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94E78" w14:paraId="02C314B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426B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EBA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8200A0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8604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138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37123B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F3E1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4D5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BDE8" w14:textId="77777777" w:rsidR="00594E78" w:rsidRDefault="00594E7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2E8C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6C5B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CD9B13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A72A9E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E6FB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D76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75E0E9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7D78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5A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A04A92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FD2" w14:textId="77777777" w:rsidR="00594E78" w:rsidRDefault="00594E7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840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8226" w14:textId="77777777" w:rsidR="00594E78" w:rsidRDefault="00594E7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B1B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7F04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B48581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D3E366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4568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557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CEE6FE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ABB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1F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75A94D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ABF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BF02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8F1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7C8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38A2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256270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605B46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2352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D2D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319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0DC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E73737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C86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7416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20D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8C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8F62" w14:textId="77777777" w:rsidR="00594E78" w:rsidRPr="00423757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800820F" w14:textId="77777777" w:rsidR="00594E78" w:rsidRPr="00423757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8A630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94E78" w14:paraId="3A8FB23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105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76A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BF9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4AD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778EAE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B26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F76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158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05AE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C70A" w14:textId="77777777" w:rsidR="00594E78" w:rsidRPr="00F94F8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8BAE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AF600F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94E78" w14:paraId="17AFA9C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A697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CFD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1D33A0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D63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A5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CD1B22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DC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FA3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D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2A6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18E" w14:textId="77777777" w:rsidR="00594E78" w:rsidRPr="00F94F8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E355AE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5C82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D4E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8F3389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4D3F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4EA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3B4B55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6FF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9BD7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436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88B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5BF7" w14:textId="77777777" w:rsidR="00594E78" w:rsidRPr="004C4194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7AC070" w14:textId="77777777" w:rsidR="00594E78" w:rsidRPr="00D0576C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F0D1E3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73E7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30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ABA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202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11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C4217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E9ADC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1156E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240C02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7965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F59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F919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EEC0" w14:textId="77777777" w:rsidR="00594E78" w:rsidRPr="006E4685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D045EF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A4A7" w14:textId="77777777" w:rsidR="00594E78" w:rsidRDefault="00594E78" w:rsidP="00594E7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8CD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6D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6F7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1E8C3E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8FA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5838A2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D28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A4F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36A1" w14:textId="77777777" w:rsidR="00594E78" w:rsidRPr="00D0473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AB9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BBB78BA" w14:textId="77777777" w:rsidR="00594E78" w:rsidRDefault="00594E7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3B9DCC4" w14:textId="77777777" w:rsidR="00594E78" w:rsidRDefault="00594E78" w:rsidP="00547665">
      <w:pPr>
        <w:pStyle w:val="Heading1"/>
        <w:spacing w:line="360" w:lineRule="auto"/>
      </w:pPr>
      <w:r>
        <w:t>LINIA 505</w:t>
      </w:r>
    </w:p>
    <w:p w14:paraId="1C572A97" w14:textId="77777777" w:rsidR="00594E78" w:rsidRPr="009479E0" w:rsidRDefault="00594E78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94E78" w14:paraId="03D1F081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F19" w14:textId="77777777" w:rsidR="00594E78" w:rsidRDefault="00594E78" w:rsidP="00594E78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5D6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BBD1" w14:textId="77777777" w:rsidR="00594E78" w:rsidRPr="00277A5C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AFB" w14:textId="77777777" w:rsidR="00594E78" w:rsidRDefault="00594E7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AB5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2801B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AD5E27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F5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FB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125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530AC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80447C7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5DA27A9C" w14:textId="77777777" w:rsidR="00594E78" w:rsidRDefault="00594E78" w:rsidP="00F04622">
      <w:pPr>
        <w:pStyle w:val="Heading1"/>
        <w:spacing w:line="360" w:lineRule="auto"/>
      </w:pPr>
      <w:r>
        <w:t>LINIA 600</w:t>
      </w:r>
    </w:p>
    <w:p w14:paraId="3D46ADB4" w14:textId="77777777" w:rsidR="00594E78" w:rsidRDefault="00594E7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4E78" w14:paraId="2CEC342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B5F8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44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F5C1BF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6B1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5D5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AD8B576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E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533F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F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4B49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22D6" w14:textId="77777777" w:rsidR="00594E78" w:rsidRPr="009E2C9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2E10984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4EE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F5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281004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0B7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C69E" w14:textId="77777777" w:rsidR="00594E78" w:rsidRDefault="00594E7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23B69B3" w14:textId="77777777" w:rsidR="00594E78" w:rsidRDefault="00594E78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AB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F9C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EE9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01AD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AE3" w14:textId="77777777" w:rsidR="00594E78" w:rsidRPr="005D499E" w:rsidRDefault="00594E78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18736A" w14:textId="77777777" w:rsidR="00594E78" w:rsidRPr="009E2C90" w:rsidRDefault="00594E78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28FF724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BB12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9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63090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B1B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8408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3CF1CD7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60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02A7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A71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292B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5494" w14:textId="77777777" w:rsidR="00594E78" w:rsidRPr="00DD03D3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94E78" w14:paraId="7FE4AEA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F6B1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98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92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2A63" w14:textId="77777777" w:rsidR="00594E78" w:rsidRDefault="00594E78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1B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674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DD5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E0A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9F07" w14:textId="77777777" w:rsidR="00594E78" w:rsidRPr="00DD03D3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94E78" w14:paraId="441FDED0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1D3A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D92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49D08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08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27F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9EA816A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0F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4B45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6C9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6EA4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7ED7" w14:textId="77777777" w:rsidR="00594E78" w:rsidRPr="005D499E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D32E249" w14:textId="77777777" w:rsidR="00594E78" w:rsidRPr="009E2C9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CE683A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8AB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293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8F9626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808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9719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C4789CE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67A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D8B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56D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BC5E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D74" w14:textId="77777777" w:rsidR="00594E78" w:rsidRPr="005D20EA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4E78" w14:paraId="58B6786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30BB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48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019BD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004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2632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8B2063C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C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CA84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7C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91DA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42BE" w14:textId="77777777" w:rsidR="00594E78" w:rsidRPr="005D499E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B305841" w14:textId="77777777" w:rsidR="00594E78" w:rsidRPr="009E2C9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5676605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CEA4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6CA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69C2A7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DAA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DE1A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FCE6B35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8F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A58E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FE0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D472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FB32" w14:textId="77777777" w:rsidR="00594E78" w:rsidRPr="005D499E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F9A8894" w14:textId="77777777" w:rsidR="00594E78" w:rsidRPr="009E2C9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67F95E9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95E" w14:textId="77777777" w:rsidR="00594E78" w:rsidRDefault="00594E7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3AE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D9F98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9F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CA96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30FBEE0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5D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9E25" w14:textId="77777777" w:rsidR="00594E78" w:rsidRPr="002F6CE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A6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4529" w14:textId="77777777" w:rsidR="00594E78" w:rsidRPr="00C1413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908" w14:textId="77777777" w:rsidR="00594E78" w:rsidRPr="005D499E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1E77828" w14:textId="77777777" w:rsidR="00594E78" w:rsidRPr="009E2C90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0733E13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7CD5" w14:textId="77777777" w:rsidR="00594E78" w:rsidRDefault="00594E78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261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27D6566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2CE" w14:textId="77777777" w:rsidR="00594E78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021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CEB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9F6C" w14:textId="77777777" w:rsidR="00594E78" w:rsidRPr="002F6CED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DA16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E65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859" w14:textId="77777777" w:rsidR="00594E78" w:rsidRDefault="00594E78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75C7A5E3" w14:textId="77777777" w:rsidR="00594E78" w:rsidRDefault="00594E78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94E78" w14:paraId="5898E922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63F" w14:textId="77777777" w:rsidR="00594E78" w:rsidRDefault="00594E78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82B9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EC84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0B6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DB2160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3212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A39C058" w14:textId="77777777" w:rsidR="00594E78" w:rsidRDefault="00594E78" w:rsidP="00594E7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494C7B7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BE5F7E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3E76" w14:textId="77777777" w:rsidR="00594E78" w:rsidRPr="002F6CED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1EF7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CB5E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7C43" w14:textId="77777777" w:rsidR="00594E78" w:rsidRDefault="00594E7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31648C8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289" w14:textId="77777777" w:rsidR="00594E78" w:rsidRDefault="00594E78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3544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6983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B16F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951F06C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7815E3D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1F82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0A6D6F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114FF6F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236F" w14:textId="77777777" w:rsidR="00594E78" w:rsidRPr="002F6CED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88F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9A9E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82FA" w14:textId="77777777" w:rsidR="00594E78" w:rsidRDefault="00594E7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21F9A06" w14:textId="77777777" w:rsidR="00594E78" w:rsidRDefault="00594E7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94E78" w14:paraId="602373F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FC26" w14:textId="77777777" w:rsidR="00594E78" w:rsidRDefault="00594E78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277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F863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E33A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5450C40" w14:textId="77777777" w:rsidR="00594E78" w:rsidRDefault="00594E78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C778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3826BB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8922" w14:textId="77777777" w:rsidR="00594E78" w:rsidRPr="002F6CED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5D8" w14:textId="77777777" w:rsidR="00594E78" w:rsidRDefault="00594E78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E6CC" w14:textId="77777777" w:rsidR="00594E78" w:rsidRPr="00C14131" w:rsidRDefault="00594E78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1D51" w14:textId="77777777" w:rsidR="00594E78" w:rsidRDefault="00594E78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B254FEE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6FCC1424" w14:textId="77777777" w:rsidR="00594E78" w:rsidRDefault="00594E78" w:rsidP="003C645F">
      <w:pPr>
        <w:pStyle w:val="Heading1"/>
        <w:spacing w:line="360" w:lineRule="auto"/>
      </w:pPr>
      <w:r>
        <w:t>LINIA 602</w:t>
      </w:r>
    </w:p>
    <w:p w14:paraId="032D8FE2" w14:textId="77777777" w:rsidR="00594E78" w:rsidRDefault="00594E7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94E78" w14:paraId="4F8AF11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8CAC" w14:textId="77777777" w:rsidR="00594E78" w:rsidRDefault="00594E78" w:rsidP="00594E7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657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A9BAC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64A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0E9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580D8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D8BE" w14:textId="77777777" w:rsidR="00594E78" w:rsidRPr="00406474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043" w14:textId="77777777" w:rsidR="00594E78" w:rsidRPr="00DA41E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DFD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35D263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A1F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302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EF747D0" w14:textId="77777777" w:rsidR="00594E78" w:rsidRPr="0007619C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2512844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18B5" w14:textId="77777777" w:rsidR="00594E78" w:rsidRDefault="00594E78" w:rsidP="00594E7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911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D915E0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B0A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7B9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28F55A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9154" w14:textId="77777777" w:rsidR="00594E78" w:rsidRPr="00406474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D0D" w14:textId="77777777" w:rsidR="00594E78" w:rsidRPr="00DA41E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7E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20020E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654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594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6F08B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687CFE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7011918D" w14:textId="77777777" w:rsidR="00594E78" w:rsidRDefault="00594E78" w:rsidP="004F6534">
      <w:pPr>
        <w:pStyle w:val="Heading1"/>
        <w:spacing w:line="360" w:lineRule="auto"/>
      </w:pPr>
      <w:r>
        <w:t>LINIA 700</w:t>
      </w:r>
    </w:p>
    <w:p w14:paraId="6D09B1CD" w14:textId="77777777" w:rsidR="00594E78" w:rsidRDefault="00594E7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94E78" w14:paraId="142C15C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EEC0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F7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80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BD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736D3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20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B9D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52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B6E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9EA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4D55F4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952E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008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D1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0B5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BD047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065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4CB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F3E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FD7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B7C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90852A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48A3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C3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26F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E19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637A8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AC1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C7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5BC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7E0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68A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B722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94E78" w14:paraId="6C254A8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237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F323" w14:textId="77777777" w:rsidR="00594E78" w:rsidRDefault="00594E7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404F" w14:textId="77777777" w:rsidR="00594E78" w:rsidRDefault="00594E7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F22F" w14:textId="77777777" w:rsidR="00594E78" w:rsidRDefault="00594E7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ECF7" w14:textId="77777777" w:rsidR="00594E78" w:rsidRPr="00E4222D" w:rsidRDefault="00594E7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F6064D2" w14:textId="77777777" w:rsidR="00594E78" w:rsidRPr="00E4222D" w:rsidRDefault="00594E7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008A2C2" w14:textId="77777777" w:rsidR="00594E78" w:rsidRPr="00E4222D" w:rsidRDefault="00594E7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58B77B" w14:textId="77777777" w:rsidR="00594E78" w:rsidRDefault="00594E7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BCB5" w14:textId="77777777" w:rsidR="00594E78" w:rsidRDefault="00594E7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291F" w14:textId="77777777" w:rsidR="00594E78" w:rsidRDefault="00594E7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5B09" w14:textId="77777777" w:rsidR="00594E78" w:rsidRDefault="00594E7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3AC5" w14:textId="77777777" w:rsidR="00594E78" w:rsidRDefault="00594E7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DA4F2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9792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25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C85F95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65E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7C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9CB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6A5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D02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99B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75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1CF5DBB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FB82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9A5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B7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A4B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27242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42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B253F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ABC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DF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C51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222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CF760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93E9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0D5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79B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53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B2038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809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B36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494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779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C28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830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6E945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3619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AA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CB8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713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83C73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65D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AB998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EE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8D2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4C6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554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ED11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A50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84E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2A1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B47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A009F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74C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AB5ED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3623D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A6E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29A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E28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71F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CDFCB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2A35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EF4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6D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EC3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8E8C5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D26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AB4AF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0BC121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DC7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C93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5D7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04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AD434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B5D6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AFB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5C5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6E4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402B0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7CD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2C7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457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F8A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A8B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01EAC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83C9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830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32B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14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91583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693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ABB02AC" w14:textId="77777777" w:rsidR="00594E78" w:rsidRPr="00B401EA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7A5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5C9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E5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DC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04412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20E6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CC4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A16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E64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34C63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58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9083CD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EA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C8C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70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BA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1AB2F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9E6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218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07F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B42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FD5B22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68C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403EE3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9B5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A5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6A9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08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94E78" w14:paraId="391629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B40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6DC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C5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BE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D8692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F70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D7EA22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76C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53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DFE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12E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94E78" w14:paraId="1E752B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DCBD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F85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8FA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D64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F324F1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F16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366C0D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80058B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13D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CAC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7D4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E03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AA150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AEF8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26A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98B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2E9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F69912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8E1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D02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62C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DFD65F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010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831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3BA27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CA48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DB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833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808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8C0FE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395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186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9C1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A0B813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DB4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E02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3851C5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C37D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570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298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BC2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168F5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36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5F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062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491E85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903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920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5D9CF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00B2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803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5F6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A657" w14:textId="77777777" w:rsidR="00594E78" w:rsidRDefault="00594E7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7E35317" w14:textId="77777777" w:rsidR="00594E78" w:rsidRDefault="00594E7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5A0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45424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DD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478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AC6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BA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0048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94E78" w14:paraId="086E78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799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F4B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B29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7DAF" w14:textId="77777777" w:rsidR="00594E78" w:rsidRDefault="00594E7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CF2529A" w14:textId="77777777" w:rsidR="00594E78" w:rsidRDefault="00594E7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85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AF1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A88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175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255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51ED6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2D03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8FE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532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EEE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8BD4DA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18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83D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F1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A48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068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06710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BA6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B57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D0EB87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F74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6764" w14:textId="77777777" w:rsidR="00594E78" w:rsidRDefault="00594E7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7D01FD4" w14:textId="77777777" w:rsidR="00594E78" w:rsidRDefault="00594E7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B9D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54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AF3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709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909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4F5A9C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07EE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34D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DC7EDD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A48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A5D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D84032B" w14:textId="77777777" w:rsidR="00594E78" w:rsidRPr="008A1A04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6F3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C48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4AF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9A7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0FA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31590D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703A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576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5331D2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014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77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9DDD62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EB2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53B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86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640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5EF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94E78" w14:paraId="4F77DA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DF5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9DD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5C31E4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BBB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777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29AD07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2C3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2DE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3F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18D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7502" w14:textId="77777777" w:rsidR="00594E78" w:rsidRPr="00C20CA5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85937B" w14:textId="77777777" w:rsidR="00594E78" w:rsidRPr="00EB107D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68F5E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502C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2D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CFF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27B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EE3BAC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40B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3FE56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55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748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CA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4CA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202F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8EAA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94E78" w14:paraId="5890BA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1140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B25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988C71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566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0C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F42C61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FB6C50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23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9F8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F67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960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AAB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3ACD5BE" w14:textId="77777777" w:rsidR="00594E78" w:rsidRPr="00C401D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94E78" w14:paraId="56202E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6B0F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C5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399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771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15ED00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D5E370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272467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B5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87177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523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49A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3B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313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80FEDB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94E78" w14:paraId="5DEBBE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387D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DF9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597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CC0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D8F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A2F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C80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AB66B2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142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91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A230B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8E37B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BF1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0A2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5FB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190C80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88E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7128F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841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75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D46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4ED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310FB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8D9F7A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C20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2BF043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05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CE4E" w14:textId="77777777" w:rsidR="00594E78" w:rsidRDefault="00594E7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753541C" w14:textId="77777777" w:rsidR="00594E78" w:rsidRDefault="00594E7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A4D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B0E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B3B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5E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46E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40A25B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7F7662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736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2E0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D86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0E6A5B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023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BE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52C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83D47E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37D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3107" w14:textId="77777777" w:rsidR="00594E78" w:rsidRPr="00C20CA5" w:rsidRDefault="00594E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6C3CD29" w14:textId="77777777" w:rsidR="00594E78" w:rsidRPr="00EB107D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7993B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0935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124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96A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68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7B61F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FF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600F8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DF1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7E2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BA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9A2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67C1F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7C4E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94E78" w14:paraId="6F843C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90E4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689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37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2CE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F73AC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53A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1447C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28F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22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BF1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09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9885DD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94E78" w14:paraId="082163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1980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0A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04D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94B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92D3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42B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6B6263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EB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FD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BB4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DFB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A8DE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1CA2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084223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94E78" w14:paraId="3E4C3A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EF47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314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9E9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8FC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8B6A0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8B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24B542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A75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8B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430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C6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C119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CDA4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10F982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94E78" w14:paraId="5B3D24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8FCD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5EF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61F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80A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A4EE5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981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4FF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BE2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B41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570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DD99B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F943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5C6EB4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94E78" w14:paraId="005559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8A1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A55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3D0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907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858F6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27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AAC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E2B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96C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D7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3216DC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CF09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8278CE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94E78" w14:paraId="738DB0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C08B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53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2D6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A18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B49D0F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89C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C6FD4F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AC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0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4F5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F0F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CCC8D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2824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94E78" w14:paraId="7D7D90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4584" w14:textId="77777777" w:rsidR="00594E78" w:rsidRDefault="00594E78" w:rsidP="00594E7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AB9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F3D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17C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B183E1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0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77F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F3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EE3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B9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2DA3B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EF0AC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5184DB3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6EE2EB47" w14:textId="77777777" w:rsidR="00594E78" w:rsidRDefault="00594E7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268F5F6" w14:textId="77777777" w:rsidR="00594E78" w:rsidRDefault="00594E7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94E78" w14:paraId="34957C2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98E2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10F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930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7E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0385CB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2B2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16754D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42F4AE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1E4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DFD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D303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CB6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7A91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F01F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5EB516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F9F7D4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94E78" w14:paraId="31D5B4A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FE4B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756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CA2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4FA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5FEEEC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C7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CB18B2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234C8F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52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5BB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1BDA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FA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20D21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129AAA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685B09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94E78" w14:paraId="5A3521A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6C8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631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8381E2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ED06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BD86" w14:textId="77777777" w:rsidR="00594E78" w:rsidRDefault="00594E7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4875F4" w14:textId="77777777" w:rsidR="00594E78" w:rsidRDefault="00594E7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4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664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E5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FF9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D10C" w14:textId="77777777" w:rsidR="00594E78" w:rsidRPr="006A2576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ECE9F0A" w14:textId="77777777" w:rsidR="00594E78" w:rsidRPr="006A2576" w:rsidRDefault="00594E7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7B808C4" w14:textId="77777777" w:rsidR="00594E78" w:rsidRDefault="00594E7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697F55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73A2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CA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57AFA6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70A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783" w14:textId="77777777" w:rsidR="00594E78" w:rsidRDefault="00594E7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136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199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53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1A18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BE3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78CB05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CC21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029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66FB38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C14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3B20" w14:textId="77777777" w:rsidR="00594E78" w:rsidRDefault="00594E7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58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91E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E31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359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FD9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58AD291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B86B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A59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CDB0E42" w14:textId="77777777" w:rsidR="00594E78" w:rsidRDefault="00594E7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DE9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37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57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0D2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677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E37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9A9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23E79A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EEFE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354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E4ED42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D330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902F" w14:textId="77777777" w:rsidR="00594E78" w:rsidRPr="001904F7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3A4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BD5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2B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A2C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A4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94E78" w14:paraId="2EAB8D4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E18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D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E58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70F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966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C7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4D9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133076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E66F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142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ED00DB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94E78" w14:paraId="5E52606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964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651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977F87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FAE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CF9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FBF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66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91E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89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B41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6A902F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0FAA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ACF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97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F96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F3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86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CAA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0F6085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AB42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3C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8C4FAC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7D6127D" w14:textId="77777777" w:rsidR="00594E78" w:rsidRPr="00B56D0E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1D79321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AF3C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537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12E88D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DA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DA21" w14:textId="77777777" w:rsidR="00594E78" w:rsidRPr="00DA3842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095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2BD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F5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9D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B3C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20B93B" w14:textId="77777777" w:rsidR="00594E78" w:rsidRDefault="00594E7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F6EECA4" w14:textId="77777777" w:rsidR="00594E78" w:rsidRDefault="00594E7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3045E9B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08A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0C3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7ABFA3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C2D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323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59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F344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94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BD11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2D6F" w14:textId="77777777" w:rsidR="00594E78" w:rsidRPr="00175A2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26E101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A80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42E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75F0C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BF17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C14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A3A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4C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387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472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1D2" w14:textId="77777777" w:rsidR="00594E78" w:rsidRPr="00175A2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2FB9ECC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B3F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05D" w14:textId="77777777" w:rsidR="00594E78" w:rsidRDefault="00594E7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E669" w14:textId="77777777" w:rsidR="00594E78" w:rsidRDefault="00594E7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0D94" w14:textId="77777777" w:rsidR="00594E78" w:rsidRDefault="00594E7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735D2E4" w14:textId="77777777" w:rsidR="00594E78" w:rsidRDefault="00594E7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2C6D" w14:textId="77777777" w:rsidR="00594E78" w:rsidRDefault="00594E7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FD22E6" w14:textId="77777777" w:rsidR="00594E78" w:rsidRDefault="00594E7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881A" w14:textId="77777777" w:rsidR="00594E78" w:rsidRDefault="00594E7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3046" w14:textId="77777777" w:rsidR="00594E78" w:rsidRDefault="00594E7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DDAC" w14:textId="77777777" w:rsidR="00594E78" w:rsidRPr="001304AF" w:rsidRDefault="00594E7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ED39" w14:textId="77777777" w:rsidR="00594E78" w:rsidRDefault="00594E7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F6019" w14:textId="77777777" w:rsidR="00594E78" w:rsidRDefault="00594E7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6885B" w14:textId="77777777" w:rsidR="00594E78" w:rsidRPr="00175A24" w:rsidRDefault="00594E7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94E78" w14:paraId="3A6D6F2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EFA7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81F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96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0E3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D3371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2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40DB3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09D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86E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00D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4E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E801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85146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94E78" w14:paraId="2A4EF9D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8BC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4C0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213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91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D12E0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56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0CB4F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B36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B4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226D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77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07E6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BDE0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94E78" w14:paraId="3E34A07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7E5C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88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FDDA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6BD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C4B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981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53E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31F5D5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DB0D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5E2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4268152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963C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2AE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D70A99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5B2E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AC4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255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248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D1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5C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27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94E78" w14:paraId="2AA072E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28EE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F4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2149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DD8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CFFBFE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4F9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808264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6A3C" w14:textId="77777777" w:rsidR="00594E78" w:rsidRPr="00CA3079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48D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B0DB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9D7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F8E61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94E78" w14:paraId="306F684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BA45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C54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E800BD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19AF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107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736591" w14:textId="77777777" w:rsidR="00594E78" w:rsidRPr="00180EA2" w:rsidRDefault="00594E7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2D1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94CA" w14:textId="77777777" w:rsidR="00594E78" w:rsidRPr="00CA3079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BD2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9514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E92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440CB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2A85FC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94E78" w14:paraId="79AA6D4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3A59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432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C1F9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5E1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CFD8F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624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3DB9" w14:textId="77777777" w:rsidR="00594E78" w:rsidRPr="00CA3079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D7E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2DB39E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ED9F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35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117DA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10D7F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D5AF1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94E78" w14:paraId="4B5F0EF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176A" w14:textId="77777777" w:rsidR="00594E78" w:rsidRDefault="00594E78" w:rsidP="00594E7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FB7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31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B76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9DCACF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17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CD51F1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716B6C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EA0" w14:textId="77777777" w:rsidR="00594E78" w:rsidRPr="00CA3079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2B4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C88" w14:textId="77777777" w:rsidR="00594E78" w:rsidRPr="001304A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D78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EE144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18C38A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B66A1EF" w14:textId="77777777" w:rsidR="00594E78" w:rsidRPr="00B71446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35BC524" w14:textId="77777777" w:rsidR="00594E78" w:rsidRDefault="00594E78" w:rsidP="00B52218">
      <w:pPr>
        <w:pStyle w:val="Heading1"/>
        <w:spacing w:line="360" w:lineRule="auto"/>
      </w:pPr>
      <w:r>
        <w:lastRenderedPageBreak/>
        <w:t>LINIA 704</w:t>
      </w:r>
    </w:p>
    <w:p w14:paraId="72A6B0BF" w14:textId="77777777" w:rsidR="00594E78" w:rsidRDefault="00594E7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5338C29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71D7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390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C934EA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54B3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56E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EFEC4A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F1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6F1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E5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417FF0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7C64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D68F" w14:textId="77777777" w:rsidR="00594E78" w:rsidRPr="001467E0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531D157" w14:textId="77777777" w:rsidR="00594E78" w:rsidRPr="00C0002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64FFE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F03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DA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851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B6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F9E4CD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F726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7D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FB85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8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6D33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19E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444027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BF6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C75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CEFC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81E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439158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FC7B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9BD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8D1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2F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5AE1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3C9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18B802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683F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0AA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C936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E6D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F9BD31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7FD667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9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9A77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AED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E97D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49C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E434DD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02891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18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2C38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C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E71EFD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40ACA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6D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3327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D5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31E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27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8269B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0D382D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36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6C4407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7F3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134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C349F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47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092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C15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029878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77D1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74DA" w14:textId="77777777" w:rsidR="00594E78" w:rsidRPr="001467E0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2CB4F3" w14:textId="77777777" w:rsidR="00594E78" w:rsidRPr="008D7F2C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8F41E7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23AE8E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61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A52B1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9C7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32A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40038E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64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35A9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728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9E18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F9C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94E78" w14:paraId="7BF4190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422575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CC2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B50F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BF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76708D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7E1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2674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1D0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D302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C22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6BC0AB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2157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E8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8DC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0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7F224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F4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8B364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245F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124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D9E2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78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7ECE4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94E78" w14:paraId="17F9A72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5D5B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597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87A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31E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4900E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7CC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C98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A40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305A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D30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D51D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94E78" w14:paraId="23441C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7623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022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0337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156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8E8BC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0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7600F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D40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C2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665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D5B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319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94E78" w14:paraId="10D1B4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F7E4" w14:textId="77777777" w:rsidR="00594E78" w:rsidRDefault="00594E78" w:rsidP="00594E7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A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913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42D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F1210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0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C0D3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904F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3F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2CC1" w14:textId="77777777" w:rsidR="00594E78" w:rsidRPr="00E4080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BE4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AA5A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8124B6E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2D2DDAFF" w14:textId="77777777" w:rsidR="00594E78" w:rsidRDefault="00594E78" w:rsidP="00D06EF4">
      <w:pPr>
        <w:pStyle w:val="Heading1"/>
        <w:spacing w:line="360" w:lineRule="auto"/>
      </w:pPr>
      <w:r>
        <w:t>LINIA 705</w:t>
      </w:r>
    </w:p>
    <w:p w14:paraId="53373AC2" w14:textId="77777777" w:rsidR="00594E78" w:rsidRDefault="00594E78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6BF5141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0151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35E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510A931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034C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2C9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6E4456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B45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E0C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D52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722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B5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0022BD5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F36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AC1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1176CCA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49F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132D" w14:textId="77777777" w:rsidR="00594E78" w:rsidRDefault="00594E78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5B697BE3" w14:textId="77777777" w:rsidR="00594E78" w:rsidRDefault="00594E78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BC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A65F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6E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5086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DE7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4B5B99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8B18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5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98BC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D5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8AF1C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0D725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37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E62E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3D6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E906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2A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C052814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986D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542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4699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25E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1BE3C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9B6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97AC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8C5BB7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4B548B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DD83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D1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8B00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601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4D53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594E78" w14:paraId="401197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5377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F2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71F9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344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54E357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7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27FA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0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821B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28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AE57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594E78" w14:paraId="45E269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222C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3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0811868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F1DD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8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6F53C3C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09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D3A3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168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9B00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08B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6CB80F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E597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98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3633DE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93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2F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061118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C45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45B4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F86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A52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2C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341716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E20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E17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6D12B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AF8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6E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597163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64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4D80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42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4F0A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08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14FA74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6C7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17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1F8BE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FD1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B8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F03B0E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EA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A7E6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FD7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E8E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13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594E78" w14:paraId="76225B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C778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32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460C140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220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7D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8DC3E7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D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88FA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C3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2AB3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0B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2D205E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612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22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1F86D6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CF3E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463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330A1A1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150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B9DB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F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98BB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1453" w14:textId="77777777" w:rsidR="00594E78" w:rsidRPr="00D84B80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859E8C" w14:textId="77777777" w:rsidR="00594E78" w:rsidRPr="0057755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D84FE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F937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8E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381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03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4CBCFF8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A4C0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82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BB1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E2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92A7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F4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FEBB4A0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CBA" w14:textId="77777777" w:rsidR="00594E78" w:rsidRDefault="00594E78" w:rsidP="00594E7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A9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4EBF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CAF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89FDD1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47F27F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C0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E148E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1DB6D0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95F73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2DDDD57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9D95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9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6C13" w14:textId="77777777" w:rsidR="00594E78" w:rsidRPr="006A1A9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62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D62F9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207D4DFF" w14:textId="77777777" w:rsidR="00594E78" w:rsidRPr="00454E32" w:rsidRDefault="00594E78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49A026F" w14:textId="77777777" w:rsidR="00594E78" w:rsidRDefault="00594E78" w:rsidP="00BD6EB6">
      <w:pPr>
        <w:pStyle w:val="Heading1"/>
        <w:spacing w:line="360" w:lineRule="auto"/>
      </w:pPr>
      <w:r>
        <w:t>LINIA 706 A</w:t>
      </w:r>
    </w:p>
    <w:p w14:paraId="635C3A22" w14:textId="77777777" w:rsidR="00594E78" w:rsidRDefault="00594E78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94E78" w14:paraId="7B6575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1413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020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B52B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039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93BAB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46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C8F9" w14:textId="77777777" w:rsidR="00594E78" w:rsidRPr="000B62B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CBC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6A89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A0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0B759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61A3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8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044F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FD4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646579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60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5980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D40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2DD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8A8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38E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0215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C6A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594E78" w14:paraId="214950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0734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22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4097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C44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CE3FF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5E8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74E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577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CF30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3A4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2CA25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BF16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594E78" w14:paraId="48C59A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2F7F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DD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000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8C3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0F1CA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BE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EB5C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23E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3BF3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836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449F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5D91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94E78" w14:paraId="5134CE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637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4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2DAD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290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26C4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27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634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906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8673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CB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82E02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D9F4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94E78" w14:paraId="14CACEB5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E3D6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8AA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9AC2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01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3E00E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3F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54F4DA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66DB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15011FB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70FF" w14:textId="77777777" w:rsidR="00594E78" w:rsidRPr="000B62B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D09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DE30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AD2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7A99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77168B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594E78" w14:paraId="526DC14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BF42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28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70E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BD5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E748B5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CB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0C4B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458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334C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A9A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A2FB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69D4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594E78" w14:paraId="7498AF21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C77C" w14:textId="77777777" w:rsidR="00594E78" w:rsidRDefault="00594E78" w:rsidP="00594E7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B6F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F02E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F55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822FD2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96A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B808E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F3596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BB9220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85B321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B9F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2B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36C9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9D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E9C9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A94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20837EAD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0F81CEE1" w14:textId="77777777" w:rsidR="00594E78" w:rsidRDefault="00594E78" w:rsidP="0094622D">
      <w:pPr>
        <w:pStyle w:val="Heading1"/>
        <w:spacing w:line="360" w:lineRule="auto"/>
      </w:pPr>
      <w:r>
        <w:lastRenderedPageBreak/>
        <w:t>LINIA 706 B</w:t>
      </w:r>
    </w:p>
    <w:p w14:paraId="01EA4EDB" w14:textId="77777777" w:rsidR="00594E78" w:rsidRDefault="00594E78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594E78" w14:paraId="4D5B040D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D51E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A4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9596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430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CA54654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E0F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CEB6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CB7F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A27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E5E7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C8F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DDEF49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94E78" w14:paraId="4DE072E2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3878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3F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E1BE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884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60F1868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0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F3C45A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47F59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1A5CC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0AA818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3970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61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6E7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6A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F96239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94E78" w14:paraId="7436F2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1AD3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8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D47D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6A0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EEC0F66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890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DA1B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297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2E33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E3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3CE844FE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A10A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F57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C29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657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0A311C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B17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1A69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4CFD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62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75A3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C8A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C991B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94E78" w14:paraId="0AC4BD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57F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F1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8938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F2DA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ED4FF1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39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B750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6AA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71EB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E62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43B00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594E78" w14:paraId="2849D011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1FD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E31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136B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63B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78055A3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36E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926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3C3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FC05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373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4111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594E78" w14:paraId="76E30E3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F138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D16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102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1CB3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51EC59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ECC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249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C6B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79D3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615A" w14:textId="77777777" w:rsidR="00594E78" w:rsidRPr="00484EAF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46DA165" w14:textId="77777777" w:rsidR="00594E78" w:rsidRPr="00484EAF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CD58885" w14:textId="77777777" w:rsidR="00594E78" w:rsidRPr="00484EAF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94E78" w14:paraId="4C64B50C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1AC9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83E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6079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E70A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CDE1F61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7A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3205E51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2731E5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BE97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906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A32F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DFA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8599A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94E78" w14:paraId="2CAB0C87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603B" w14:textId="77777777" w:rsidR="00594E78" w:rsidRDefault="00594E78" w:rsidP="00594E7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8D3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316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4B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FC1D70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51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7D9A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63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D8B6" w14:textId="77777777" w:rsidR="00594E78" w:rsidRPr="00147184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71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68237F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390C572F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26161E01" w14:textId="77777777" w:rsidR="00594E78" w:rsidRDefault="00594E78" w:rsidP="00155979">
      <w:pPr>
        <w:pStyle w:val="Heading1"/>
        <w:spacing w:line="360" w:lineRule="auto"/>
      </w:pPr>
      <w:r>
        <w:t>LINIA 706 E</w:t>
      </w:r>
    </w:p>
    <w:p w14:paraId="3989D7D1" w14:textId="77777777" w:rsidR="00594E78" w:rsidRDefault="00594E78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19C66920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4364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44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33C2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842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007F00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F5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92941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CE54D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C9A00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1B22FDE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739DC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9AE0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723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B485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095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486285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94E78" w14:paraId="141811D7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AA18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40C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EB0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9013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29BDF3B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81F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E9E2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503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B135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21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25DC7585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21B8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E0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5186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573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53F65D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58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2411A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953F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757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3F6E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39B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4E609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94E78" w14:paraId="0731754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420A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417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39AA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261E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F43460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1AC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C85F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AA4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707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98D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5624D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594E78" w14:paraId="4BC9C2F1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B67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95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965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D93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8DA736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9E1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4356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DF5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9658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F5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E6795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594E78" w14:paraId="572A46EC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7B35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6A0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9811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9D1E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E652AE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B5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F3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3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0BD5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4C9" w14:textId="77777777" w:rsidR="00594E78" w:rsidRPr="001A537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A244A9" w14:textId="77777777" w:rsidR="00594E78" w:rsidRPr="001A537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630BF5E" w14:textId="77777777" w:rsidR="00594E78" w:rsidRPr="001A537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94E78" w14:paraId="1EC3A0CC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BA68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62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1E5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67D7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122814A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DA1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A94E8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2036E8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757279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3B2819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322364D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E048C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98E5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5A6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6A73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A4B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10637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94E78" w14:paraId="28785606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752B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E24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6E7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91B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B194EA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856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F406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4C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DB6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1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5EA8A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594E78" w14:paraId="6B119CDA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1BB" w14:textId="77777777" w:rsidR="00594E78" w:rsidRDefault="00594E78" w:rsidP="00594E7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6CB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218CD9B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B872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BB44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509DEEFA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CD6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C76D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86B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739" w14:textId="77777777" w:rsidR="00594E78" w:rsidRPr="00ED347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14C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10EAE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1DBB42B8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5115481A" w14:textId="77777777" w:rsidR="00594E78" w:rsidRDefault="00594E78" w:rsidP="00D762FB">
      <w:pPr>
        <w:pStyle w:val="Heading1"/>
        <w:spacing w:line="360" w:lineRule="auto"/>
      </w:pPr>
      <w:r>
        <w:t>LINIA 706 F</w:t>
      </w:r>
    </w:p>
    <w:p w14:paraId="387BF645" w14:textId="77777777" w:rsidR="00594E78" w:rsidRDefault="00594E78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594E78" w14:paraId="42C469D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354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C45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7094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C21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26CF4D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0D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238C6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38C5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44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4C35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7AE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7B3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94E78" w14:paraId="525977E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B49A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3AB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3E27058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C25D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751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4944D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A5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BD72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741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5C0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4BB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EAAE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10206B8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46CA695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5E392BF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594E78" w14:paraId="5D66C3FF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CCF4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7AC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8288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6B8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C7145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8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000303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A9022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04C4CA7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9925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C4B5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482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F403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C3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3BA8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594E78" w14:paraId="4C004E0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55F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1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680A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11E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EC0B8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209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8740D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34AD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BB3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706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EAE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9C977AB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4AD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00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35FA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749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DCA843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31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CA8D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AD5F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ECA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607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08A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6B0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594E78" w14:paraId="7CC66F3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DB19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313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CA72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B7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089A63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7C5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A42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046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AA42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659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433D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594E78" w14:paraId="36CA369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5BB6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C5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0BFA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716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246B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28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153F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EFA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8983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76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470D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594E78" w14:paraId="542187F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E03B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FDF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DD79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30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E56DA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85A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CF2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F0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C10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97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CAB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C6F2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94E78" w14:paraId="69316EA7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8D6A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DE3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F0F6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148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D8BFA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65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4EB24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541B5E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8FA0B7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96C9D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12CB2A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171FF8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8DCD0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312F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9A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F8AD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05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A814C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594E78" w14:paraId="12E2912F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F980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6E8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DE3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AD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C89E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0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54231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728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8FC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442C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A0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97714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594E78" w14:paraId="0F40237C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7571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40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5739B12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D81E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E4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923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D68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AC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D6A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F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6778EE6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F39D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94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CEC4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156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77F3F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7BAA43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00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60B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D3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3D73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38E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6EC062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D64" w14:textId="77777777" w:rsidR="00594E78" w:rsidRDefault="00594E78" w:rsidP="00594E7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D50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E36E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B8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20F28A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420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29BD9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325C1D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12DC26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BFCF6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85917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325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4A2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6721" w14:textId="77777777" w:rsidR="00594E78" w:rsidRPr="00D5555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0FD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E77E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07B60462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73922DF4" w14:textId="77777777" w:rsidR="00594E78" w:rsidRDefault="00594E78" w:rsidP="002F1D47">
      <w:pPr>
        <w:pStyle w:val="Heading1"/>
        <w:spacing w:line="360" w:lineRule="auto"/>
      </w:pPr>
      <w:r>
        <w:t>LINIA 706 H</w:t>
      </w:r>
    </w:p>
    <w:p w14:paraId="49F9EC17" w14:textId="77777777" w:rsidR="00594E78" w:rsidRDefault="00594E78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03615C5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157" w14:textId="77777777" w:rsidR="00594E78" w:rsidRDefault="00594E78" w:rsidP="00594E7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E81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5CCB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AD50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E0C089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25E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07F9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02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9F35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772A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FB467F7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7055A2D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94E78" w14:paraId="448025C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85D0" w14:textId="77777777" w:rsidR="00594E78" w:rsidRDefault="00594E78" w:rsidP="00594E7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561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FF9B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C72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E3422D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C2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4A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77E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3089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AEEB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513B39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959C8FB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94E78" w14:paraId="3FD1258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AF37" w14:textId="77777777" w:rsidR="00594E78" w:rsidRDefault="00594E78" w:rsidP="00594E7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90B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B8F8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DAC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3B136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7A2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C6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270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FD73" w14:textId="77777777" w:rsidR="00594E78" w:rsidRPr="005650BB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10AD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37B85E8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4CCCC95" w14:textId="77777777" w:rsidR="00594E78" w:rsidRPr="00211C81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94E78" w14:paraId="232C2EE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7F9E" w14:textId="77777777" w:rsidR="00594E78" w:rsidRDefault="00594E78" w:rsidP="00594E7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B1B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B952AE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9CD5" w14:textId="77777777" w:rsidR="00594E78" w:rsidRPr="004C242C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8B24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57D2D64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E80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97DA" w14:textId="77777777" w:rsidR="00594E78" w:rsidRPr="004F0B2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5B1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537A" w14:textId="77777777" w:rsidR="00594E78" w:rsidRPr="004F0B2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4C2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2576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7A3BCE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637539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71114037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763354C0" w14:textId="77777777" w:rsidR="00594E78" w:rsidRDefault="00594E78" w:rsidP="00661BBB">
      <w:pPr>
        <w:pStyle w:val="Heading1"/>
        <w:spacing w:line="360" w:lineRule="auto"/>
      </w:pPr>
      <w:r>
        <w:t>LINIA 706 J</w:t>
      </w:r>
    </w:p>
    <w:p w14:paraId="2A4731FA" w14:textId="77777777" w:rsidR="00594E78" w:rsidRDefault="00594E78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66F40652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10C7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445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E56766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F507" w14:textId="77777777" w:rsidR="00594E78" w:rsidRPr="009B367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13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0319928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07182330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47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B579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E2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2E57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1B9" w14:textId="77777777" w:rsidR="00594E78" w:rsidRPr="000B6A72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9FFD230" w14:textId="77777777" w:rsidR="00594E78" w:rsidRPr="000B6A72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62F35F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6C35CC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594E78" w14:paraId="5DB15A7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694E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B64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E5D36B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BD1" w14:textId="77777777" w:rsidR="00594E78" w:rsidRPr="009B367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92B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51295991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E1A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77AB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B73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F2A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A8BF" w14:textId="77777777" w:rsidR="00594E78" w:rsidRPr="000B6A72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1CDEADE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429A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B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18E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3347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4E7E1112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5561B70E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3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46C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C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9973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B5B6" w14:textId="77777777" w:rsidR="00594E78" w:rsidRPr="000B6A72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7C29531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0C0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5E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E4E" w14:textId="77777777" w:rsidR="00594E78" w:rsidRPr="009B367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F6E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8642889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73E6F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3B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AA30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48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5925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A4B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647592E7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6E5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E4B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113" w14:textId="77777777" w:rsidR="00594E78" w:rsidRPr="009B367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6E80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C71DD12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473ADAB3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7E4D2BB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114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6CE5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45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A2A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9A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2C7311A7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A14" w14:textId="77777777" w:rsidR="00594E78" w:rsidRDefault="00594E78" w:rsidP="00594E7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D2C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920F" w14:textId="77777777" w:rsidR="00594E78" w:rsidRPr="009B3676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1AE6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851AE09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03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83FA55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5CB6AA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B2FD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892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4117" w14:textId="77777777" w:rsidR="00594E78" w:rsidRPr="008C775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DC9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050A9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5578F741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3921EA44" w14:textId="77777777" w:rsidR="00594E78" w:rsidRDefault="00594E78" w:rsidP="00A97D04">
      <w:pPr>
        <w:pStyle w:val="Heading1"/>
        <w:spacing w:line="360" w:lineRule="auto"/>
      </w:pPr>
      <w:r>
        <w:t>LINIA 706 K</w:t>
      </w:r>
    </w:p>
    <w:p w14:paraId="6524F430" w14:textId="77777777" w:rsidR="00594E78" w:rsidRDefault="00594E78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94E78" w14:paraId="3F1A62CB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CC33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968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6C62406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0E42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B5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D86FF5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659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D3F5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14C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E7AB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8C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233A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6514E9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6E40982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594E78" w14:paraId="0F52C6D7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FFF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6A1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CE89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5F1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6AA095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1E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64DF204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74EC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6AD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4DB1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5BF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5AB93D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D5FB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010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8942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998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3576D7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D0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6601657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5E9D999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DACB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8C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2D3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B0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CAA6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2D411AB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594E78" w14:paraId="7CD64133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388A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C2E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D74F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BEC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27EA94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CC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C2D3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FBC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0D69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24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BDB43AE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4B52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6FA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B5A8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D34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F0C741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BCEDD3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63D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24CA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276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B7D1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7EE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9482325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2EE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F1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C068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3E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C193F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FC6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7D1793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25357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C5F5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3CE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E75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E9F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6BE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48C5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594E78" w14:paraId="41942D5D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17DD" w14:textId="77777777" w:rsidR="00594E78" w:rsidRDefault="00594E78" w:rsidP="00594E7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2F7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1DC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8D0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283BAB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8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594102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DFFBCB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6F7C18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29C813F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7BB3905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32B686F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C443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9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A757" w14:textId="77777777" w:rsidR="00594E78" w:rsidRPr="007C168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AA1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9D3009" w14:textId="77777777" w:rsidR="00594E78" w:rsidRPr="00487DEA" w:rsidRDefault="00594E7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D6BE85D" w14:textId="77777777" w:rsidR="00594E78" w:rsidRDefault="00594E78" w:rsidP="0005618A">
      <w:pPr>
        <w:pStyle w:val="Heading1"/>
        <w:spacing w:line="360" w:lineRule="auto"/>
      </w:pPr>
      <w:r>
        <w:t>LINIA 706 K+F</w:t>
      </w:r>
    </w:p>
    <w:p w14:paraId="3FBE1D63" w14:textId="77777777" w:rsidR="00594E78" w:rsidRDefault="00594E78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2EEFD62C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447D" w14:textId="77777777" w:rsidR="00594E78" w:rsidRDefault="00594E78" w:rsidP="00594E7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745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F55C3B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E6F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A239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7E273986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B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4E32" w14:textId="77777777" w:rsidR="00594E78" w:rsidRPr="00E021B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B69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BF29" w14:textId="77777777" w:rsidR="00594E78" w:rsidRPr="00E021B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7A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6870F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24C183F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594E78" w14:paraId="43BF63C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281B" w14:textId="77777777" w:rsidR="00594E78" w:rsidRDefault="00594E78" w:rsidP="00594E7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70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C1945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DD7" w14:textId="77777777" w:rsidR="00594E78" w:rsidRPr="00E021B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7F4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268443FC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DF6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6FD9" w14:textId="77777777" w:rsidR="00594E78" w:rsidRPr="00E021B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B43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A0C3" w14:textId="77777777" w:rsidR="00594E78" w:rsidRPr="00E021B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193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97BA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76E82AD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20647B3A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73F5BCC8" w14:textId="77777777" w:rsidR="00594E78" w:rsidRDefault="00594E78" w:rsidP="006A59BE">
      <w:pPr>
        <w:pStyle w:val="Heading1"/>
        <w:spacing w:line="360" w:lineRule="auto"/>
      </w:pPr>
      <w:r>
        <w:t xml:space="preserve">LINIA 706 L </w:t>
      </w:r>
    </w:p>
    <w:p w14:paraId="35582E88" w14:textId="77777777" w:rsidR="00594E78" w:rsidRDefault="00594E78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066CD2A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E436" w14:textId="77777777" w:rsidR="00594E78" w:rsidRDefault="00594E78" w:rsidP="00594E7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61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815C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A68D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C43A13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D65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0075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401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F6BD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B40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B99A9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94E78" w14:paraId="0293AA5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EA54" w14:textId="77777777" w:rsidR="00594E78" w:rsidRDefault="00594E78" w:rsidP="00594E7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3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CF0B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A738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35017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7D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5A5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033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2AA0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073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8222FE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94E78" w14:paraId="7840411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E97A" w14:textId="77777777" w:rsidR="00594E78" w:rsidRDefault="00594E78" w:rsidP="00594E7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E2A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92E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571B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F98825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50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7A47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C31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411E" w14:textId="77777777" w:rsidR="00594E78" w:rsidRPr="00951D7A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195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10880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540D5463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32F2A51B" w14:textId="77777777" w:rsidR="00594E78" w:rsidRDefault="00594E78" w:rsidP="00BC4232">
      <w:pPr>
        <w:pStyle w:val="Heading1"/>
        <w:spacing w:line="360" w:lineRule="auto"/>
      </w:pPr>
      <w:r>
        <w:t>LINIA 708 A</w:t>
      </w:r>
    </w:p>
    <w:p w14:paraId="21B4CC03" w14:textId="77777777" w:rsidR="00594E78" w:rsidRDefault="00594E78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6112B46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4258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E6B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A00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FD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8377F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488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5117F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BAE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07F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5BFC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907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2F3E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594E78" w14:paraId="0C01A9F3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15E7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3E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C48E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44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82EA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E41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BE5B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4927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2B5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B912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EC9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30D4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594E78" w14:paraId="3AD2090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8FA4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61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89A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43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BC68B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B19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4BB7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4C1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0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C718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AC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724A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5080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594E78" w14:paraId="6F609C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122A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91F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611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950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CC503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0E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9F1C0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759B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7E5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BCA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F6F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897B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594E78" w14:paraId="7EF42F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7DA0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4A2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8AA4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929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3D88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864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7BC9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C78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492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802E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54F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9F25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594E78" w14:paraId="1A65D5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1CE9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065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F107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924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94931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C9A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7689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DBF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38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F5C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EEE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3286A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594E78" w14:paraId="1E3710BC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AF09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DE3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834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5A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1ADB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4E61346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4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D2B8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2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1DF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59B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037489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BFCF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06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7E0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742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C8647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005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4D66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61F3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847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87C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B0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74A5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AA5C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594E78" w14:paraId="0D1069F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CB20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6C6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AD33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21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625F6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1F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020F4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83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E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81D5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52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BC4F4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AE92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594E78" w14:paraId="78BB0D3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EC6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622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46CB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98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D4247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E4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DC4F25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AB6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596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D32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AF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2FCD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94E78" w14:paraId="3AA9699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BE8A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799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7E4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581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18524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B1A919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2A0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B7F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38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B71B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658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F82A1A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E01B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2C0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AF34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539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F54229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1CE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C45F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0D5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1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5F2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5C2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54A9C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A67E9D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94E78" w14:paraId="38F06C7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D851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61E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E4BE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1B7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C2D19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5A0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BA071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140A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81E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2C39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E1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A5E8C5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83AF5B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3623EB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8038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DBA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8FEB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21C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05CA5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DBD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C6E14A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27B0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418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F4C1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2F8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28AB6C3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1D7500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8F34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71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60F2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0877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AEB44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6CD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A53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D7E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C82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CD8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B6827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594E78" w14:paraId="1E4F55A5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B8D2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2FA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BC17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99B2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F1B053F" w14:textId="77777777" w:rsidR="00594E78" w:rsidRDefault="00594E7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B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88B5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60D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172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42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0C18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DBA1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BD951A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B1E8E8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594E78" w14:paraId="07D25B9D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6B0A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3F2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01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092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A7C00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217DF85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5B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746A9D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CED44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56F044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F03A9D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0A97E17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BAE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B6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1EBD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6E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BB9C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94E78" w14:paraId="65DBBF05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D7C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16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E7E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9DE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319E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F1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D81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BF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F277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99B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FF80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594E78" w14:paraId="4D4B7D9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1AC7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16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CD4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5C6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875E3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4CE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2BF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A4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4D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A0D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5A082" w14:textId="77777777" w:rsidR="00594E78" w:rsidRPr="00245F94" w:rsidRDefault="00594E78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594E78" w14:paraId="0B253C06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901A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2BC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40D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A0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479D1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D88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BC081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F0F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0E1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64B6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F5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636DCCB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89F" w14:textId="77777777" w:rsidR="00594E78" w:rsidRDefault="00594E78" w:rsidP="00594E7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63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6CCE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F4A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7A62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61B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0B2AF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AAF0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52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7D23" w14:textId="77777777" w:rsidR="00594E78" w:rsidRPr="00DB1BA1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A29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A9D3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E852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61C1376E" w14:textId="77777777" w:rsidR="00594E78" w:rsidRDefault="00594E78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402F1357" w14:textId="77777777" w:rsidR="00594E78" w:rsidRDefault="00594E78" w:rsidP="00CA1B1F">
      <w:pPr>
        <w:pStyle w:val="Heading1"/>
        <w:spacing w:line="360" w:lineRule="auto"/>
      </w:pPr>
      <w:r>
        <w:t>LINIA 708 B</w:t>
      </w:r>
    </w:p>
    <w:p w14:paraId="6905D1A3" w14:textId="77777777" w:rsidR="00594E78" w:rsidRDefault="00594E78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5ACACAD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3CAC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FE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534A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373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A392F9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C3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C3CF6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72B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B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A2F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EA4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594E78" w14:paraId="1C891C6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39AE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74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D558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66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B97C0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DD8BA2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2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D632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2DF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CCBA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CD8C" w14:textId="77777777" w:rsidR="00594E78" w:rsidRPr="005D0EFE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AECE55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32CB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895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72AE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320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5A5F4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291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6352B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0307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FC4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4C37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A48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BDEEB5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1F7651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28092F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FBDD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558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1865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AF0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2EC08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81A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6237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FFCC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2E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1DFE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78F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110272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3B99B1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E679D46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9E9E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01C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AB79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10A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DCC73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5BC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3D2D63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B06E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4B8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1150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238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4369E66" w14:textId="77777777" w:rsidR="00594E78" w:rsidRPr="005D0EFE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54236BD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67AF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9BF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74D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E8E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515D7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F0D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75A5A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05D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5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0E5B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78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7B8B3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4E9856AE" w14:textId="77777777" w:rsidR="00594E78" w:rsidRPr="005D0EFE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94E78" w14:paraId="215DD88C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CF39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7A0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1A7B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ECD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62218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48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AFD623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5AE924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52F938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D3A752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6AE643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76A8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01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D482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4F41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8423CB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94E78" w14:paraId="20124D9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65F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A73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A8FF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6AC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AD3E07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485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B7B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21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B048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CCE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B77BB9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594E78" w14:paraId="424404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441D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F7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2523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D3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B6939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23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29EB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EDB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5E7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FDA2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E2D3B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1FA16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594E78" w14:paraId="59A2DDE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3911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2DD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B9A9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8992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D98593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29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C9813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268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C6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7133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0F5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5700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58874D07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594E78" w14:paraId="5461A71C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06DC" w14:textId="77777777" w:rsidR="00594E78" w:rsidRDefault="00594E78" w:rsidP="00594E7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05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48AFE4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854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809B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4A8575BA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B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FD19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9E1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DBC7" w14:textId="77777777" w:rsidR="00594E78" w:rsidRPr="00EE47D6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520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EF174" w14:textId="77777777" w:rsidR="00594E78" w:rsidRPr="00B22714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4154D150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4101539F" w14:textId="77777777" w:rsidR="00594E78" w:rsidRDefault="00594E78" w:rsidP="00C025C3">
      <w:pPr>
        <w:pStyle w:val="Heading1"/>
        <w:spacing w:line="360" w:lineRule="auto"/>
      </w:pPr>
      <w:r>
        <w:t xml:space="preserve">LINIA 708 C </w:t>
      </w:r>
    </w:p>
    <w:p w14:paraId="6AF1D25A" w14:textId="77777777" w:rsidR="00594E78" w:rsidRDefault="00594E78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94E78" w14:paraId="1541ECDB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AD7F" w14:textId="77777777" w:rsidR="00594E78" w:rsidRDefault="00594E78" w:rsidP="00594E7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C312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4C86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995B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60F0876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4685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4A3C" w14:textId="77777777" w:rsidR="00594E78" w:rsidRPr="004B2FA4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B8A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74FB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80CC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220F41E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594E78" w14:paraId="6061D14C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4BC0" w14:textId="77777777" w:rsidR="00594E78" w:rsidRDefault="00594E78" w:rsidP="00594E7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D573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84E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55C6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1D453D0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5F5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0836" w14:textId="77777777" w:rsidR="00594E78" w:rsidRPr="004B2FA4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E227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A041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85EC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82EA44B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594E78" w14:paraId="78E86021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AB6" w14:textId="77777777" w:rsidR="00594E78" w:rsidRDefault="00594E78" w:rsidP="00594E7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1362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A71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E3D9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C18CAA7" w14:textId="77777777" w:rsidR="00594E78" w:rsidRDefault="00594E78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C2C" w14:textId="77777777" w:rsidR="00594E78" w:rsidRDefault="00594E78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7F11" w14:textId="77777777" w:rsidR="00594E78" w:rsidRPr="004B2FA4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A07" w14:textId="77777777" w:rsidR="00594E78" w:rsidRDefault="00594E78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B2EB" w14:textId="77777777" w:rsidR="00594E78" w:rsidRPr="0047363B" w:rsidRDefault="00594E78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9F1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7AFA7D" w14:textId="77777777" w:rsidR="00594E78" w:rsidRDefault="00594E78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5BCC036" w14:textId="77777777" w:rsidR="00594E78" w:rsidRDefault="00594E78">
      <w:pPr>
        <w:spacing w:line="192" w:lineRule="auto"/>
        <w:ind w:right="57"/>
        <w:rPr>
          <w:sz w:val="20"/>
          <w:lang w:val="ro-RO"/>
        </w:rPr>
      </w:pPr>
    </w:p>
    <w:p w14:paraId="6F04CE8A" w14:textId="77777777" w:rsidR="00594E78" w:rsidRDefault="00594E78" w:rsidP="002030C7">
      <w:pPr>
        <w:pStyle w:val="Heading1"/>
        <w:spacing w:line="360" w:lineRule="auto"/>
      </w:pPr>
      <w:r>
        <w:t>LINIA 708 D</w:t>
      </w:r>
    </w:p>
    <w:p w14:paraId="267487C9" w14:textId="77777777" w:rsidR="00594E78" w:rsidRDefault="00594E78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0485A9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E30A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D9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D480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F61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DE7DB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9E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3B651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8623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A65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FED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6B6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05A554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94E78" w14:paraId="72CAB1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697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59E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AB7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B9A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7AC39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B4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B54F7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C985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59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8D7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C30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B0B12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594E78" w14:paraId="105E78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4482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1F8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FC0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4F6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A1ADC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EF4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4F3DA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E93E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CF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FB56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27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858C3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94E78" w14:paraId="1F6A2C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E5CD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A36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1CD5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14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3715C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8FD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D92FE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5943" w14:textId="77777777" w:rsidR="00594E78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21B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B3DC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F0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9A73A08" w14:textId="77777777" w:rsidR="00594E78" w:rsidRPr="00E66186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594E78" w14:paraId="1DE807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DF06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D2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707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34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F53E1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1BA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54DF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27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8B6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888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594E78" w14:paraId="0BCB80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0712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383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D44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12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F6B14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2AFCE78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4EE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C43E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4D9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C14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6A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067A0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B87E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6C9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317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DB1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B68C0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ADB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E29F0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3BDF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97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D11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96E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D7CBC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8AED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594E78" w14:paraId="689652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11C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E1D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BF1C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40C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94078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B6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5771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127A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D8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303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701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35A52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96723" w14:textId="77777777" w:rsidR="00594E78" w:rsidRPr="00130084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28F26E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A5BD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3A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A759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C0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C9464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1B1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6B2BC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6242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3AF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1064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8D2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37C7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B9C2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594E78" w14:paraId="3D7D1F3D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276D" w14:textId="77777777" w:rsidR="00594E78" w:rsidRDefault="00594E78" w:rsidP="00594E7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7DF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CF22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2E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E369C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93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2CA7D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A90B" w14:textId="77777777" w:rsidR="00594E78" w:rsidRPr="009A4F95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EA1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E5D" w14:textId="77777777" w:rsidR="00594E78" w:rsidRPr="00091C1D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B3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DD1F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04244294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6B47E243" w14:textId="77777777" w:rsidR="00594E78" w:rsidRDefault="00594E78" w:rsidP="000457EA">
      <w:pPr>
        <w:pStyle w:val="Heading1"/>
        <w:spacing w:line="276" w:lineRule="auto"/>
      </w:pPr>
      <w:r>
        <w:t>LINIA 708 E</w:t>
      </w:r>
    </w:p>
    <w:p w14:paraId="3FC01B7A" w14:textId="77777777" w:rsidR="00594E78" w:rsidRDefault="00594E78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94E78" w14:paraId="677B30A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E9F7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8FF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7590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E5F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79ECB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3CF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43AD69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83E5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AE6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076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6DC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839173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848D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FCE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28E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964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F13C5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D7C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AC1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24B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E8D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51A0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8464F1F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65CF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455D349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8E9F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23F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3332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C4E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38A80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FD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17CC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D4E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D1E6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1855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A523C10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6FAB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74874D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82B5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200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E1A5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51C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BC38A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027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222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A9C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03F2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2DC8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94E78" w14:paraId="011CA8C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FDA8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C8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13B5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F37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2A3584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58A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7951A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D3C8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E2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9E03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BA7F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847913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586B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EAD4EB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9B21D5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4136E3E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1AFB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D65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A885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BE06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71BF7F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6AB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27BB6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9FED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49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870D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88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39DF4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B387D9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94E78" w14:paraId="79199FE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9518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BB0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829D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B747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60C408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4B4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FED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B86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E3EB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A2A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9203A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50A260C0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00668C1B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7F21F466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492C" w14:textId="77777777" w:rsidR="00594E78" w:rsidRDefault="00594E78" w:rsidP="00594E7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1C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CC9FC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082F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ECA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6E1672AB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F60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E6DF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D6B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025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E5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A9E7DC" w14:textId="77777777" w:rsidR="00594E78" w:rsidRPr="0099384A" w:rsidRDefault="00594E78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4C0ED4F" w14:textId="77777777" w:rsidR="00594E78" w:rsidRDefault="00594E78" w:rsidP="00E44A86">
      <w:pPr>
        <w:pStyle w:val="Heading1"/>
        <w:spacing w:line="276" w:lineRule="auto"/>
      </w:pPr>
      <w:r>
        <w:t>LINIA 708 F</w:t>
      </w:r>
    </w:p>
    <w:p w14:paraId="285CF7D8" w14:textId="77777777" w:rsidR="00594E78" w:rsidRDefault="00594E78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94E78" w14:paraId="7242D1A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F4F6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2C8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16AF028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989A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3D5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91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7E5B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603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0A9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CC9" w14:textId="77777777" w:rsidR="00594E78" w:rsidRPr="0052422F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4B993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FCFAF8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4C8F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49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C3DC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761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82E9F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24557DE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8EA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D1E3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E72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0E6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A271" w14:textId="77777777" w:rsidR="00594E78" w:rsidRPr="00DF516B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DC3E9E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A0A5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AD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7C51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343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AF5D4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A9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0E1D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49B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1A38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B24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37F4921" w14:textId="77777777" w:rsidR="00594E78" w:rsidRPr="00DF516B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52529D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3DB664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702F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864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1FE6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91E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21DCA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FAC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2E2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54F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E299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10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60A13A3A" w14:textId="77777777" w:rsidR="00594E78" w:rsidRPr="00DF516B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443B09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FC709F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8E10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B97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69F8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11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491F1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D6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E12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3DA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3D0F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38E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692B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786A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5552DB3" w14:textId="77777777" w:rsidR="00594E78" w:rsidRPr="009D322E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94E78" w14:paraId="46730B4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0035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CE2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0416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B03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C7CB6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436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5162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23E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F060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4C0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6328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DAB3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C7EBAC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4CFE43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94E78" w14:paraId="1D540FAB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F2A5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78D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7BDE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AA1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70431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0A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0756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469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1E3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608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0C7F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3C77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267E25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6621F3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94E78" w14:paraId="392F4CBF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DDAD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056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D654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231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3CFE2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15B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41C43C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06392A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6FD7F4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6608E7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EB7BD6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0DFA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2FD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681D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DBC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F3B4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33ED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594E78" w14:paraId="30ABDA9E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885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E0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3C9B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BEA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74FD4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B39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41B5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89C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8D02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46F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B839C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CF695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75DC9EE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BC9BA0C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74F3310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594E78" w14:paraId="4F7183A2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E90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8E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5B1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F99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35952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33C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7A785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7987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FF8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469F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46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FC10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D354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7552022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66290A00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94E78" w14:paraId="36E1F01F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AB54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884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33E4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689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0AAD51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E04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54EF1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166497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EFFD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A3D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1EF0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CC3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A9D49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E7B6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594E78" w14:paraId="7E217B07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A1D7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810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03A3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8337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36D0A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C59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D8B03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BB3E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92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FE7F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437A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94E78" w14:paraId="54AEE94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C855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4A6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658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A49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7A14D4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C87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80EAC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C04F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7A8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7E9C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EA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EA7175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9970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3F5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FA43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D57F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F35E67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32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78192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84B3" w14:textId="77777777" w:rsidR="00594E78" w:rsidRPr="008A45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7BD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3634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B32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FF90BD8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83D88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E6D38A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F22A1D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94E78" w14:paraId="0B08781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FA12" w14:textId="77777777" w:rsidR="00594E78" w:rsidRDefault="00594E78" w:rsidP="00594E7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294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5F187C9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FFA1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9B9B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B5D542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9457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B995" w14:textId="77777777" w:rsidR="00594E78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32C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48ED" w14:textId="77777777" w:rsidR="00594E78" w:rsidRPr="00E5716F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61E6" w14:textId="77777777" w:rsidR="00594E78" w:rsidRPr="00337FC9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4B2137" w14:textId="77777777" w:rsidR="00594E78" w:rsidRDefault="00594E78" w:rsidP="002F0159">
      <w:pPr>
        <w:pStyle w:val="Heading1"/>
        <w:spacing w:line="276" w:lineRule="auto"/>
      </w:pPr>
      <w:r>
        <w:lastRenderedPageBreak/>
        <w:t>LINIA 708 H</w:t>
      </w:r>
    </w:p>
    <w:p w14:paraId="3246151F" w14:textId="77777777" w:rsidR="00594E78" w:rsidRDefault="00594E78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4E78" w14:paraId="79B6C158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0D72" w14:textId="77777777" w:rsidR="00594E78" w:rsidRDefault="00594E78" w:rsidP="00594E7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975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016F48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299F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7F0B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1B02B160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646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38F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CB0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DF33" w14:textId="77777777" w:rsidR="00594E78" w:rsidRPr="00DA56C3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685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B0B00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6F5D5E32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BF38EB6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594E78" w14:paraId="2EB96A4E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3617" w14:textId="77777777" w:rsidR="00594E78" w:rsidRDefault="00594E78" w:rsidP="00594E7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0A9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1A0B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8C6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F93A011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5F2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AFE3C3F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165A0CC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17A86072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3188B37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595243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51B5CE7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46BED4A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21F08BD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243299E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44469C4A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63E6A244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21EBED50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72FBCB0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40A9023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EC6F231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2145FF18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587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BC4B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888C" w14:textId="77777777" w:rsidR="00594E78" w:rsidRPr="00DA56C3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541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4D94859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594E78" w14:paraId="7A9EDE6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025D" w14:textId="77777777" w:rsidR="00594E78" w:rsidRDefault="00594E78" w:rsidP="00594E7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5CF6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2587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95EA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6462519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09ED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7467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932C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D49" w14:textId="77777777" w:rsidR="00594E78" w:rsidRPr="00DA56C3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C3D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94E78" w14:paraId="0286A50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07F" w14:textId="77777777" w:rsidR="00594E78" w:rsidRDefault="00594E78" w:rsidP="00594E7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A949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47E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E0D9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DF4ADF6" w14:textId="77777777" w:rsidR="00594E78" w:rsidRDefault="00594E78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9AFE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04E" w14:textId="77777777" w:rsidR="00594E78" w:rsidRPr="00B724A5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7E5" w14:textId="77777777" w:rsidR="00594E78" w:rsidRDefault="00594E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5193" w14:textId="77777777" w:rsidR="00594E78" w:rsidRPr="00DA56C3" w:rsidRDefault="00594E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5E3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274F268" w14:textId="77777777" w:rsidR="00594E78" w:rsidRDefault="00594E78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4CB143FB" w14:textId="77777777" w:rsidR="00D24A07" w:rsidRPr="00C67EA9" w:rsidRDefault="00D24A07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2C75960C" w14:textId="77777777" w:rsidR="00594E78" w:rsidRDefault="00594E78" w:rsidP="00F0370D">
      <w:pPr>
        <w:pStyle w:val="Heading1"/>
        <w:spacing w:line="360" w:lineRule="auto"/>
      </w:pPr>
      <w:r>
        <w:lastRenderedPageBreak/>
        <w:t>LINIA 800</w:t>
      </w:r>
    </w:p>
    <w:p w14:paraId="360A09AD" w14:textId="77777777" w:rsidR="00594E78" w:rsidRDefault="00594E7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94E78" w14:paraId="7ED2C5C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1F7FB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329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E0D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90B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96676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2A6B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DB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1C5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4086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2561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D40FCE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CDA3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D38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093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194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27CA7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C845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D50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94A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A0B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6D9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F0DBB0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8CA7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AED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707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40D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9E753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65AC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606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74D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D211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A2F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531A1" w14:textId="77777777" w:rsidR="00594E78" w:rsidRDefault="00594E7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94E78" w:rsidRPr="00A8307A" w14:paraId="3D8E97D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4866" w14:textId="77777777" w:rsidR="00594E78" w:rsidRPr="00A75A00" w:rsidRDefault="00594E78" w:rsidP="00594E78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3BC2" w14:textId="77777777" w:rsidR="00594E78" w:rsidRPr="00A8307A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5EFD" w14:textId="77777777" w:rsidR="00594E78" w:rsidRPr="00A8307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DDC2" w14:textId="77777777" w:rsidR="00594E78" w:rsidRPr="00A8307A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4511D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78A644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E8F6BA5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219D31" w14:textId="77777777" w:rsidR="00594E78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2B35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51E4" w14:textId="77777777" w:rsidR="00594E78" w:rsidRPr="00A8307A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87629" w14:textId="77777777" w:rsidR="00594E78" w:rsidRPr="00A8307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F70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6DCB9" w14:textId="77777777" w:rsidR="00594E78" w:rsidRPr="00A8307A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94E78" w14:paraId="21AB3C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63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131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C9F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2B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1F7C50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0D7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66332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D86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9A1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9C61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134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94E78" w14:paraId="00842F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517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BDD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2C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4BB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5466BC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38B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909774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B31E4D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424E43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0654299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5CB3E6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94AA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0DC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B31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D95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079F2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C1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A08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7B7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A23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29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C258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7B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450E72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5FB8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D131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E4072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96C8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1FA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BE2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D2E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C1E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9AC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579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C6F3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742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37448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D72F8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94E78" w14:paraId="08520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420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E44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4D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2BD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24E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BD63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73A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BA35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17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C1103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97DEF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94E78" w14:paraId="03DB47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CBA8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DAC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99B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F37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B98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AB4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D35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0D1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278A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ACBB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5618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94E78" w14:paraId="3B832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F4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8AF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F13980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C87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5B9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13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AF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967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80C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AEA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132440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016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017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464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35B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318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F9DA8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B97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380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8124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340C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A6E6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A282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94E78" w14:paraId="34B01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8B5E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897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63E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7DE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A61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AF8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C33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6579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CD0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F4E83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E91E8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94E78" w14:paraId="3B321F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861D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F70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AD7D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833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3AC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0E6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58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078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0B6D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33AA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DDB4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94E78" w14:paraId="356A30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94B6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32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1CA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C1BB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9F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148A1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5FC8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389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2CBA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C6CC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5F1E2C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77F3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7DB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D60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A581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DBC337B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EBE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887C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EF6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A9689D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1E5A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385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94E78" w14:paraId="6451CD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0F9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E6E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BCE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F91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38F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97F4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29E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B5B80F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1B0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647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94E78" w14:paraId="452D52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3B3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14C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9E8075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7827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662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CFD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8934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73C4" w14:textId="77777777" w:rsidR="00594E78" w:rsidRDefault="00594E7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B772B5A" w14:textId="77777777" w:rsidR="00594E78" w:rsidRDefault="00594E7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ECFE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A92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14987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83C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DA5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F8A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10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4BD228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9FB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AB5D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C2A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C41B55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9C0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CFC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11ADE9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FC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08E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6D6D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B5B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09AA2B2" w14:textId="77777777" w:rsidR="00594E78" w:rsidRPr="008B2519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342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D531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AFE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6E1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F492" w14:textId="77777777" w:rsidR="00594E78" w:rsidRPr="008D08DE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4FD2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94E78" w14:paraId="0594A0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048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53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47C323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7F1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3D2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239F51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DA9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B4FB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E5E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1419" w14:textId="77777777" w:rsidR="00594E78" w:rsidRPr="008D08DE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ECBC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1DDE44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51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6F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223A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0B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14C77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337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593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6BA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35CAE1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CDF9" w14:textId="77777777" w:rsidR="00594E78" w:rsidRPr="008D08DE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CD2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0244D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D82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C136" w14:textId="77777777" w:rsidR="00594E78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B7F" w14:textId="77777777" w:rsidR="00594E78" w:rsidRPr="001161EA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99AD" w14:textId="77777777" w:rsidR="00594E78" w:rsidRDefault="00594E7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51940B7" w14:textId="77777777" w:rsidR="00594E78" w:rsidRDefault="00594E7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6F2B" w14:textId="77777777" w:rsidR="00594E78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4B9916D" w14:textId="77777777" w:rsidR="00594E78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BD0A" w14:textId="77777777" w:rsidR="00594E78" w:rsidRPr="001161EA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C8C" w14:textId="77777777" w:rsidR="00594E78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09F" w14:textId="77777777" w:rsidR="00594E78" w:rsidRPr="008D08DE" w:rsidRDefault="00594E7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C4D4" w14:textId="77777777" w:rsidR="00594E78" w:rsidRDefault="00594E7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94E78" w14:paraId="7DFC4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C6E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0E7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E2D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41DE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C9C89B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857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6DE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08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E453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105A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594E78" w14:paraId="1497F4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734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3CB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FC7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A1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82212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64F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9B4B12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C378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AE4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CCC3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3A5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11B06B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4DD306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94E78" w14:paraId="626381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AA5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B97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0F5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13B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1FF85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154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134F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A83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EDF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02F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5F793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93DD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52C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D5A4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9D1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4645A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71D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71DB64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04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A9A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3B0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A9C8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936E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A6BD5D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94E78" w14:paraId="7A6818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077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FB6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8254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A26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B48471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4E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F4871E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D2E1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CB3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EAA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BEA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FD94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FB81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655F36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94E78" w14:paraId="4BAB2D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9B50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0CB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C0A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DEFB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732D1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52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FA493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881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738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298A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5EE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0F672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94E78" w14:paraId="23985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FE59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4B9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911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EB0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9C338E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10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EED7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964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27E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50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4CA0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94E78" w14:paraId="31DCA6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732D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4C6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E0B069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E70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4A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F72B4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743BAEE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042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B8F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CEC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0208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76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1623D3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45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D7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0A7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8B2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3C66C3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33F14C3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97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E6F4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DEA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A24A4F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C03E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7E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3C867E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86E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E3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26F9" w14:textId="77777777" w:rsidR="00594E78" w:rsidRPr="001161EA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F1A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4B78C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C4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25A930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7C7B8F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409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A3F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16E" w14:textId="77777777" w:rsidR="00594E78" w:rsidRPr="001161EA" w:rsidRDefault="00594E7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D35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94E78" w14:paraId="55C4DB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35C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47D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A50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A21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0C71E7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E51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84B750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1D440D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8A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12B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236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560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CC81F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2F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A1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C81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95E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32FC9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FE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D8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157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AA96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7FC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36C6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38D1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94E78" w14:paraId="7CCA6A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0B9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7FD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1D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04B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F888B9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B7F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AFB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3C0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9EE6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CCE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5D5105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D2DE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2B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67E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5A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2BFEE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AB1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CD59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C56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7DE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CD3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98C26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9CF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4A5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1AA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9A3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FD8A4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14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455B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83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79A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3A0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197E8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8FD5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2F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D71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48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A5A681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589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556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FAE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975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E9B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6BBB1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6579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24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BD8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9CB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A8ABD8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FD5453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828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BD54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072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092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20E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252C69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F01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93E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6CB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B51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EF83F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5A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7568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CA2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7C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AACE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D6EB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5FC253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94E78" w14:paraId="00792E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88A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75E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839C22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7A6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8CE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439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2728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11A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2CA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165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49A372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9824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71D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7B4E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1608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1A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4A8AB8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7242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14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CB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C92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E3711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94E78" w14:paraId="61C485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09AE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2B1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09159A6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FA40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3AF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28F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88BE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AD3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597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254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502BA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AAF7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AEA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BB7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49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0D44228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B5D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97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41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C27323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D6AD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5FF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61BD2E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FCA3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CFAE" w14:textId="77777777" w:rsidR="00594E78" w:rsidRDefault="00594E7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793" w14:textId="77777777" w:rsidR="00594E78" w:rsidRPr="001161EA" w:rsidRDefault="00594E7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BDD" w14:textId="77777777" w:rsidR="00594E78" w:rsidRDefault="00594E7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11B2" w14:textId="77777777" w:rsidR="00594E78" w:rsidRDefault="00594E7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AD49" w14:textId="77777777" w:rsidR="00594E78" w:rsidRPr="001161EA" w:rsidRDefault="00594E7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9845" w14:textId="77777777" w:rsidR="00594E78" w:rsidRDefault="00594E7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0CC653C" w14:textId="77777777" w:rsidR="00594E78" w:rsidRDefault="00594E7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844A" w14:textId="77777777" w:rsidR="00594E78" w:rsidRDefault="00594E7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EE64" w14:textId="77777777" w:rsidR="00594E78" w:rsidRDefault="00594E7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94E78" w14:paraId="49EF2C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1306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A55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FF5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473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FC823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2AA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FA80C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2AC43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F96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973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1F0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27A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C494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2E15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62B65DB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94E78" w14:paraId="59D536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39E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6F4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475C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957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D62E86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AB1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88489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50AE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EC0A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2AC0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FE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65020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288C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724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EB7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CE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531D8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631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2A9F81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C5A5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357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F87E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CBD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AB91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9784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709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BE7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FB1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1C3283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BC4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5A5F73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08CEF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F8D47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3FBA0F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A81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67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9F4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6F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0EA2EC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F9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FA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3B0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82E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224C5D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427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F7B597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78C8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48A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1644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F702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32FEE1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1699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AED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58D5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C994" w14:textId="77777777" w:rsidR="00594E78" w:rsidRDefault="00594E7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4729AE" w14:textId="77777777" w:rsidR="00594E78" w:rsidRDefault="00594E7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5E0" w14:textId="77777777" w:rsidR="00594E78" w:rsidRPr="00F565BC" w:rsidRDefault="00594E7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64C3F0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8B31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B19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39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B23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94E78" w14:paraId="729C7E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706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529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A58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EECF" w14:textId="77777777" w:rsidR="00594E78" w:rsidRDefault="00594E7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2330B2" w14:textId="77777777" w:rsidR="00594E78" w:rsidRDefault="00594E7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1109" w14:textId="77777777" w:rsidR="00594E78" w:rsidRDefault="00594E7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6A2DC1" w14:textId="77777777" w:rsidR="00594E78" w:rsidRDefault="00594E7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AC0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B87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33A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856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94E78" w14:paraId="01EB4B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71EB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4D4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FE2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C67A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A22BE3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56C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606D7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952" w14:textId="77777777" w:rsidR="00594E78" w:rsidRPr="001161EA" w:rsidRDefault="00594E7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95E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91B7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E84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774EC7A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BA0CCA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2D6FAD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C6175A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94E78" w14:paraId="0F80A9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0B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FEC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D5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4D6E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D746DC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2DD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D9EC6C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4FB81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F1F3" w14:textId="77777777" w:rsidR="00594E78" w:rsidRPr="001161EA" w:rsidRDefault="00594E7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0B4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B9E6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4D7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C104A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C4646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94E78" w14:paraId="3CC5A4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49B8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EB9D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2B9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12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244B9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2A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CBF" w14:textId="77777777" w:rsidR="00594E78" w:rsidRDefault="00594E7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C59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1EC5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565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F8C1B3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CFD4ED3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94E78" w14:paraId="2DE11C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200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72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F24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9FA3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AEE91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C5A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1BC7F9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84A8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FBC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8D22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FA7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D751C64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EF02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94E78" w14:paraId="48AD74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9E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ADC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783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D14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B00960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8263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EAF9F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98539A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DDF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D25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19C8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FBD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AA9A1B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94E78" w14:paraId="47E9E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9FF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4D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C7B4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17F1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C419F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196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24BA55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AD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6EA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2E34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59D5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2E50B29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94E78" w14:paraId="3AA7F3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56D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85F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255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28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93A28F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1D026A9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BA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2C8195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11DF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995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65DD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F28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9B37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94E78" w14:paraId="315777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E4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5DBF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451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7D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25164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BE70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AE12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B25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5C8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D3D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8223D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7524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98B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0FAE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669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80B924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8C9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5C857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256B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29E6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46F4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D5C8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47B7AD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7062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6C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1EB3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B42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03066F9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A81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60DD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5FFA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D65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4769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65A1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1823A5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63F4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6D1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976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C252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9DB7E15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D19B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0950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3262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97DF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F750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94E78" w14:paraId="7A6463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A31" w14:textId="77777777" w:rsidR="00594E78" w:rsidRDefault="00594E78" w:rsidP="00594E7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AD28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E30D" w14:textId="77777777" w:rsidR="00594E78" w:rsidRPr="001161EA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2597" w14:textId="77777777" w:rsidR="00594E78" w:rsidRDefault="00594E7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F0B7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74AD" w14:textId="77777777" w:rsidR="00594E78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BC4E" w14:textId="77777777" w:rsidR="00594E78" w:rsidRDefault="00594E7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E3AA" w14:textId="77777777" w:rsidR="00594E78" w:rsidRPr="008D08DE" w:rsidRDefault="00594E7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B6BF" w14:textId="77777777" w:rsidR="00594E78" w:rsidRDefault="00594E7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84AF6F9" w14:textId="77777777" w:rsidR="00594E78" w:rsidRDefault="00594E78">
      <w:pPr>
        <w:spacing w:before="40" w:after="40" w:line="192" w:lineRule="auto"/>
        <w:ind w:right="57"/>
        <w:rPr>
          <w:sz w:val="20"/>
          <w:lang w:val="ro-RO"/>
        </w:rPr>
      </w:pPr>
    </w:p>
    <w:p w14:paraId="24F655E6" w14:textId="77777777" w:rsidR="00594E78" w:rsidRDefault="00594E78" w:rsidP="00FF5C69">
      <w:pPr>
        <w:pStyle w:val="Heading1"/>
        <w:spacing w:line="276" w:lineRule="auto"/>
      </w:pPr>
      <w:r>
        <w:t>LINIA 804</w:t>
      </w:r>
    </w:p>
    <w:p w14:paraId="194A2330" w14:textId="77777777" w:rsidR="00594E78" w:rsidRDefault="00594E7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94E78" w14:paraId="5628F79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89E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B75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3BA866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4E3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BA8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E08A4C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5B4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50F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A35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AAE9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5FBF" w14:textId="77777777" w:rsidR="00594E78" w:rsidRPr="00436B1D" w:rsidRDefault="00594E7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94E78" w14:paraId="568D03B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D6C2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C33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95A0C3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470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446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92A909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9A2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5A3C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77E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C28A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ECC4" w14:textId="77777777" w:rsidR="00594E78" w:rsidRPr="00436B1D" w:rsidRDefault="00594E7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94E78" w14:paraId="5868C78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DF51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241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8DD04A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8DD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7BE" w14:textId="77777777" w:rsidR="00594E78" w:rsidRDefault="00594E7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89654CB" w14:textId="77777777" w:rsidR="00594E78" w:rsidRDefault="00594E7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E89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5BB3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B04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795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D72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94E78" w14:paraId="084ACFF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9ABF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670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2B068F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65A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D81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A6CE62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CF5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4700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914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5F88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BF38" w14:textId="77777777" w:rsidR="00594E78" w:rsidRPr="00E25A4B" w:rsidRDefault="00594E7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96CA6E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715B137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1D57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52D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74A0F5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65C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47B" w14:textId="77777777" w:rsidR="00594E78" w:rsidRDefault="00594E7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D2FD92" w14:textId="77777777" w:rsidR="00594E78" w:rsidRDefault="00594E7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B08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8A8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D0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2944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DC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94E78" w14:paraId="5BB427D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352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360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2081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C1A9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DD1779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7E4C33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61D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1972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07E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515DCF3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258D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72C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024D96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6F99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A2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FF1AEF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4566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3B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90FC5C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D24044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9C57B47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81717F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B83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083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32C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BB1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1CC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121A0A9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65EB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61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DC91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99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61D8CB3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6AB7B2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BA075F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372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02D4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697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679BE9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B36C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06C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5DD0509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E85A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8AD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175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233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B0AF6F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EB0997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997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46B1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AEB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65A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54BD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C2C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374B875E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8EB3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1F9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D142D3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20AE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6A6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6C1F92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B9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674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E4B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128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E75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94E78" w14:paraId="42C53D2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DE8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A88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797884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0272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D1A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7244EB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20B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02F2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B80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EF7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78A9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C8B49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4E78" w14:paraId="6DB7C5E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142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68C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59DB4C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9865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48A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3F4544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85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A8AD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A1E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14F3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6A7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546BC9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4E78" w14:paraId="71CAAFA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3A2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F0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E36E1F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F88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28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143666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1BC2EB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B59369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89102E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E29E21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60D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20E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F18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8754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747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51A39D4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8863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E9C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AE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5AB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FB9548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FAA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FAF8F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B71B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85D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1E8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06D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04C69A8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773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CFA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E7FA" w14:textId="77777777" w:rsidR="00594E78" w:rsidRPr="00A152FB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1F09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EA98579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275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C071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3B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7647" w14:textId="77777777" w:rsidR="00594E78" w:rsidRPr="00F9444C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509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2A44D7E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4B24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87F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89AA0B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56BC" w14:textId="77777777" w:rsidR="00594E78" w:rsidRPr="00A152FB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445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5B63F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210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D8E5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A6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8620" w14:textId="77777777" w:rsidR="00594E78" w:rsidRPr="00F9444C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602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3B980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4E78" w14:paraId="05E6844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A710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EB1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A1C199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057" w14:textId="77777777" w:rsidR="00594E78" w:rsidRPr="00A152FB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2A1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2C61E4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70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237C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03A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A23E" w14:textId="77777777" w:rsidR="00594E78" w:rsidRPr="00F9444C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DB25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1A3043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94E78" w14:paraId="12F5BB7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9C1D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FC3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727" w14:textId="77777777" w:rsidR="00594E78" w:rsidRPr="00A152FB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869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29AE1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A02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97302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7FB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769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FA9" w14:textId="77777777" w:rsidR="00594E78" w:rsidRPr="00F9444C" w:rsidRDefault="00594E7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634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AA52F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CDCF7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94E78" w14:paraId="712E89C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5005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D70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5568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537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5AF085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F48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EE69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18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6A74AA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DA4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8687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10BCE4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F2B341E" w14:textId="77777777" w:rsidR="00594E78" w:rsidRDefault="00594E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B531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94E78" w14:paraId="3426F3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09B0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FC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3D4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7F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DA84F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9E5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0A31F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FACA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41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004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A4C4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BE5A63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94E78" w14:paraId="12620BC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625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8BC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588B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7AA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A972E5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952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7D5E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393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DABEA6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D2E1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CA9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0A759EE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52F8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E75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0698FA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989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0DE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F533C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0D108C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05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12D9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D5A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C76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1B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1477304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A8F6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CE6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ABAC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64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58F8C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34D83E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314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3C7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572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BF2F5B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E10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9AE5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6A715FF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4C58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8E0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86390D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700F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E05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80845B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067A04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789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67B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6F7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BA23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BA5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94E78" w14:paraId="788D549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9360" w14:textId="77777777" w:rsidR="00594E78" w:rsidRDefault="00594E78" w:rsidP="00594E7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B0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9B61" w14:textId="77777777" w:rsidR="00594E78" w:rsidRPr="00A152F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97E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23481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090C6BC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FF3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2153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2B1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9E2000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120" w14:textId="77777777" w:rsidR="00594E78" w:rsidRPr="00F9444C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42E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0F29D5C" w14:textId="77777777" w:rsidR="00594E78" w:rsidRDefault="00594E78" w:rsidP="00802827">
      <w:pPr>
        <w:spacing w:line="276" w:lineRule="auto"/>
        <w:ind w:right="57"/>
        <w:rPr>
          <w:sz w:val="20"/>
          <w:lang w:val="ro-RO"/>
        </w:rPr>
      </w:pPr>
    </w:p>
    <w:p w14:paraId="1CF937B5" w14:textId="77777777" w:rsidR="00594E78" w:rsidRDefault="00594E78" w:rsidP="00A73B8F">
      <w:pPr>
        <w:pStyle w:val="Heading1"/>
        <w:spacing w:line="360" w:lineRule="auto"/>
      </w:pPr>
      <w:r>
        <w:lastRenderedPageBreak/>
        <w:t>LINIA 813 B</w:t>
      </w:r>
    </w:p>
    <w:p w14:paraId="1FDAE276" w14:textId="77777777" w:rsidR="00594E78" w:rsidRDefault="00594E78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94E78" w14:paraId="2C607F5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9C30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B6A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180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8F7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D54C6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C5B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8FAE7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1E259CF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B7D9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C1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968B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13E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63E9B1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AD0191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594E78" w14:paraId="043B052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3EF2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739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F9FA7F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4B7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3F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5A4B3F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3DD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32DB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58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2B1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9C6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3F06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73A5F79B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5932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D9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1475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97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30A16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E02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C7C7D2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095F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45B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2BE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2E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01C9C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594E78" w14:paraId="4F93B8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73C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916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4AF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7C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6E2D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F8A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BCF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66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4FD2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0C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9844F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9927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594E78" w14:paraId="2D4719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4CC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610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518A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E89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527B7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797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BAE2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2DF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447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3EE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5E38F79E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D6D2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903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72A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A8D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44CA7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9E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23091C4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020B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2B6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414E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3F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9633DD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8FD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594E78" w14:paraId="12DFF6C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4888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64F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5695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7FD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97987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079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1D2E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2CF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4BCE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FC6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2F915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9E8CBD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594E78" w14:paraId="57E8FEC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1E2F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34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11DE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6FC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320D7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4E1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FF2F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695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273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23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5AE0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12C3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94E78" w14:paraId="1D3E6223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2F15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F0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7112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BFF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8E4D7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5C8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0E93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B3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C790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BF7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F53F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5767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94E78" w14:paraId="6D4894B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A750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96A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8C5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A9F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736054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6D8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9F6B9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4F2D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281F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FEA2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0B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5FA3C7D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812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EA1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67D9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FB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0FB72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7CC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4CA7A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5E7B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50A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EFF5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37B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95A135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594E78" w14:paraId="622852B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6764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5B4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1415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2D5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E8B2A6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85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9DE147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2D83D8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CBE457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51CE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28A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2A59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665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0E7A81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94E78" w14:paraId="790F0E4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566C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C5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AC8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62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E85652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DE0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01010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F3EA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79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5539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3A3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286D11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594E78" w14:paraId="78E112E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8B7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15A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09C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A57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F3966C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CD3D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7B0D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45B1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51F8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7EB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6017A11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A553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46FB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DF54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2A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C855CE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55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C28E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86AC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5118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F309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38B5002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12AC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0FE0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D17A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0BA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2254FA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484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5BD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0D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21A4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433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5A1A635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C512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0DA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3F12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5DF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977CBEA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A66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CBA817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648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AB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94E2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93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CC6754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500BE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594E78" w14:paraId="652325F4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D81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C55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E87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F54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3AC7705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D1F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875C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A8B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B9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3A9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20CBE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B471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594E78" w14:paraId="00168D8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F15D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2998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78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1837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08EA2DC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B0ACA8F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9482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20CA" w14:textId="77777777" w:rsidR="00594E78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8586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2F6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5CD3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ABBE1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594E78" w14:paraId="7B76DB3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910" w14:textId="77777777" w:rsidR="00594E78" w:rsidRDefault="00594E78" w:rsidP="00594E7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5429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9F5C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690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0ED00B8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56CE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D02" w14:textId="77777777" w:rsidR="00594E78" w:rsidRPr="00305F8E" w:rsidRDefault="00594E7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4D35" w14:textId="77777777" w:rsidR="00594E78" w:rsidRDefault="00594E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97D0" w14:textId="77777777" w:rsidR="00594E78" w:rsidRPr="00305F8E" w:rsidRDefault="00594E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AD2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0BC656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4A83D" w14:textId="77777777" w:rsidR="00594E78" w:rsidRDefault="00594E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9C4A985" w14:textId="77777777" w:rsidR="00594E78" w:rsidRDefault="00594E78" w:rsidP="002242FB">
      <w:pPr>
        <w:spacing w:before="40" w:after="40" w:line="192" w:lineRule="auto"/>
        <w:ind w:right="57"/>
        <w:rPr>
          <w:lang w:val="ro-RO"/>
        </w:rPr>
      </w:pPr>
    </w:p>
    <w:p w14:paraId="7A5A8720" w14:textId="77777777" w:rsidR="00594E78" w:rsidRDefault="00594E7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DFEDA92" w14:textId="77777777" w:rsidR="00594E78" w:rsidRDefault="00594E7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94E78" w14:paraId="75F2F3C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E4C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4BC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1A3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C85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0AC03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C4D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BE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F0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53EB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652B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AF37B6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9B8B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E85C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C221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220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2CA58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C9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17977D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7A6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CF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01F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728E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E82086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81F1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F9D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1156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F4B8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D226E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94D5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456B2E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D19333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ACD7CE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45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EEC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4533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877F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0323F6F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153B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731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2074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FFF2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B8BFD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F5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BE46ADF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C4A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0E9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A136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57FA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1E21DCC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908B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CF0E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386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3D6" w14:textId="77777777" w:rsidR="00594E78" w:rsidRDefault="00594E7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536F83" w14:textId="77777777" w:rsidR="00594E78" w:rsidRDefault="00594E7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B51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6D58F58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832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F36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BDC9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8277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94E78" w14:paraId="6EE6C7B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BE6C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FFF1" w14:textId="77777777" w:rsidR="00594E78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77B3" w14:textId="77777777" w:rsidR="00594E78" w:rsidRPr="002B6917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DBE0" w14:textId="77777777" w:rsidR="00594E78" w:rsidRDefault="00594E7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A31603" w14:textId="77777777" w:rsidR="00594E78" w:rsidRDefault="00594E7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51D3" w14:textId="77777777" w:rsidR="00594E78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E9FD23D" w14:textId="77777777" w:rsidR="00594E78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25AE" w14:textId="77777777" w:rsidR="00594E78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74E7" w14:textId="77777777" w:rsidR="00594E78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A2F4" w14:textId="77777777" w:rsidR="00594E78" w:rsidRPr="002A6824" w:rsidRDefault="00594E7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26BD" w14:textId="77777777" w:rsidR="00594E78" w:rsidRDefault="00594E7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94E78" w14:paraId="5CD281E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E9DB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4981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6A0" w14:textId="77777777" w:rsidR="00594E78" w:rsidRPr="002B6917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ED05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52AAF0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7749606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400B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21B400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1AD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CF2D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AABD" w14:textId="77777777" w:rsidR="00594E78" w:rsidRPr="002A6824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1A1D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14C8D7C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40A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368C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5434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2355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9468EA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CEB9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CC5079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ED73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372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E654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F477" w14:textId="77777777" w:rsidR="00594E78" w:rsidRDefault="00594E7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E04BCE" w14:textId="77777777" w:rsidR="00594E78" w:rsidRDefault="00594E7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94E78" w14:paraId="2853D6B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F09D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9E4A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3C0D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76EC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C7F80D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ED0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0B60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0F95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953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E8F4" w14:textId="77777777" w:rsidR="00594E78" w:rsidRDefault="00594E7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94E78" w14:paraId="05466B1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2BD6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9166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D2EDC09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00E9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DAF7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68BF3EB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219756E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EEDA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FEA1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53BD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44B26B2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3482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5025" w14:textId="77777777" w:rsidR="00594E78" w:rsidRDefault="00594E7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94E78" w14:paraId="16B4FD1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2E6A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8946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2A81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7C2A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49A4746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3779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935FE4A" w14:textId="77777777" w:rsidR="00594E78" w:rsidRPr="00810F5B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34DA" w14:textId="77777777" w:rsidR="00594E78" w:rsidRPr="00557C8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4C1C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C1DE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025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96282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94E78" w14:paraId="4DBF101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28A3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CCA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21E5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385E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3063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F770F51" w14:textId="77777777" w:rsidR="00594E78" w:rsidRDefault="00594E7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8FF6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BD2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DC2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E67A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4BACFB4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94E78" w14:paraId="20B4C2A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4609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99C5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D85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2E93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D47" w14:textId="77777777" w:rsidR="00594E78" w:rsidRDefault="00594E7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A866" w14:textId="77777777" w:rsidR="00594E78" w:rsidRPr="00557C8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F1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F4D7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D651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6B9EB8" w14:textId="77777777" w:rsidR="00594E78" w:rsidRPr="00D83307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94E78" w14:paraId="72F19D7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30EC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A6AC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05A0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AFC2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BF756C8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FE11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899F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27D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B447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CA7B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34A2BFC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EDB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651C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CEF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0DE4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7E3C169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D453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65AA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322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E4B4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7B67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752F954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AA8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7648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71E3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E11C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600F298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A222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84B" w14:textId="77777777" w:rsidR="00594E78" w:rsidRPr="00557C8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351F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E915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D086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94E78" w14:paraId="09C2AC5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5EAC" w14:textId="77777777" w:rsidR="00594E78" w:rsidRDefault="00594E78" w:rsidP="00594E7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D336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995" w14:textId="77777777" w:rsidR="00594E78" w:rsidRPr="002B6917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03D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EABD618" w14:textId="77777777" w:rsidR="00594E78" w:rsidRPr="006315B8" w:rsidRDefault="00594E7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50EE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7D3" w14:textId="77777777" w:rsidR="00594E78" w:rsidRPr="00557C8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D0CA" w14:textId="77777777" w:rsidR="00594E78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7E2" w14:textId="77777777" w:rsidR="00594E78" w:rsidRPr="002A6824" w:rsidRDefault="00594E7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C0D" w14:textId="77777777" w:rsidR="00594E78" w:rsidRDefault="00594E7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C5A7BEC" w14:textId="77777777" w:rsidR="00594E78" w:rsidRPr="00930181" w:rsidRDefault="00594E78">
      <w:pPr>
        <w:tabs>
          <w:tab w:val="left" w:pos="3183"/>
        </w:tabs>
      </w:pPr>
    </w:p>
    <w:p w14:paraId="22432AD8" w14:textId="77777777" w:rsidR="00594E78" w:rsidRPr="00C21F42" w:rsidRDefault="00594E7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CF5A18" w14:textId="77777777" w:rsidR="00594E78" w:rsidRPr="00C21F42" w:rsidRDefault="00594E7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EBFF1FA" w14:textId="77777777" w:rsidR="00594E78" w:rsidRPr="00C21F42" w:rsidRDefault="00594E7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4B30AEB" w14:textId="77777777" w:rsidR="00594E78" w:rsidRPr="00C21F42" w:rsidRDefault="00594E7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3B6A008" w14:textId="77777777" w:rsidR="00594E78" w:rsidRDefault="00594E7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0261166" w14:textId="77777777" w:rsidR="00594E78" w:rsidRPr="00C21F42" w:rsidRDefault="00594E7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F763C44" w14:textId="77777777" w:rsidR="00594E78" w:rsidRPr="00C21F42" w:rsidRDefault="00594E7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F2B7C0" w14:textId="77777777" w:rsidR="00594E78" w:rsidRPr="00C21F42" w:rsidRDefault="00594E7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B7FF953" w14:textId="77777777" w:rsidR="00594E78" w:rsidRPr="00C21F42" w:rsidRDefault="00594E7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882804" w:rsidRDefault="00FB37F1" w:rsidP="00882804"/>
    <w:sectPr w:rsidR="00FB37F1" w:rsidRPr="0088280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71BB" w14:textId="77777777" w:rsidR="00A32728" w:rsidRDefault="00A32728">
      <w:r>
        <w:separator/>
      </w:r>
    </w:p>
  </w:endnote>
  <w:endnote w:type="continuationSeparator" w:id="0">
    <w:p w14:paraId="40339E64" w14:textId="77777777" w:rsidR="00A32728" w:rsidRDefault="00A3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47C5" w14:textId="77777777" w:rsidR="00A32728" w:rsidRDefault="00A32728">
      <w:r>
        <w:separator/>
      </w:r>
    </w:p>
  </w:footnote>
  <w:footnote w:type="continuationSeparator" w:id="0">
    <w:p w14:paraId="6B6B6828" w14:textId="77777777" w:rsidR="00A32728" w:rsidRDefault="00A3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0C53B26C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A3B36">
      <w:rPr>
        <w:b/>
        <w:bCs/>
        <w:i/>
        <w:iCs/>
        <w:sz w:val="22"/>
      </w:rPr>
      <w:t>decada 1-10 februarie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63E7DAE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A3B36">
      <w:rPr>
        <w:b/>
        <w:bCs/>
        <w:i/>
        <w:iCs/>
        <w:sz w:val="22"/>
      </w:rPr>
      <w:t>decada 1-10 februarie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xiQbTqjApeJ9LdaJ01kNIj4+XO79zE0noVS4ELkUKDmS+ozPkBn2ysXv9M1d/VC6rIPGAYrewPD+GtprNioXog==" w:salt="aAR8jdNJqwDhYzPtnC+fm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DCB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82E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728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4A07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7B9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13295</Words>
  <Characters>75785</Characters>
  <Application>Microsoft Office Word</Application>
  <DocSecurity>0</DocSecurity>
  <Lines>631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2026-01-23T08:36:00Z</dcterms:created>
  <dcterms:modified xsi:type="dcterms:W3CDTF">2026-01-23T09:43:00Z</dcterms:modified>
</cp:coreProperties>
</file>