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3563" w14:textId="77777777" w:rsidR="00676D14" w:rsidRPr="00484029" w:rsidRDefault="00676D14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ECD06CA" w14:textId="2ADD7237" w:rsidR="00676D14" w:rsidRPr="00484029" w:rsidRDefault="00676D14" w:rsidP="0088710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5A8A44FA" w14:textId="77777777" w:rsidR="00676D14" w:rsidRDefault="00676D1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585239C" w14:textId="77777777" w:rsidR="00676D14" w:rsidRDefault="00676D1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FB3C3A7" w14:textId="77777777" w:rsidR="00676D14" w:rsidRDefault="00676D1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E65CF6A" w14:textId="77777777" w:rsidR="00676D14" w:rsidRDefault="00676D14">
      <w:pPr>
        <w:jc w:val="center"/>
        <w:rPr>
          <w:sz w:val="28"/>
        </w:rPr>
      </w:pPr>
    </w:p>
    <w:p w14:paraId="72D2BEA4" w14:textId="77777777" w:rsidR="00676D14" w:rsidRDefault="00676D14">
      <w:pPr>
        <w:jc w:val="center"/>
        <w:rPr>
          <w:sz w:val="28"/>
        </w:rPr>
      </w:pPr>
    </w:p>
    <w:p w14:paraId="19E88F11" w14:textId="77777777" w:rsidR="00676D14" w:rsidRDefault="00676D14">
      <w:pPr>
        <w:jc w:val="center"/>
        <w:rPr>
          <w:sz w:val="28"/>
        </w:rPr>
      </w:pPr>
    </w:p>
    <w:p w14:paraId="09C551D3" w14:textId="77777777" w:rsidR="00676D14" w:rsidRDefault="00676D14">
      <w:pPr>
        <w:jc w:val="center"/>
        <w:rPr>
          <w:sz w:val="28"/>
        </w:rPr>
      </w:pPr>
    </w:p>
    <w:p w14:paraId="5813AF82" w14:textId="77777777" w:rsidR="00676D14" w:rsidRDefault="00676D1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0641054B" w14:textId="77777777" w:rsidR="00676D1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5447A6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774B36A" w14:textId="77777777" w:rsidR="00676D14" w:rsidRDefault="00676D1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313A095" w14:textId="77777777" w:rsidR="00676D14" w:rsidRDefault="00676D1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2026</w:t>
      </w:r>
    </w:p>
    <w:p w14:paraId="43043B03" w14:textId="77777777" w:rsidR="00676D14" w:rsidRDefault="00676D1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76D14" w14:paraId="4051BE8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458B57D" w14:textId="77777777" w:rsidR="00676D14" w:rsidRDefault="00676D1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A373642" w14:textId="77777777" w:rsidR="00676D14" w:rsidRDefault="00676D1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3293E25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041E5D1" w14:textId="77777777" w:rsidR="00676D14" w:rsidRDefault="00676D1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B1A2444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4EE3E64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2DC4398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719D9B6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5C1FD7F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E26DDEF" w14:textId="77777777" w:rsidR="00676D14" w:rsidRDefault="00676D14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41CE9C5" w14:textId="77777777" w:rsidR="00676D14" w:rsidRDefault="00676D14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4412381" w14:textId="77777777" w:rsidR="00676D14" w:rsidRDefault="00676D14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1FBC5EF" w14:textId="77777777" w:rsidR="00676D14" w:rsidRDefault="00676D14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2E532E5" w14:textId="77777777" w:rsidR="00676D14" w:rsidRDefault="00676D14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DDE6990" w14:textId="77777777" w:rsidR="00676D14" w:rsidRDefault="00676D14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8848225" w14:textId="77777777" w:rsidR="00676D14" w:rsidRDefault="00676D1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E818E33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B38FC51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4347556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B8629C7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4FD805A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C31B3FE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9D2F310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CC373D7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4006CC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76D14" w14:paraId="1BD4B40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B0691EA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6188E2E" w14:textId="77777777" w:rsidR="00676D14" w:rsidRDefault="00676D1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7136230" w14:textId="77777777" w:rsidR="00676D14" w:rsidRDefault="00676D1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DAA9F5C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5B050AF" w14:textId="77777777" w:rsidR="00676D14" w:rsidRDefault="00676D1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8140F42" w14:textId="77777777" w:rsidR="00676D14" w:rsidRDefault="00676D1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49A2DF8" w14:textId="77777777" w:rsidR="00676D14" w:rsidRDefault="00676D1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9E25883" w14:textId="77777777" w:rsidR="00676D14" w:rsidRDefault="00676D1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B6A7621" w14:textId="77777777" w:rsidR="00676D14" w:rsidRDefault="00676D1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E428FFA" w14:textId="77777777" w:rsidR="00676D14" w:rsidRDefault="00676D1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A9A484E" w14:textId="77777777" w:rsidR="00676D14" w:rsidRDefault="00676D1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A0C16C9" w14:textId="77777777" w:rsidR="00676D14" w:rsidRDefault="00676D14">
      <w:pPr>
        <w:spacing w:line="192" w:lineRule="auto"/>
        <w:jc w:val="center"/>
      </w:pPr>
    </w:p>
    <w:p w14:paraId="4CD30279" w14:textId="77777777" w:rsidR="00676D14" w:rsidRDefault="00676D1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612B38C" w14:textId="77777777" w:rsidR="00676D14" w:rsidRPr="007E3B71" w:rsidRDefault="00676D1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67EE8AA" w14:textId="77777777" w:rsidR="00676D14" w:rsidRPr="007E3B71" w:rsidRDefault="00676D1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DB07D53" w14:textId="77777777" w:rsidR="00676D14" w:rsidRPr="007E3B71" w:rsidRDefault="00676D1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F680F72" w14:textId="77777777" w:rsidR="00676D14" w:rsidRDefault="00676D14" w:rsidP="0095691E">
      <w:pPr>
        <w:pStyle w:val="Heading1"/>
        <w:spacing w:line="360" w:lineRule="auto"/>
      </w:pPr>
      <w:r>
        <w:t>LINIA 300</w:t>
      </w:r>
    </w:p>
    <w:p w14:paraId="66255D02" w14:textId="77777777" w:rsidR="00676D14" w:rsidRDefault="00676D1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676D14" w14:paraId="05A50D8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F257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BA9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00A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C8E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575BB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E5C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031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917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FD2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F411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1978C30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270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CEE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473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A24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FF737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49B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AEC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ABB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1E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E6F2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330EBDE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D4B7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482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A13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726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DFA95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940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8E468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8FA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4D9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813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67D5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B14772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76D14" w14:paraId="1B8E027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FAF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0B8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00C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BDD9" w14:textId="77777777" w:rsidR="00676D14" w:rsidRDefault="00676D1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86ED98" w14:textId="77777777" w:rsidR="00676D14" w:rsidRDefault="00676D1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D02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B3F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33B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FE3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79E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A9A354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5DC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9CB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E08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0A7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280B6A" w14:textId="77777777" w:rsidR="00676D14" w:rsidRDefault="00676D1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CF9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F0A342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7FE91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6CF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873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2A8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908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0FF241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718B9B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76D14" w14:paraId="045D1FA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497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8EE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9FC4B7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0C7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05B5" w14:textId="77777777" w:rsidR="00676D14" w:rsidRDefault="00676D1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1CBB29E" w14:textId="77777777" w:rsidR="00676D14" w:rsidRDefault="00676D1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244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793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AFA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A6B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81A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25FC8C3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8C7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2EB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E8C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695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E0EFD8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481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58B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3D1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78EE9C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618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B49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54F1510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78D1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CB6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3AB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269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B35231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CD5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22C9E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F62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EA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D21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C3D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62718D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177AA23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D190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4E7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EEB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01F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E8B891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3D4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95B0D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0EB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42D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336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F06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AE944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76D14" w14:paraId="2D07A1A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C8C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579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B4DCE2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20F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5E7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0B4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F87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AEB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BF5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1A1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6838EF8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271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3F4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E17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AA2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451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D35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2CE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21AF0B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2D7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F72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45F0115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161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2AF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ADE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7FF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08C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2AB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43F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9BCF97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C2E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860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5642F94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ED8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597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43B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243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04083BA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277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4B2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0CD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340A419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FB2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AA9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0D80C81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64D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BD6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097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FDDA" w14:textId="77777777" w:rsidR="00676D14" w:rsidRDefault="00676D14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912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444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95A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8CB58E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531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027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370D1F91" w14:textId="77777777" w:rsidR="00676D14" w:rsidRDefault="00676D14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28353619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8F45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020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076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0F7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956938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943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DAF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144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3D9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9FB2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64104B0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2D0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5E7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4E9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537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FE40CA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9DD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A210E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46F58E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EB2F18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1E8D72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F0D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999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B52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8D9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63B9DD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823E4E1" w14:textId="77777777" w:rsidR="00676D14" w:rsidRPr="004870EE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76D14" w14:paraId="754D872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1E3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24C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34FEFB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F7E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2A2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7D0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0FC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C21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0DA6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5C5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8F4B6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676D14" w14:paraId="3C692AD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25A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72B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46B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27E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B1D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842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B53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59BF22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564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A2C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746C3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76D14" w14:paraId="19D7459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3DD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68D5" w14:textId="77777777" w:rsidR="00676D14" w:rsidRDefault="00676D1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B9A7E88" w14:textId="77777777" w:rsidR="00676D14" w:rsidRDefault="00676D1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085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B34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55F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3D1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982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347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A62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BFC43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76D14" w14:paraId="3EE37D3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F3B1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C9D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C60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9F5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60D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CD3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21F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1BB7F7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81F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F87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7399E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76D14" w14:paraId="6335153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B7F0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44B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C6E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E01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7BD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BF4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DEA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C6495C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608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84C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45788C0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E00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A46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6CF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46A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39E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4C8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CF6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24DB13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065D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072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6EEC3D1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B8DE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EBB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FDB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CDE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569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846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F09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29742F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398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7E7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67610C4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C5D0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C5C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6D6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F99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ED9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D4F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94B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B1F346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0EB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436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28F07B1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DB3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70E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1B2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24E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D02809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F05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B27C1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535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703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D33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A76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00BE8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9A5660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76D14" w14:paraId="493E8B63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EF8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130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2A3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53F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77D42F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74E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180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D68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E66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11ED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1005B7F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2A1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4EA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88B539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8C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B07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B49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B83421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58B72A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51B9512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6ADD4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72D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9D5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3B5A4D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9EB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ECE8" w14:textId="77777777" w:rsidR="00676D14" w:rsidRDefault="00676D1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6E67FB" w14:textId="77777777" w:rsidR="00676D14" w:rsidRDefault="00676D1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97F101" w14:textId="77777777" w:rsidR="00676D14" w:rsidRPr="00D344C9" w:rsidRDefault="00676D1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676D14" w14:paraId="7FEAEA2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2BDE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BE0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552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824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CE2C87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305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18023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1A4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9E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510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643E" w14:textId="77777777" w:rsidR="00676D14" w:rsidRDefault="00676D1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596B2D" w14:textId="77777777" w:rsidR="00676D14" w:rsidRDefault="00676D1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717038" w14:textId="77777777" w:rsidR="00676D14" w:rsidRDefault="00676D1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676D14" w14:paraId="55AA3DA2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19B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ECA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AFA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1E0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C6B477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42C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78B75A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6BB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784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571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4EB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4EA20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76D14" w14:paraId="12AC792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42F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289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DBB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C1E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548D7D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68E0E2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2C2E3D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C8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EA46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73B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D34301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987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79A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86AC0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825BC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00826B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3C29F4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C668F9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59E567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666D95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676D14" w14:paraId="1C6334C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CC5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02C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2A7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DEF7" w14:textId="77777777" w:rsidR="00676D14" w:rsidRDefault="00676D14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969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68F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949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DAD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76D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5DFC5CC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6BA5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590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60D0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098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CB9F3C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150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305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88A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F24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E9C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104ADBA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9CC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7D1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BC0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CB2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0EEC39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DCE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94F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401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77F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0EC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721CFEF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71E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9BC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507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FFA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51091A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055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CA90E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4250E9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AE4EB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865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8D5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A14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8DC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506C8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60515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676D14" w14:paraId="5AE0031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63A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414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314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C98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2255F7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72D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01F84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8E0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C07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77B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8E7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F101D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676D14" w14:paraId="405B451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A5A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1A3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A28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44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4464CA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5F9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F0E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038B" w14:textId="77777777" w:rsidR="00676D14" w:rsidRPr="00E731A9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AF7D0B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00F324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DAC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E51A" w14:textId="77777777" w:rsidR="00676D14" w:rsidRDefault="00676D1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A41E3FF" w14:textId="77777777" w:rsidR="00676D14" w:rsidRDefault="00676D1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CD48767" w14:textId="77777777" w:rsidR="00676D14" w:rsidRPr="001D4392" w:rsidRDefault="00676D14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76D14" w14:paraId="785301F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93C7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E0C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27E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B63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9FA62B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174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A2C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CD83" w14:textId="77777777" w:rsidR="00676D14" w:rsidRPr="00E731A9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C70D6AF" w14:textId="77777777" w:rsidR="00676D14" w:rsidRPr="00E731A9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FE8C4F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FD976A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914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2104" w14:textId="77777777" w:rsidR="00676D14" w:rsidRPr="00616BAF" w:rsidRDefault="00676D1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9D44FB" w14:textId="77777777" w:rsidR="00676D14" w:rsidRDefault="00676D1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6C49AA" w14:textId="77777777" w:rsidR="00676D14" w:rsidRPr="003B726B" w:rsidRDefault="00676D1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676D14" w14:paraId="60DDEB9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EFF1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C59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384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D06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08A429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EEB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099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022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6DD688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FA4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691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3BF97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1C4989F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39B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477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C71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AB2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68B823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398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60DD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D02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EE66301" w14:textId="77777777" w:rsidR="00676D14" w:rsidRPr="00E731A9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7710597" w14:textId="77777777" w:rsidR="00676D14" w:rsidRPr="00E731A9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5F03EBB" w14:textId="77777777" w:rsidR="00676D14" w:rsidRPr="001D4392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73B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D68D" w14:textId="77777777" w:rsidR="00676D14" w:rsidRDefault="00676D1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259300" w14:textId="77777777" w:rsidR="00676D14" w:rsidRDefault="00676D1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852E2E" w14:textId="77777777" w:rsidR="00676D14" w:rsidRPr="003B726B" w:rsidRDefault="00676D1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76D14" w14:paraId="2B17B97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31FB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552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AE3D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1C8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CA9FE2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E91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302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703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3EA4B4B" w14:textId="77777777" w:rsidR="00676D14" w:rsidRPr="00E731A9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E572BE7" w14:textId="77777777" w:rsidR="00676D14" w:rsidRPr="00E731A9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13C047A" w14:textId="77777777" w:rsidR="00676D14" w:rsidRPr="001D4392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81B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B7DF" w14:textId="77777777" w:rsidR="00676D14" w:rsidRPr="00616BAF" w:rsidRDefault="00676D1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4ACBEA" w14:textId="77777777" w:rsidR="00676D14" w:rsidRDefault="00676D1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7DAB0B" w14:textId="77777777" w:rsidR="00676D14" w:rsidRPr="003B726B" w:rsidRDefault="00676D1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676D14" w14:paraId="4FF2B3A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BBA7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D7D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918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DC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9639FA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67C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8AF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3D1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32E4B8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98D0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5FC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62CEB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A1A98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76D14" w14:paraId="0807002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072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76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3E3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0B8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7F64F6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162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D4E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74D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F601F0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E44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63B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76D14" w14:paraId="395B5EF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F43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AFF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0D6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B40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E7E76A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36D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C33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675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FEDA9C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3F9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46D8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BFD8EC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7A5E79D5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923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D37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B45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EB0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409019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275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09D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7EE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6EA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F2A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4CDA46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76D14" w14:paraId="4D75B1E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C86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0F9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DBA482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D50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DF2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0BCE02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8F094E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667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C96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77E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8A0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8E4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D2222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03E185C1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9C1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3E5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E7BA89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854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2DB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082AA6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4B5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661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C63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E14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5A12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FA04E1D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38D038C7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011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061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EE8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92F9" w14:textId="77777777" w:rsidR="00676D14" w:rsidRDefault="00676D14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D2243C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6901E8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57E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7B0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BA2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6C6492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036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9281" w14:textId="77777777" w:rsidR="00676D14" w:rsidRDefault="00676D14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76D14" w14:paraId="3A2AA2F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02E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601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475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DD1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685C66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FBD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E05D4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0AC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F3F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81D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5F9B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36B3553A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8A1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824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C946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3B3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55BEDC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864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C78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644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9CFE22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8F2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2369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62BF8D9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62F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AB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12D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170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91C0A0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DDD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A69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04F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817647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7F1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9EF4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8D0D68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C3A5E1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76D14" w14:paraId="246BAE5A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C693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E4B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4A1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C12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11EA20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E53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5B8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11B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2780C4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744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E29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52C56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1695832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36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40C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781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0E5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A4454E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1E2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419DE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052B26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93085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C6B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682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FFD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033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CC898A9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692353C6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6CD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5F5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16AD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D086" w14:textId="77777777" w:rsidR="00676D14" w:rsidRDefault="00676D1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FEA912D" w14:textId="77777777" w:rsidR="00676D14" w:rsidRDefault="00676D1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4D045C9" w14:textId="77777777" w:rsidR="00676D14" w:rsidRDefault="00676D1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5121314" w14:textId="77777777" w:rsidR="00676D14" w:rsidRDefault="00676D1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9EB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972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D5D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7ECD59B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CB2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11C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00D5D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196AD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676D14" w14:paraId="3240A0F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C533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E91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7CE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A58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E77E0D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C6E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F2A9D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599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264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75B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DA4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C8CBD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76D14" w14:paraId="0B9D314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F85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965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AD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A42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34F8EE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487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CE11A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7A1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2A8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892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90E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1BC68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76D14" w14:paraId="65D968F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DFE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F8E8" w14:textId="77777777" w:rsidR="00676D14" w:rsidRDefault="00676D1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826B645" w14:textId="77777777" w:rsidR="00676D14" w:rsidRDefault="00676D1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54AC" w14:textId="77777777" w:rsidR="00676D14" w:rsidRDefault="00676D1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41FE" w14:textId="77777777" w:rsidR="00676D14" w:rsidRDefault="00676D14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A29C" w14:textId="77777777" w:rsidR="00676D14" w:rsidRDefault="00676D1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25E4" w14:textId="77777777" w:rsidR="00676D14" w:rsidRDefault="00676D1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9943" w14:textId="77777777" w:rsidR="00676D14" w:rsidRDefault="00676D1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0655583" w14:textId="77777777" w:rsidR="00676D14" w:rsidRDefault="00676D1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68F2" w14:textId="77777777" w:rsidR="00676D14" w:rsidRDefault="00676D1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C409" w14:textId="77777777" w:rsidR="00676D14" w:rsidRDefault="00676D14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779D823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4B9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8521" w14:textId="77777777" w:rsidR="00676D14" w:rsidRDefault="00676D1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F437" w14:textId="77777777" w:rsidR="00676D14" w:rsidRDefault="00676D14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C8C7" w14:textId="77777777" w:rsidR="00676D14" w:rsidRDefault="00676D14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8297" w14:textId="77777777" w:rsidR="00676D14" w:rsidRDefault="00676D1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8679DEB" w14:textId="77777777" w:rsidR="00676D14" w:rsidRDefault="00676D1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09A7" w14:textId="77777777" w:rsidR="00676D14" w:rsidRDefault="00676D14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17DE" w14:textId="77777777" w:rsidR="00676D14" w:rsidRDefault="00676D14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571" w14:textId="77777777" w:rsidR="00676D14" w:rsidRDefault="00676D14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B1D9" w14:textId="77777777" w:rsidR="00676D14" w:rsidRDefault="00676D14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7CB135D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2A2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D1A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3ED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04E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B15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CCC280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3F7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083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A24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D49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3D76E7F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421E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42DB" w14:textId="77777777" w:rsidR="00676D14" w:rsidRDefault="00676D1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89C0" w14:textId="77777777" w:rsidR="00676D14" w:rsidRDefault="00676D1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5B72" w14:textId="77777777" w:rsidR="00676D14" w:rsidRDefault="00676D14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164F" w14:textId="77777777" w:rsidR="00676D14" w:rsidRDefault="00676D1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6D08BC6" w14:textId="77777777" w:rsidR="00676D14" w:rsidRDefault="00676D1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F1CF" w14:textId="77777777" w:rsidR="00676D14" w:rsidRDefault="00676D1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8BF4" w14:textId="77777777" w:rsidR="00676D14" w:rsidRDefault="00676D14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1649" w14:textId="77777777" w:rsidR="00676D14" w:rsidRPr="00600D25" w:rsidRDefault="00676D14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D818" w14:textId="77777777" w:rsidR="00676D14" w:rsidRDefault="00676D14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7A853EDA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A626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CFF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52D914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E48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F9A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778DAC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E7F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452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A3A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B8AC8A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AFF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D6F8" w14:textId="77777777" w:rsidR="00676D14" w:rsidRPr="0019324E" w:rsidRDefault="00676D1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4CEABD3" w14:textId="77777777" w:rsidR="00676D14" w:rsidRPr="000160B5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7A2C5A6" w14:textId="77777777" w:rsidR="00676D14" w:rsidRPr="006B78FD" w:rsidRDefault="00676D1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83E7D59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315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080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F9C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662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B2D761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42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197EAC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85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312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055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136C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A870103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76D14" w14:paraId="4D28214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E15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91C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149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3B8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436CE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1B4CE7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F6F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10B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EBA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830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4179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6777D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6CD4AF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76D14" w14:paraId="1712F69F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7E1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CAA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DB7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1EF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571F9C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85F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88F8F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1C36B6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FC224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47F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CB7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84B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4D0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8E135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89446D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76D14" w14:paraId="721F22E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F05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93B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CA9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BBC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E2831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A8A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56E121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C70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41D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B1D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ACC4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AE4AF20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76D14" w14:paraId="7E336EE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2426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9CF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D34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D25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29FA8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BE1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842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A9F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9F7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E641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D721F9B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76D14" w14:paraId="53387E3D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557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272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CF7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D89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A4B4B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3B6334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FDA712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D14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BE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481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473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07A7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32E5F0CD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CB91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589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37D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B41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FC44B0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87FAE6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55365B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CAD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896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F79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8C9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2951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0175C06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C35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86E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996F82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E9F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E92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79141D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641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ACC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5A1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679BBE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CE6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5F4A" w14:textId="77777777" w:rsidR="00676D14" w:rsidRPr="0019324E" w:rsidRDefault="00676D1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2083FB" w14:textId="77777777" w:rsidR="00676D14" w:rsidRPr="000160B5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57415D0" w14:textId="77777777" w:rsidR="00676D14" w:rsidRPr="005C2BB7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18DEB0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025E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868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75C894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637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D3A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49FA9A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1CE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8A1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4DA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BE0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5774" w14:textId="77777777" w:rsidR="00676D14" w:rsidRPr="00DE4F3A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A93E47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6B0959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F671B45" w14:textId="77777777" w:rsidR="00676D14" w:rsidRPr="00DE4F3A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76D14" w14:paraId="656FFA2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3D0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5A8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1ED129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DB2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53E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2881AD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A794DE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03B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475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F09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4C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8771" w14:textId="77777777" w:rsidR="00676D14" w:rsidRPr="00DE4F3A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730D21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6F8A69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C1C5183" w14:textId="77777777" w:rsidR="00676D14" w:rsidRPr="00DE4F3A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76D14" w14:paraId="61FC3D7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D6F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495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F5C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B4F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416DBA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FF9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473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7FB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6F10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706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231B9B2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F4F7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643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D7FC26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ED5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03F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3010C4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ADD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12F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128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907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EA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6EF582A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28F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BC8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283AD9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51A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E2B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2851E3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F3C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DE3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0F0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C0A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9DE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05F785" w14:textId="77777777" w:rsidR="00676D14" w:rsidRPr="00CB2A72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4B015506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B81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CF1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F6C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FE5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3781A3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465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499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81A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3AD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FD89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0E7B6CE0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A25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CC2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1CD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EC5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1E6EB6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66F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294548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168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48D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966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113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19471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C9602C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76D14" w14:paraId="103AB11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8EA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E51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5E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B53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E3EE28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75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940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76C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638E27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13B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886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76D14" w14:paraId="446425A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42E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9FE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A17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E4D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9EE014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776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54BBF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235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78F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F2E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1554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4C6250F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0889FB7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76D14" w14:paraId="3FFF0BF9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EFA6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A2C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50B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3A5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A2C6FE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8E8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3F543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CD7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635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EC0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E0E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D9693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A56421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76D14" w14:paraId="53C980F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32F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8D9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904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E28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CFA675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9E2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CFB37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6A0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2B9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586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60FF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F2F5B9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76D14" w14:paraId="4DC4F3E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630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2C2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9C4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392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28B02C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767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CD75B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9F56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919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191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48A5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81DD59" w14:textId="77777777" w:rsidR="00676D14" w:rsidRPr="00D344C9" w:rsidRDefault="00676D14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2157F64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76D14" w14:paraId="0EF64F0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815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FA4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C33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23F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DF5EA5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C2A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9A6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CA7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383076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07F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68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09BBA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F70A1A7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76D14" w14:paraId="2D72AF2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4ED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1D0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280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959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8D6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C0EC2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98E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043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056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F0F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884EE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47FAF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76D14" w14:paraId="558CACF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C04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BAA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A39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823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6AE5D5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3CF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712238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9F1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7C1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20B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6DD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C7797E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76D14" w14:paraId="54A2BC8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6F0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DC8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FCB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70C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E71F3E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4A8100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040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531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A60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660B8E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608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C06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17083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481A33E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A12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E0D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5E8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94F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239A01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7BFD86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5DD511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B44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CD60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925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9D53C3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182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E07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4E701C2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37A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0E1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249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142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BF28E0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AFE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0E3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C03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3DA402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6AB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D80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CB686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2763981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752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0F8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48C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67A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A07CF6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B6A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8BB6A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150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123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D68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45D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2B736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F67E9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676D14" w14:paraId="16407335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678B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0F2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DB8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AE4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4824EB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DB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71065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4CA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EDF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0EF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6CC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2FC25E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676D14" w14:paraId="6702751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70D3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2DC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524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BC0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22DB47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CAC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1F880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A78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574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475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9FF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7E2FF4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676D14" w14:paraId="2DF34A28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B7D7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8DB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B04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03C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6AD2E5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27F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B81C61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ED6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2C7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929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D399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6AC3DA67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B57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C89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0EF219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BA4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0046" w14:textId="77777777" w:rsidR="00676D14" w:rsidRDefault="00676D14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D314609" w14:textId="77777777" w:rsidR="00676D14" w:rsidRDefault="00676D14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A17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E033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C94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D22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4F7A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014C828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8E83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236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E315BA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97D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1D7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C41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246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8E4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6A1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0431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5A1B4E4C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32E7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AFE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B43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A19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770DDE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AC0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6121C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90F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929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DD6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B31F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AA80C8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76D14" w14:paraId="0207B1E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AB0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EBB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84B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A4B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42FF5D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3DF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B54F2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899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4A1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359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72F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B54AE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76D14" w14:paraId="2F4A901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A12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8F7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62E7BD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A66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1D4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8CBE331" w14:textId="77777777" w:rsidR="00676D14" w:rsidRDefault="00676D14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B21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9CF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27D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2BF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850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372B6BF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E326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215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3C9DD09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089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A3F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C7B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BB6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19B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426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AF4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BF123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5FAB2EC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2A0B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1C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32C9B7C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B2B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1E00" w14:textId="77777777" w:rsidR="00676D14" w:rsidRDefault="00676D14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967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B42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940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02D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0A8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7130F33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FED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CF6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A27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999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B73668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7B7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59B0F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94F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339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6D90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FB0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9689C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76D14" w14:paraId="47AC5D86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1696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6CB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2B1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6BF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F0EF08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2B2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702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9BE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8E5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5389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0CC5D06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4B5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243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771A20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DCE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B63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301B86AB" w14:textId="77777777" w:rsidR="00676D14" w:rsidRDefault="00676D14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1F6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28C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637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7C4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007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557ED323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3DA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5D5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212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D9A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6F16DE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2FA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B9FED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5A26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32E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A71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9E0F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638AD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D1B7A4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76D14" w14:paraId="37D7311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C745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8EF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642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0E2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715E48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CF1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2457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D5C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BBEFC2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467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75C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1B741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4168B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75A8CC6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676D14" w14:paraId="5C47A57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284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49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68A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8DD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02F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93D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8DF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AF7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62A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389E5F5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76D14" w14:paraId="29BC2F09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DE2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72E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61207F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9F3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FC6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9D3FBE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9A2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21C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33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0F0C66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C8F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951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660CC228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3A45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464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EA2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FA1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F72E34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21B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6B089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D7D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A7F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FD3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B15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3A89945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76D14" w14:paraId="3D444A76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6D6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898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AEF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28A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03C7B7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542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3B4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27D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AE5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B7B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6EAEAF3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76D14" w14:paraId="0CB45E6D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7711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BE1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360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A7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793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1A56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34C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807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750E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76D14" w14:paraId="54409D75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1E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D45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BD3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9B0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250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191E7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6B2A4A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E638A4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BDEB4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5F3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1D1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D4F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113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1882144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84F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F46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439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39B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8B3F1A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A13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27572C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4EE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9FE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2C4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2F1B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76D14" w14:paraId="7411213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7A41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F6D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61A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876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7F2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B2298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2EFED8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F11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75A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86BD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DFC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32D90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0BC54E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72605B3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2C6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DF3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B6C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489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4D471B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51B930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949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F930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A27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BA9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2DB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2D410CA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F404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2FB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1287FD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EDF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D40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78E1DE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E07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B22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979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C39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1B8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13A8D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676D14" w14:paraId="65FA3711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617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5F3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76A597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F2F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6F9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5A4558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6CD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636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4FD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DAC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C3F3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7FAE788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666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9ED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752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CF4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4B7B18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86F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CCE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C0F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9D2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3656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6FFF868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B37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207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6A9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7E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79A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A52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7B3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7BCC111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D7C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9B7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6917EF0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3EB6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8DF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A30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5E3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3F4A09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088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A704CA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1396BF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157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DF1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FD5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564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26205BA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EECE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3A1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60D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CB1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EBC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FC0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693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CFB3B0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3F2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CEDA" w14:textId="77777777" w:rsidR="00676D14" w:rsidRDefault="00676D14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1C96217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38E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FB1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ABB8C6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FB0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EF9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F463D5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4ACD38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53BCB7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83D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F49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A13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9CF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39C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4DBDD51F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D506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336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CEC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820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8A6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1987B3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1BAB30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272340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1A3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F35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58E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49D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9E1927F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76D14" w14:paraId="6F254A1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EEF1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3D8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99A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44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B914CF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448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A95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545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85660E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173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8EA5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181A057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979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49D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33C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E4E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780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F6B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B79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6E3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692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676D14" w14:paraId="7CBBDD58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6938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4BA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3C5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3E1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83D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56073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3AE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75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B76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F077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6FDDBE26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6A2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789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522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BAC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172FE1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E4C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0B5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1F2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A24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AE2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1EAF3531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B4C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5BF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B72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EAE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407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F0D022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119563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40E062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90DDAA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417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25D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686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9747" w14:textId="77777777" w:rsidR="00676D14" w:rsidRPr="00D344C9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76D14" w14:paraId="0EBE605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6DB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17C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56D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EB8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5F53C2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90C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48AA2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B4C38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192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FA7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76C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6CD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1CC1E9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676D14" w14:paraId="081013B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FEF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E82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91B165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A5C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D141" w14:textId="77777777" w:rsidR="00676D14" w:rsidRDefault="00676D14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77C7312" w14:textId="77777777" w:rsidR="00676D14" w:rsidRDefault="00676D14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45D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395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C2D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EFC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221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01A5D09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20C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B04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15A931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F0E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EC4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670FF3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B26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C45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8D9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562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6CF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096A592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05A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890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162B16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4FB4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939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A550B8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ECF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001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509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CA6D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AC4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69E0ACD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628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254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849997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41B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F62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030120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64D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5F1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0C4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397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420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4FB66FF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3A3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7F0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28CA21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FEC9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1D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E1A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3FE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176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908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91E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4A490DC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D05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48C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5DE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FA2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5DF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FD8FA3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F062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BD7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2EB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E9B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76D14" w14:paraId="39A8450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98E0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BB9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7C9F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BC8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359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281A8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638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9AD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11E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8E5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76D14" w14:paraId="2A92249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8763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A7B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437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D47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EE1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B87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5C5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DF6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81A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4EAF5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AA9AE5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76D14" w14:paraId="45CC229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8D1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531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790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4CC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2C9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FB65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177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74B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47F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E25EE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46019D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76D14" w14:paraId="7723354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2B16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CD3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E290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ACD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B46927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ECEC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DFC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423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1F2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1FF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76D14" w14:paraId="1F04184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68C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8F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1FA7F18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D50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4E5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F67A03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6AA6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535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410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5108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F2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76D14" w14:paraId="7767049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D440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A7B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EDAD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F4E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13B00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2D1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C36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D2C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419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0BE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41ED3D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DB29B4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FCC6E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76D14" w14:paraId="576541C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5CE2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301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146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B46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DEF82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E73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8E08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D3AD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569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727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07135B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227619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D78DB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76D14" w14:paraId="03F408A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A5D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E8D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C2D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8F6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1C886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245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3C0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CBC0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7956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CA5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E0EF77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F38C4C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E30999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76D14" w14:paraId="15007A6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A35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5B22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2F92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D692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7368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4ADA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609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611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855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915555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77B25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76D14" w14:paraId="205EA49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DAD7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0C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F67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4B2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BE3200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017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24EB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0F2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4050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066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DC8186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5DFA7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76D14" w14:paraId="3A3C0F7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E3E9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3E2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5111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B14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5368C53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0C3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7F70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9CE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A3CF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1E2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569C15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2AE91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76D14" w14:paraId="26542DA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027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8E9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0EA4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BBD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528331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A4B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2B33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081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158D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88BC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6E44DA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676D14" w14:paraId="7A190C2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F39A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1A8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B7CC1F4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9DF5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A48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1BED2A6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F5D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C9D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1DC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619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E46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08F1FAE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225C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EB4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E40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97B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553E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6E81ED7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E67C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0EB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835C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2415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20144B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B752D7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676D14" w14:paraId="44F70A4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CF2D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BCBA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94EFB11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B0AB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3C68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2A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DF81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1083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315A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39A4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76D14" w14:paraId="23DF9D9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9E2F" w14:textId="77777777" w:rsidR="00676D14" w:rsidRDefault="00676D14" w:rsidP="00676D1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6119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E189E65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903E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49CE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2EEB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A0FE" w14:textId="77777777" w:rsidR="00676D14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363F" w14:textId="77777777" w:rsidR="00676D14" w:rsidRDefault="00676D1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E009" w14:textId="77777777" w:rsidR="00676D14" w:rsidRPr="00600D25" w:rsidRDefault="00676D1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883F" w14:textId="77777777" w:rsidR="00676D14" w:rsidRDefault="00676D1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4ADBFB6" w14:textId="77777777" w:rsidR="00676D14" w:rsidRPr="00836022" w:rsidRDefault="00676D14" w:rsidP="0095691E">
      <w:pPr>
        <w:spacing w:before="40" w:line="192" w:lineRule="auto"/>
        <w:ind w:right="57"/>
        <w:rPr>
          <w:sz w:val="20"/>
          <w:lang w:val="en-US"/>
        </w:rPr>
      </w:pPr>
    </w:p>
    <w:p w14:paraId="33578C5D" w14:textId="77777777" w:rsidR="00676D14" w:rsidRDefault="00676D1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0B0A3D4" w14:textId="77777777" w:rsidR="00676D14" w:rsidRPr="005D215B" w:rsidRDefault="00676D1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76D14" w14:paraId="1F6E03D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BFE6" w14:textId="77777777" w:rsidR="00676D14" w:rsidRDefault="00676D14" w:rsidP="00676D14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CA1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F2DC" w14:textId="77777777" w:rsidR="00676D14" w:rsidRPr="00B3607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B57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846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312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ED6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4CC62E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086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C15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676D14" w14:paraId="482F64F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FB0B" w14:textId="77777777" w:rsidR="00676D14" w:rsidRDefault="00676D14" w:rsidP="00676D14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B2F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324C" w14:textId="77777777" w:rsidR="00676D14" w:rsidRPr="00B3607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90F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F0E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54BB47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131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6B3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D00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AAF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71E6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C35D4B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676D14" w14:paraId="7211CE6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95A4" w14:textId="77777777" w:rsidR="00676D14" w:rsidRDefault="00676D14" w:rsidP="00676D14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ACD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7C0A" w14:textId="77777777" w:rsidR="00676D14" w:rsidRPr="00B3607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4D7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748CE0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310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4A93DD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732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05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BE6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35D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676D14" w14:paraId="2EE0669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E45D" w14:textId="77777777" w:rsidR="00676D14" w:rsidRDefault="00676D14" w:rsidP="00676D14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9E6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9381" w14:textId="77777777" w:rsidR="00676D14" w:rsidRPr="00B3607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926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86071C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6F8C80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FF4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CE49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A6A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26A303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FE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8E6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6FFC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1CD7AA3" w14:textId="77777777" w:rsidR="00676D14" w:rsidRDefault="00676D14">
      <w:pPr>
        <w:spacing w:before="40" w:after="40" w:line="192" w:lineRule="auto"/>
        <w:ind w:right="57"/>
        <w:rPr>
          <w:sz w:val="20"/>
          <w:lang w:val="en-US"/>
        </w:rPr>
      </w:pPr>
    </w:p>
    <w:p w14:paraId="13DECBD3" w14:textId="329D5873" w:rsidR="00676D14" w:rsidRDefault="00676D14" w:rsidP="00F14E3C">
      <w:pPr>
        <w:pStyle w:val="Heading1"/>
        <w:spacing w:line="360" w:lineRule="auto"/>
      </w:pPr>
      <w:r>
        <w:t>LINIA 301 F1</w:t>
      </w:r>
    </w:p>
    <w:p w14:paraId="653E0B48" w14:textId="77777777" w:rsidR="00676D14" w:rsidRDefault="00676D1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676D14" w14:paraId="304A836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BAC0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19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E96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F30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B169A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AC1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1E6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5CE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59E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491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8CBEBE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C94D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572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63C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C9F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38D7D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056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0FA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201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8CB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36D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544E11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FAE7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49E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28E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83F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90DCC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42D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3B6C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5C7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722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A32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D7258A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3734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856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A80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D62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525AF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12E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3797CE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6B9C67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DF0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D54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0F2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44C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CF1F3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56F5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C4A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17B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2B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9A6A3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AAD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87B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A65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EF9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05C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1B68B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E098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0D6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B8C9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B49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0CAA5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04D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137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2C3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58F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337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3C48F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5515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B0D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FF8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67A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5E954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C66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775D9D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581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20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21C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E08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44E2D7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1FC6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9F1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C72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A5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76DEB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B95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B62F6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31455D9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D24DF5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28B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3C8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533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8A6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EA577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4583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822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5B5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5A3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AEFDF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F4F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F0C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099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EDC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8BB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41E3C7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31EE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251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D4F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2FD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3A227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4DD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3C927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3CCADA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32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210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E8D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A8B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734157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9677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1D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779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D85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38439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B91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95C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EF7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A19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2DF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5CAF8E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EFF7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C03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67A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6CB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7B18C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51D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DDA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381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CFC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1ED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9A2F43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7520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3E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6A9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DD8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A6663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B08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6B9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EC6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F00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E52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525AF8C7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B7A8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664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494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F03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19B2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76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B6FC6E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AE5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D1B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17D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D80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739FB4E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D6A5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1E1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D09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025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33E89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0E6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198735B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73249A3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85D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92D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A30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9B6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BF0B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676D14" w14:paraId="6FF9016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5391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C48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791C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DE6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C79D8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75B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09BDAF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2CAAA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5A0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CA2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1D4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189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676D14" w14:paraId="145BBA6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3D6F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989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23A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BF3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6EA35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B5F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CC9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2F6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34C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45C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2770B2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5DE8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3D0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6A9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F0A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89654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2AA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4F5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535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FF0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9CB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211DE2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A0C0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A77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3F2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44A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69104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95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CFA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900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9CF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4E3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A64A15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C141" w14:textId="77777777" w:rsidR="00676D14" w:rsidRDefault="00676D14" w:rsidP="00676D1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9A9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FB6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75F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790FB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DEF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130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CBF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5CBC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4CF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9C4BA8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B34D79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53F69C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CCA2B1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2E51BB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18E04A9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37D1ED66" w14:textId="77777777" w:rsidR="00676D14" w:rsidRDefault="00676D14" w:rsidP="007E3B63">
      <w:pPr>
        <w:pStyle w:val="Heading1"/>
        <w:spacing w:line="360" w:lineRule="auto"/>
      </w:pPr>
      <w:r>
        <w:t>LINIA 301 G</w:t>
      </w:r>
    </w:p>
    <w:p w14:paraId="0B8D2E7C" w14:textId="77777777" w:rsidR="00676D14" w:rsidRDefault="00676D1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676D14" w14:paraId="6280ED6A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D0903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9A3F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3AC7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C09B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3DCBC2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95F7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8BD8F6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10A2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0AB1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FB19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9BCE8" w14:textId="77777777" w:rsidR="00676D14" w:rsidRDefault="00676D1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8C9ADF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F33F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07568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4CF20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AEF3E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48F7AA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1FBF2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3B1576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FB2F939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0100A1A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4DCD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A0D1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7489F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9B54E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6D5E5C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676D14" w14:paraId="25329F70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9016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7947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7819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95916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1B5A2A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C76F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15E6C8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43716E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5C94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8EE0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D23E8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750C7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42C01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478F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F173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F7A9A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5E21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9AFF51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18C69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64A5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F93D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7733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4916F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0EC86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05F5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4E5D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0EC3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4BE5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E77019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5C1A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E3660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8CE0E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A603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E7A09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98C4D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51BD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A93B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53A03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6F6B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B205AF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CBB1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2F2DB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A630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2A3A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79BAF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5EEA9B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B2A6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6EEE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9E7E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0F55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04F543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ECD3" w14:textId="77777777" w:rsidR="00676D14" w:rsidRDefault="00676D1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271A30" w14:textId="77777777" w:rsidR="00676D14" w:rsidRDefault="00676D1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A4D7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9A41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9AC4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AF0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376E75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E9B4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88A3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C4F0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D7FE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DE1CF1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1215" w14:textId="77777777" w:rsidR="00676D14" w:rsidRDefault="00676D1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0782E1" w14:textId="77777777" w:rsidR="00676D14" w:rsidRDefault="00676D1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349DA6" w14:textId="77777777" w:rsidR="00676D14" w:rsidRDefault="00676D1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ADB7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1919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C933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5956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18C4D49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0B04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7AAF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6A6F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FC84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7425C6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0442" w14:textId="77777777" w:rsidR="00676D14" w:rsidRDefault="00676D1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7E21DF7" w14:textId="77777777" w:rsidR="00676D14" w:rsidRDefault="00676D1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32DF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59F3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76F3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208A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30EF56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CCCD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A1CC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A56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6605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47B12C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B947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24BFE5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BE28BA2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9EB8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BCA7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3B45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8F6C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1F1762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6215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AE86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1DEC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DF5F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B60413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0818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6D96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10C5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4A62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4BE5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E6148E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31A1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B772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659B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D94E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5051B1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AA4C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440BE3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DAFB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AF05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1281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C7D8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4F07DA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041D" w14:textId="77777777" w:rsidR="00676D14" w:rsidRDefault="00676D14" w:rsidP="00676D1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CBB1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0237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EBAC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0FF5CE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D53F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C3ED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4679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4EAC" w14:textId="77777777" w:rsidR="00676D14" w:rsidRDefault="00676D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F799" w14:textId="77777777" w:rsidR="00676D14" w:rsidRDefault="00676D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10432E" w14:textId="77777777" w:rsidR="00676D14" w:rsidRDefault="00676D14">
      <w:pPr>
        <w:spacing w:before="40" w:line="192" w:lineRule="auto"/>
        <w:ind w:right="57"/>
        <w:rPr>
          <w:sz w:val="20"/>
          <w:lang w:val="ro-RO"/>
        </w:rPr>
      </w:pPr>
    </w:p>
    <w:p w14:paraId="1ABCF90A" w14:textId="77777777" w:rsidR="00676D14" w:rsidRDefault="00676D14" w:rsidP="00956F37">
      <w:pPr>
        <w:pStyle w:val="Heading1"/>
        <w:spacing w:line="360" w:lineRule="auto"/>
      </w:pPr>
      <w:r>
        <w:t>LINIA 301 N</w:t>
      </w:r>
    </w:p>
    <w:p w14:paraId="5EAAB00D" w14:textId="77777777" w:rsidR="00676D14" w:rsidRDefault="00676D1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76D14" w14:paraId="2D539F0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BE22" w14:textId="77777777" w:rsidR="00676D14" w:rsidRDefault="00676D14" w:rsidP="00676D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0F4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99A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FEA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2DDB0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C35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358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449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B4BE" w14:textId="77777777" w:rsidR="00676D14" w:rsidRPr="0022092F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ACF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68D1DC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AFD3" w14:textId="77777777" w:rsidR="00676D14" w:rsidRDefault="00676D14" w:rsidP="00676D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1B2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776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0C0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D83F6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807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7A3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8F6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47F1" w14:textId="77777777" w:rsidR="00676D14" w:rsidRPr="0022092F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ED7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EF072A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9842" w14:textId="77777777" w:rsidR="00676D14" w:rsidRDefault="00676D14" w:rsidP="00676D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1FE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9BF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316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1BCC8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32F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9C2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5D4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85B1" w14:textId="77777777" w:rsidR="00676D14" w:rsidRPr="0022092F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B38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47F9D" w14:textId="77777777" w:rsidR="00676D14" w:rsidRPr="00474FB0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76D14" w14:paraId="065E430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D7CB" w14:textId="77777777" w:rsidR="00676D14" w:rsidRDefault="00676D14" w:rsidP="00676D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54E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C05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99B5" w14:textId="77777777" w:rsidR="00676D14" w:rsidRDefault="00676D1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3E85E7" w14:textId="77777777" w:rsidR="00676D14" w:rsidRDefault="00676D1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BDE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BEE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6D0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49FC" w14:textId="77777777" w:rsidR="00676D14" w:rsidRPr="0022092F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46A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DD02A2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D6AF" w14:textId="77777777" w:rsidR="00676D14" w:rsidRDefault="00676D14" w:rsidP="00676D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F8A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816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189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505B43" w14:textId="77777777" w:rsidR="00676D14" w:rsidRDefault="00676D1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E87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5E7EFE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DEA4B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1E8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0B7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7EF9" w14:textId="77777777" w:rsidR="00676D14" w:rsidRPr="0022092F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D1A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4CABA2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055274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76D14" w14:paraId="7F6D722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AD3" w14:textId="77777777" w:rsidR="00676D14" w:rsidRDefault="00676D14" w:rsidP="00676D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56C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55A003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E60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410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B5C9E0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B07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4A8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D91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2756" w14:textId="77777777" w:rsidR="00676D14" w:rsidRPr="0022092F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023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27A2E1E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A235" w14:textId="77777777" w:rsidR="00676D14" w:rsidRDefault="00676D14" w:rsidP="00676D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82E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965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69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B5C589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1F0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733EF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410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857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94A8" w14:textId="77777777" w:rsidR="00676D14" w:rsidRPr="0022092F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A3E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C261D2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48986963" w14:textId="77777777" w:rsidR="00676D14" w:rsidRDefault="00676D14" w:rsidP="007F72A5">
      <w:pPr>
        <w:pStyle w:val="Heading1"/>
        <w:spacing w:line="360" w:lineRule="auto"/>
      </w:pPr>
      <w:r>
        <w:t>LINIA 301 O</w:t>
      </w:r>
    </w:p>
    <w:p w14:paraId="1A0FDC26" w14:textId="77777777" w:rsidR="00676D14" w:rsidRDefault="00676D1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76D14" w14:paraId="6EBD32E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67D5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41E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0793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3EF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5BE264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799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8E58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7C7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6E9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9D0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05EA3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F987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8FE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6A80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A07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89F72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6BE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531D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6E9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04F3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A84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1906B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FB7F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296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2E54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4B8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E1E02A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E2F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D07E1D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D34A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A41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B08A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8216" w14:textId="77777777" w:rsidR="00676D14" w:rsidRDefault="00676D14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AF316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6BB1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46C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4C8F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E4F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7358BF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26B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0281D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E264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C76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B9A6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D91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CEDDE1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0612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B3B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186D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AFC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3B5C57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9F0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367A2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3DF9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483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EF6C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D7B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27F2B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6123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34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D3D0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7E0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16C6D2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EA6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65241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C9D9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397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37F8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EA7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3BF79A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3D73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46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56FA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730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DC0AC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B2E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5A721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5683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B2F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4DC0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C7A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ABD96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676D14" w14:paraId="35F1106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57EE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06B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C910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4D3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3D9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CDE68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C1FA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741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F2F2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FE2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059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02E6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676D14" w14:paraId="376E474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9B08" w14:textId="77777777" w:rsidR="00676D14" w:rsidRDefault="00676D14" w:rsidP="00676D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6AA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867A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A8E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A5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037A835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E0E2A2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E9D1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D3F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5B51" w14:textId="77777777" w:rsidR="00676D14" w:rsidRPr="00F1029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F40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8E82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4EEC7A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CB25BEC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20D9F8D2" w14:textId="77777777" w:rsidR="00676D14" w:rsidRDefault="00676D14" w:rsidP="003260D9">
      <w:pPr>
        <w:pStyle w:val="Heading1"/>
        <w:spacing w:line="360" w:lineRule="auto"/>
      </w:pPr>
      <w:r>
        <w:t>LINIA 301 P</w:t>
      </w:r>
    </w:p>
    <w:p w14:paraId="652B53A6" w14:textId="77777777" w:rsidR="00676D14" w:rsidRDefault="00676D1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76D14" w14:paraId="24CE031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FAD8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0DC1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846D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FED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B6907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352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89D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C11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795A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32C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7F167B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8086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5A5D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78C6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3FB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FB05A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BE0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A44C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F9A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9500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067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DEC3AE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57CF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891A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694F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E4C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668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100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D07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F245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0BE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2621D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676D14" w:rsidRPr="00A8307A" w14:paraId="1099A80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59A7" w14:textId="77777777" w:rsidR="00676D14" w:rsidRPr="00A75A00" w:rsidRDefault="00676D14" w:rsidP="00676D14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3C2C" w14:textId="77777777" w:rsidR="00676D14" w:rsidRPr="00A8307A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6264" w14:textId="77777777" w:rsidR="00676D14" w:rsidRPr="00A830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5A4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F74990F" w14:textId="77777777" w:rsidR="00676D14" w:rsidRPr="00A8307A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A11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355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3A38" w14:textId="77777777" w:rsidR="00676D14" w:rsidRPr="00A8307A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4F5B" w14:textId="77777777" w:rsidR="00676D14" w:rsidRPr="00A830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4E2C" w14:textId="77777777" w:rsidR="00676D14" w:rsidRPr="00A8307A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26ED3A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F228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D6E6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24D2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827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3CD60D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545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5F4D8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485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5F8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CEC2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D23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6340D6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9C4B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BA2B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E40E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BE2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45F2E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50C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1AB58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1B50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92C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6192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E02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676D14" w14:paraId="69DC319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2A33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8AB7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846A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D2F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C21C5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B11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285CE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1309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298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9B34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E5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E427E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676D14" w14:paraId="1F3AC49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87A7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F4CC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1BDD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BA6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723E4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339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DE3DCC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BB3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1F4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B3E5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2E8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FF2BA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676D14" w14:paraId="2C16F44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B8BD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E301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8DFC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B03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71477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6D5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A22C3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5D9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6B7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30D1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816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6AD6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676D14" w14:paraId="5BFF83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1F0F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3D3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1A64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480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86AB8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21D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CF9C0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D83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92B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57EB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A47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2529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8068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676D14" w14:paraId="23527FA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F9C6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1FA2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69AF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44A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9B974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460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B90A8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1D4C4C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4FA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899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35E2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D24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EAC9F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676D14" w14:paraId="1D84A39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776C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3BD6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2CCC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86D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6DF1A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FCC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D9EE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60E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F2E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6D38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ED5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4D17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676D14" w14:paraId="1D3225A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A348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BE13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AC3A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184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EBCC5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F57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F1A153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F68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917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E502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5DB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66DCD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676D14" w14:paraId="5A1616A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53F4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6F89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C7F1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350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511F0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E0D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E389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DE8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C020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78B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2DF662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6049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92E9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A592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C35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A05FE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15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776E9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3AA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F1C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31F9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D18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D317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676D14" w14:paraId="27EACFD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9812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C354" w14:textId="77777777" w:rsidR="00676D14" w:rsidRDefault="00676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50B9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8F9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4F76A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E1B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EB561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838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37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8C43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A17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3EB6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676D14" w14:paraId="33E4EF4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795D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C8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007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4D4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369A9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B873" w14:textId="77777777" w:rsidR="00676D14" w:rsidRDefault="00676D1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411D797" w14:textId="77777777" w:rsidR="00676D14" w:rsidRDefault="00676D1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887E18" w14:textId="77777777" w:rsidR="00676D14" w:rsidRDefault="00676D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2814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341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8834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1C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63ACE5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D5F9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9C3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5722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62C9" w14:textId="77777777" w:rsidR="00676D14" w:rsidRDefault="00676D1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F8B6BA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2AE773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F2C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0F200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7A10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9E6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2F5B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856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D10D12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6DC4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DEC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6BAF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E7E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AD304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3B6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4DEB4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1593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A23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BF1F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F49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BB1987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7047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583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2825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CCD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980CD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E7D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3A561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2199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A66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88C5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B16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A66E4C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49AC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450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9C45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D98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7B27C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9F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D1B30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2493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F4D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BDD8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CF1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531C57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4379" w14:textId="77777777" w:rsidR="00676D14" w:rsidRDefault="00676D14" w:rsidP="00676D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38D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9A87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0CE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4ED36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E5B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A6BE0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DC60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3F0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5FB0" w14:textId="77777777" w:rsidR="00676D14" w:rsidRPr="001B37B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C2D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723143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169CF84A" w14:textId="77777777" w:rsidR="00676D14" w:rsidRDefault="00676D14" w:rsidP="00E81B3B">
      <w:pPr>
        <w:pStyle w:val="Heading1"/>
        <w:spacing w:line="360" w:lineRule="auto"/>
      </w:pPr>
      <w:r>
        <w:lastRenderedPageBreak/>
        <w:t>LINIA 314 G</w:t>
      </w:r>
    </w:p>
    <w:p w14:paraId="1EEDFE9C" w14:textId="77777777" w:rsidR="00676D14" w:rsidRDefault="00676D1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76D14" w14:paraId="4CED402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6457" w14:textId="77777777" w:rsidR="00676D14" w:rsidRDefault="00676D14" w:rsidP="00676D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23E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A3D8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49E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F29BE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453DD8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AAD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93F5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EB0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6141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E22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8BC0081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B1F1" w14:textId="77777777" w:rsidR="00676D14" w:rsidRDefault="00676D14" w:rsidP="00676D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56F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1EE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A86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F1239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DEED7A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26C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D684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7C9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8EC1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784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311A9D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1DFE" w14:textId="77777777" w:rsidR="00676D14" w:rsidRDefault="00676D14" w:rsidP="00676D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7DE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DEA8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C7C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1BAA6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297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2087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CFA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459B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175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0060C4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6BCA0E5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0008" w14:textId="77777777" w:rsidR="00676D14" w:rsidRDefault="00676D14" w:rsidP="00676D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0D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2A67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6CB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FC696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DA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B13C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2EE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212C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52E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1D0369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7121529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6217" w14:textId="77777777" w:rsidR="00676D14" w:rsidRDefault="00676D14" w:rsidP="00676D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E16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E61E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BB4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8BF7D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5386EB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0FB27F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C46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F67D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0D6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E2CB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25F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BD7FF9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4D31" w14:textId="77777777" w:rsidR="00676D14" w:rsidRDefault="00676D14" w:rsidP="00676D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29E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E88B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F8B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7200EC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3E3B10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10C018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C48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2808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AA5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0FE3" w14:textId="77777777" w:rsidR="00676D14" w:rsidRPr="00DF53C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5A3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76321B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5C9AF537" w14:textId="77777777" w:rsidR="00676D14" w:rsidRDefault="00676D14" w:rsidP="003A5387">
      <w:pPr>
        <w:pStyle w:val="Heading1"/>
        <w:spacing w:line="360" w:lineRule="auto"/>
      </w:pPr>
      <w:r>
        <w:lastRenderedPageBreak/>
        <w:t>LINIA 316</w:t>
      </w:r>
    </w:p>
    <w:p w14:paraId="3FBE37FD" w14:textId="77777777" w:rsidR="00676D14" w:rsidRDefault="00676D1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76D14" w14:paraId="35F2A864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CC28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264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1C2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E98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FC24A6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A5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DC0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3F4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2923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1E7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BE97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290D5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76D14" w14:paraId="590B0BF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C49E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B56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AEEC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554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1BF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89E2EC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7760DF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701BB7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8822AD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4B3173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58E2B9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0EF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5FB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98E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7A3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7ED6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76D14" w14:paraId="4435715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E4A2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EAA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CD4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EB8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7BD4FE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8EC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A7736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28D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5B3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B6D5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DF6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B3139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4336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676D14" w14:paraId="0044230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6F99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1B9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70D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A5E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4E322F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CAC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E97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5F4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7B09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DF1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E8070F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353B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FE0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932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4BD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5E541F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3F7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0AB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37C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8079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57C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E2BE47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66A2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550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554CBD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8AB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3EC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A8BB15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D25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F98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39D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7EE5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E61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4F8F5B6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501E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732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7A5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D12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B5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362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5C4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DF7D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88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3E3953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8B8A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FB4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F40E4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546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06D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D51F16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801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EE7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36E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166F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63F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4E6902D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0A37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B266" w14:textId="77777777" w:rsidR="00676D14" w:rsidRDefault="00676D1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B6CEBC4" w14:textId="77777777" w:rsidR="00676D14" w:rsidRDefault="00676D1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8995" w14:textId="77777777" w:rsidR="00676D14" w:rsidRDefault="00676D1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E8A2" w14:textId="77777777" w:rsidR="00676D14" w:rsidRDefault="00676D1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AF0379D" w14:textId="77777777" w:rsidR="00676D14" w:rsidRDefault="00676D1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54AE" w14:textId="77777777" w:rsidR="00676D14" w:rsidRDefault="00676D1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9578" w14:textId="77777777" w:rsidR="00676D14" w:rsidRDefault="00676D1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D29E" w14:textId="77777777" w:rsidR="00676D14" w:rsidRDefault="00676D1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CFD0" w14:textId="77777777" w:rsidR="00676D14" w:rsidRPr="00F6236C" w:rsidRDefault="00676D1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454B" w14:textId="77777777" w:rsidR="00676D14" w:rsidRDefault="00676D1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694AC1D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05F1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B07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7F42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C44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49254D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C5A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8A6E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68B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FF23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D1C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C17CCA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7EE4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E19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6C4C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5E8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10E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361506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756FA3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EC974D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194D8D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7D6E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D02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7225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AB7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3AD624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BCAB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C71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5E19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CD7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D62DC5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EE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C9E1D9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8E336D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233B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5B7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8D38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5E8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76D14" w14:paraId="113468A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BDBF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34C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5A2BCB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B32B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52E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EEE89C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E4DE" w14:textId="77777777" w:rsidR="00676D14" w:rsidRPr="00273EC0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E91F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273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85AF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76B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3113E93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936D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732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3546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885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3521C4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F15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61C1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306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EDF6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D5D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2031E1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2D5C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13B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1F89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8C4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C9C906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88E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80BF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0B2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F8FB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A90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F4C81A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8E62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410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C9DD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D87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7F9E58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A67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A13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726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FE61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B4D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9BB3C8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0268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58D3" w14:textId="77777777" w:rsidR="00676D14" w:rsidRDefault="00676D14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FC7790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14B5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0D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CCA952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D6A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E549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F29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793A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6EF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431A0FD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8486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F55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598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6AE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99412F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53C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3FDB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756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9BED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817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4C7A2E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9CBA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66A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1C9F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B98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BC471F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0FB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74A3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8D2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AF1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E4D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81E991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C06D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F22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DF8E8B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2007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6FD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F63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E8B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1E7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8A4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AB0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809199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F35F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675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F4B662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4E1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E94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E17E902" w14:textId="77777777" w:rsidR="00676D14" w:rsidRPr="00830247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F5F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592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052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CCA1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302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666D099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CD1A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613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93A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5B5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B4ED5A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48F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36E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EE9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E29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8CF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A1DE55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B780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695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FF2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6CC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82B366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E4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C4E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334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F932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E66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AB7F35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856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0D2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E602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C2F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105D78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CAE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F11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6AB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69B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46C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E7CC94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851B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4C9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8A16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352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333C84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355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0846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42B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45CB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320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9471B2F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7782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75D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9B1E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717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F15ACF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5B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0393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E72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D1AE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EC7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81694" w14:textId="77777777" w:rsidR="00676D14" w:rsidRPr="000D7AA7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76D14" w14:paraId="2D486F1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B7CF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62F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13EA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D9B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04015E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F3C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C221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53F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EF4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11A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6252603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9D84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AF9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F725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FE4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B70368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430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E0F4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AFF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1024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E92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7B99A4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497F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37F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A13079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9FB8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1F7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B973A2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D7E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3638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EDD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2A4D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9ED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D4E13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D55B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D5C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2031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E84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7956B3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25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36110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8306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679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6FE7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FAA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632F30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0913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C6B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D5A1A4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D29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9DC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B41AF5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54F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051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158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7FF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CDF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C7943E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676D14" w14:paraId="14A302E8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50BC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F9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F04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3E7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4AE360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38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E295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679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D045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945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FDCD9D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2E16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EE7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0BDA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66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09FF14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F57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F8E6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768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22E3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0C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0116A04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E2A3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5B1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321B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FF9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AEF17A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57E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2AE1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048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B1FE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0AA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76D14" w14:paraId="202737A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21B3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B76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CF6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7C9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BA5FAF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63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AEF2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27C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90B4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159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76D14" w14:paraId="019597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7D1A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FED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B1B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55A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CE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DB563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555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31F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77EA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4C2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70DA59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C09938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4C1A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73B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F27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C2C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776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39659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FE8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F16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3DF6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C0A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436F96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244784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1F46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7E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6A75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FC6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93E8C2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94D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66026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2FFD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DF7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C66C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E4F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23C4D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76D14" w14:paraId="5CA3DA8D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15FB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F2C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D02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43E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11AAEF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374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473960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7DD4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03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F641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C19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8C0E4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DAC9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76D14" w14:paraId="4B0EB059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330F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862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D5B0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AD2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321D64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556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A75B0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4375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BB8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92E3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09C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21E5058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2CFD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938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06B9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CF2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8E022B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BEE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6C806B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BAA6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3FE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6E32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3AC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18F4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23AC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76D14" w14:paraId="43480D0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2EAE" w14:textId="77777777" w:rsidR="00676D14" w:rsidRDefault="00676D14" w:rsidP="00676D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BCF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8EA7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493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B85F90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BD2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9AA17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ED9C" w14:textId="77777777" w:rsidR="00676D14" w:rsidRPr="00514DA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522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DC97" w14:textId="77777777" w:rsidR="00676D14" w:rsidRPr="00F6236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63B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1918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E27C4F7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24DB5A1B" w14:textId="77777777" w:rsidR="00676D14" w:rsidRDefault="00676D14" w:rsidP="00380064">
      <w:pPr>
        <w:pStyle w:val="Heading1"/>
        <w:spacing w:line="360" w:lineRule="auto"/>
      </w:pPr>
      <w:r>
        <w:t>LINIA 500</w:t>
      </w:r>
    </w:p>
    <w:p w14:paraId="0E1C8C69" w14:textId="77777777" w:rsidR="00676D14" w:rsidRPr="00071303" w:rsidRDefault="00676D1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76D14" w14:paraId="5A10FC4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605F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209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E381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95B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861779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E36707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5CE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2A7D10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E193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95E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708D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A7B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1675DFA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0F5B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F9C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8B28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500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AB1F5D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831C02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74A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7D649F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6903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819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4E1C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29E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293C58B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F3BD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61B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BA985D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B45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1CEB" w14:textId="77777777" w:rsidR="00676D14" w:rsidRPr="0008670B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C5D21A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BE04D6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7EA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D14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811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CDA2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92D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:rsidRPr="00456545" w14:paraId="3BF1B4BD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41CD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019B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70A0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716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AFF8C7A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FEC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1523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C8D7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3E0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750F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76D14" w:rsidRPr="00456545" w14:paraId="4F2E5F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8CE7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5661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A69F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045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6A4657C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2FFF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1D55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1B99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8EA1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8C5B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76D14" w:rsidRPr="00456545" w14:paraId="13EF369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F69F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127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38C58B8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68BB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984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3B8235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D5F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58A5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8BC9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4953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F4E8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76D14" w:rsidRPr="00456545" w14:paraId="71CCD18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C4D9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A70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D267EFB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342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B01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789157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24C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450D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049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C0D4B9A" w14:textId="77777777" w:rsidR="00676D14" w:rsidRPr="00456545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53F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4933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49303F" w14:textId="77777777" w:rsidR="00676D14" w:rsidRPr="00A3090B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:rsidRPr="00456545" w14:paraId="64860EF6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1C00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199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B8A2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10D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8CE066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2D88D8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8B9AA3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C33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2C1C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162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6D6745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3B9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F1FB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:rsidRPr="00456545" w14:paraId="3FE7AA1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D8F9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879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BD51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D57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4C83EF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C35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66446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24C7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A09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8079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5D9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B8A6E6" w14:textId="77777777" w:rsidR="00676D14" w:rsidRPr="005F21B7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76D14" w:rsidRPr="00456545" w14:paraId="2AEB358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DBE0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E2D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0A01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8F2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F80576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3B7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944732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D75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36B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120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86D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78D0B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676D14" w:rsidRPr="00456545" w14:paraId="0A5E03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2F12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93C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91F5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2FF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635911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0DB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3193B4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10C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7C4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B5C4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F15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DD8A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76D14" w:rsidRPr="00456545" w14:paraId="37A46EC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5E4B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47E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340A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516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B19BA3A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2CC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2654CF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D58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A90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695A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5E8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7B9A7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3E29CC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676D14" w:rsidRPr="00456545" w14:paraId="55EFE94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B4BF" w14:textId="77777777" w:rsidR="00676D14" w:rsidRPr="00456545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CA0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700ECD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2D67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A9D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9D4E29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73A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B5E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4CD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DB409A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504B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143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2366AF0F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3EB3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3BE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10AD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6FF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045927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F3A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D60941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D1D9C8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E784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86F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E381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B3CA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4E23C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BE4EA5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8DBFE3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AB52C06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676D14" w14:paraId="50B7FF9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93DD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4EB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9C9F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46F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8D67AD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9A0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B4B491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240F08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ECDE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01D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DB30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8A9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F9A27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4DBA67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98E3C9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676D14" w14:paraId="7C350B1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2D29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52C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167E18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EEB4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24E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DB01855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7A23A6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BD8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AF9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9E6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5DAA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F57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DB6EC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676D14" w14:paraId="31C8C25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C8BF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102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AF81D3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2657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C39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E50D4C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22E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93F8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820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7CA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5BDA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F6C88C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676D14" w14:paraId="463E126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6156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295C" w14:textId="77777777" w:rsidR="00676D14" w:rsidRDefault="00676D1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97D9" w14:textId="77777777" w:rsidR="00676D14" w:rsidRDefault="00676D1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291D" w14:textId="77777777" w:rsidR="00676D14" w:rsidRDefault="00676D1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8C609BD" w14:textId="77777777" w:rsidR="00676D14" w:rsidRDefault="00676D1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6717" w14:textId="77777777" w:rsidR="00676D14" w:rsidRDefault="00676D1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7F25" w14:textId="77777777" w:rsidR="00676D14" w:rsidRDefault="00676D1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AB94" w14:textId="77777777" w:rsidR="00676D14" w:rsidRDefault="00676D1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31BF274" w14:textId="77777777" w:rsidR="00676D14" w:rsidRDefault="00676D1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33FF" w14:textId="77777777" w:rsidR="00676D14" w:rsidRPr="00D33E71" w:rsidRDefault="00676D1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7610" w14:textId="77777777" w:rsidR="00676D14" w:rsidRDefault="00676D1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451EEAC" w14:textId="77777777" w:rsidR="00676D14" w:rsidRDefault="00676D1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676D14" w14:paraId="09AD974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C68C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D8B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5BD38A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E45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FCB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6EE9E5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7F3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292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FA8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076E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EBB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19A9821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CADE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853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BDA24F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C722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22D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457800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2BF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2DEC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ACB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F872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1E55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60F7288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36863CD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1037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CF9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BEBB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001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13DA15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12B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336B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7A4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B9A803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549C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B8F8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F3C2D5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0B23DE3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1D27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4B5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3135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879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1593ED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AFC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0775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0D1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E3E2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207B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643B05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8032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F72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3A5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D50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496F9D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584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1A4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DD6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2DD44D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653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D3A3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188017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3868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D9C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912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C54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6E22AC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D7C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C691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5C2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15D8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C980" w14:textId="77777777" w:rsidR="00676D14" w:rsidRPr="00534A5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800F8A8" w14:textId="77777777" w:rsidR="00676D14" w:rsidRPr="00534A5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85037F8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76D14" w14:paraId="5DD147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BE15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D5A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B0C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89D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38A359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504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66CA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2E6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B34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C1E1" w14:textId="77777777" w:rsidR="00676D14" w:rsidRPr="00534A5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207A909" w14:textId="77777777" w:rsidR="00676D14" w:rsidRPr="00534A5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AEC7F01" w14:textId="77777777" w:rsidR="00676D14" w:rsidRPr="00534A55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76D14" w14:paraId="6F68AA2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2C7D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988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E96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F79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1CE557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888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814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2E0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AED777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332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2845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4F86465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276F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86A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400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4A4D" w14:textId="77777777" w:rsidR="00676D14" w:rsidRPr="000C4604" w:rsidRDefault="00676D1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576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7A8FD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FED217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B84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B14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A188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879D" w14:textId="77777777" w:rsidR="00676D14" w:rsidRPr="000C460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BAB8E7F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676D14" w14:paraId="6A82E64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991A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7E8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7D55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C96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8B60546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49A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B722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73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988F12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E2B1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A0BA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161E458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CC93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EA8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966658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BFE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4B3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4C08DF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A1202A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CCE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0E1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31F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BD1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2E8B" w14:textId="77777777" w:rsidR="00676D14" w:rsidRPr="00BB30B6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EB973F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BA3CDE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676D14" w14:paraId="5BFFD36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DBA9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A70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A012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94E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DE81F6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0A4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5208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BE6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F91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BD6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08CF821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0EB6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173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3EB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427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008256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6C7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D41C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24B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0C6712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600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A56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72E018E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4589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4D7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16DDC7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8BBE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B3D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30D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9E3C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5B9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3428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BD1E" w14:textId="77777777" w:rsidR="00676D14" w:rsidRPr="000C460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676D14" w14:paraId="70129F1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B95F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439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9AD1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23E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7AB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5704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EA5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7EA630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A4B5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5F3" w14:textId="77777777" w:rsidR="00676D14" w:rsidRPr="000C460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676D14" w14:paraId="386901D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C05F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CAF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16C200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6C27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1C8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FCAA41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C48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FF8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DC8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9AAF1A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703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1B04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E406B80" w14:textId="77777777" w:rsidR="00676D14" w:rsidRPr="006C1F61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78C6A32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5892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85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09F9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4E8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60C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495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DF7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1B7E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841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2BC3966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933E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B49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703396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01A1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55D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85685C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DC0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4C2F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92E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8E643B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AC3A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2ABA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1FEC92" w14:textId="77777777" w:rsidR="00676D14" w:rsidRPr="00D84BDE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1FDB65C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90F8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248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9D13B5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11D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26C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8CBDF2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0DB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2030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7F9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BFDD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4C5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038413B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3C9D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2B2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420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A54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447E75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B82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DD67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907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9D6C2C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F51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2206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70060EF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8E59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ECF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54BE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C4B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2E50D4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4FD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1644D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0CD4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EC3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EE7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8926" w14:textId="77777777" w:rsidR="00676D14" w:rsidRPr="00534C03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E812257" w14:textId="77777777" w:rsidR="00676D14" w:rsidRPr="00534C03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0F2B8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676D14" w14:paraId="197CA24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1984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9E8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09B055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ECD6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A39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752831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01E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9809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6AC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5D4635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AA4C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F257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9EA715" w14:textId="77777777" w:rsidR="00676D14" w:rsidRPr="00D84BDE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3C85E36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3D5C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E70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43429D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0F8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493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4CA6E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9AB4AB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898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DBBA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3B7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6C31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5D3B" w14:textId="77777777" w:rsidR="00676D14" w:rsidRPr="001F07B1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F87A9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7832096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676D14" w14:paraId="50BB41BA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8FC6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A95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9B83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B99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F92ECB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A1D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9DA22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8A8F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36C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B420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0EE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892C27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13B085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676D14" w14:paraId="6E999B0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53CA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3BC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3C5A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45D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8296A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61A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3F539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7ED2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16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3014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40E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7B109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6337CBF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76D14" w14:paraId="1B332BB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2786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FA5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0AC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B4C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4044ED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ADC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84880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5622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101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50D2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872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E5DD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676D14" w14:paraId="58737A4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FC2D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050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4CE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540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541C3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306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FC5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50A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F556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9AB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AB3A5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2EA0FF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76D14" w14:paraId="000D79B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DAAD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FE9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5F65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6C6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04570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9C8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158D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9DA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4C45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D14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8DA5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676D14" w14:paraId="623E3B2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9B0D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A9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0D72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B4A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AF951E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89B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595B7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1662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6BA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5BB5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C2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A83ED9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676D14" w14:paraId="61EA962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3E34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02D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DE67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1AD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2947D75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BDE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8C37C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228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E02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E24F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C0E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88127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A3A1955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76D14" w14:paraId="72D9CA10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A8C2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17D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1BE0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1D85" w14:textId="77777777" w:rsidR="00676D14" w:rsidRPr="00AD0C48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403332F" w14:textId="77777777" w:rsidR="00676D14" w:rsidRPr="00AD0C48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70E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2C590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C046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24C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EC75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375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C2FC86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E5F5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57BA0F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76D14" w14:paraId="5B134E0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AE77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DF6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3F0B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4251" w14:textId="77777777" w:rsidR="00676D14" w:rsidRDefault="00676D1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EC3F58A" w14:textId="77777777" w:rsidR="00676D14" w:rsidRDefault="00676D1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EAFA059" w14:textId="77777777" w:rsidR="00676D14" w:rsidRDefault="00676D1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2A761C8" w14:textId="77777777" w:rsidR="00676D14" w:rsidRPr="002532C4" w:rsidRDefault="00676D1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FB4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2FBB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CC1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2A56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E8C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600D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CCB11F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57C429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676D14" w14:paraId="49D1ACD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6512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270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EA73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179F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EEDA1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BDE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21AF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28B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DA48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B6A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3DF5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F2CEECB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76D14" w14:paraId="2A88FB2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F4A5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173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5D96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1277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98B4A4E" w14:textId="77777777" w:rsidR="00676D14" w:rsidRPr="0037264C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5B8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A8BB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E17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F377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F685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2F217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F22865A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76D14" w14:paraId="7E7B53A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7D9B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8D1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30E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F86B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B91888" w14:textId="77777777" w:rsidR="00676D14" w:rsidRPr="003A070D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F66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4421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6BB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5C58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93C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4242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676D14" w14:paraId="77CFA72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91D3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293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DDFB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B157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121132" w14:textId="77777777" w:rsidR="00676D14" w:rsidRPr="00F401CD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AD0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33C440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7926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52C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DAC3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3A7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4AA7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B4CAE8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76D14" w14:paraId="73E5B7A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CC7F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2709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6AB2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141F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5CE9AA4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20F53F4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915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2D9D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C1A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8A98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E26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0A721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FC6ACF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76D14" w14:paraId="449EDF4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3F2F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CCD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E524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9263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B1A08E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3693118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58D2076" w14:textId="77777777" w:rsidR="00676D14" w:rsidRPr="002532C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384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5E87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2D3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9950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5A3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9ED1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53A320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676D14" w14:paraId="20BE5A9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CC35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CFF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4E31D5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E681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B06A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A48AC45" w14:textId="77777777" w:rsidR="00676D14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105C422" w14:textId="77777777" w:rsidR="00676D14" w:rsidRDefault="00676D1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29D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D12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FAF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9C7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6CC9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61AC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676D14" w14:paraId="6DC7052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87A8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1D5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35E5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813C" w14:textId="77777777" w:rsidR="00676D14" w:rsidRPr="002D1130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2F7BBFB" w14:textId="77777777" w:rsidR="00676D14" w:rsidRPr="002D1130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4F35637" w14:textId="77777777" w:rsidR="00676D14" w:rsidRPr="002D1130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412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CEA7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CEF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64580BE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AB4D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7E3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7DF1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6B796D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C232D4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C8D790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A67DE4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676D14" w14:paraId="40E5C37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42A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C7A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DB1C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96D1" w14:textId="77777777" w:rsidR="00676D14" w:rsidRPr="002D1130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9B0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4F5B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0F6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C52D45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7D6A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1F4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676D14" w14:paraId="528DE2F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139C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1DE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4027677" w14:textId="77777777" w:rsidR="00676D14" w:rsidRDefault="00676D14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B8FB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317F" w14:textId="77777777" w:rsidR="00676D14" w:rsidRPr="002D1130" w:rsidRDefault="00676D1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DDC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0DA9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06D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C53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8C6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676D14" w14:paraId="57EB5AD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5F32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DAD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C74C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69E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9ADAA3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D2C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EB1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BB0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19A5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8C75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8A6433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D6D5F3C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676D14" w14:paraId="1FDA0E3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907F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4B87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4964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68E2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FCB5AA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92A0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F08B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FE54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C3D7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FB7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10A5DCA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5BD079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676D14" w14:paraId="6C99DB9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46D2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91A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53D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4F93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C878688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D7D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0590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3BB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52CA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E687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DE3860A" w14:textId="77777777" w:rsidR="00676D14" w:rsidRPr="00CB3447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676D14" w14:paraId="18D2E6C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0A69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5BF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5225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1941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189A94DA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388C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4C65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8A25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29A83E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4CA6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4F66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76D14" w14:paraId="782DB2B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46C3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A012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ED8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1B7F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2B6A7B0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C88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C8B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2758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F070F0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FC0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5D82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F2157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3FCC26A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23CC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12C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67CB1E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0C4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168D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E46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502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C09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20F3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E2EB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76D14" w14:paraId="04B4E45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302E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1CF1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2749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FE46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ACDB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10116D6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024F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6033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53A6" w14:textId="77777777" w:rsidR="00676D14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0050" w14:textId="77777777" w:rsidR="00676D14" w:rsidRPr="004143AF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77D1A09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B671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DDAC" w14:textId="77777777" w:rsidR="00676D14" w:rsidRDefault="00676D1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FA67" w14:textId="77777777" w:rsidR="00676D14" w:rsidRPr="00D33E71" w:rsidRDefault="00676D1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4969" w14:textId="77777777" w:rsidR="00676D14" w:rsidRDefault="00676D1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E1E350F" w14:textId="77777777" w:rsidR="00676D14" w:rsidRDefault="00676D1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5A37" w14:textId="77777777" w:rsidR="00676D14" w:rsidRDefault="00676D1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BAAF" w14:textId="77777777" w:rsidR="00676D14" w:rsidRDefault="00676D1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A916" w14:textId="77777777" w:rsidR="00676D14" w:rsidRDefault="00676D1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7ED8" w14:textId="77777777" w:rsidR="00676D14" w:rsidRDefault="00676D1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F3BE" w14:textId="77777777" w:rsidR="00676D14" w:rsidRPr="004143AF" w:rsidRDefault="00676D14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676D14" w14:paraId="7BC11E1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3951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BE8F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72A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8E54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C8F382E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2CBA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CA9E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CA5D" w14:textId="77777777" w:rsidR="00676D14" w:rsidRDefault="00676D1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501D" w14:textId="77777777" w:rsidR="00676D14" w:rsidRPr="00D33E71" w:rsidRDefault="00676D1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4BF6" w14:textId="77777777" w:rsidR="00676D14" w:rsidRDefault="00676D1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76D14" w14:paraId="27BB7E4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5C33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EB44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3DA6845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ED5D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01DE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5658FDE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18FA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2D25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EE1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8F65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E185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76D14" w14:paraId="7DD6E1C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AD19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9356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42BB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B669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02F8FA6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7AF1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4CC2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BB92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84B8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2E8E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4657B85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F080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1F51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3F01E7A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DCB4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A993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517A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B6CB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852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093B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CAAB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76D14" w14:paraId="63FE939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E9D6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942E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6F98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ED9E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B7D803D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AD0F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C687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1E15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DAD4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D0A2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1FC43A9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FA27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7746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6863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5B08" w14:textId="77777777" w:rsidR="00676D14" w:rsidRDefault="00676D14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8381D2B" w14:textId="77777777" w:rsidR="00676D14" w:rsidRDefault="00676D14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DD9A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34C4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F22F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669CCAA4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00E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30D6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76D14" w14:paraId="533BC2B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6DB4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75F8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944B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DBFC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DE92B1D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C5D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DD757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1E17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133F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4F3F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0B5D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2A9BEE0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5E04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8524" w14:textId="77777777" w:rsidR="00676D14" w:rsidRDefault="00676D1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026866B6" w14:textId="77777777" w:rsidR="00676D14" w:rsidRDefault="00676D1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032B" w14:textId="77777777" w:rsidR="00676D14" w:rsidRPr="00D33E71" w:rsidRDefault="00676D1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8B85" w14:textId="77777777" w:rsidR="00676D14" w:rsidRDefault="00676D1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AAC" w14:textId="77777777" w:rsidR="00676D14" w:rsidRDefault="00676D1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1DFA" w14:textId="77777777" w:rsidR="00676D14" w:rsidRPr="00D33E71" w:rsidRDefault="00676D1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E354" w14:textId="77777777" w:rsidR="00676D14" w:rsidRDefault="00676D1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C962" w14:textId="77777777" w:rsidR="00676D14" w:rsidRPr="00D33E71" w:rsidRDefault="00676D1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9377" w14:textId="77777777" w:rsidR="00676D14" w:rsidRDefault="00676D1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76D14" w14:paraId="24EA56E6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8746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4964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6DAD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5259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CFE0BA0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FD86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DAD605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5D92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AF7C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1538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D1C5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7443210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7159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B3A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D605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4F44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8FDA831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1408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4F1B2D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0D23D8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C8F3604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D18065B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8ECC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1BB9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6C89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A5EE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454CFE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2A7623A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A6FF628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676D14" w14:paraId="0013D13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710A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7DB3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198A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0FD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888E2D2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72E0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B405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09F3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27D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93D8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676D14" w14:paraId="5E40109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D551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4FF5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2EBC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A38F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18186CF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6F38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407DC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0B3E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1C1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A500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DA93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0465AFA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67B8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F462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14B8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8466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8F827AE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03E6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4FD3F2F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26DC37F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7F1AC50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5659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73A5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3637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BB70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0D1B05E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45BA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C2EB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7CC0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A140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799E35F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AC86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F4B5191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7850D0E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652A2B5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E4AE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A268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364A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8BCC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024AD31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0F64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554F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7357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C0ED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7CA0249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A195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9CBC" w14:textId="77777777" w:rsidR="00676D14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9656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4A5E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CBEC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412F3120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B461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9D1F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7B5A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1921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810D8BD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84A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88EB24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8B169D7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9364BED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30B8F60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2C45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171A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1796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B8D9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720A8CFB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7FBA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DA03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DF5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E3D1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9908B2A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939D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26C134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D98F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0B8E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20CC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26A0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2FD0D60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769E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4192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6464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2ED1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3C6BD46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0CDB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EF21E79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FDE5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106F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4EC9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5468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76D14" w14:paraId="440F334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7F84" w14:textId="77777777" w:rsidR="00676D14" w:rsidRDefault="00676D14" w:rsidP="00676D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D4E6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75C4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9D7F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08BDAF1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05B262C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1890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1718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C038" w14:textId="77777777" w:rsidR="00676D14" w:rsidRDefault="00676D1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0FA4" w14:textId="77777777" w:rsidR="00676D14" w:rsidRPr="00D33E71" w:rsidRDefault="00676D1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E49D" w14:textId="77777777" w:rsidR="00676D14" w:rsidRDefault="00676D1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2FE9C4" w14:textId="77777777" w:rsidR="00676D14" w:rsidRPr="00BA7DAE" w:rsidRDefault="00676D14" w:rsidP="000A5D7E">
      <w:pPr>
        <w:tabs>
          <w:tab w:val="left" w:pos="2748"/>
        </w:tabs>
        <w:rPr>
          <w:sz w:val="20"/>
          <w:lang w:val="ro-RO"/>
        </w:rPr>
      </w:pPr>
    </w:p>
    <w:p w14:paraId="79D9C01E" w14:textId="77777777" w:rsidR="00676D14" w:rsidRDefault="00676D14" w:rsidP="00F663CA">
      <w:pPr>
        <w:pStyle w:val="Heading1"/>
        <w:spacing w:line="360" w:lineRule="auto"/>
      </w:pPr>
      <w:r>
        <w:lastRenderedPageBreak/>
        <w:t>LINIA 501</w:t>
      </w:r>
    </w:p>
    <w:p w14:paraId="31AC397B" w14:textId="77777777" w:rsidR="00676D14" w:rsidRPr="003A27E1" w:rsidRDefault="00676D14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676D14" w14:paraId="394A8D2F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03D1" w14:textId="77777777" w:rsidR="00676D14" w:rsidRDefault="00676D14" w:rsidP="00676D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447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2E947E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303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DE18" w14:textId="77777777" w:rsidR="00676D14" w:rsidRDefault="00676D14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063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B74E" w14:textId="77777777" w:rsidR="00676D14" w:rsidRPr="00E240C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10F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ACB8" w14:textId="77777777" w:rsidR="00676D14" w:rsidRPr="00B754A2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C71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7AA2ABF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2241" w14:textId="77777777" w:rsidR="00676D14" w:rsidRDefault="00676D14" w:rsidP="00676D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242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349AC94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CCE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AC23" w14:textId="77777777" w:rsidR="00676D14" w:rsidRDefault="00676D14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A7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9D0D" w14:textId="77777777" w:rsidR="00676D14" w:rsidRPr="00E240C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052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1503" w14:textId="77777777" w:rsidR="00676D14" w:rsidRPr="00B754A2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F33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AB710D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72F6A801" w14:textId="77777777" w:rsidR="00676D14" w:rsidRDefault="00676D14" w:rsidP="00E7698F">
      <w:pPr>
        <w:pStyle w:val="Heading1"/>
        <w:spacing w:line="360" w:lineRule="auto"/>
      </w:pPr>
      <w:r>
        <w:t>LINIA 504</w:t>
      </w:r>
    </w:p>
    <w:p w14:paraId="7B981370" w14:textId="77777777" w:rsidR="00676D14" w:rsidRPr="00A16A49" w:rsidRDefault="00676D1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76D14" w14:paraId="13AF7AA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B13E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4D3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66A4CC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D89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18A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489C6C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3B3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DFE2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981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DD5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E9F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9997C0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037B1DF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676D14" w14:paraId="7B20677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11F5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C8E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2D2460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4B6F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CE9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E278A7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A48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D7F1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E68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483C3A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D75A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0EF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76D14" w14:paraId="7CCAEA5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8777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B97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173F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9FE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34D6C5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BA7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586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D2C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128978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CB5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7BA9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76D14" w14:paraId="528FDFA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233C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676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1FA98A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2326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29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C06614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2CD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70EF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4D8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00FF41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DB7B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FD70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6597FFD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EEB6BB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11B4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2E0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FA3C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C52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23946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301E2B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DE3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2232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9F9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81D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4B8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290C4DA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13BD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310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7437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554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C80D1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117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6589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FCC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41F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F72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76D14" w14:paraId="59C3C0D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73C1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918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966D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97C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E8DB8B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DF6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9431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D57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3DB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0B8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76D14" w14:paraId="009F2BE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EC4A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AEF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4300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27D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91E894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FDC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8F78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BAF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B347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6AB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E9E794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76D14" w14:paraId="04B991E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FC9B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AF4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54F7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729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0CF725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D7B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517C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ADA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D4EE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29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676D14" w14:paraId="398AEB2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155A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F8E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D21E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7E7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C38BCE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A93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6F28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076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EB43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1F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676D14" w14:paraId="050845D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1F24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6CD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2A63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D21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8A543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85F1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983EBA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26AF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DB7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5B65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1DB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8F0B2C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676D14" w14:paraId="1FEFFF4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AA50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7FC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B2E9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93E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B61BC5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FF69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8D6CFB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D38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46B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0F22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62B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C1515B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676D14" w14:paraId="29B6E7E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234C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0DC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45BD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313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F84BE6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804F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0DE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EB8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D1A71B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40B1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A8C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29E36A6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6E90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83A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1CE6478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B493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3D8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FD31A8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15D1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C0E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214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AC0B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DB6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5BFEFE9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2B3E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AEF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BBA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17A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D5C7D4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6443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99078C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825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3A6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B7F1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84A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3988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676D14" w14:paraId="651C38D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72EB" w14:textId="77777777" w:rsidR="00676D14" w:rsidRDefault="00676D14" w:rsidP="00676D14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849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E82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DC9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F58FD0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C8E9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9E594D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C3D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623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061E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657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68BC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676D14" w14:paraId="371B4607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6B44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D22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7385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7C1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C4CA40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6B0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B3E0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96A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7AE0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BBD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51AFAF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76D14" w14:paraId="4FA0F8A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4207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C4F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EC7D09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AFD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834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5B203A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FF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D948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99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80D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BE99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76D14" w14:paraId="4C11F81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0F48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3D9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3D263D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A399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F2A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12EFB3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1AD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63E0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63F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C6AE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C88C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285356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E97227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48C5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932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69DBE2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965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507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C70C78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B89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99A7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6DD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9B17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991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76D14" w14:paraId="65D7C82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BC32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8DE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BE9922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08FD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ABC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864B66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269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965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C67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F5C1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CDFE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218429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A2AC22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316E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FC9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8A9E61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4498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4A3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8C424D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6E8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2F7E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CC7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D276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B050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C6D6CA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2D8567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F411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012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138DC6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8EE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95C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EBBD26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53B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B069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86C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84CD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5887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8612BC1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39D654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EF46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1F8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5D3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87C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9D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B027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B37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BA44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9AF9" w14:textId="77777777" w:rsidR="00676D14" w:rsidRPr="00E03C2B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976F4E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676D14" w14:paraId="542F0EA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4E0F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5E6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7FA78A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7E94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BA6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A3BA61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869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23B9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8C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3974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E4D7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6DF3CE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7E6729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47A8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BED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E0D0A8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E7B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F97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D3DAF2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61F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3B9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037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4B6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E610" w14:textId="77777777" w:rsidR="00676D14" w:rsidRPr="00E4349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3ADFBBB" w14:textId="77777777" w:rsidR="00676D14" w:rsidRPr="00E4349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49F21F4" w14:textId="77777777" w:rsidR="00676D14" w:rsidRPr="00E4349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676D14" w14:paraId="48B16CB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1849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B32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34B210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D9AB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6F2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0D6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0702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93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0C28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3591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BDF01E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25FD41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7CB3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BF2A" w14:textId="77777777" w:rsidR="00676D14" w:rsidRDefault="00676D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2C26375" w14:textId="77777777" w:rsidR="00676D14" w:rsidRDefault="00676D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57FE" w14:textId="77777777" w:rsidR="00676D14" w:rsidRPr="00D0473F" w:rsidRDefault="00676D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98F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A2338E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16AC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82E6" w14:textId="77777777" w:rsidR="00676D14" w:rsidRDefault="00676D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9729" w14:textId="77777777" w:rsidR="00676D14" w:rsidRDefault="00676D1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BF0F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8102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E30C67" w14:textId="77777777" w:rsidR="00676D14" w:rsidRPr="00D0576C" w:rsidRDefault="00676D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79FC4B2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35D2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8D5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5DCD49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9534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C3A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E62EC3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46C3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6A94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6B0A" w14:textId="77777777" w:rsidR="00676D14" w:rsidRDefault="00676D1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05BF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4330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4B30E6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5EA4A76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A2AE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A1A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D30AFE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07B8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D18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581A81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ADEE" w14:textId="77777777" w:rsidR="00676D14" w:rsidRDefault="00676D1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52D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B6C0" w14:textId="77777777" w:rsidR="00676D14" w:rsidRDefault="00676D1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BEA3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59B7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26ADE8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435187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7F02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706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75B40E5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A016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3C8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B505E1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57A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279E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B2D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9ECD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D6E4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33E06A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D3E3E1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ABB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016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06C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832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C10F84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14E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D7B4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02E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926A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CA52" w14:textId="77777777" w:rsidR="00676D14" w:rsidRPr="00423757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7CE6F26" w14:textId="77777777" w:rsidR="00676D14" w:rsidRPr="00423757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58AE9F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676D14" w14:paraId="642CF58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A2FE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AB6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C8E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70B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62C555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557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FA9D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5C4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2588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9C48" w14:textId="77777777" w:rsidR="00676D14" w:rsidRPr="00F94F88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27A1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13332B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676D14" w14:paraId="503A627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7F6D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547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8D100D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21F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AD2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E8BCCF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E55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30DF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C02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ED57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F388" w14:textId="77777777" w:rsidR="00676D14" w:rsidRPr="00F94F88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4780169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B364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F1B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49B28E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288B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66E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305FF3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9D6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E891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BC3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9D5E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DDA5" w14:textId="77777777" w:rsidR="00676D14" w:rsidRPr="004C4194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59AE49" w14:textId="77777777" w:rsidR="00676D14" w:rsidRPr="00D0576C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F5335C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FBDE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2DC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9CC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B54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E14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42DFFA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3B5F04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5D0B3B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28BED2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609C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150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25B5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5B03" w14:textId="77777777" w:rsidR="00676D14" w:rsidRPr="006E4685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4524BF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6CF7" w14:textId="77777777" w:rsidR="00676D14" w:rsidRDefault="00676D14" w:rsidP="00676D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F1D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4C4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307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417BFF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0B7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11E148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296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F38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02AB" w14:textId="77777777" w:rsidR="00676D14" w:rsidRPr="00D0473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5EE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437FA5F" w14:textId="77777777" w:rsidR="00676D14" w:rsidRDefault="00676D1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2C45BC2" w14:textId="77777777" w:rsidR="00676D14" w:rsidRDefault="00676D14" w:rsidP="00547665">
      <w:pPr>
        <w:pStyle w:val="Heading1"/>
        <w:spacing w:line="360" w:lineRule="auto"/>
      </w:pPr>
      <w:r>
        <w:t>LINIA 505</w:t>
      </w:r>
    </w:p>
    <w:p w14:paraId="22011D56" w14:textId="77777777" w:rsidR="00676D14" w:rsidRPr="009479E0" w:rsidRDefault="00676D14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76D14" w14:paraId="2F5FCAE0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2963" w14:textId="77777777" w:rsidR="00676D14" w:rsidRDefault="00676D14" w:rsidP="00676D14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6D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A83E" w14:textId="77777777" w:rsidR="00676D14" w:rsidRPr="00277A5C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045A" w14:textId="77777777" w:rsidR="00676D14" w:rsidRDefault="00676D1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C28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FF294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0DF752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B29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C31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1AD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1D2CF1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08F6B038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790D791B" w14:textId="77777777" w:rsidR="00676D14" w:rsidRDefault="00676D14" w:rsidP="00F04622">
      <w:pPr>
        <w:pStyle w:val="Heading1"/>
        <w:spacing w:line="360" w:lineRule="auto"/>
      </w:pPr>
      <w:r>
        <w:t>LINIA 600</w:t>
      </w:r>
    </w:p>
    <w:p w14:paraId="14EBEBE2" w14:textId="77777777" w:rsidR="00676D14" w:rsidRDefault="00676D1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76D14" w14:paraId="19A9F2C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064F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C9E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542A95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694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3C89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5CB28E4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737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793F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42E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4ED0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4753" w14:textId="77777777" w:rsidR="00676D14" w:rsidRPr="009E2C90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0970EBA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810D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864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904E7E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2C7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7BEA" w14:textId="77777777" w:rsidR="00676D14" w:rsidRDefault="00676D14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6686E76" w14:textId="77777777" w:rsidR="00676D14" w:rsidRDefault="00676D14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966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0EA3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3F4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8719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BC46" w14:textId="77777777" w:rsidR="00676D14" w:rsidRPr="005D499E" w:rsidRDefault="00676D14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9799C60" w14:textId="77777777" w:rsidR="00676D14" w:rsidRPr="009E2C90" w:rsidRDefault="00676D14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3BDD866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A11C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814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EA5F71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BC7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FBC6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02AB824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156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89A1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C49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0222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BE2D" w14:textId="77777777" w:rsidR="00676D14" w:rsidRPr="00DD03D3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676D14" w14:paraId="79A1455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321B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113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824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13EA" w14:textId="77777777" w:rsidR="00676D14" w:rsidRDefault="00676D14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CE1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89F9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6B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32B3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DF8F" w14:textId="77777777" w:rsidR="00676D14" w:rsidRPr="00DD03D3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76D14" w14:paraId="28C297A2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227F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358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647F829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A39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C60B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9FF8211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997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7661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278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3A0B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73DE" w14:textId="77777777" w:rsidR="00676D14" w:rsidRPr="005D499E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A85C424" w14:textId="77777777" w:rsidR="00676D14" w:rsidRPr="009E2C90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7E6FDA2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F3AC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F4C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783958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E85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FCB8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1FDFCE1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1C0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2B28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5A7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BB1A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BFAA" w14:textId="77777777" w:rsidR="00676D14" w:rsidRPr="005D20EA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676D14" w14:paraId="5177986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3FD3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5A2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5FBA04C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F6C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D169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8B68E12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3C1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A8B4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C84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F8D3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96F0" w14:textId="77777777" w:rsidR="00676D14" w:rsidRPr="005D499E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2423853" w14:textId="77777777" w:rsidR="00676D14" w:rsidRPr="009E2C90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04C2D4B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6F7F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514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A43BBA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F1B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6B04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5E02767B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3A9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11B1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94C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A28F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22FD" w14:textId="77777777" w:rsidR="00676D14" w:rsidRPr="005D499E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AD411FD" w14:textId="77777777" w:rsidR="00676D14" w:rsidRPr="009E2C90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20FF773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B7CA" w14:textId="77777777" w:rsidR="00676D14" w:rsidRDefault="00676D1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A08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6D4C38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777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17C0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9E7D13A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8BE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74C9" w14:textId="77777777" w:rsidR="00676D14" w:rsidRPr="002F6CE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28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14A" w14:textId="77777777" w:rsidR="00676D14" w:rsidRPr="00C1413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9272" w14:textId="77777777" w:rsidR="00676D14" w:rsidRPr="005D499E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EC9DBBA" w14:textId="77777777" w:rsidR="00676D14" w:rsidRPr="009E2C90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48754D2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44FE" w14:textId="77777777" w:rsidR="00676D14" w:rsidRDefault="00676D14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71FC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13967C62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790C" w14:textId="77777777" w:rsidR="00676D14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72BE" w14:textId="77777777" w:rsidR="00676D14" w:rsidRDefault="00676D1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8B0A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B1F6" w14:textId="77777777" w:rsidR="00676D14" w:rsidRPr="002F6CED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EE1A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3D14" w14:textId="77777777" w:rsidR="00676D14" w:rsidRPr="00C14131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5D0" w14:textId="77777777" w:rsidR="00676D14" w:rsidRDefault="00676D14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A2E2CB1" w14:textId="77777777" w:rsidR="00676D14" w:rsidRDefault="00676D14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676D14" w14:paraId="44BE620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C9D" w14:textId="77777777" w:rsidR="00676D14" w:rsidRDefault="00676D14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BF02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7FBF" w14:textId="77777777" w:rsidR="00676D14" w:rsidRPr="00C14131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C24A" w14:textId="77777777" w:rsidR="00676D14" w:rsidRDefault="00676D1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6406D1E" w14:textId="77777777" w:rsidR="00676D14" w:rsidRDefault="00676D1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08BF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30729A2" w14:textId="77777777" w:rsidR="00676D14" w:rsidRDefault="00676D14" w:rsidP="00676D1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4D4DFB4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596D60B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3778" w14:textId="77777777" w:rsidR="00676D14" w:rsidRPr="002F6CED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B768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EF31" w14:textId="77777777" w:rsidR="00676D14" w:rsidRPr="00C14131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FF8B" w14:textId="77777777" w:rsidR="00676D14" w:rsidRDefault="00676D1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47BAA91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2513" w14:textId="77777777" w:rsidR="00676D14" w:rsidRDefault="00676D14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2504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DF7F" w14:textId="77777777" w:rsidR="00676D14" w:rsidRPr="00C14131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EB31" w14:textId="77777777" w:rsidR="00676D14" w:rsidRDefault="00676D1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4D0B1C1" w14:textId="77777777" w:rsidR="00676D14" w:rsidRDefault="00676D1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05403C2B" w14:textId="77777777" w:rsidR="00676D14" w:rsidRDefault="00676D1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E543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77F231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292F3C8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F90E" w14:textId="77777777" w:rsidR="00676D14" w:rsidRPr="002F6CED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46CF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39EF" w14:textId="77777777" w:rsidR="00676D14" w:rsidRPr="00C14131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4B48" w14:textId="77777777" w:rsidR="00676D14" w:rsidRDefault="00676D1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0CDF19C" w14:textId="77777777" w:rsidR="00676D14" w:rsidRDefault="00676D1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676D14" w14:paraId="71FA304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B2C4" w14:textId="77777777" w:rsidR="00676D14" w:rsidRDefault="00676D14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FA20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46D7" w14:textId="77777777" w:rsidR="00676D14" w:rsidRPr="00C14131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55D6" w14:textId="77777777" w:rsidR="00676D14" w:rsidRDefault="00676D1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BA6C144" w14:textId="77777777" w:rsidR="00676D14" w:rsidRDefault="00676D1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4C55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EA31D2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1010" w14:textId="77777777" w:rsidR="00676D14" w:rsidRPr="002F6CED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40A7" w14:textId="77777777" w:rsidR="00676D14" w:rsidRDefault="00676D1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36D5" w14:textId="77777777" w:rsidR="00676D14" w:rsidRPr="00C14131" w:rsidRDefault="00676D1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8670" w14:textId="77777777" w:rsidR="00676D14" w:rsidRDefault="00676D1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61C1454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2BD9075E" w14:textId="77777777" w:rsidR="00676D14" w:rsidRDefault="00676D14" w:rsidP="003C645F">
      <w:pPr>
        <w:pStyle w:val="Heading1"/>
        <w:spacing w:line="360" w:lineRule="auto"/>
      </w:pPr>
      <w:r>
        <w:t>LINIA 602</w:t>
      </w:r>
    </w:p>
    <w:p w14:paraId="3FFC71B2" w14:textId="77777777" w:rsidR="00676D14" w:rsidRDefault="00676D1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76D14" w14:paraId="1918A37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9D9E" w14:textId="77777777" w:rsidR="00676D14" w:rsidRDefault="00676D14" w:rsidP="00676D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9C1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7C1716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307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34E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2CF67A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FE97" w14:textId="77777777" w:rsidR="00676D14" w:rsidRPr="0040647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96E2" w14:textId="77777777" w:rsidR="00676D14" w:rsidRPr="00DA41E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468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EF573A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3DF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CE1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C663C01" w14:textId="77777777" w:rsidR="00676D14" w:rsidRPr="0007619C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14AC620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FEEA" w14:textId="77777777" w:rsidR="00676D14" w:rsidRDefault="00676D14" w:rsidP="00676D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412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FE36A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486C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041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017C52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0478" w14:textId="77777777" w:rsidR="00676D14" w:rsidRPr="0040647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677B" w14:textId="77777777" w:rsidR="00676D14" w:rsidRPr="00DA41E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A52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F9E062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0414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464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F5A424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3952AD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3BCEEFEB" w14:textId="77777777" w:rsidR="00676D14" w:rsidRDefault="00676D14" w:rsidP="004F6534">
      <w:pPr>
        <w:pStyle w:val="Heading1"/>
        <w:spacing w:line="360" w:lineRule="auto"/>
      </w:pPr>
      <w:r>
        <w:t>LINIA 700</w:t>
      </w:r>
    </w:p>
    <w:p w14:paraId="0CD6EFFA" w14:textId="77777777" w:rsidR="00676D14" w:rsidRDefault="00676D1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676D14" w14:paraId="065DCC1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8FD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8A1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07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6DB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4FEB4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09C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9CC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C8A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39B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C87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52F189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5F15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8DB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33D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0B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64865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4C0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121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DD2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3BB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B79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AA7DA2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DCFB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3C4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91B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E11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5FE1E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9ED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EAE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83F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EDA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05B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F84CD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676D14" w14:paraId="02B261B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BC32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70F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E1A041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5F1F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DD8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B03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8AA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B33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CFB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DE9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6CB3B36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744F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A63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2AB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272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11714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077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0F231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1DE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729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3FB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AF1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C3F7D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496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1FA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A58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D4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B615D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B82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F8D07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46D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3D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BBF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AF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F1999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625F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971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89F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106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08690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FAD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BF03CD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6D1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A79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850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04A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44B0A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BF3D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4C2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F2A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B84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73083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9F1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581A0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DEAD64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59C8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39A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A58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C2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26BD3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3DAD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08F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B90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133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0BFE5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50B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0682E6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7C9647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C9E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83F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09D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D51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9B436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A65E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0EE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B5C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3E2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8A5A3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618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2F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44F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227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7F8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DA63F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6C1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44B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3ACA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245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CBBBFA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226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83CD6D7" w14:textId="77777777" w:rsidR="00676D14" w:rsidRPr="00B401EA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B9C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6ED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0C6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5F0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A2266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33E3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4BA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1F3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368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8B00D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8D0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4AC0E1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E83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627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8E8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B17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2CCCA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D8A5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FDB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61A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B19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59902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0F8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B8FFAF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F42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6F8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6A3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36C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76D14" w14:paraId="5D5782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6940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6A6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046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561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3156D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B0A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1719B8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985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CC3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5EF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CCB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76D14" w14:paraId="70B328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F839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640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E2D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7C0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16643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8EF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84A726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B13A1E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DAA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0F0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9CE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E7D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85082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5610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6ED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1AF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99A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0B701FB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81F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2D2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5EF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248465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F67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B11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AB018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8CAC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58C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B2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60D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76E011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6E8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203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D32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0A2CFA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809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779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5335B3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5471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52F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6E0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C10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3283C7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F5B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BF8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970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55C8EE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358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D27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78EB6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0F7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5F4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0D3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DCB4" w14:textId="77777777" w:rsidR="00676D14" w:rsidRDefault="00676D1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392BF4F" w14:textId="77777777" w:rsidR="00676D14" w:rsidRDefault="00676D14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EBF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86AB1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5FF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023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958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652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CBF2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76D14" w14:paraId="0621E9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88F5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140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B95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4C98" w14:textId="77777777" w:rsidR="00676D14" w:rsidRDefault="00676D1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D474514" w14:textId="77777777" w:rsidR="00676D14" w:rsidRDefault="00676D1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CC4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D2F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AA9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358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56C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08673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679C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B69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C6C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86C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6A973D6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F3C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F9F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C54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30B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ED9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44D8F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1C2B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8BF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982581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CC9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9876" w14:textId="77777777" w:rsidR="00676D14" w:rsidRDefault="00676D14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A13D324" w14:textId="77777777" w:rsidR="00676D14" w:rsidRDefault="00676D14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D19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3D1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790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6A3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938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439030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0257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808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35EC620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AB9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708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6F9FA56" w14:textId="77777777" w:rsidR="00676D14" w:rsidRPr="008A1A0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8DA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4CC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898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5B0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FFB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47D9DD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A5BC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D28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6C02AA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29D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342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05F9C3D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A72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8F2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F0E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C64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344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957E7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6045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E4C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0C9522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796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48B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134EFC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0BE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140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2C9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D94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3225" w14:textId="77777777" w:rsidR="00676D14" w:rsidRPr="00C20CA5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0080BF" w14:textId="77777777" w:rsidR="00676D14" w:rsidRPr="00EB107D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C59F8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F59E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80B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EAC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30B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D46388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F29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51BED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D6C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A11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270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32E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14E3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3777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676D14" w14:paraId="40A1D0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2728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0F8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695D03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57C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454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4E8920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9372EC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258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32BF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766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C71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2CC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EEF627A" w14:textId="77777777" w:rsidR="00676D14" w:rsidRPr="00C401D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676D14" w14:paraId="155734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5FBA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1C6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F10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E11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8A18AF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85C0EC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EAEB55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93E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CE75DC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CF1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899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00D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D3F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EE153C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76D14" w14:paraId="408CFA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24A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699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EED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8D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060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AA1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02E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6919595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26A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3F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5904EE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7E5A6B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3C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C64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162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07E2B1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3D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CA6E6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73E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DB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BAD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466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9E8C0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2D9835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EC2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0E54E8F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202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2D05" w14:textId="77777777" w:rsidR="00676D14" w:rsidRDefault="00676D1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B990E60" w14:textId="77777777" w:rsidR="00676D14" w:rsidRDefault="00676D1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78D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265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23E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486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B96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35D738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1B2402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304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D01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EAB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7E0BCA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348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DB1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BB3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3792FD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F75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9858" w14:textId="77777777" w:rsidR="00676D14" w:rsidRPr="00C20CA5" w:rsidRDefault="00676D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995178" w14:textId="77777777" w:rsidR="00676D14" w:rsidRPr="00EB107D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BC5DC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7E8D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B70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25D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851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BE85B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A15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C26B6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2DF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D9E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B6C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E92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1568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27A2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676D14" w14:paraId="35A15E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9D6D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191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686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A68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D17E10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CA0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F3F58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9E6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A52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3A1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0A7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B7FEC8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76D14" w14:paraId="55BA0C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64BE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70D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BB3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7E3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CCC43B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E31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46A4C3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743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DEC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999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D28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305AD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AC2D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6B2001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676D14" w14:paraId="2B8A32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3A68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A19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EB3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550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3BC24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551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961524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62BA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4E9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BD1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167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3A977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2827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9E399A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76D14" w14:paraId="039B87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41D9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0BC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CB8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D13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78953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E4C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731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1A6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E43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442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5C28A6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4077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3DEC0E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76D14" w14:paraId="02B99E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95CF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D61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99BA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5F7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2CFD66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2C6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46BA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1DF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91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E51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60E8F1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4B9E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FAD9F0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76D14" w14:paraId="3B00A8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B3B6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0AF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5E0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C96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857372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F9B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357A4CE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091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76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295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2CB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7A5BD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1A69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676D14" w14:paraId="5738DE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D6E" w14:textId="77777777" w:rsidR="00676D14" w:rsidRDefault="00676D14" w:rsidP="00676D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553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C0B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62F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14EE36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539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712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753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46E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F58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2173C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4630EB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BB5C715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6727E6A7" w14:textId="77777777" w:rsidR="00676D14" w:rsidRDefault="00676D1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0C87661" w14:textId="77777777" w:rsidR="00676D14" w:rsidRDefault="00676D1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676D14" w14:paraId="5BED0A18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1552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B97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E4EE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66B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797AAC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CA3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17DA11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B997B3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FB7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D6F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1680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E77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A4BE9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F573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6323FC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0C4E0B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676D14" w14:paraId="21545D6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171B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3F3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546F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014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603AF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44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199F5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5025F6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2FB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460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8B9A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85F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D8013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8B4571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97E677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676D14" w14:paraId="0579FE2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21F3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2AB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B03743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261E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4490" w14:textId="77777777" w:rsidR="00676D14" w:rsidRDefault="00676D1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F70FEEF" w14:textId="77777777" w:rsidR="00676D14" w:rsidRDefault="00676D1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00A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BFE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1F1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7A1C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6115" w14:textId="77777777" w:rsidR="00676D14" w:rsidRPr="006A2576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3C95C76" w14:textId="77777777" w:rsidR="00676D14" w:rsidRPr="006A2576" w:rsidRDefault="00676D1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EED0232" w14:textId="77777777" w:rsidR="00676D14" w:rsidRDefault="00676D1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5E38D73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C44F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CFA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87457E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77B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19BA" w14:textId="77777777" w:rsidR="00676D14" w:rsidRDefault="00676D1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B16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F5D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0EA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0D55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3D5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721CC2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A521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C88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D9C4E8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DA46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6B72" w14:textId="77777777" w:rsidR="00676D14" w:rsidRDefault="00676D1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E13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A49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214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4E2B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B11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79A431D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E3AC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0D6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B7D2DE5" w14:textId="77777777" w:rsidR="00676D14" w:rsidRDefault="00676D1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8A7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2D7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B1C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013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AB1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4A1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CE1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281DCA5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6ECF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C35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99F50D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58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44F2" w14:textId="77777777" w:rsidR="00676D14" w:rsidRPr="001904F7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B6C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D958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D1C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535F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576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676D14" w14:paraId="5E3BB13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1C7E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C4E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5F9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CCC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BF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CCC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7F7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AC14F7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8FA0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CF9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054548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76D14" w14:paraId="0F52EE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1DBE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DEC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6EF99E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782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66D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888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FDF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56D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C18A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849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3C683D5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389C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A4D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BD95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A3F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31D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C98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108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7EC2B2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A45F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B57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EEA7D3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4D2F75B" w14:textId="77777777" w:rsidR="00676D14" w:rsidRPr="00B56D0E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6F136BF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1ACA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707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B36E1E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E568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B11A" w14:textId="77777777" w:rsidR="00676D14" w:rsidRPr="00DA3842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28F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0CA9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835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7EAF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EB9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04D09C0" w14:textId="77777777" w:rsidR="00676D14" w:rsidRDefault="00676D1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67C0688" w14:textId="77777777" w:rsidR="00676D14" w:rsidRDefault="00676D1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6632CED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E2E7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968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57588D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B13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B15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33B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179E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EE1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3B67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927F" w14:textId="77777777" w:rsidR="00676D14" w:rsidRPr="00175A2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4D50BFB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9CD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7EB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19F489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494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58D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379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EBD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ED4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48F7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E2CD" w14:textId="77777777" w:rsidR="00676D14" w:rsidRPr="00175A2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683CE4A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C93E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095E" w14:textId="77777777" w:rsidR="00676D14" w:rsidRDefault="00676D1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3DAD" w14:textId="77777777" w:rsidR="00676D14" w:rsidRDefault="00676D1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1095" w14:textId="77777777" w:rsidR="00676D14" w:rsidRDefault="00676D1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D6BEBFC" w14:textId="77777777" w:rsidR="00676D14" w:rsidRDefault="00676D1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03CF" w14:textId="77777777" w:rsidR="00676D14" w:rsidRDefault="00676D1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23C6D5" w14:textId="77777777" w:rsidR="00676D14" w:rsidRDefault="00676D1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C0C7" w14:textId="77777777" w:rsidR="00676D14" w:rsidRDefault="00676D1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859C" w14:textId="77777777" w:rsidR="00676D14" w:rsidRDefault="00676D1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7A0D" w14:textId="77777777" w:rsidR="00676D14" w:rsidRPr="001304AF" w:rsidRDefault="00676D1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3065" w14:textId="77777777" w:rsidR="00676D14" w:rsidRDefault="00676D1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96D35" w14:textId="77777777" w:rsidR="00676D14" w:rsidRDefault="00676D1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F4DEA" w14:textId="77777777" w:rsidR="00676D14" w:rsidRPr="00175A24" w:rsidRDefault="00676D1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676D14" w14:paraId="58720152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6C16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340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A91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F9E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B63992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D69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EF719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4DF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732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C54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EA9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02BF6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74D73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76D14" w14:paraId="18B1B77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8F9E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84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226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2F4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FBF5AF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8B5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BE86D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23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093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7A60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691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7D51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06107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676D14" w14:paraId="65F5178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FFBB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F4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2AD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FB4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FBC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C5B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841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E74CC3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FE20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F3C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7C15FD9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322D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936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1CECDC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58CA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081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118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4FB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EEC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42B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85A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76D14" w14:paraId="271A76F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399D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244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EB4A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64A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AB139C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21B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F309AA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F593" w14:textId="77777777" w:rsidR="00676D14" w:rsidRPr="00CA3079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DA7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43A5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0E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4181B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676D14" w14:paraId="2418D01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C235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501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8D2086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52A5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62E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890A89" w14:textId="77777777" w:rsidR="00676D14" w:rsidRPr="00180EA2" w:rsidRDefault="00676D1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F77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9E4B" w14:textId="77777777" w:rsidR="00676D14" w:rsidRPr="00CA3079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8C1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6CCC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BB6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CB455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02F5D3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676D14" w14:paraId="6FA75CA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ED05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D8A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0722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915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C5CFA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49E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3C40" w14:textId="77777777" w:rsidR="00676D14" w:rsidRPr="00CA3079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48B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0CFF92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5BB9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C84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CB761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B7D988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18D5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76D14" w14:paraId="4B8367D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5E2A" w14:textId="77777777" w:rsidR="00676D14" w:rsidRDefault="00676D14" w:rsidP="00676D1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246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927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9FE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CC0AC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8F3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714098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6BF0E2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0D9D" w14:textId="77777777" w:rsidR="00676D14" w:rsidRPr="00CA3079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2E4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54DF" w14:textId="77777777" w:rsidR="00676D14" w:rsidRPr="001304A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C02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51B3D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96E36B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4362057" w14:textId="77777777" w:rsidR="00676D14" w:rsidRPr="00B71446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B34ADAE" w14:textId="77777777" w:rsidR="00676D14" w:rsidRDefault="00676D14">
      <w:pPr>
        <w:tabs>
          <w:tab w:val="left" w:pos="6382"/>
        </w:tabs>
        <w:rPr>
          <w:sz w:val="20"/>
        </w:rPr>
      </w:pPr>
    </w:p>
    <w:p w14:paraId="25179894" w14:textId="77777777" w:rsidR="00676D14" w:rsidRDefault="00676D14" w:rsidP="00B52218">
      <w:pPr>
        <w:pStyle w:val="Heading1"/>
        <w:spacing w:line="360" w:lineRule="auto"/>
      </w:pPr>
      <w:r>
        <w:lastRenderedPageBreak/>
        <w:t>LINIA 704</w:t>
      </w:r>
    </w:p>
    <w:p w14:paraId="15452622" w14:textId="77777777" w:rsidR="00676D14" w:rsidRDefault="00676D1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76D14" w14:paraId="023FCA7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9AF4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49C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99F0CB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8FC8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CF4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B3BF9D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904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59A5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D9B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2404C5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D5E3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25C0" w14:textId="77777777" w:rsidR="00676D14" w:rsidRPr="001467E0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3C3311B" w14:textId="77777777" w:rsidR="00676D14" w:rsidRPr="00C00026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45403C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72D9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E87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2053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F1D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9D2595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5BB39D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230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9E8D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621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B2AD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5CE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656606A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C3ED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398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04F8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88A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CB5E0A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78682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287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FD1C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C96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5107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66D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6633377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EA65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E13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8BA5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127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DDDD4D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23B4C7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588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723B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16B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C5FD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699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1B1FE9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E3D53A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FBB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A008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12B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DC3F9E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5829C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9CF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C296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F54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2160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45A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68EF53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80BD2D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246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D0FD1C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558D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B3C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649A90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9C4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91D5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438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408E79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FD46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4E94" w14:textId="77777777" w:rsidR="00676D14" w:rsidRPr="001467E0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187009" w14:textId="77777777" w:rsidR="00676D14" w:rsidRPr="008D7F2C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B9CD95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631B8B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A36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69D5C4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73C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4F1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10D355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7BB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9E55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D29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793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5AC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76D14" w14:paraId="5AA1316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49BB6A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93D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AF9E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E91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011BCA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D77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E1DB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436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E29E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7CF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D684E9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FBAF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67A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4DE9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87C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A2C237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67E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9748F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CDBF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04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DB4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D42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3776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676D14" w14:paraId="7109B6E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8640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F4F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0FB5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7A6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117BD1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241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BFE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EAB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3482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3F8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54533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676D14" w14:paraId="7A4D40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A0A7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89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9A9C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148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D6A98A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D9B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A3314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249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BC3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9F9C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19C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330B8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676D14" w14:paraId="045993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837A" w14:textId="77777777" w:rsidR="00676D14" w:rsidRDefault="00676D14" w:rsidP="00676D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8FC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72F4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EAE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B316A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0A5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8E873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34FB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6AC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6BB1" w14:textId="77777777" w:rsidR="00676D14" w:rsidRPr="00E4080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4FA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5F7D5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7B8DEDCD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43242F49" w14:textId="77777777" w:rsidR="00676D14" w:rsidRDefault="00676D14" w:rsidP="00D06EF4">
      <w:pPr>
        <w:pStyle w:val="Heading1"/>
        <w:spacing w:line="360" w:lineRule="auto"/>
      </w:pPr>
      <w:r>
        <w:t>LINIA 705</w:t>
      </w:r>
    </w:p>
    <w:p w14:paraId="5E36EA05" w14:textId="77777777" w:rsidR="00676D14" w:rsidRDefault="00676D14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76D14" w14:paraId="11F3A424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AE3C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2DA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7A6460D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F7E8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724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B26A08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445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DF3A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863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E2A3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632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68C9B961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ABCE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D68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1A3EBB7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686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C6CE" w14:textId="77777777" w:rsidR="00676D14" w:rsidRDefault="00676D14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79FBC970" w14:textId="77777777" w:rsidR="00676D14" w:rsidRDefault="00676D14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D09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F0EC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4CD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123F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D25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79EE05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A86A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ACB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E4BE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203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CA0E97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29692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DAE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8C95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F55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C454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B8A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FE83B81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9F6F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444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7722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476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F21953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B1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5E0C8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40135DD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20440B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D7F6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66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05AE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E35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AA4A1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676D14" w14:paraId="7543F1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88B9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F84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71D0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37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84BEB5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6D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8393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86C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5B2E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DA3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B6360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676D14" w14:paraId="1C8835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59C5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6F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22CBAB6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8F90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73A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6C7BE70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8A3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CF61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7CD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9A86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16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5B3E08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5DAD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820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363EFC2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05F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852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00C9503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A9F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7453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62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0F1E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E85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75CECB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87CC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882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24743C4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5B6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DEE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6939FF2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7BD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FC68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08C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BDC0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2C6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463CC9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7FB2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922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58F9B3E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D24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93D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19CE1C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12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35A7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23F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25A1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7C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676D14" w14:paraId="77C928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BB02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124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0BBFB30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558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268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6DDC3CD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E85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ECC2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B86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014B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6FF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1196F37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3028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750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6468692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E92C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003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79E9556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549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E88F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A46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86A4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1426" w14:textId="77777777" w:rsidR="00676D14" w:rsidRPr="00D84B80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F9D617" w14:textId="77777777" w:rsidR="00676D14" w:rsidRPr="00577556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093B5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F905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234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9124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D6B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09FECA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246386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A5A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D686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876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EC11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3D8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9E42778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C3A2" w14:textId="77777777" w:rsidR="00676D14" w:rsidRDefault="00676D14" w:rsidP="00676D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D3D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10CA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FC1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03C992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2FCB9AF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125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9D20D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6902C44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2A2FE92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0B0F3F9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BBA7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E52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A87" w14:textId="77777777" w:rsidR="00676D14" w:rsidRPr="006A1A9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FE5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2963B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0CB1051" w14:textId="77777777" w:rsidR="00676D14" w:rsidRPr="00454E32" w:rsidRDefault="00676D14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8C370AB" w14:textId="77777777" w:rsidR="00676D14" w:rsidRDefault="00676D14" w:rsidP="00BD6EB6">
      <w:pPr>
        <w:pStyle w:val="Heading1"/>
        <w:spacing w:line="360" w:lineRule="auto"/>
      </w:pPr>
      <w:r>
        <w:t>LINIA 706 A</w:t>
      </w:r>
    </w:p>
    <w:p w14:paraId="0CC62C5C" w14:textId="77777777" w:rsidR="00676D14" w:rsidRDefault="00676D14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76D14" w14:paraId="726FB0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8FE7" w14:textId="77777777" w:rsidR="00676D14" w:rsidRDefault="00676D14" w:rsidP="00676D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598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43E4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76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F9DD2D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E61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9004" w14:textId="77777777" w:rsidR="00676D14" w:rsidRPr="000B62B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C1D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4861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65D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82D15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EFEB" w14:textId="77777777" w:rsidR="00676D14" w:rsidRDefault="00676D14" w:rsidP="00676D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DE3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C7A3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820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09BD07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0B4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F4FA7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2529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5F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0A8F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ED0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7567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E07C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676D14" w14:paraId="0BE9A8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9F7A" w14:textId="77777777" w:rsidR="00676D14" w:rsidRDefault="00676D14" w:rsidP="00676D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F9F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439E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BCA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A42D5C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C4C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E008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442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B326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C11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05C58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6D58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676D14" w14:paraId="192EFA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5363" w14:textId="77777777" w:rsidR="00676D14" w:rsidRDefault="00676D14" w:rsidP="00676D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C52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D08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AC6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E48794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3FF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EA0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54F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A7A8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BCE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FC16A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EA5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676D14" w14:paraId="4735C9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EA00" w14:textId="77777777" w:rsidR="00676D14" w:rsidRDefault="00676D14" w:rsidP="00676D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CFB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EDBA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E16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AA2BDF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007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083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973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2180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038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BAF6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B40BC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676D14" w14:paraId="087FFC17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7ADE" w14:textId="77777777" w:rsidR="00676D14" w:rsidRDefault="00676D14" w:rsidP="00676D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84C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3A2F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002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4C8D0C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0D2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5B4B671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BF841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2C3C892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982C" w14:textId="77777777" w:rsidR="00676D14" w:rsidRPr="000B62B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9A0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509D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639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9749F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1FC561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676D14" w14:paraId="35A4D2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AD43" w14:textId="77777777" w:rsidR="00676D14" w:rsidRDefault="00676D14" w:rsidP="00676D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B1F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32C7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006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414F61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8A3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A90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78D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D826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E4B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4A780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B659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676D14" w14:paraId="2825EF7A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3803" w14:textId="77777777" w:rsidR="00676D14" w:rsidRDefault="00676D14" w:rsidP="00676D1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906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7391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6BB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A978CB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3E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6BCD10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ACB90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1437BE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34F4A9C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9D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439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FB2C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BD9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575EB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A4F6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5260DDDB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5274F5AC" w14:textId="77777777" w:rsidR="00676D14" w:rsidRDefault="00676D14" w:rsidP="0094622D">
      <w:pPr>
        <w:pStyle w:val="Heading1"/>
        <w:spacing w:line="360" w:lineRule="auto"/>
      </w:pPr>
      <w:r>
        <w:lastRenderedPageBreak/>
        <w:t>LINIA 706 B</w:t>
      </w:r>
    </w:p>
    <w:p w14:paraId="6C01A3DE" w14:textId="77777777" w:rsidR="00676D14" w:rsidRDefault="00676D14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676D14" w14:paraId="44B76DE8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7A6E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8E5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E11F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32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45BE56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928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0E5DC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4946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B09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4024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49C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DDCAB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676D14" w14:paraId="6CCA5C6E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2E6E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00F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BBE5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2FAF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D2D3135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6F8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655885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A5CE8D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95E765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7EFFFA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FED6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4F0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9FFA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0A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70BB3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676D14" w14:paraId="1BC672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DE0D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566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009C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490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6B12C2D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738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7F7F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FE3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0821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CD0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76D14" w14:paraId="68FC0AA5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1D76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0CC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66F7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C834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5B44EC0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101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FD05B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48BB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E75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609A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BAA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8F6AA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676D14" w14:paraId="11CD12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44B1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119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BF25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E0DB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12C197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816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9169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0AB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D059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985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B575E6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676D14" w14:paraId="60016E16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48C7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B6A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40D9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BD8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1AF48E0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88E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C880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A92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D7B2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86D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F7519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676D14" w14:paraId="42BE83A1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1B3C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8D1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58FD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AD23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1EFFFA4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0DF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CECF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C99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AEDF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69C4" w14:textId="77777777" w:rsidR="00676D14" w:rsidRPr="00484EAF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D46C5B" w14:textId="77777777" w:rsidR="00676D14" w:rsidRPr="00484EAF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94DA4F7" w14:textId="77777777" w:rsidR="00676D14" w:rsidRPr="00484EAF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676D14" w14:paraId="3B9DE9FD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808C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322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0451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84D3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E934D9E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A4B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6D5D56F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30DF764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CB79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A05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436F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CFA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403AA0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676D14" w14:paraId="135977CF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71E4" w14:textId="77777777" w:rsidR="00676D14" w:rsidRDefault="00676D14" w:rsidP="00676D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0FA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024A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8016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87BB67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D15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D5D8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6DC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2882" w14:textId="77777777" w:rsidR="00676D14" w:rsidRPr="0014718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EC6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4AEC5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6A560E7F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3E6AE40A" w14:textId="77777777" w:rsidR="00676D14" w:rsidRDefault="00676D14" w:rsidP="00155979">
      <w:pPr>
        <w:pStyle w:val="Heading1"/>
        <w:spacing w:line="360" w:lineRule="auto"/>
      </w:pPr>
      <w:r>
        <w:t>LINIA 706 E</w:t>
      </w:r>
    </w:p>
    <w:p w14:paraId="25BB3531" w14:textId="77777777" w:rsidR="00676D14" w:rsidRDefault="00676D14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76D14" w14:paraId="3E974C38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5F50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309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BD9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C47E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36CD564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18F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621D26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91EAB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AE5B13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48CCAA4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AD461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3068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AFA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FB33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C9B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2F1500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676D14" w14:paraId="6E7A7503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E4F9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FC2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1F08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53B8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E6B7D33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90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9D3A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990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9A85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D46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76D14" w14:paraId="242E0C7A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E3E1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2F3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24C7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DC88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8B1903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462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CE491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B14D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DA2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A5EC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23B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33897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676D14" w14:paraId="28FBEAF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612A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4E9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CC61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7C14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6EF91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8BF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CEF5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532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4027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FB3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19987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676D14" w14:paraId="4B3B28A4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0E94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2AB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9E5A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9D70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149BB1D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10E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CE00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A14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F5DE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18E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1C7DB7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676D14" w14:paraId="0949ACFC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EF33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464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E7F5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9DD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4C6E46D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0BD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A2E0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439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E37F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6676" w14:textId="77777777" w:rsidR="00676D14" w:rsidRPr="001A5376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5C0A937" w14:textId="77777777" w:rsidR="00676D14" w:rsidRPr="001A5376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B286F7B" w14:textId="77777777" w:rsidR="00676D14" w:rsidRPr="001A5376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676D14" w14:paraId="3902DC40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F737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F79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475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626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E11D35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461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CF669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629EF23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06BFEA0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81B62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0A36DFE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39391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6DAA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CB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B428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461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8E0895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676D14" w14:paraId="68D58CAF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5BD1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2F3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96CA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19B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0E4235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95E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0CDF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6D9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8C51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F92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17604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676D14" w14:paraId="7A854F87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104E" w14:textId="77777777" w:rsidR="00676D14" w:rsidRDefault="00676D14" w:rsidP="00676D1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6E6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6F395F1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41B0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BD4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70D10DEF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777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205D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625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1D58" w14:textId="77777777" w:rsidR="00676D14" w:rsidRPr="00ED347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7C1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5AE80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6748E434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68F8C294" w14:textId="77777777" w:rsidR="00676D14" w:rsidRDefault="00676D14" w:rsidP="00D762FB">
      <w:pPr>
        <w:pStyle w:val="Heading1"/>
        <w:spacing w:line="360" w:lineRule="auto"/>
      </w:pPr>
      <w:r>
        <w:t>LINIA 706 F</w:t>
      </w:r>
    </w:p>
    <w:p w14:paraId="2A4D8FD8" w14:textId="77777777" w:rsidR="00676D14" w:rsidRDefault="00676D14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676D14" w14:paraId="55B8843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1068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5C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623A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333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ED0D79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8DE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A0DD2E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DF7A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07B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BA64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700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1ADDB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676D14" w14:paraId="10F3FC37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A19A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667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4337BA3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CC08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2DC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24E6906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448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3CEB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C95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490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7D3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EB7E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5D12B10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11D25C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463F999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676D14" w14:paraId="58B857C0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92F5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BE1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256F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E0F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E3BAB0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58C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34857C3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FFC1CB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05E7135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DDCF8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C04B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CAF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8D9D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A8D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01DE4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676D14" w14:paraId="7B1F010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4F92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605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D9D1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115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75D744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449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AB9C3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B744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5CC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3D86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017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5568350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9971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7DA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8EBE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DA6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2AD70E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B67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52F8C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F7FB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449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C1DA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B6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501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676D14" w14:paraId="13FE16C7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54BB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340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66FC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ABF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A15699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A28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7C6B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117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51DC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24E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6DD2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676D14" w14:paraId="54DE213A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9754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2C7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6904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7B8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D61789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A8B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7F33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C33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AA5E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9C4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7A6E1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676D14" w14:paraId="32459A83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82BD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703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BD5C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4D2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F4F67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DB2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DEC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6B0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2F2D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DBA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3EE9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4C49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676D14" w14:paraId="6B50E0FF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5108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77A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E9AE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91E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FAB0EA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FE4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F19D7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303217B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0CC4F0F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5D2EF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63E0720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348379B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2E249E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5777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4D7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C065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9C1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9DD71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676D14" w14:paraId="04EACD43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8276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AB0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144B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588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55B710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3ED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318C2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EB1E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8D8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4826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78D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40182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676D14" w14:paraId="1683A7EB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2EF3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EF2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5D9E757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065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D09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BF5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6270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3EA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5518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52C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4E28083C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983E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735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A5C1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B75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630DFA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6C0167E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FF6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0CD2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B34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50BD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2C3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6D0142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CB19" w14:textId="77777777" w:rsidR="00676D14" w:rsidRDefault="00676D14" w:rsidP="00676D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6E1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A434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20A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A22791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5FC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A0DE2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1777CEE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6A49E92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08290E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FEB56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14EE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AB6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7591" w14:textId="77777777" w:rsidR="00676D14" w:rsidRPr="00D5555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008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F15ED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77A10E67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6D502652" w14:textId="77777777" w:rsidR="00676D14" w:rsidRDefault="00676D14" w:rsidP="002F1D47">
      <w:pPr>
        <w:pStyle w:val="Heading1"/>
        <w:spacing w:line="360" w:lineRule="auto"/>
      </w:pPr>
      <w:r>
        <w:t>LINIA 706 H</w:t>
      </w:r>
    </w:p>
    <w:p w14:paraId="36DAFE84" w14:textId="77777777" w:rsidR="00676D14" w:rsidRDefault="00676D14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76D14" w14:paraId="655549B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E8FF" w14:textId="77777777" w:rsidR="00676D14" w:rsidRDefault="00676D14" w:rsidP="00676D1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265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0883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5DD0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743AE55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CE7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9D8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A4D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2FDC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D267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F79E33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37CC9C5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676D14" w14:paraId="704C2D9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697F" w14:textId="77777777" w:rsidR="00676D14" w:rsidRDefault="00676D14" w:rsidP="00676D1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E97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E973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A03D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BA13E9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1F9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C90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ED9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62B1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F9E9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446923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B82498C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676D14" w14:paraId="5E927A5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E5E0" w14:textId="77777777" w:rsidR="00676D14" w:rsidRDefault="00676D14" w:rsidP="00676D1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7FE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2C89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7464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098D40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F71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2D4A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3F3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A1FD" w14:textId="77777777" w:rsidR="00676D14" w:rsidRPr="005650BB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1B70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A1B57D3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6052614" w14:textId="77777777" w:rsidR="00676D14" w:rsidRPr="00211C81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676D14" w14:paraId="16AD76D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75B0" w14:textId="77777777" w:rsidR="00676D14" w:rsidRDefault="00676D14" w:rsidP="00676D1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BF5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0FE18E1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5973" w14:textId="77777777" w:rsidR="00676D14" w:rsidRPr="004C242C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75DB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5D8E2DAB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F48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BF1A" w14:textId="77777777" w:rsidR="00676D14" w:rsidRPr="004F0B2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1D0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E53E" w14:textId="77777777" w:rsidR="00676D14" w:rsidRPr="004F0B2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68D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82700E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6B5AA75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FD26D0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17B4F305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34846AD4" w14:textId="77777777" w:rsidR="00676D14" w:rsidRDefault="00676D14" w:rsidP="00661BBB">
      <w:pPr>
        <w:pStyle w:val="Heading1"/>
        <w:spacing w:line="360" w:lineRule="auto"/>
      </w:pPr>
      <w:r>
        <w:t>LINIA 706 J</w:t>
      </w:r>
    </w:p>
    <w:p w14:paraId="57031C48" w14:textId="77777777" w:rsidR="00676D14" w:rsidRDefault="00676D14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76D14" w14:paraId="26E18DC7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EB1F" w14:textId="77777777" w:rsidR="00676D14" w:rsidRDefault="00676D14" w:rsidP="00676D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CC7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0A39DB8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ED0E" w14:textId="77777777" w:rsidR="00676D14" w:rsidRPr="009B367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2254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65EECE19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15659044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4BD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F185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309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F050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16A3" w14:textId="77777777" w:rsidR="00676D14" w:rsidRPr="000B6A72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721426E" w14:textId="77777777" w:rsidR="00676D14" w:rsidRPr="000B6A72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1FE604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06C0A0B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676D14" w14:paraId="2BF92DF1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DF37" w14:textId="77777777" w:rsidR="00676D14" w:rsidRDefault="00676D14" w:rsidP="00676D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053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6A9DE13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853F" w14:textId="77777777" w:rsidR="00676D14" w:rsidRPr="009B367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974E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736A67DF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BC5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1A6B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648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2080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B4B4" w14:textId="77777777" w:rsidR="00676D14" w:rsidRPr="000B6A72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76D14" w14:paraId="2B289D32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3425" w14:textId="77777777" w:rsidR="00676D14" w:rsidRDefault="00676D14" w:rsidP="00676D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2EC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8E9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D11D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0B35023B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0BA349D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27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F999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498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D646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1C8A" w14:textId="77777777" w:rsidR="00676D14" w:rsidRPr="000B6A72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76D14" w14:paraId="2C29484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5071" w14:textId="77777777" w:rsidR="00676D14" w:rsidRDefault="00676D14" w:rsidP="00676D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F19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09D3" w14:textId="77777777" w:rsidR="00676D14" w:rsidRPr="009B367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BCF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903FAF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BFBC9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6F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297C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3CB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C51A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30F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76D14" w14:paraId="36334496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A05B" w14:textId="77777777" w:rsidR="00676D14" w:rsidRDefault="00676D14" w:rsidP="00676D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AC7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DA54" w14:textId="77777777" w:rsidR="00676D14" w:rsidRPr="009B367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94B8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1902645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5218ED39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1517A7A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5AD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8647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370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A3DE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487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76D14" w14:paraId="1032417B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FC0A" w14:textId="77777777" w:rsidR="00676D14" w:rsidRDefault="00676D14" w:rsidP="00676D1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0BC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028B" w14:textId="77777777" w:rsidR="00676D14" w:rsidRPr="009B3676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6C02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8965693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3B0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DD9CF5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27F50FB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56F7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405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E25C" w14:textId="77777777" w:rsidR="00676D14" w:rsidRPr="008C7758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D49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11A7CC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7306B4F7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19676E62" w14:textId="77777777" w:rsidR="00676D14" w:rsidRDefault="00676D14" w:rsidP="00A97D04">
      <w:pPr>
        <w:pStyle w:val="Heading1"/>
        <w:spacing w:line="360" w:lineRule="auto"/>
      </w:pPr>
      <w:r>
        <w:t>LINIA 706 K</w:t>
      </w:r>
    </w:p>
    <w:p w14:paraId="30026A76" w14:textId="77777777" w:rsidR="00676D14" w:rsidRDefault="00676D14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76D14" w14:paraId="484F23D4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07EF" w14:textId="77777777" w:rsidR="00676D14" w:rsidRDefault="00676D14" w:rsidP="00676D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383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7475480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41A2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BE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6A2FEE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C81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3B4E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D91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BC5F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610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872AB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657DC58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250EEAB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676D14" w14:paraId="57E9101A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6272" w14:textId="77777777" w:rsidR="00676D14" w:rsidRDefault="00676D14" w:rsidP="00676D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6E8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2274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A30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713B95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6E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433CC4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1FD3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9C1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38A2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789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D9F2DE9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9308" w14:textId="77777777" w:rsidR="00676D14" w:rsidRDefault="00676D14" w:rsidP="00676D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6EB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A0BA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BA3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187989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B2C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28362E4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419B12E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9E21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534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6A16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8B6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CDF91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09D8CF8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676D14" w14:paraId="126B8908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2DBE" w14:textId="77777777" w:rsidR="00676D14" w:rsidRDefault="00676D14" w:rsidP="00676D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B3A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0182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AB0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3DA0D40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077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8AE0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70E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B98A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AD6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9A03E86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B81F" w14:textId="77777777" w:rsidR="00676D14" w:rsidRDefault="00676D14" w:rsidP="00676D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4A4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C83C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66F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697AC7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3BF04D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F1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4F60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D6B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C58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B71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F3A2FF9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86B9" w14:textId="77777777" w:rsidR="00676D14" w:rsidRDefault="00676D14" w:rsidP="00676D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649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BDCE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6B5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522CAD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52A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38C960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63989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3509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A13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9A10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44E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0641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D21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676D14" w14:paraId="3B264CFA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EF2" w14:textId="77777777" w:rsidR="00676D14" w:rsidRDefault="00676D14" w:rsidP="00676D1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9B7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E324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B28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A016FD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444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77A2481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7B384F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2D0030E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7B61B4F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6E690CE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4F21B0C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4DB6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238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8E72" w14:textId="77777777" w:rsidR="00676D14" w:rsidRPr="007C168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58D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63E0BF" w14:textId="77777777" w:rsidR="00676D14" w:rsidRPr="00487DEA" w:rsidRDefault="00676D1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ACE7FFD" w14:textId="77777777" w:rsidR="00676D14" w:rsidRDefault="00676D14" w:rsidP="0005618A">
      <w:pPr>
        <w:pStyle w:val="Heading1"/>
        <w:spacing w:line="360" w:lineRule="auto"/>
      </w:pPr>
      <w:r>
        <w:t>LINIA 706 K+F</w:t>
      </w:r>
    </w:p>
    <w:p w14:paraId="4F10E5ED" w14:textId="77777777" w:rsidR="00676D14" w:rsidRDefault="00676D14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76D14" w14:paraId="77127ACB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86D8" w14:textId="77777777" w:rsidR="00676D14" w:rsidRDefault="00676D14" w:rsidP="00676D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ECD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21C04B1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B063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B4C8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37D14F4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ED2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C323" w14:textId="77777777" w:rsidR="00676D14" w:rsidRPr="00E021B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0B2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BCAA" w14:textId="77777777" w:rsidR="00676D14" w:rsidRPr="00E021B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B12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BD241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251D7B5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676D14" w14:paraId="5A873A0A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C00D" w14:textId="77777777" w:rsidR="00676D14" w:rsidRDefault="00676D14" w:rsidP="00676D1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616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634E8C7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F8EA" w14:textId="77777777" w:rsidR="00676D14" w:rsidRPr="00E021B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059E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71BD6BB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4C4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4949" w14:textId="77777777" w:rsidR="00676D14" w:rsidRPr="00E021B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B4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59AF" w14:textId="77777777" w:rsidR="00676D14" w:rsidRPr="00E021B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4C7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F5A4C6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063280E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0CA669B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00E02B96" w14:textId="77777777" w:rsidR="00676D14" w:rsidRDefault="00676D14" w:rsidP="006A59BE">
      <w:pPr>
        <w:pStyle w:val="Heading1"/>
        <w:spacing w:line="360" w:lineRule="auto"/>
      </w:pPr>
      <w:r>
        <w:t xml:space="preserve">LINIA 706 L </w:t>
      </w:r>
    </w:p>
    <w:p w14:paraId="32F4BD29" w14:textId="77777777" w:rsidR="00676D14" w:rsidRDefault="00676D14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76D14" w14:paraId="3852F15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930D" w14:textId="77777777" w:rsidR="00676D14" w:rsidRDefault="00676D14" w:rsidP="00676D1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582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1DD8" w14:textId="77777777" w:rsidR="00676D14" w:rsidRPr="00951D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D889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E32DD5A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C0E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42E4" w14:textId="77777777" w:rsidR="00676D14" w:rsidRPr="00951D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05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CB81" w14:textId="77777777" w:rsidR="00676D14" w:rsidRPr="00951D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0BC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7B2903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676D14" w14:paraId="7894313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216C" w14:textId="77777777" w:rsidR="00676D14" w:rsidRDefault="00676D14" w:rsidP="00676D1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259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0221" w14:textId="77777777" w:rsidR="00676D14" w:rsidRPr="00951D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7CC3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602175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178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9035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112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EA97" w14:textId="77777777" w:rsidR="00676D14" w:rsidRPr="00951D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874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569D81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676D14" w14:paraId="1110698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E7D1" w14:textId="77777777" w:rsidR="00676D14" w:rsidRDefault="00676D14" w:rsidP="00676D1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18D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AB41" w14:textId="77777777" w:rsidR="00676D14" w:rsidRPr="00951D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B5B3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BFD931C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4F0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49D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85B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7155" w14:textId="77777777" w:rsidR="00676D14" w:rsidRPr="00951D7A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980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762FB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3DAE0E4E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31023358" w14:textId="77777777" w:rsidR="00676D14" w:rsidRDefault="00676D14" w:rsidP="00BC4232">
      <w:pPr>
        <w:pStyle w:val="Heading1"/>
        <w:spacing w:line="360" w:lineRule="auto"/>
      </w:pPr>
      <w:r>
        <w:t>LINIA 708 A</w:t>
      </w:r>
    </w:p>
    <w:p w14:paraId="3C7876F5" w14:textId="77777777" w:rsidR="00676D14" w:rsidRDefault="00676D14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76D14" w14:paraId="5B8F9DD3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737C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5E1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B1B0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926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D33DDE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673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E6C4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3840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B20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F0DC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049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69A29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676D14" w14:paraId="4181E604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841D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2BE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B8FA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2A2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C1B2A7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848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9E12B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26D5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900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0295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B28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062F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676D14" w14:paraId="6DE4F40C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EF16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EB5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6C55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B8C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101B4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B92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B6B30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493E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BB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66C6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871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DF41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A1C1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676D14" w14:paraId="0C1A08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7210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937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639F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9C8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5C0079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CF9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4FBECB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CA92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35C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0A8D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8A1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B013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676D14" w14:paraId="45D150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899C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206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FD7D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77B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C31A2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F0A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4F71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EFD8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196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0F0F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848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BCD20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676D14" w14:paraId="2257DF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3409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FE9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6922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1B9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561CD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56E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1B738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977A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D4D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6526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0D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3AA85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676D14" w14:paraId="022EFFBD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D44C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3E2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3023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A3F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C6791E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1C55FE5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809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D5AF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503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76A4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6CE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2F55EC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A803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575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1300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A68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F4D72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811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370C2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30E6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920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6319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8B6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FAA2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FF7E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676D14" w14:paraId="67E8F1A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1C04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748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92C4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46A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D0C87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2A4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0D2C8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D964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A5B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A2BC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6E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B491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F1E4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676D14" w14:paraId="2883912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F43A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3D6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395B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3BB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20A54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B83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0B4CF8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34B4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9BE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F350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FF1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8D8DB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676D14" w14:paraId="4A1CE3F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85C6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E4A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DD4F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245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B6D4B1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AE74B8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A2D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8E8B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1BF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0E9F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BF5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487C1F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F18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61E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6B49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8D1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6B50D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815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B34DF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6CB2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C77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5800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CDF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0357D8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F1C878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676D14" w14:paraId="75FE7CD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34D2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266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BCD2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8CB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2E47A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1B2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9E6B4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60E7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5D2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75D7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765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E5B10F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6A794A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4FA76A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4550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E0D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26BE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4A8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41C82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5E7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4AE0228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1F7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D4F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669C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63E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6053AC0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3F24DC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F223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D9C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199C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6000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4589E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918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77A9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531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FBF1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0AD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BFCB97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676D14" w14:paraId="2D15B88E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90C0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FE3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CC4F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CE1D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1A4F916" w14:textId="77777777" w:rsidR="00676D14" w:rsidRDefault="00676D1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B6E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9EB5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3BD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F995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855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5768D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E36C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B686A5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2FC4D46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676D14" w14:paraId="3FF617F1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F574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432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F041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A7F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B3352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190A10E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2BC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633A594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080709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6A6BD1E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4560799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2125543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0CD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DBC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7FA9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5C9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6D2A2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676D14" w14:paraId="37833857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E3A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C39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6C1D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779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53BAA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F6C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EC6A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857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C986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E25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0C49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676D14" w14:paraId="1FB6D59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26C4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F9C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3990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FCD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6C82E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937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2B9F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36E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E71F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6F7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802FCF" w14:textId="77777777" w:rsidR="00676D14" w:rsidRPr="00245F94" w:rsidRDefault="00676D14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676D14" w14:paraId="1A2A47DC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EC73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CA4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B8BE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3EA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7A0FE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707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A7B9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0BC8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D63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DEA9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DBB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A8E2399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70B4" w14:textId="77777777" w:rsidR="00676D14" w:rsidRDefault="00676D14" w:rsidP="00676D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828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6146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6C4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DDF1C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067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0DBCB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BEDB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BEE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D074" w14:textId="77777777" w:rsidR="00676D14" w:rsidRPr="00DB1BA1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984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EC71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89B6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59F85702" w14:textId="77777777" w:rsidR="00676D14" w:rsidRDefault="00676D14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7BE55396" w14:textId="77777777" w:rsidR="00676D14" w:rsidRDefault="00676D14" w:rsidP="00CA1B1F">
      <w:pPr>
        <w:pStyle w:val="Heading1"/>
        <w:spacing w:line="360" w:lineRule="auto"/>
      </w:pPr>
      <w:r>
        <w:t>LINIA 708 B</w:t>
      </w:r>
    </w:p>
    <w:p w14:paraId="27C48F6A" w14:textId="77777777" w:rsidR="00676D14" w:rsidRDefault="00676D14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76D14" w14:paraId="6F8FCFE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9AF8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DE2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6C7F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F93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34970F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FD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1B4DE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4BA0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FA6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89D2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1FA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676D14" w14:paraId="1F7588C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3A51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2E6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FA6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AFA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09662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3BA16AE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976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490C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2A2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D703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5473" w14:textId="77777777" w:rsidR="00676D14" w:rsidRPr="005D0EFE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FF0462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512A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BE8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2E10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00A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8E667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45A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C3617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58B0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1E9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9213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A91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D57789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FB9A4B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BAA097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6D24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BF6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2E55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512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7AB98E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08E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02F72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9BC4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66B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B938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6B3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3AA8F17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E43D75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D019527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E03F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909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4060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8F1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738A7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EAC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69A264D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DE95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B65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35D9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AFC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0DE95F81" w14:textId="77777777" w:rsidR="00676D14" w:rsidRPr="005D0EFE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C131BB9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E956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5ED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F6DD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471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294154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A7F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95F17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65A8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A86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9253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587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90813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06B8D6BF" w14:textId="77777777" w:rsidR="00676D14" w:rsidRPr="005D0EFE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676D14" w14:paraId="4BFDE045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8D35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ED9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8530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648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D3133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EB9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97BF74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3CAC04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443E467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24214C2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2C73F5C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72D6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67A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C7A3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6F83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3D060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676D14" w14:paraId="60B517F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9865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590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F819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A469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4D1502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9E6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BE5A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34D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49FD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1F64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FF06CF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676D14" w14:paraId="50B6B0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B76D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8FC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0A66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CDB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AA879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04C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F401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763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3FF7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E4D6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1DB41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3BC97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676D14" w14:paraId="3CCBF4A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727E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F2E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C144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F62A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A18665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A21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C2F23B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1C02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695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2F1D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0C6D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1FA7D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17769F5A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676D14" w14:paraId="2776C897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2E11" w14:textId="77777777" w:rsidR="00676D14" w:rsidRDefault="00676D14" w:rsidP="00676D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3C3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1B5D9F9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3CDE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08C1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5818DAE8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EDC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53B9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A4E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481" w14:textId="77777777" w:rsidR="00676D14" w:rsidRPr="00EE47D6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D72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EE4A7" w14:textId="77777777" w:rsidR="00676D14" w:rsidRPr="00B227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12FA0E3E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02044176" w14:textId="77777777" w:rsidR="00676D14" w:rsidRDefault="00676D14" w:rsidP="00C025C3">
      <w:pPr>
        <w:pStyle w:val="Heading1"/>
        <w:spacing w:line="360" w:lineRule="auto"/>
      </w:pPr>
      <w:r>
        <w:t xml:space="preserve">LINIA 708 C </w:t>
      </w:r>
    </w:p>
    <w:p w14:paraId="785008C8" w14:textId="77777777" w:rsidR="00676D14" w:rsidRDefault="00676D14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76D14" w14:paraId="4C9A73F6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D459" w14:textId="77777777" w:rsidR="00676D14" w:rsidRDefault="00676D14" w:rsidP="00676D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3644" w14:textId="77777777" w:rsidR="00676D14" w:rsidRDefault="00676D14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CA08" w14:textId="77777777" w:rsidR="00676D14" w:rsidRPr="0047363B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945C" w14:textId="77777777" w:rsidR="00676D14" w:rsidRDefault="00676D1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EE56622" w14:textId="77777777" w:rsidR="00676D14" w:rsidRDefault="00676D1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28F4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E332" w14:textId="77777777" w:rsidR="00676D14" w:rsidRPr="004B2FA4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C4BE" w14:textId="77777777" w:rsidR="00676D14" w:rsidRDefault="00676D14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5CC0" w14:textId="77777777" w:rsidR="00676D14" w:rsidRPr="0047363B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26A3" w14:textId="77777777" w:rsidR="00676D14" w:rsidRDefault="00676D14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5922D7" w14:textId="77777777" w:rsidR="00676D14" w:rsidRDefault="00676D14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676D14" w14:paraId="37E83D8D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86BF" w14:textId="77777777" w:rsidR="00676D14" w:rsidRDefault="00676D14" w:rsidP="00676D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3A2E" w14:textId="77777777" w:rsidR="00676D14" w:rsidRDefault="00676D14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ED06" w14:textId="77777777" w:rsidR="00676D14" w:rsidRPr="0047363B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D1C0" w14:textId="77777777" w:rsidR="00676D14" w:rsidRDefault="00676D1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2D19308" w14:textId="77777777" w:rsidR="00676D14" w:rsidRDefault="00676D1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8367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FD07" w14:textId="77777777" w:rsidR="00676D14" w:rsidRPr="004B2FA4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E40F" w14:textId="77777777" w:rsidR="00676D14" w:rsidRDefault="00676D14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1094" w14:textId="77777777" w:rsidR="00676D14" w:rsidRPr="0047363B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E4A4" w14:textId="77777777" w:rsidR="00676D14" w:rsidRDefault="00676D14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F3C507B" w14:textId="77777777" w:rsidR="00676D14" w:rsidRDefault="00676D14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676D14" w14:paraId="6921D2A0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0CE8" w14:textId="77777777" w:rsidR="00676D14" w:rsidRDefault="00676D14" w:rsidP="00676D1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1372" w14:textId="77777777" w:rsidR="00676D14" w:rsidRDefault="00676D14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DD3A" w14:textId="77777777" w:rsidR="00676D14" w:rsidRPr="0047363B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A142" w14:textId="77777777" w:rsidR="00676D14" w:rsidRDefault="00676D1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1BE3ABE" w14:textId="77777777" w:rsidR="00676D14" w:rsidRDefault="00676D1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55BB" w14:textId="77777777" w:rsidR="00676D14" w:rsidRDefault="00676D1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9E15" w14:textId="77777777" w:rsidR="00676D14" w:rsidRPr="004B2FA4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597A" w14:textId="77777777" w:rsidR="00676D14" w:rsidRDefault="00676D14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92F6" w14:textId="77777777" w:rsidR="00676D14" w:rsidRPr="0047363B" w:rsidRDefault="00676D14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A197" w14:textId="77777777" w:rsidR="00676D14" w:rsidRDefault="00676D14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6B0D681" w14:textId="77777777" w:rsidR="00676D14" w:rsidRDefault="00676D14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519A3411" w14:textId="77777777" w:rsidR="00676D14" w:rsidRDefault="00676D14">
      <w:pPr>
        <w:spacing w:line="192" w:lineRule="auto"/>
        <w:ind w:right="57"/>
        <w:rPr>
          <w:sz w:val="20"/>
          <w:lang w:val="ro-RO"/>
        </w:rPr>
      </w:pPr>
    </w:p>
    <w:p w14:paraId="086206BF" w14:textId="77777777" w:rsidR="00676D14" w:rsidRDefault="00676D14" w:rsidP="002030C7">
      <w:pPr>
        <w:pStyle w:val="Heading1"/>
        <w:spacing w:line="360" w:lineRule="auto"/>
      </w:pPr>
      <w:r>
        <w:t>LINIA 708 D</w:t>
      </w:r>
    </w:p>
    <w:p w14:paraId="33A9844F" w14:textId="77777777" w:rsidR="00676D14" w:rsidRDefault="00676D14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76D14" w14:paraId="6E73BF8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AA03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EA5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D13E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211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80935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94E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364EC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4C35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5E0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050A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2A0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CC2F66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676D14" w14:paraId="600C113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B6BF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9E6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5153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D0E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23934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E5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F40E9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4BF0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B2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3F7A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E9A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F7ED70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676D14" w14:paraId="3C6E7D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62FC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43B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ED4D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60A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6539D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954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915F6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91C4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FCB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FEA2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5F3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B37F2E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676D14" w14:paraId="345588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30C7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3B4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E04D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AFF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DF168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3E2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B088E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EACD" w14:textId="77777777" w:rsidR="00676D14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9A3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BF99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153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BFC782" w14:textId="77777777" w:rsidR="00676D14" w:rsidRPr="00E66186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676D14" w14:paraId="0DCFFC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C653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4F7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9477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811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B3D32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494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F4A6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70C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42E8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C7B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676D14" w14:paraId="0641EA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4899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109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3AC4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41F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26E65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2D5E8AB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624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3407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E28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79B4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DE8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9AF62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757D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031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8807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611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8A76F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DA7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27A63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0CF5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D45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F66F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B83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1D9298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A796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676D14" w14:paraId="5AFB92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4DD4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AB8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7C38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402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C0901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116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FD6B5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0CA0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210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223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409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A6ACB3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32DA8" w14:textId="77777777" w:rsidR="00676D14" w:rsidRPr="0013008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76D14" w14:paraId="321C13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A91D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789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A4B4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549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79544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2A6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FC554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D810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A6D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7050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627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A1C7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61FC6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676D14" w14:paraId="28F6C2BD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84F4" w14:textId="77777777" w:rsidR="00676D14" w:rsidRDefault="00676D14" w:rsidP="00676D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785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19BC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EB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EC41F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2C6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D3EB9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78B" w14:textId="77777777" w:rsidR="00676D14" w:rsidRPr="009A4F95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EC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A808" w14:textId="77777777" w:rsidR="00676D14" w:rsidRPr="00091C1D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0EC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77BF6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1D998ADA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65346F05" w14:textId="77777777" w:rsidR="00676D14" w:rsidRDefault="00676D14" w:rsidP="000457EA">
      <w:pPr>
        <w:pStyle w:val="Heading1"/>
        <w:spacing w:line="276" w:lineRule="auto"/>
      </w:pPr>
      <w:r>
        <w:t>LINIA 708 E</w:t>
      </w:r>
    </w:p>
    <w:p w14:paraId="2794083B" w14:textId="77777777" w:rsidR="00676D14" w:rsidRDefault="00676D14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676D14" w14:paraId="43F734B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8B1C" w14:textId="77777777" w:rsidR="00676D14" w:rsidRDefault="00676D14" w:rsidP="00676D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9C8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6593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939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92E3D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979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B902A7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CA1C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548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E6BC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816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8088AE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4AAF" w14:textId="77777777" w:rsidR="00676D14" w:rsidRDefault="00676D14" w:rsidP="00676D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259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022C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368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C41CD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E2E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BBB8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48B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DAF8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1603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1515A97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D231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76D14" w14:paraId="79FC14A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1CA1" w14:textId="77777777" w:rsidR="00676D14" w:rsidRDefault="00676D14" w:rsidP="00676D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111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BAC9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99C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86F1D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4FD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2A3F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9AD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F4ED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205B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C283CF8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7BDE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76D14" w14:paraId="4F16366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92E0" w14:textId="77777777" w:rsidR="00676D14" w:rsidRDefault="00676D14" w:rsidP="00676D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826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79E3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FCF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60612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E63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E6C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44D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E370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0D8A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76D14" w14:paraId="0E8E8A2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145E" w14:textId="77777777" w:rsidR="00676D14" w:rsidRDefault="00676D14" w:rsidP="00676D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12C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DBE0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EA0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9AFD9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44D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002AB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B28D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946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0531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22B5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3F67F9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49CB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4F7CE97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615D4B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76D14" w14:paraId="4564575A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0F47" w14:textId="77777777" w:rsidR="00676D14" w:rsidRDefault="00676D14" w:rsidP="00676D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DC1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ABF5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C006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FBDA735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6E0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BCD65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5186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742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8471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AF5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CFFE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0E251A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76D14" w14:paraId="2C3699F9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FB0D" w14:textId="77777777" w:rsidR="00676D14" w:rsidRDefault="00676D14" w:rsidP="00676D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F60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DE8D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C507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D9767C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3DD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AC2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5E1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1B46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FD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04F1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05E7DB1D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2ACD976A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76D14" w14:paraId="34E6BC5F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9E7A" w14:textId="77777777" w:rsidR="00676D14" w:rsidRDefault="00676D14" w:rsidP="00676D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90E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745AF7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1F47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9420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39336558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B30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765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07C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048F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9C5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D5668D" w14:textId="77777777" w:rsidR="00676D14" w:rsidRPr="0099384A" w:rsidRDefault="00676D14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F95CD40" w14:textId="77777777" w:rsidR="00676D14" w:rsidRDefault="00676D14" w:rsidP="00E44A86">
      <w:pPr>
        <w:pStyle w:val="Heading1"/>
        <w:spacing w:line="276" w:lineRule="auto"/>
      </w:pPr>
      <w:r>
        <w:t>LINIA 708 F</w:t>
      </w:r>
    </w:p>
    <w:p w14:paraId="30F00A16" w14:textId="77777777" w:rsidR="00676D14" w:rsidRDefault="00676D14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76D14" w14:paraId="42A8A49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AEF6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B2F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1B8A606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8785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B7F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062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B8F8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1C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6769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F200" w14:textId="77777777" w:rsidR="00676D14" w:rsidRPr="0052422F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EEBAF1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0F1DFB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77F8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3EA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903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C21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3CAD33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13CD4F4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10C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DF7C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8A8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9898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A522" w14:textId="77777777" w:rsidR="00676D14" w:rsidRPr="00DF516B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9665C9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666B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146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8A3B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CDB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113FA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80E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DCF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B38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9DBB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FEA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65C1FEA" w14:textId="77777777" w:rsidR="00676D14" w:rsidRPr="00DF516B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741264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71D650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FA4C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045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1397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5D5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FE02D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ADF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0851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E39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F639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A9A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2C64F178" w14:textId="77777777" w:rsidR="00676D14" w:rsidRPr="00DF516B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790551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89BF30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287C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1BA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94C9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D42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B10D6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E59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3AF4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A61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A4BB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699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3563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E603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4B1D92F7" w14:textId="77777777" w:rsidR="00676D14" w:rsidRPr="009D322E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676D14" w14:paraId="25AE917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80EE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EA1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BCE8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0098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FCD23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395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4CCB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07F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C707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118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97A53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AE14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56919C5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B2781E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676D14" w14:paraId="7DAD6291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792C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642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02FA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2B7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CACE7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BC8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1B9A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CD8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56DC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E19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BCCD2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8177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149A53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1553A6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676D14" w14:paraId="5376CBC3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51E1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12A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A2DB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6DA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6C34B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789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5133365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4B7911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014562F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5DF2682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791C85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0E7E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E3E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A63A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D75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35D70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7312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676D14" w14:paraId="575C2390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E311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B3E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9B20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F31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C58D3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E74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5646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A05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B6AD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C8BD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F3D5D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FC1D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7F9C576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BD205C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33336FF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676D14" w14:paraId="0199E72E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1F50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E4E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4005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FD8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120B5E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5B2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88A0F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F2C1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883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79DB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9D67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83FE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583F55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882857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3247A53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676D14" w14:paraId="69066D00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8C08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CAD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D82A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7F9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097CA4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96A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42DD2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A2C121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CBA9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E62B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B5F3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D2D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3585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12AD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676D14" w14:paraId="03246CD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777C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ABC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17E7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DE5F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3CABA1A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5E4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F678D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D346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0D1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9535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E859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76D14" w14:paraId="1D4C39B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F530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EDE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BCD9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8E33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670B4C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5B7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A6E3F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8D9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3F8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F271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BA4E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A9DFA62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4925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BE0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CA43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320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1CE72B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586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9543F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CDFF" w14:textId="77777777" w:rsidR="00676D14" w:rsidRPr="008A45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67C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592F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6CDD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0B33FD1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3ED1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76CCA0F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3471FDC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76D14" w14:paraId="3CE24C9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7C09" w14:textId="77777777" w:rsidR="00676D14" w:rsidRDefault="00676D14" w:rsidP="00676D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379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34C73C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68F1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C2B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70B9AB4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D995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E18D" w14:textId="77777777" w:rsidR="00676D14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AF7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7E5B" w14:textId="77777777" w:rsidR="00676D14" w:rsidRPr="00E5716F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5002" w14:textId="77777777" w:rsidR="00676D14" w:rsidRPr="00337FC9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410BFC" w14:textId="77777777" w:rsidR="00676D14" w:rsidRDefault="00676D14" w:rsidP="002F0159">
      <w:pPr>
        <w:pStyle w:val="Heading1"/>
        <w:spacing w:line="276" w:lineRule="auto"/>
      </w:pPr>
      <w:r>
        <w:lastRenderedPageBreak/>
        <w:t>LINIA 708 H</w:t>
      </w:r>
    </w:p>
    <w:p w14:paraId="4175714D" w14:textId="77777777" w:rsidR="00676D14" w:rsidRDefault="00676D14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76D14" w14:paraId="1444F9C3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7E00" w14:textId="77777777" w:rsidR="00676D14" w:rsidRDefault="00676D14" w:rsidP="00676D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967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0D77CF2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136E" w14:textId="77777777" w:rsidR="00676D14" w:rsidRPr="00B724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0953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3D798EFE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77F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584D" w14:textId="77777777" w:rsidR="00676D14" w:rsidRPr="00B724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76A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1E02" w14:textId="77777777" w:rsidR="00676D14" w:rsidRPr="00DA56C3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27E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691926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1EF671D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6F791C7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676D14" w14:paraId="6D090093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7818" w14:textId="77777777" w:rsidR="00676D14" w:rsidRDefault="00676D14" w:rsidP="00676D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0AC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813B" w14:textId="77777777" w:rsidR="00676D14" w:rsidRPr="00B724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A7D4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DF918FF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FC8D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0258843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4AE9406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715906A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7F62622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C5C78A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028DED66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19D91B3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38F64A41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5B8B635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0D6F2EF8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7D698734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5474CF0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2037F4A0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1DB05BD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11C120E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3917FBCF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0F63" w14:textId="77777777" w:rsidR="00676D14" w:rsidRPr="00B724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24F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66C2" w14:textId="77777777" w:rsidR="00676D14" w:rsidRPr="00DA56C3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F57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4F8EF81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676D14" w14:paraId="0CF4D10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0A01" w14:textId="77777777" w:rsidR="00676D14" w:rsidRDefault="00676D14" w:rsidP="00676D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92EA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10F2" w14:textId="77777777" w:rsidR="00676D14" w:rsidRPr="00B724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A28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0D9EDCFF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DBA9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9EA3" w14:textId="77777777" w:rsidR="00676D14" w:rsidRPr="00B724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AE8E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412B" w14:textId="77777777" w:rsidR="00676D14" w:rsidRPr="00DA56C3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08A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76D14" w14:paraId="019745A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EC61" w14:textId="77777777" w:rsidR="00676D14" w:rsidRDefault="00676D14" w:rsidP="00676D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16F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A1E7" w14:textId="77777777" w:rsidR="00676D14" w:rsidRPr="00B724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0B63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EBEA117" w14:textId="77777777" w:rsidR="00676D14" w:rsidRDefault="00676D14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DE2C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30B3" w14:textId="77777777" w:rsidR="00676D14" w:rsidRPr="00B724A5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2077" w14:textId="77777777" w:rsidR="00676D14" w:rsidRDefault="00676D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3C1E" w14:textId="77777777" w:rsidR="00676D14" w:rsidRPr="00DA56C3" w:rsidRDefault="00676D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F7EF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235893A7" w14:textId="77777777" w:rsidR="00676D14" w:rsidRDefault="00676D14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342B8927" w14:textId="77777777" w:rsidR="009C34F9" w:rsidRPr="00C67EA9" w:rsidRDefault="009C34F9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5A2F6818" w14:textId="77777777" w:rsidR="00676D14" w:rsidRDefault="00676D14" w:rsidP="00F0370D">
      <w:pPr>
        <w:pStyle w:val="Heading1"/>
        <w:spacing w:line="360" w:lineRule="auto"/>
      </w:pPr>
      <w:r>
        <w:lastRenderedPageBreak/>
        <w:t>LINIA 800</w:t>
      </w:r>
    </w:p>
    <w:p w14:paraId="67B957ED" w14:textId="77777777" w:rsidR="00676D14" w:rsidRDefault="00676D1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76D14" w14:paraId="1E71013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1EED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23F4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E7E1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6F16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A0A2B7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2CE9" w14:textId="77777777" w:rsidR="00676D14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A5BC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F4E3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8F45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05A2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B49584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EA33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9D3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1607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FC95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67CB80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D295" w14:textId="77777777" w:rsidR="00676D14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52E2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56C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16B7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F3F39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531010B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9AB1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536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DE8D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CA749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FA49BF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275C" w14:textId="77777777" w:rsidR="00676D14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E1BF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106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820C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0FA0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26457" w14:textId="77777777" w:rsidR="00676D14" w:rsidRDefault="00676D1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676D14" w:rsidRPr="00A8307A" w14:paraId="5BE788F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DC4F3" w14:textId="77777777" w:rsidR="00676D14" w:rsidRPr="00A75A00" w:rsidRDefault="00676D14" w:rsidP="00676D14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965E8" w14:textId="77777777" w:rsidR="00676D14" w:rsidRPr="00A8307A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76800" w14:textId="77777777" w:rsidR="00676D14" w:rsidRPr="00A8307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D7EFF" w14:textId="77777777" w:rsidR="00676D14" w:rsidRPr="00A8307A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E2EB" w14:textId="77777777" w:rsidR="00676D14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C71988" w14:textId="77777777" w:rsidR="00676D14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32B26D0" w14:textId="77777777" w:rsidR="00676D14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7CBA13" w14:textId="77777777" w:rsidR="00676D14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53CD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C4B4" w14:textId="77777777" w:rsidR="00676D14" w:rsidRPr="00A8307A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8F013" w14:textId="77777777" w:rsidR="00676D14" w:rsidRPr="00A8307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FC12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28F90F" w14:textId="77777777" w:rsidR="00676D14" w:rsidRPr="00A8307A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676D14" w14:paraId="361E70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67BC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88B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94A6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83FD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B2B5906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2C6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CB0A3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CA2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95B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B000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C903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676D14" w14:paraId="17F016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34F6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927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C10E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2547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15F03E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9D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A89DCE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5EBD83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3D38BF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5ACE9C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59164D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5502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23E3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A677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E565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36353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D48E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3CE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4FCA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E03B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2E3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0A2F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74A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535303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4F48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3CB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09B6AB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EE8A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0F4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0D40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5720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184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2C3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5B6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C56E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D139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BF3D64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A2FC5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76D14" w14:paraId="158D60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ECCA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E7B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F5C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D55E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5D9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B5DB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6A2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1A9C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8E3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09A383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29AE6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76D14" w14:paraId="480267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F992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481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12C9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9BF6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F84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48FB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9DD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7CED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3855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DD037A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B16B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676D14" w14:paraId="6A3FB7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6D5D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442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7EA7A6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C300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A634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C2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6436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2B1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98B4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DD39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25AEE1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F455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2F4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AA4D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361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322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908F7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74A9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6CA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4D23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04F7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785BFC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DADBC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76D14" w14:paraId="57ADB0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6FA3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952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052B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F4F9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D0B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0725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DF33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6951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0E56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5CBEC7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FA15A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76D14" w14:paraId="60A758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C10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18D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F7CD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4B8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CAD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634F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B94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6C29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0250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AF915A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7FED0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76D14" w14:paraId="64B02F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6968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785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BA31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AFEF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3E43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9A736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C87A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C18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C771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FAA3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6B7C55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19BC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2AB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C47C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BB9D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1BE5C77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0053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2162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6D0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463FA9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4FAA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EF1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76D14" w14:paraId="06F574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CE56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84F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F69E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C5EB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9CE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AC7A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690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474584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BB96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3AA4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676D14" w14:paraId="107D09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304C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9CB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F7BE34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658C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99C7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531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67FC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1054" w14:textId="77777777" w:rsidR="00676D14" w:rsidRDefault="00676D1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58D41ED" w14:textId="77777777" w:rsidR="00676D14" w:rsidRDefault="00676D1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1204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F31A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33508C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8AA2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2A7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BBE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FC2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9839FB6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FBC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17DF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8A1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6F8A55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0CBF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D00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5BA561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3EF5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17B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AC96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EB28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D0F3053" w14:textId="77777777" w:rsidR="00676D14" w:rsidRPr="008B2519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D55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AE47B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1579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877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D4A4" w14:textId="77777777" w:rsidR="00676D14" w:rsidRPr="008D08DE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6234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76D14" w14:paraId="61AA47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A127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516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753963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8B00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577D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03441B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96A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4C26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32B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237A" w14:textId="77777777" w:rsidR="00676D14" w:rsidRPr="008D08DE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B63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7C6CD8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9204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2E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0E3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51A2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E19A525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87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F19F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578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C7A85B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EB96" w14:textId="77777777" w:rsidR="00676D14" w:rsidRPr="008D08DE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9EE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4D5E81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2F75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9CE7" w14:textId="77777777" w:rsidR="00676D14" w:rsidRDefault="00676D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3E6F" w14:textId="77777777" w:rsidR="00676D14" w:rsidRPr="001161EA" w:rsidRDefault="00676D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ED30" w14:textId="77777777" w:rsidR="00676D14" w:rsidRDefault="00676D14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927FB24" w14:textId="77777777" w:rsidR="00676D14" w:rsidRDefault="00676D14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7077" w14:textId="77777777" w:rsidR="00676D14" w:rsidRDefault="00676D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0195DA6" w14:textId="77777777" w:rsidR="00676D14" w:rsidRDefault="00676D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69AA" w14:textId="77777777" w:rsidR="00676D14" w:rsidRPr="001161EA" w:rsidRDefault="00676D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A016" w14:textId="77777777" w:rsidR="00676D14" w:rsidRDefault="00676D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40BD" w14:textId="77777777" w:rsidR="00676D14" w:rsidRPr="008D08DE" w:rsidRDefault="00676D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56D9" w14:textId="77777777" w:rsidR="00676D14" w:rsidRDefault="00676D1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676D14" w14:paraId="7045FF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B2F9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CF80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418F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DF8C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4EB41C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5D2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55B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79C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D08F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F528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676D14" w14:paraId="2EF1CA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2190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5BD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2339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17F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19A1BE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AF0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16E1B9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BE49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BA1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181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3795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049212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08A9138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676D14" w14:paraId="7A06EF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41BA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A0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5CD4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25D5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0616AD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AA7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5E5F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4A8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61ED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8EE0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47E721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AE9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51A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EA4D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713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EE9A95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ECB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E02173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D162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50C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BFC7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E999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B3DD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C1F4D59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76D14" w14:paraId="34EB45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DB98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FF5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1530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7EB9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8F4019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BE1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57B95B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0550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AF9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2D45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870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CC1FD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F642F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7E3456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76D14" w14:paraId="50C888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D215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4DD0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0AC3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D1C0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2996B4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5D1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0A41B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1DDE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B38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0342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EF6B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699D7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76D14" w14:paraId="6360AE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B772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6CB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ED04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9D5F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084D8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41C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490E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8F2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A8C1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C8E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7443FB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76D14" w14:paraId="5B29A4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C3A8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AB1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2F59D5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F21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5F7B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11C694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FFBEDE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FA4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37D6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DAB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883C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3E23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365641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9530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4D7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D82C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F92F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A85AD1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7B0B620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DE4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8FAE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D50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75C976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4227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CD0D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179F62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7E3A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510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8C0F" w14:textId="77777777" w:rsidR="00676D14" w:rsidRPr="001161EA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EC99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7D1788F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CAA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B0D7E8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FBBBF4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115D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0A8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C765" w14:textId="77777777" w:rsidR="00676D14" w:rsidRPr="001161EA" w:rsidRDefault="00676D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576B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76D14" w14:paraId="1F469D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CF79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4C3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C6F4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7626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BD78524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A12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D021E60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5540E1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1BB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299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B96B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ECA0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C8916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B1A3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BD9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2730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292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8DF0A18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32C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EF80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F61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9C1C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AA25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CC54B0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9B888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676D14" w14:paraId="7408DD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84C6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7A4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6B55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7EDB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0195BC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490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8102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F4C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5CD3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EA43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63F65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D363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41D3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12B7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F93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C2924ED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5F8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B5AD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13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E368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EEDD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8AD2E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82B0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6B0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1A19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F9E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2B4EC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76F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B455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F45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ED02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52D2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B05BB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D09F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458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C0E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753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593F52D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9C6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328D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0CD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3242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F2C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83C44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4102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C85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5B12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9FB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4B2626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A7626B2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384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FB4B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3260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8DAE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8FB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776520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8880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932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2F25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5357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A1A1395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394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610C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89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56CA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46A2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B17C5F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6FD1D98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676D14" w14:paraId="444D5D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B384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C29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6853190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1D9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2F14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EA7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5C53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C37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0BAB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6BC5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232231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576A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647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CC60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399F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4BD3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9DDA6E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EB06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3AF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043F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E205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BB9A7A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676D14" w14:paraId="0DF5D8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A884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B9C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E6E0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D6F8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A2BDFC0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CC1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C4F4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B7B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616692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16C6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6B58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516EE5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9B32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9459" w14:textId="77777777" w:rsidR="00676D14" w:rsidRDefault="00676D1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E33C" w14:textId="77777777" w:rsidR="00676D14" w:rsidRPr="001161EA" w:rsidRDefault="00676D1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AE3" w14:textId="77777777" w:rsidR="00676D14" w:rsidRDefault="00676D14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4422" w14:textId="77777777" w:rsidR="00676D14" w:rsidRDefault="00676D1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92A2" w14:textId="77777777" w:rsidR="00676D14" w:rsidRPr="001161EA" w:rsidRDefault="00676D1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393A" w14:textId="77777777" w:rsidR="00676D14" w:rsidRDefault="00676D1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B9F40F5" w14:textId="77777777" w:rsidR="00676D14" w:rsidRDefault="00676D1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DD82" w14:textId="77777777" w:rsidR="00676D14" w:rsidRDefault="00676D1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8A49" w14:textId="77777777" w:rsidR="00676D14" w:rsidRDefault="00676D14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76D14" w14:paraId="131EEB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0217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E46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182A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C771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341F21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101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C58A7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55EBD8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590F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6D1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E0A0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28BA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52FC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7A935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7333902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676D14" w14:paraId="7E9E2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40B5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343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5734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3517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A038CF9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E93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57157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1CF7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2C6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9B94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31AA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F7ED4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0F7B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90A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9F53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1D9F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6A6150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F9F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A39C35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9A13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B0F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699E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984E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73170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CAD9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EAD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AF7F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701B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B694E6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144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FC5774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7EB5E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914BB6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B663483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541E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C42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3AC1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BA22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8A7B8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9EF8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62A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40B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0D2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1FA19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590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96F315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C1AE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F95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633C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CC77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77FCC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2307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86E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3113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619F" w14:textId="77777777" w:rsidR="00676D14" w:rsidRDefault="00676D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CBE1B0" w14:textId="77777777" w:rsidR="00676D14" w:rsidRDefault="00676D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D702" w14:textId="77777777" w:rsidR="00676D14" w:rsidRPr="00F565BC" w:rsidRDefault="00676D1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14E38C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D87C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AF8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23B6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CA68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676D14" w14:paraId="322874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EB96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CC5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AA6E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22F7" w14:textId="77777777" w:rsidR="00676D14" w:rsidRDefault="00676D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2131E0" w14:textId="77777777" w:rsidR="00676D14" w:rsidRDefault="00676D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378A" w14:textId="77777777" w:rsidR="00676D14" w:rsidRDefault="00676D1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F688D1" w14:textId="77777777" w:rsidR="00676D14" w:rsidRDefault="00676D1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920B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7AD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C247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09C4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676D14" w14:paraId="4FF9E2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AE9C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72D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3F41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6D6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915C50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5CF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EEBCA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7111" w14:textId="77777777" w:rsidR="00676D14" w:rsidRPr="001161EA" w:rsidRDefault="00676D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7290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F2E8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53AD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8CAB977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439D04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8F70A6B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85780EC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676D14" w14:paraId="2E86C6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AA61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259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610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52D0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9DC668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839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B2CD0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6FE81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D229" w14:textId="77777777" w:rsidR="00676D14" w:rsidRPr="001161EA" w:rsidRDefault="00676D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490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A574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1C3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BA87D3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98596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676D14" w14:paraId="677727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65E5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C27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BCAD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2A71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E03F29D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486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6952" w14:textId="77777777" w:rsidR="00676D14" w:rsidRDefault="00676D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105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5B49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CC65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5422678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5CA9307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676D14" w14:paraId="5F5CE9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3BF8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885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2782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8A41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51CC4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E880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7855F4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18A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2C6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1DA6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5127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4673BEF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2EF8F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76D14" w14:paraId="4E3A94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BECD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79F7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DB1C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ADF7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AED30C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1FA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41BDD4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21C536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1A50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59F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FA1B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A45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5AD8E57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676D14" w14:paraId="3A5D2A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AD88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FA0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73D3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2F9B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F831DE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BC2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9473DD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501F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7CE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298B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96DC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24B35D6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676D14" w14:paraId="355886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1CD1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348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C8A8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C127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21D321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3AD6A49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F6F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B9B11C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62A0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71B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27F0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ED58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9F038F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676D14" w14:paraId="037DAD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3812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DCF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9BB6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86DC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04756B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7F5B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BF11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68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D8D9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C956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126948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7563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08DD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0571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7CF8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26036C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221A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4EE716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EDD6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2972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DA40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88F1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6B24E9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3917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0C49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19C5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7ED3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760197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395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AA4DD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1FE4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6D48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3BF2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961F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3D5B18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41BF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ECD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C822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95C5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C54831A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62CC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0A99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44EE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44E3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9DEB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76D14" w14:paraId="29BAD3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DEE8" w14:textId="77777777" w:rsidR="00676D14" w:rsidRDefault="00676D14" w:rsidP="00676D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6A55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28F9" w14:textId="77777777" w:rsidR="00676D14" w:rsidRPr="001161EA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E074" w14:textId="77777777" w:rsidR="00676D14" w:rsidRDefault="00676D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8FB1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5310" w14:textId="77777777" w:rsidR="00676D14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7DE0" w14:textId="77777777" w:rsidR="00676D14" w:rsidRDefault="00676D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FE3F" w14:textId="77777777" w:rsidR="00676D14" w:rsidRPr="008D08DE" w:rsidRDefault="00676D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AB1A" w14:textId="77777777" w:rsidR="00676D14" w:rsidRDefault="00676D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F591A6C" w14:textId="77777777" w:rsidR="00676D14" w:rsidRDefault="00676D14">
      <w:pPr>
        <w:spacing w:before="40" w:after="40" w:line="192" w:lineRule="auto"/>
        <w:ind w:right="57"/>
        <w:rPr>
          <w:sz w:val="20"/>
          <w:lang w:val="ro-RO"/>
        </w:rPr>
      </w:pPr>
    </w:p>
    <w:p w14:paraId="18F4C56C" w14:textId="77777777" w:rsidR="00676D14" w:rsidRDefault="00676D14" w:rsidP="00FF5C69">
      <w:pPr>
        <w:pStyle w:val="Heading1"/>
        <w:spacing w:line="276" w:lineRule="auto"/>
      </w:pPr>
      <w:r>
        <w:t>LINIA 804</w:t>
      </w:r>
    </w:p>
    <w:p w14:paraId="014690B6" w14:textId="77777777" w:rsidR="00676D14" w:rsidRDefault="00676D1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676D14" w14:paraId="6E7E09A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4CBE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D87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A52F820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D05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AF5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F5066E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99C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B29F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3D00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0E87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2F9A" w14:textId="77777777" w:rsidR="00676D14" w:rsidRPr="00436B1D" w:rsidRDefault="00676D1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676D14" w14:paraId="0F8AAB7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216E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5EC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6183F8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F74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6BD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854B859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E12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B509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F26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8AD1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5F5F" w14:textId="77777777" w:rsidR="00676D14" w:rsidRPr="00436B1D" w:rsidRDefault="00676D1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676D14" w14:paraId="257EF1C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8412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801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7025B6E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4E7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44B0" w14:textId="77777777" w:rsidR="00676D14" w:rsidRDefault="00676D1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A54C76B" w14:textId="77777777" w:rsidR="00676D14" w:rsidRDefault="00676D1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FF2D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6119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F0BF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A21C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D40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76D14" w14:paraId="765E9C1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1679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E0FE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60D6397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603D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C977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997DB1B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84D6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BA0A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099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F5A5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8438" w14:textId="77777777" w:rsidR="00676D14" w:rsidRPr="00E25A4B" w:rsidRDefault="00676D1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EF84AE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76D14" w14:paraId="3A3D7E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26B2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5181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5DEAFB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978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2202" w14:textId="77777777" w:rsidR="00676D14" w:rsidRDefault="00676D1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31E8C42" w14:textId="77777777" w:rsidR="00676D14" w:rsidRDefault="00676D1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782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12AA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E611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D9A5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3CA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76D14" w14:paraId="0F62958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D84D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001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CDA5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E645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03BA8C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BC7A21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B34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CA77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13FD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D43CC2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5FD2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B8C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541F4D3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E61D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C09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518942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B5EC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F98D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9DD4F6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A3B9FE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C71011C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6445383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6EE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809D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B676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CC3F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5EA2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4CE77BC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DAB8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B756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26B3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6D4D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E491FB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6530CF7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B255D3D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AA2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6E76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8BF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232808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E0A3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9107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76D14" w14:paraId="1BBA178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7102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534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FCA5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0E79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8C30B35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D919C2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BAB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CC62BE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E1C6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3F1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7794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25E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1DD13DC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DB73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A2F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88FD5EB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5955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FE39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576C392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A36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D83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DDD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9656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1AF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34C74474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FE44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6406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388149F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D474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44ED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DFB0952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64B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40E4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0DF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DB32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DE3C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EF922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76D14" w14:paraId="1F3D0D6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DEE5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DF5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46CF8E1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9547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677B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3A1DDB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44B1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0F45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A327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0E40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632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4878D1B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76D14" w14:paraId="0255FDA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75BA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085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692763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9F5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2035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14B42EF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F538EB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396A554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55131D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6F243B9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EDA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99D3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070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3791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9835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0917FB43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AAD5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80B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434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8BA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CDA65F3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04D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74F67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E457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A9A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79E2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A3A7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43ECA3E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F8A7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0B2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24B2" w14:textId="77777777" w:rsidR="00676D14" w:rsidRPr="00A152FB" w:rsidRDefault="00676D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A3CB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7B38893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437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4B28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FAF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FA34" w14:textId="77777777" w:rsidR="00676D14" w:rsidRPr="00F9444C" w:rsidRDefault="00676D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5BE7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40A9220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D6D7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F4F6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E6048B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D1DF" w14:textId="77777777" w:rsidR="00676D14" w:rsidRPr="00A152FB" w:rsidRDefault="00676D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1F7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F5E098D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4BD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32F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9A46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2BBE" w14:textId="77777777" w:rsidR="00676D14" w:rsidRPr="00F9444C" w:rsidRDefault="00676D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20B2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0470C22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76D14" w14:paraId="5421517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6BA6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8B2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8886A4D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C25E" w14:textId="77777777" w:rsidR="00676D14" w:rsidRPr="00A152FB" w:rsidRDefault="00676D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8B69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13BE6FB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E89F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19DE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33A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D3D3" w14:textId="77777777" w:rsidR="00676D14" w:rsidRPr="00F9444C" w:rsidRDefault="00676D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16C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E198573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76D14" w14:paraId="6A9AC3A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F2E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483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9B9B" w14:textId="77777777" w:rsidR="00676D14" w:rsidRPr="00A152FB" w:rsidRDefault="00676D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6E8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BB66D2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531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D47A2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6ACF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610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8E4E" w14:textId="77777777" w:rsidR="00676D14" w:rsidRPr="00F9444C" w:rsidRDefault="00676D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1FE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E17B08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DC61A4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676D14" w14:paraId="5AE7671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50F6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BF0B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BC07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006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0A618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90C0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D06A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7B5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791131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CF1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8442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9F8F20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3428C7B" w14:textId="77777777" w:rsidR="00676D14" w:rsidRDefault="00676D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140A99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76D14" w14:paraId="2914769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09E9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3C0F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F492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7F4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299779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B92B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629F7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0B13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A62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0BBE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440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B1894E1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676D14" w14:paraId="5B2104D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8768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6BD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B0EA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BA41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AC920C3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A7D1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C1A2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535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5DB3B9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3440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42A9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76D14" w14:paraId="33AC261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95D5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CB2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11A12B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5451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17F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5E81637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3A8DDA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0BF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7EC3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C0B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8644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C67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76D14" w14:paraId="5FFA584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00AC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B40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5FF6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3E0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DFA855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ED9F234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BD6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3D30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1E5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BF81F5B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D1BB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CD85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76D14" w14:paraId="63ED330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53E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0D7E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80C900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8D73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48FF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84E3EC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0CCAE722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B57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F70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2B4B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CA17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B923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76D14" w14:paraId="6130FC6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800B" w14:textId="77777777" w:rsidR="00676D14" w:rsidRDefault="00676D14" w:rsidP="00676D1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DA1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C798" w14:textId="77777777" w:rsidR="00676D14" w:rsidRPr="00A152F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F101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C1C849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D17446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3D4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967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827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F71AF3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0D0D" w14:textId="77777777" w:rsidR="00676D14" w:rsidRPr="00F9444C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826B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F505B88" w14:textId="77777777" w:rsidR="00676D14" w:rsidRDefault="00676D14" w:rsidP="00802827">
      <w:pPr>
        <w:spacing w:line="276" w:lineRule="auto"/>
        <w:ind w:right="57"/>
        <w:rPr>
          <w:sz w:val="20"/>
          <w:lang w:val="ro-RO"/>
        </w:rPr>
      </w:pPr>
    </w:p>
    <w:p w14:paraId="2CB3D4F8" w14:textId="77777777" w:rsidR="00676D14" w:rsidRDefault="00676D14" w:rsidP="00A73B8F">
      <w:pPr>
        <w:pStyle w:val="Heading1"/>
        <w:spacing w:line="360" w:lineRule="auto"/>
      </w:pPr>
      <w:r>
        <w:t>LINIA 813 B</w:t>
      </w:r>
    </w:p>
    <w:p w14:paraId="09FDE8EB" w14:textId="77777777" w:rsidR="00676D14" w:rsidRDefault="00676D14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76D14" w14:paraId="29D78B6A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2309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FBC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6765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870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7B7E7C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F8B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54D166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2961E3B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72B1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C54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C128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F43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64DF11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0728231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676D14" w14:paraId="6B20B59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3BB9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F65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806EC3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7D5B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C63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6C190E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E4B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E352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AC6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2583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DA5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2748C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785779A0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48E1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D6A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8241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03A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7FD0A3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A7A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2F2247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5DB9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5BE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4A4A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DA8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CA9C78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676D14" w14:paraId="26BD2DE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E031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956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CBC9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A92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AF5DDF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20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4B27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08F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8204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9E7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B2C18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B7156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676D14" w14:paraId="05208AB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62DE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B7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45FC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CAC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1DB4CC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13E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8C2A" w14:textId="77777777" w:rsidR="00676D14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BC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D6F0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804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4E23BDAC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87E9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C6C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28B9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05E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880D18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002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6EFBC9A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F970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1B9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A0BB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06F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3F6143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142F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676D14" w14:paraId="1B1B7B34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608E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F5B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1872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9DA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86F4AD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E9E8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2DEA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528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143B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F9B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7CF3E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A7029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676D14" w14:paraId="1A0DBC25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48A5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91B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21E2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983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31E64C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1EF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0EA6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C82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5AF3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089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3AAEA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A1B8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676D14" w14:paraId="3B91432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853A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B4E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AEB3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AC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1716C8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63F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98C7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DDE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28C1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70A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4C3F95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0289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676D14" w14:paraId="084756D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02F8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B3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FCB3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1D1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E1BFE4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A3B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1518CD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AFC9" w14:textId="77777777" w:rsidR="00676D14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800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1D08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6DE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43829DD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2082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F09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568B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E7B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CA0A8D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BA2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E88FF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D57D" w14:textId="77777777" w:rsidR="00676D14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D41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01E6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86F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05D39E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676D14" w14:paraId="09A069C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36C7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1DB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38B8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926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EC2760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A0A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BD92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2BBC9F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194030C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5B2" w14:textId="77777777" w:rsidR="00676D14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115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CC24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532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A28C87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676D14" w14:paraId="3FCEDDF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052D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770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F02F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195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917BF0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2225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6FF023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2A96" w14:textId="77777777" w:rsidR="00676D14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74F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61B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454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74C2907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676D14" w14:paraId="6CE178D8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2046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0B9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E0D6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7B2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204B2D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4E2D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E232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8DCE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D20E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421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255C0F0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E67D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22B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BD68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2B0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9687D9F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05D0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0096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566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8EED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198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779403B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C94B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2EF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A913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149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4AAEB21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17A4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F9CB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CD7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3D92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071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6BB7871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DE05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202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9806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D5B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68624B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87E1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DD87ED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7EC8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8A7C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89FE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B20A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E3D829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8956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676D14" w14:paraId="7C6E952D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BFD6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702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41F1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6FC0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D05F13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9EDA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0E67" w14:textId="77777777" w:rsidR="00676D14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4CE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F855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BA7C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7FE63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F842E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676D14" w14:paraId="7CFAB14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CF97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B19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D09C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D9F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DCEFAB2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8745A13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7BD2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F6F0" w14:textId="77777777" w:rsidR="00676D14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323F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8BA8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6DAB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721774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676D14" w14:paraId="3B3503E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DF76" w14:textId="77777777" w:rsidR="00676D14" w:rsidRDefault="00676D14" w:rsidP="00676D1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96A6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1D8B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430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9561BB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0457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5FE9" w14:textId="77777777" w:rsidR="00676D14" w:rsidRPr="00305F8E" w:rsidRDefault="00676D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5379" w14:textId="77777777" w:rsidR="00676D14" w:rsidRDefault="00676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1D08" w14:textId="77777777" w:rsidR="00676D14" w:rsidRPr="00305F8E" w:rsidRDefault="00676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67BD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A3A176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7629F8" w14:textId="77777777" w:rsidR="00676D14" w:rsidRDefault="00676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7BE3BBEF" w14:textId="77777777" w:rsidR="00676D14" w:rsidRDefault="00676D14" w:rsidP="002242FB">
      <w:pPr>
        <w:spacing w:before="40" w:after="40" w:line="192" w:lineRule="auto"/>
        <w:ind w:right="57"/>
        <w:rPr>
          <w:lang w:val="ro-RO"/>
        </w:rPr>
      </w:pPr>
    </w:p>
    <w:p w14:paraId="3CA8A1D6" w14:textId="77777777" w:rsidR="00676D14" w:rsidRDefault="00676D1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C5553C1" w14:textId="77777777" w:rsidR="00676D14" w:rsidRDefault="00676D1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676D14" w14:paraId="08388CD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D1C0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AD4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625" w14:textId="77777777" w:rsidR="00676D14" w:rsidRPr="002B6917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C2C3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748AF4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A3DB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F41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963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3B4F" w14:textId="77777777" w:rsidR="00676D14" w:rsidRPr="002A682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0730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0816475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C3C2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D76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2983" w14:textId="77777777" w:rsidR="00676D14" w:rsidRPr="002B6917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6F0A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4EB469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2200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461053D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A137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B3B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58AD" w14:textId="77777777" w:rsidR="00676D14" w:rsidRPr="002A682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DAB6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2AA453A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C80A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0AC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C098" w14:textId="77777777" w:rsidR="00676D14" w:rsidRPr="002B6917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547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0863D8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570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27636E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C251EE7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71F3560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69D9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8D71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F24F" w14:textId="77777777" w:rsidR="00676D14" w:rsidRPr="002A682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7467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0D36FE2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3AE0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9917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C89E" w14:textId="77777777" w:rsidR="00676D14" w:rsidRPr="002B6917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3741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569AF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EF11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9D4557E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6EFB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737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85BA" w14:textId="77777777" w:rsidR="00676D14" w:rsidRPr="002A682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272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36741AF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1455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C584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1B1E" w14:textId="77777777" w:rsidR="00676D14" w:rsidRPr="002B6917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1049" w14:textId="77777777" w:rsidR="00676D14" w:rsidRDefault="00676D1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6597D0" w14:textId="77777777" w:rsidR="00676D14" w:rsidRDefault="00676D1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D17D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EDA9AD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7895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9D21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F33F" w14:textId="77777777" w:rsidR="00676D14" w:rsidRPr="002A682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A62E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676D14" w14:paraId="2685C8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3611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EB97" w14:textId="77777777" w:rsidR="00676D14" w:rsidRDefault="00676D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C948" w14:textId="77777777" w:rsidR="00676D14" w:rsidRPr="002B6917" w:rsidRDefault="00676D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FA8" w14:textId="77777777" w:rsidR="00676D14" w:rsidRDefault="00676D1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8B4DA7" w14:textId="77777777" w:rsidR="00676D14" w:rsidRDefault="00676D1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CF8A" w14:textId="77777777" w:rsidR="00676D14" w:rsidRDefault="00676D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6DCD31A" w14:textId="77777777" w:rsidR="00676D14" w:rsidRDefault="00676D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4A8F" w14:textId="77777777" w:rsidR="00676D14" w:rsidRDefault="00676D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400A" w14:textId="77777777" w:rsidR="00676D14" w:rsidRDefault="00676D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B5A5" w14:textId="77777777" w:rsidR="00676D14" w:rsidRPr="002A6824" w:rsidRDefault="00676D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5814" w14:textId="77777777" w:rsidR="00676D14" w:rsidRDefault="00676D1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676D14" w14:paraId="281D8A7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F917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EC6E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0237" w14:textId="77777777" w:rsidR="00676D14" w:rsidRPr="002B6917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D20C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04D692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BA8926D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5550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039F53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1502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D01C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88AE" w14:textId="77777777" w:rsidR="00676D14" w:rsidRPr="002A682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5221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1C633BA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CB59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D4F3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29EC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0CB0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27A07D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D278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24B377D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6D7B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4EF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21DC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AEC5" w14:textId="77777777" w:rsidR="00676D14" w:rsidRDefault="00676D1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A977BC" w14:textId="77777777" w:rsidR="00676D14" w:rsidRDefault="00676D1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676D14" w14:paraId="04C1162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D6D4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5656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FA7B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2756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B5E23E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0964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02E5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BC31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9C10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D9D2" w14:textId="77777777" w:rsidR="00676D14" w:rsidRDefault="00676D1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676D14" w14:paraId="1618977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6C03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BD9B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40CA95E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4E9E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EA93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5D1E7D1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0B6EB4F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F9E2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382E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17E6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611AE92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CC9E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7801" w14:textId="77777777" w:rsidR="00676D14" w:rsidRDefault="00676D1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76D14" w14:paraId="72D5A42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15DB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4ECC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B297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1376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5407015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A3C8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04FF471" w14:textId="77777777" w:rsidR="00676D14" w:rsidRPr="00810F5B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6326" w14:textId="77777777" w:rsidR="00676D14" w:rsidRPr="00557C88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894F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9A1A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C1C4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8372BD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676D14" w14:paraId="4B460E2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6A3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7F79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3101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CA5C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DA7A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E3756DC" w14:textId="77777777" w:rsidR="00676D14" w:rsidRDefault="00676D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F5E9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CA22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2FB3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CC74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3A27A99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676D14" w14:paraId="7E2D9E5E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E94E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3313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1C4C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5285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9A06" w14:textId="77777777" w:rsidR="00676D14" w:rsidRDefault="00676D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ACA0" w14:textId="77777777" w:rsidR="00676D14" w:rsidRPr="00557C88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44CD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3BAD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0F19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8F1537" w14:textId="77777777" w:rsidR="00676D14" w:rsidRPr="00D83307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676D14" w14:paraId="09A12AE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6F9D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B06E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2FFF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20C8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07055A5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9599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F5AF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1203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FC52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99BF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36BCF84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8737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F68A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D065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7861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452D1DE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0711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F3B7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7378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A114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57FA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42753B14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6E58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732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7FF7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08A9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04C24BE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75B2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245A" w14:textId="77777777" w:rsidR="00676D14" w:rsidRPr="00557C88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5FBF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EE11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C730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76D14" w14:paraId="13A41272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4269" w14:textId="77777777" w:rsidR="00676D14" w:rsidRDefault="00676D14" w:rsidP="00676D1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8F50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A963" w14:textId="77777777" w:rsidR="00676D14" w:rsidRPr="002B6917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ECB8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19A19B3" w14:textId="77777777" w:rsidR="00676D14" w:rsidRPr="006315B8" w:rsidRDefault="00676D1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AD1C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F725" w14:textId="77777777" w:rsidR="00676D14" w:rsidRPr="00557C88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1677" w14:textId="77777777" w:rsidR="00676D1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ACC5" w14:textId="77777777" w:rsidR="00676D14" w:rsidRPr="002A6824" w:rsidRDefault="00676D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DDBA" w14:textId="77777777" w:rsidR="00676D14" w:rsidRDefault="00676D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646C25" w14:textId="77777777" w:rsidR="00676D14" w:rsidRPr="00930181" w:rsidRDefault="00676D14">
      <w:pPr>
        <w:tabs>
          <w:tab w:val="left" w:pos="3183"/>
        </w:tabs>
      </w:pPr>
    </w:p>
    <w:p w14:paraId="32959F50" w14:textId="77777777" w:rsidR="00676D14" w:rsidRDefault="00676D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980771" w14:textId="77777777" w:rsidR="009C34F9" w:rsidRDefault="009C34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CC9674" w14:textId="77777777" w:rsidR="009C34F9" w:rsidRDefault="009C34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1B8F3E" w14:textId="77777777" w:rsidR="009C34F9" w:rsidRDefault="009C34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DA7FD5" w14:textId="77777777" w:rsidR="009C34F9" w:rsidRDefault="009C34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651EC6" w14:textId="77777777" w:rsidR="009C34F9" w:rsidRDefault="009C34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8B97B7" w14:textId="77777777" w:rsidR="009C34F9" w:rsidRDefault="009C34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2DC2E4E" w14:textId="77777777" w:rsidR="009C34F9" w:rsidRPr="00C21F42" w:rsidRDefault="009C34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0D9495" w14:textId="77777777" w:rsidR="00676D14" w:rsidRPr="00C21F42" w:rsidRDefault="00676D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109EDC5" w14:textId="77777777" w:rsidR="00676D14" w:rsidRPr="00C21F42" w:rsidRDefault="00676D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4F39003" w14:textId="77777777" w:rsidR="00676D14" w:rsidRPr="00C21F42" w:rsidRDefault="00676D1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EE876DE" w14:textId="77777777" w:rsidR="00676D14" w:rsidRDefault="00676D1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724E9D5" w14:textId="77777777" w:rsidR="00676D14" w:rsidRPr="00C21F42" w:rsidRDefault="00676D1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E2B5949" w14:textId="77777777" w:rsidR="00676D14" w:rsidRPr="00C21F42" w:rsidRDefault="00676D1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00D153E" w14:textId="77777777" w:rsidR="00676D14" w:rsidRPr="00C21F42" w:rsidRDefault="00676D1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0F4CF8E" w14:textId="77777777" w:rsidR="00676D14" w:rsidRPr="00C21F42" w:rsidRDefault="00676D1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89323B" w:rsidRDefault="00FB37F1" w:rsidP="0089323B"/>
    <w:sectPr w:rsidR="00FB37F1" w:rsidRPr="0089323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5B47" w14:textId="77777777" w:rsidR="00C56B6C" w:rsidRDefault="00C56B6C">
      <w:r>
        <w:separator/>
      </w:r>
    </w:p>
  </w:endnote>
  <w:endnote w:type="continuationSeparator" w:id="0">
    <w:p w14:paraId="4EE6B427" w14:textId="77777777" w:rsidR="00C56B6C" w:rsidRDefault="00C5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BF25" w14:textId="77777777" w:rsidR="00C56B6C" w:rsidRDefault="00C56B6C">
      <w:r>
        <w:separator/>
      </w:r>
    </w:p>
  </w:footnote>
  <w:footnote w:type="continuationSeparator" w:id="0">
    <w:p w14:paraId="082F4A0A" w14:textId="77777777" w:rsidR="00C56B6C" w:rsidRDefault="00C5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4214AED0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52E31">
      <w:rPr>
        <w:b/>
        <w:bCs/>
        <w:i/>
        <w:iCs/>
        <w:sz w:val="22"/>
      </w:rPr>
      <w:t>decada 21-31 ianuarie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78CD4FA4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52E31">
      <w:rPr>
        <w:b/>
        <w:bCs/>
        <w:i/>
        <w:iCs/>
        <w:sz w:val="22"/>
      </w:rPr>
      <w:t>decada 21-31 ianuarie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/D55JB79s2grUZZfZScv/mJX+N8g+NrHVLULoMku6+d6zUJ6vn8DXAE/4WAVRyqzpRzyrlELGKa0VompIqM71w==" w:salt="A4mxES8aa7McbyXRKTI+8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0E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8710F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4F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A03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6B6C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13132</Words>
  <Characters>74859</Characters>
  <Application>Microsoft Office Word</Application>
  <DocSecurity>0</DocSecurity>
  <Lines>623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2026-01-13T08:01:00Z</dcterms:created>
  <dcterms:modified xsi:type="dcterms:W3CDTF">2026-01-13T09:19:00Z</dcterms:modified>
</cp:coreProperties>
</file>