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EFC6" w14:textId="77777777" w:rsidR="00DF71C6" w:rsidRPr="001A77EE" w:rsidRDefault="00DF71C6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B42821A" w14:textId="3C22D806" w:rsidR="00DF71C6" w:rsidRPr="001A77EE" w:rsidRDefault="00DF71C6" w:rsidP="00DB5FF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21860C65" w14:textId="77777777" w:rsidR="00DF71C6" w:rsidRDefault="00DF71C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E963637" w14:textId="77777777" w:rsidR="00DF71C6" w:rsidRDefault="00DF71C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3AAA64F" w14:textId="77777777" w:rsidR="00DF71C6" w:rsidRDefault="00DF71C6">
      <w:pPr>
        <w:jc w:val="center"/>
        <w:rPr>
          <w:sz w:val="28"/>
        </w:rPr>
      </w:pPr>
    </w:p>
    <w:p w14:paraId="54BB05BB" w14:textId="77777777" w:rsidR="00DF71C6" w:rsidRDefault="00DF71C6">
      <w:pPr>
        <w:jc w:val="center"/>
        <w:rPr>
          <w:sz w:val="28"/>
        </w:rPr>
      </w:pPr>
    </w:p>
    <w:p w14:paraId="25D7B964" w14:textId="77777777" w:rsidR="00DF71C6" w:rsidRDefault="00DF71C6">
      <w:pPr>
        <w:jc w:val="center"/>
        <w:rPr>
          <w:sz w:val="28"/>
        </w:rPr>
      </w:pPr>
    </w:p>
    <w:p w14:paraId="5FEFFEBA" w14:textId="77777777" w:rsidR="00DF71C6" w:rsidRDefault="00DF71C6">
      <w:pPr>
        <w:jc w:val="center"/>
        <w:rPr>
          <w:sz w:val="28"/>
        </w:rPr>
      </w:pPr>
    </w:p>
    <w:p w14:paraId="0BF866CA" w14:textId="77777777" w:rsidR="00DF71C6" w:rsidRDefault="00DF71C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538C09C8" w14:textId="77777777" w:rsidR="00DF71C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74D526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E60128D" w14:textId="77777777" w:rsidR="00DF71C6" w:rsidRDefault="00DF71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6B47D59" w14:textId="77777777" w:rsidR="00DF71C6" w:rsidRDefault="00DF71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553975CE" w14:textId="77777777" w:rsidR="00DF71C6" w:rsidRPr="00676A79" w:rsidRDefault="00DF71C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8693BB3" w14:textId="77777777" w:rsidR="00DF71C6" w:rsidRPr="00676A79" w:rsidRDefault="00DF71C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8241008" w14:textId="77777777" w:rsidR="00DF71C6" w:rsidRDefault="00DF71C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F71C6" w14:paraId="45151A2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87B9C1" w14:textId="77777777" w:rsidR="00DF71C6" w:rsidRDefault="00DF71C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3EDF975" w14:textId="77777777" w:rsidR="00DF71C6" w:rsidRDefault="00DF71C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B87B6E6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8074A5" w14:textId="77777777" w:rsidR="00DF71C6" w:rsidRDefault="00DF71C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B077E4F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9858886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D34A3C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ED39333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5C2D63B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EA172F3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2C37BC3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06FDD7B" w14:textId="77777777" w:rsidR="00DF71C6" w:rsidRDefault="00DF71C6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E9071E7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66E89ED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9AE3AB1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C0E59DC" w14:textId="77777777" w:rsidR="00DF71C6" w:rsidRDefault="00DF71C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D9A4AA6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32EBAB7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2BDD46C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78B1A2F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E786CF2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CF83AA9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9EF2875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6EFD9CA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82C039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F71C6" w14:paraId="52E327C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5985282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FA21BFE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918C627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67688B4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C67469E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10D0472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B707CBA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56DDA51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25D1AE3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8DD388D" w14:textId="77777777" w:rsidR="00DF71C6" w:rsidRDefault="00DF71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9CF5B01" w14:textId="77777777" w:rsidR="00DF71C6" w:rsidRDefault="00DF71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F79E524" w14:textId="77777777" w:rsidR="00DF71C6" w:rsidRDefault="00DF71C6">
      <w:pPr>
        <w:spacing w:line="192" w:lineRule="auto"/>
        <w:jc w:val="center"/>
      </w:pPr>
    </w:p>
    <w:p w14:paraId="32588CD7" w14:textId="77777777" w:rsidR="00DF71C6" w:rsidRDefault="00DF71C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A1FEA34" w14:textId="77777777" w:rsidR="00DF71C6" w:rsidRDefault="00DF71C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568750E" w14:textId="77777777" w:rsidR="00DF71C6" w:rsidRDefault="00DF71C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35F5B5A" w14:textId="77777777" w:rsidR="00DF71C6" w:rsidRPr="003447BC" w:rsidRDefault="00DF71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FCE34B7" w14:textId="77777777" w:rsidR="00DF71C6" w:rsidRPr="00A8307A" w:rsidRDefault="00DF71C6" w:rsidP="00516DD3">
      <w:pPr>
        <w:pStyle w:val="Heading1"/>
        <w:spacing w:line="360" w:lineRule="auto"/>
      </w:pPr>
      <w:r w:rsidRPr="00A8307A">
        <w:t>LINIA 100</w:t>
      </w:r>
    </w:p>
    <w:p w14:paraId="14C90C93" w14:textId="77777777" w:rsidR="00DF71C6" w:rsidRPr="00A8307A" w:rsidRDefault="00DF71C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F71C6" w:rsidRPr="00AB76B4" w14:paraId="6BEF2CA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0C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1AA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BEB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8DC2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D2991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CCF0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30C9AA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344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95F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750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8C3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76E4D9D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952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B41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C0E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9430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BC0BB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99CB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E7E0CF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139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FF5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852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913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64B26F4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138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F6C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679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90AC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3E693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AB1D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E4C630F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030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EF7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C26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C90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1E2B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F71C6" w:rsidRPr="00AB76B4" w14:paraId="56FC60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BB8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0CF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50E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4859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D592E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5F5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5C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CC7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673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A69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2FA6483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11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15C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10A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62B63" w14:textId="77777777" w:rsidR="00DF71C6" w:rsidRPr="00AB76B4" w:rsidRDefault="00DF71C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BB68CE" w14:textId="77777777" w:rsidR="00DF71C6" w:rsidRPr="00AB76B4" w:rsidRDefault="00DF71C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79A3" w14:textId="77777777" w:rsidR="00DF71C6" w:rsidRPr="00AB76B4" w:rsidRDefault="00DF71C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370AAD" w14:textId="77777777" w:rsidR="00DF71C6" w:rsidRPr="00AB76B4" w:rsidRDefault="00DF71C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4A16BFC" w14:textId="77777777" w:rsidR="00DF71C6" w:rsidRPr="00AB76B4" w:rsidRDefault="00DF71C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B873EB" w14:textId="77777777" w:rsidR="00DF71C6" w:rsidRPr="00AB76B4" w:rsidRDefault="00DF71C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E24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8FF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9AA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9FD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322B93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C7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9A3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178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9974B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7DFEC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D1C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57C5A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647187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B9C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3A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06E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A9F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A48CDE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10161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F71C6" w:rsidRPr="00AB76B4" w14:paraId="7A62C7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CCB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845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E0D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6780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226F81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C092F1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C59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420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A5A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0246CC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2DE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138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F71C6" w:rsidRPr="00AB76B4" w14:paraId="118574C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A02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88F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74DEC9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037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2F4CB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FD5FB6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F1B127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037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F5A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E64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47D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097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6D5B5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63E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B4C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3D6C77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777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A17A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2D9379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2361CA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18F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108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DF7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8D1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543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A1BEE6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669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4AB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B14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D370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1E5DF8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ABD879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EA1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A20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354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7F5779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193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939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7665ED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E55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7D0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F6EF68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33B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F0CF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5312CC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DDD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CF3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D8C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30C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C82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76B86D0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728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A9E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6B8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3738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2151A6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B90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688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E4F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E1B0DC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D80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F1E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7838C0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42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4B2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BD6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A248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9B742C8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9A4E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3A1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795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070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288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2F8147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BEF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AE75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E35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592E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971D17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378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25C3D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2D7AC3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F64CA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EBE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927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F7F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92C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194A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F71C6" w:rsidRPr="00AB76B4" w14:paraId="521319C6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6D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D47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4C6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5C29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1D7BC4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FC9C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03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96F1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94A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95D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BA0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F71C6" w:rsidRPr="00AB76B4" w14:paraId="53EA37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978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AEC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108B94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B0E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97F6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69803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5678F3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4D9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3ED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06B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36D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6FB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440E2C7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DF9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3D8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560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9953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BCE928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ED7672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52E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6A6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34D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3E39E6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ADA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319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F71C6" w:rsidRPr="00AB76B4" w14:paraId="197122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84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1B5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F8A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9D1D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C3018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D0F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04378A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778B89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AD5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45C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4000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597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F71C6" w:rsidRPr="00AB76B4" w14:paraId="72E182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BD7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FE1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5DA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89AB8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AC44548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6A2BD1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DE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984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D28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53A679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6CD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460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3A5EFF8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F5D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20B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CE0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22D4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3CF844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C4A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0F163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FD4ADE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D21246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66C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B45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6C3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CEC7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9834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F71C6" w:rsidRPr="00AB76B4" w14:paraId="12F9A6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E71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194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5E6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DC2C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2055ED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900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89526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F2B2EE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4CE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B12D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02D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82F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738A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4DAC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F71C6" w:rsidRPr="00AB76B4" w14:paraId="2A7FE25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FC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D85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E4DB61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199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3031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ACA2A2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0C94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925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D14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830B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9EA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7FB5BE4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7D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DB21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D5B4D0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607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D4572" w14:textId="77777777" w:rsidR="00DF71C6" w:rsidRPr="00AB76B4" w:rsidRDefault="00DF71C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5CDFC6E" w14:textId="77777777" w:rsidR="00DF71C6" w:rsidRPr="00AB76B4" w:rsidRDefault="00DF71C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F5E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A48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EA7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0CB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530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24EDE0E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8E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00C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9D3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239A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1B18E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4B0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6E2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3AD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28E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AA4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E4F1A6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54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21A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A80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E323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C1A1C0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6E7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A63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4D0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ABD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03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185EB51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220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B98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AA1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8E8A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B01208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FC84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182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DBC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D5D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44F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7F9F5AF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E26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B2A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A39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9A9F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069928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7C81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115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247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348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113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6579A96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B1B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6AD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8E8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A5FC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DA335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1BE1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36D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C77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E456F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B5D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176D" w14:textId="77777777" w:rsidR="00DF71C6" w:rsidRPr="00AB76B4" w:rsidRDefault="00DF71C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3268D1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E6F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C3A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221D38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D78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54F0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1D68CF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EEB11D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0F5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4DB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FA4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95B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98B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D750E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CC3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C5D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0EE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2EF23" w14:textId="77777777" w:rsidR="00DF71C6" w:rsidRPr="00AB76B4" w:rsidRDefault="00DF71C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br/>
              <w:t>+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ă,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4 directă </w:t>
            </w:r>
            <w:r>
              <w:rPr>
                <w:b/>
                <w:bCs/>
                <w:sz w:val="20"/>
                <w:lang w:val="ro-RO"/>
              </w:rPr>
              <w:br/>
              <w:t>+ zonă aparate cale 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CF1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296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26E9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7637B85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0F6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FF1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5B0F9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0D5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AD7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CF8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E772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34D232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53C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B7DC80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36E6A6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2F4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C1F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8D4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C77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2D8B53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D8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BA4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4AD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C1F2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F23383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655F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50E8D7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9017F8F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98769A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AED7AF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531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6E8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251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3E6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1E3AF30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040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506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E3EBE6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75F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C5FB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35FF6C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CBDF" w14:textId="77777777" w:rsidR="00DF71C6" w:rsidRPr="00AB76B4" w:rsidRDefault="00DF71C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D77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E06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A5E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E68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1E64D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85B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BBB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D18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588C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A8DDDC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720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FF8D6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21C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BC5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2DE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569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19360D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FE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6989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5EA541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77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A9F0D" w14:textId="77777777" w:rsidR="00DF71C6" w:rsidRPr="00AB76B4" w:rsidRDefault="00DF71C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09493FB" w14:textId="77777777" w:rsidR="00DF71C6" w:rsidRPr="00AB76B4" w:rsidRDefault="00DF71C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F15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FC9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E53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7FE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591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598B13A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CB5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FE4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E28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16056" w14:textId="77777777" w:rsidR="00DF71C6" w:rsidRPr="00AB76B4" w:rsidRDefault="00DF71C6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906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362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7BD7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FA3D9D2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2AA6" w14:textId="77777777" w:rsidR="00DF71C6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089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2244B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80C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11F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B32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DF1B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518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E9668A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B3A922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0501A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81D8C0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91EE5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4F5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53A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7E8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444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1C0756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3E7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DF4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4CD9F6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499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C21A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E0346C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1A2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F15C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311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199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7DF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51C893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05C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C8C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D6A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8A6A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43DDEB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ACA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D0C856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0C3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9CD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23F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CE7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DB8F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DB57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F71C6" w:rsidRPr="00AB76B4" w14:paraId="3AB1A39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C9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874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718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A024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B05A35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737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523F7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E0A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C07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09E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45C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7127A3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853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7E4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2CF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3307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9B7F1B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FBA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F6A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90E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C4A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9AA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3B54021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0EB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C88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4CB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5DD5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B0A7DF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7C7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E0409D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8B4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731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381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773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20B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9CF5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F71C6" w:rsidRPr="00AB76B4" w14:paraId="3CAA8E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084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D41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73B84A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AB6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55DF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473AF5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77A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E91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B90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23E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018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3BB044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BA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FFC5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907122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C64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71591" w14:textId="77777777" w:rsidR="00DF71C6" w:rsidRPr="00AB76B4" w:rsidRDefault="00DF71C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524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A8F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DB88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B50B" w14:textId="77777777" w:rsidR="00DF71C6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4029" w14:textId="77777777" w:rsidR="00DF71C6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20D04E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9E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DDF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7D5C52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A8D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EE5A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E4CC4D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228DE3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1FC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A3B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5C5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BD7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5C3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4F37B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C27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0A7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E44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32CF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5D1E4C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060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6CB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CCC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A3694E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909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40C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EEE6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21D9BE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0D7EFB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9B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2D0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974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12C9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B07DC9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868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0F5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DFB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BBE382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5E1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EF4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6E92E26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812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345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304EDE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CFB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C814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7F8E8D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952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446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9B8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8D8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CFC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3BB760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75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0BE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F87AFE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4FF7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99FC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6F3281B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37A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C83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F70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2DA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0C2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B6F02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76E1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F71C6" w:rsidRPr="00AB76B4" w14:paraId="37D635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959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8BF5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81D287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589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E8B7F" w14:textId="77777777" w:rsidR="00DF71C6" w:rsidRPr="00AB76B4" w:rsidRDefault="00DF71C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F3A5D87" w14:textId="77777777" w:rsidR="00DF71C6" w:rsidRPr="00AB76B4" w:rsidRDefault="00DF71C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EE7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3C3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072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5DD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4EC1" w14:textId="77777777" w:rsidR="00DF71C6" w:rsidRPr="00AB76B4" w:rsidRDefault="00DF71C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9198E" w14:textId="77777777" w:rsidR="00DF71C6" w:rsidRPr="00AB76B4" w:rsidRDefault="00DF71C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B76B4" w14:paraId="40A255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6F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60E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611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1A8F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C8BDE0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90C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84ECF8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27D22F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5B380A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4F9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43E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D72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ABB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D50D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F71C6" w:rsidRPr="00AB76B4" w14:paraId="3441EA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B29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F38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2D6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968D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678B2B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D47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1EFB9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8A5E7E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71C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C8A6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6FB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E6C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F71C6" w:rsidRPr="00AB76B4" w14:paraId="4C3870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B3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3BD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5C3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75B2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C0F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819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8BF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73EC54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83D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E45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DCFBCE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7BE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440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E5C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1EAF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36F415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C6D8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BE476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FD4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A77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96A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877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9CC4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F71C6" w:rsidRPr="00AB76B4" w14:paraId="50301F9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6D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9414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8FE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5FD3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541095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4170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4E5DCB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3B7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34D9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42E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31C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F71C6" w:rsidRPr="00AB76B4" w14:paraId="7AA27E1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D99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773A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F8DC6F5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8B8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2C04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FC783F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6817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8F26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2E29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FC57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652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0D01353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C0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C7A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323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27A2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46585B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5289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2D2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2EA0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E39A61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8A0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178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9AEE34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6E2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C353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311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B9D2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628611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A897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7EA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7F5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A213E8A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EE2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321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6828ED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3FFB809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5A2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AD49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259B3EB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15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E25F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742893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9D6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635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084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902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59F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16D4944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361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A3B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F6B8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D1D0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B1F0FC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F94C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8E7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F586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AEA04A6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2E9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525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AB76B4" w14:paraId="1109654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EB8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EA1F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6AC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6FAA8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D2AD8D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FCEB4B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57F6771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6FB3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E98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1FDB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25414C4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4E9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CB0D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AB76B4" w14:paraId="39D2220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071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38E7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C9CC23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CE8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B07F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77E25B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D78B44C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758A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163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D33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A40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7B5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7E319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F415E7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AB76B4" w14:paraId="37BEAB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08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AF75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08F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620C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0D3865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DB7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F36E38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AD830F5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DB2650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6F8E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5FAB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2619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540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56DDF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58F5BB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AB76B4" w14:paraId="5B480F1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284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1AF6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FE9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0118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8BCACB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2E4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0D950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1A514F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8AE069C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706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0DA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C13F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839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D46C3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F71C6" w:rsidRPr="00AB76B4" w14:paraId="5844DEC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78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1906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A4C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6C5C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1D36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8A1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7125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A7F86E3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824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2F5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5B7B7E2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EE0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60C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85A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BD75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612157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CB8E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BF1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60D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0DD2A1C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5B8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037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F6788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564ADB1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29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6CF1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325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816D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C2FEFEB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F9B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5FB85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2F0FA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E779EA2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6C1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93E3" w14:textId="77777777" w:rsidR="00DF71C6" w:rsidRPr="00AB76B4" w:rsidRDefault="00DF71C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23A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ED1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5D43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F71C6" w:rsidRPr="00AB76B4" w14:paraId="57D79BC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88B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0D3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278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0A45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ED1F41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DA4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C7B47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62C956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EA7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9CBB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232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1F1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9492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F71C6" w:rsidRPr="00AB76B4" w14:paraId="2EE6D42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255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29F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BA8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BE0C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29AD3B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C76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C6B5E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93D1F9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8F1679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205BE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A34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071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280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FF4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B1A950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02A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D81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149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5D91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59556D0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D304A2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4C7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16BDE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36D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898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C12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C95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68EF1E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253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D29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4C358C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6C9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BC41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91DFF2A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ED2EE8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D669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4F6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641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4E6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A32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554C84F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D40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326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A0C5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4743D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BAC3DB9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BBE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DD2A4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C3A84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A76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F9C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566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F71C6" w:rsidRPr="00AB76B4" w14:paraId="016717D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5E6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AC9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851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D206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9F0966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C629C3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D091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1A236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8F90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783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3F0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05D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B1547C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6E3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094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ED2702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E701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BF2F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A45EE1E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7CCA155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05608B4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3F98BE8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126A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5063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C4AD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EB1A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1E8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3277141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76D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CBA3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ED6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C634F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1DA8DD7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880372A" w14:textId="77777777" w:rsidR="00DF71C6" w:rsidRPr="00AB76B4" w:rsidRDefault="00DF71C6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253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17DB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61B14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3B9A51C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EAA7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ED72" w14:textId="77777777" w:rsidR="00DF71C6" w:rsidRPr="00AB76B4" w:rsidRDefault="00DF71C6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D38989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A2D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5FA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ACE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91F1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BE9A066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3EFF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6CA397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A15C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2788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4F78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77E0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FF705E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353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60F5" w14:textId="77777777" w:rsidR="00DF71C6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5376DC5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0572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CA8F2" w14:textId="77777777" w:rsidR="00DF71C6" w:rsidRPr="00AB76B4" w:rsidRDefault="00DF71C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5782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D8FD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35AE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30E6" w14:textId="77777777" w:rsidR="00DF71C6" w:rsidRPr="00AB76B4" w:rsidRDefault="00DF71C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B57B" w14:textId="77777777" w:rsidR="00DF71C6" w:rsidRPr="00AB76B4" w:rsidRDefault="00DF71C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5CEC867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319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1A5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117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F9D6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A2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CEE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E317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09BBB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344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B4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28456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A2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340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A83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B1E40" w14:textId="77777777" w:rsidR="00DF71C6" w:rsidRPr="00AB76B4" w:rsidRDefault="00DF71C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DE42FAD" w14:textId="77777777" w:rsidR="00DF71C6" w:rsidRDefault="00DF71C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E30D" w14:textId="77777777" w:rsidR="00DF71C6" w:rsidRPr="00AB76B4" w:rsidRDefault="00DF71C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E45671" w14:textId="77777777" w:rsidR="00DF71C6" w:rsidRPr="00AB76B4" w:rsidRDefault="00DF71C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1C6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2589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C040" w14:textId="77777777" w:rsidR="00DF71C6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F3C07" w14:textId="77777777" w:rsidR="00DF71C6" w:rsidRPr="00AB76B4" w:rsidRDefault="00DF71C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EBE39" w14:textId="77777777" w:rsidR="00DF71C6" w:rsidRDefault="00DF71C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F71C6" w:rsidRPr="00AB76B4" w14:paraId="2E5090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08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C7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4B0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05CF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64AAC3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C75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9657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2BA3B8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D8ABA3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490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D62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61E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40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5D0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F71C6" w:rsidRPr="00AB76B4" w14:paraId="757719B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B91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F12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AB9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ADFC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687E09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A7A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90286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FD1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36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8DB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288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6DA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F71C6" w:rsidRPr="00AB76B4" w14:paraId="02F83F4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14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7666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BBF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7A2D7" w14:textId="77777777" w:rsidR="00DF71C6" w:rsidRDefault="00DF71C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D6EB6BF" w14:textId="77777777" w:rsidR="00DF71C6" w:rsidRPr="00AB76B4" w:rsidRDefault="00DF71C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906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C9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C775D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DFBFD6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4C37" w14:textId="77777777" w:rsidR="00DF71C6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98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C0F88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B1E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A61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840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B325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6E75B7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ABF97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F49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4EC2A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31BEA5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0F95F6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9F7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DE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4C1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6F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9C2B0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FBD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71F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674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4DD8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3C2CD9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31D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66673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793A7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CC5918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796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29D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A50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A0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3006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F71C6" w:rsidRPr="00AB76B4" w14:paraId="74114F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C1F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A24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5D0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BD04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083219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955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061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6BE5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55D0B27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AB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458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B80CE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22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CDBC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4E0D85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482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532D8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48C50EC" w14:textId="77777777" w:rsidR="00DF71C6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6096060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19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EFD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008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B9F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30C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58D80F3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1D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6F0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710CEB7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BCC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3C6A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E09D76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79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DE7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50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263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7D9F" w14:textId="77777777" w:rsidR="00DF71C6" w:rsidRPr="00AB76B4" w:rsidRDefault="00DF71C6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8C34F2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7E7F2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839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BE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1C5DA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E2A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206F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933034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511C62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EBE70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43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C8F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AB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FBC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5C75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446D9CF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D1EA3DB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B80D13D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AA439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3F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992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86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D7BB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108AB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DA9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41C7E3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CA8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1A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6D5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513D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0C83CD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9292604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F71C6" w:rsidRPr="00AB76B4" w14:paraId="7B23161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D98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C15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14A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0DE1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4B45A7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5FB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038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9B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8D4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A7E6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F71C6" w:rsidRPr="00AB76B4" w14:paraId="3E0DD97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42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E97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3AC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09A0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516E5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C03904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808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B69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F9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86C4E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192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AD75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4F3580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43ABA" w14:textId="77777777" w:rsidR="00DF71C6" w:rsidRPr="00AB76B4" w:rsidRDefault="00DF71C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F71C6" w:rsidRPr="00AB76B4" w14:paraId="42D2138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B49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6A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88CA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917F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9A5AF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95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2EF01B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B87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ED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F76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D5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DE0B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F71C6" w:rsidRPr="00AB76B4" w14:paraId="5FCE60B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46D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D5D7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CDF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901C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B6293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77A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C96DBC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100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836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3D7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E5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7FE9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F71C6" w:rsidRPr="00AB76B4" w14:paraId="47EE22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40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64B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BB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18E5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8E46A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F3D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EF7F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2F6AB3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143E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C05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DE9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180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667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EACF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F71C6" w:rsidRPr="00AB76B4" w14:paraId="62FCBD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068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78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66D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C836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3A86C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365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4253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B95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98B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9B9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A8C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4079C1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F71C6" w:rsidRPr="00AB76B4" w14:paraId="579522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B33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03C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7EA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7773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B5CC8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41E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5B55C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B2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A96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498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997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62BA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F71C6" w:rsidRPr="00AB76B4" w14:paraId="351CE7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509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C7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973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625B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42B61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DE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62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119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553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7D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29C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F71C6" w:rsidRPr="00AB76B4" w14:paraId="7591763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38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984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EF0D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B6D2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D68E3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A3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8EF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C3A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4F7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41A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F71C6" w:rsidRPr="00AB76B4" w14:paraId="0108B2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C5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8E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569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FCD2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CF391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4B2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F34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0DC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CE6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1F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F71C6" w:rsidRPr="00AB76B4" w14:paraId="51D9967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73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333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988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C60E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3EEF5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99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BE77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4C9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ED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635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B2A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1BDC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F71C6" w:rsidRPr="00AB76B4" w14:paraId="6E67EE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342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6CAD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213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76B5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7E98B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8B66F3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61A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1BB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FF1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28F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5F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2B59DD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57B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F67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2D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9AAE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3ED6B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8C0AA3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B12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452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022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B6EC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8F9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17C73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642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0F6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BD1C25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D72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397D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9E4D95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B37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E18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D7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937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F97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A4DA9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28C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0C7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D9D329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852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2E8C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6922A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9DB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33A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1E5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7C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F1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B33FF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A6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CB70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8067FB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B59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97CCF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E5DCF4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48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B64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DBCA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0E7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C2D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DF71C6" w:rsidRPr="00AB76B4" w14:paraId="0A1A2E8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8DA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543B8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2473DF2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D2C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4322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4F4C06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3A1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6C8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36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72B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9C4A8" w14:textId="77777777" w:rsidR="00DF71C6" w:rsidRPr="00AB76B4" w:rsidRDefault="00DF71C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7E81B5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040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290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E87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347D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38919E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1E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5E6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D61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0E90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292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997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8E329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85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49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FCF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4A22B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6AE3C2A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EA5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69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1457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17B246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7C0D" w14:textId="77777777" w:rsidR="00DF71C6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BF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3DE4CA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80C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F62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88E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B1F00" w14:textId="77777777" w:rsidR="00DF71C6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130FA00" w14:textId="77777777" w:rsidR="00DF71C6" w:rsidRPr="00AB76B4" w:rsidRDefault="00DF71C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91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958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158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04028A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048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816C" w14:textId="77777777" w:rsidR="00DF71C6" w:rsidRPr="00AB76B4" w:rsidRDefault="00DF71C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2DFC345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E7A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A89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48B88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8EE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DC6A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C7AB7E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09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BFF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36F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034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17A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18E04D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C85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8A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21FE1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6E6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56D5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490691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54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948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F2F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72A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9C4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66341C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00A9608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ED3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B24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DA8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C8EB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07B081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75B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A8E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5AF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B09A6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FDE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A76D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AAD97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3C676D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65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DD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1A5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544E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2E23E7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C82691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653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C397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8D0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E5F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E75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B29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F1F0D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F0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C8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A8BC2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935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E97E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035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DD5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B17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D75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D5C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7CFF20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93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F13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01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C5DB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8147E4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AEE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B65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947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69CC02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6C5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CC0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68846B8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19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6BC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626539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AF1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95E2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50E718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6266D6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2A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F31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41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EA2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BCE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32932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4455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F71C6" w:rsidRPr="00AB76B4" w14:paraId="42B6E3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CFA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DB7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14A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471B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EBD57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41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0EFE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FC4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0C7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989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6E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F71C6" w:rsidRPr="00AB76B4" w14:paraId="264127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1F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C66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1EE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6A0C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0429FC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52A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87EE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BA1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EA3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073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7F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F71C6" w:rsidRPr="00AB76B4" w14:paraId="003EB6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844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8DD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1A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44A5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E8554D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40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5A70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CAE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970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B2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77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7FB97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F44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5AD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7221A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97D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78F2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F3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61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AE7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D44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D22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0C0A7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399403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1DB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B3A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DE48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5F6D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C5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541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F68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09EE3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B0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F90B" w14:textId="77777777" w:rsidR="00DF71C6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3EF6E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6FDF05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5BF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B933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F20ADA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78A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857F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1C45D0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A06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2E2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E0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8FF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CA9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F71C6" w:rsidRPr="00AB76B4" w14:paraId="150ACA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A9E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B5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195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7D25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ADD070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A2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33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56A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9661C5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FCB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E08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17D3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692B61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226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AE3E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6A1A538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3DF3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784D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24F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F10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209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1D4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9D2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278762AC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CD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FFE6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051E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398A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35461A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286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57A3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80F0C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4DB6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71320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599A3B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229930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9F8D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CD0C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8144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FA9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5E7C54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977298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375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458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A7136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0AF1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6AAAB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3739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E1624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2768E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3D92B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32243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317C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445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FC51B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073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B83D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DEF95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98E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62415F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B46B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85F9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08EF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95D6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30A01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984D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91B3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F71C6" w:rsidRPr="00AB76B4" w14:paraId="07EECF3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F67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8DE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BC83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C5C2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48990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3F00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CC6E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7CE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D003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E594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4F3E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F71C6" w:rsidRPr="00AB76B4" w14:paraId="10C30FD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93E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2A87A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2A6B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2E2B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11F982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E34E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FE55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F3F7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E3471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2B55C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5DED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F71C6" w:rsidRPr="00AB76B4" w14:paraId="4962CE2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58E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5D5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AD161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89AD1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94C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D1E04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95925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B838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9076F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3043F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CF0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D8752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835B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F71C6" w:rsidRPr="00AB76B4" w14:paraId="399BD38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8BD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DE45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2C4D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2B29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A98DC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156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15BB6D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820AC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468B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2BD9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FA2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F71C6" w:rsidRPr="00AB76B4" w14:paraId="5C6C654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D7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24C1B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8BD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AB78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F9B4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448F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A333EB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939D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C944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1DB0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BCC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F71C6" w:rsidRPr="00AB76B4" w14:paraId="0539B41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62D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5D2E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5AD7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C8D3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E3434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9377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F1A8F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B282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02A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0EAE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0C6D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F71C6" w:rsidRPr="00AB76B4" w14:paraId="3BFD65FA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1C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66C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9CDCA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A648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7FC27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55D1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3E1758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78A8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3A0A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B29A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D79F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F71C6" w:rsidRPr="00AB76B4" w14:paraId="730D395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00C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03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A8E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6A07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E27088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742B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986DE4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0BC7641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117ED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F3B04A5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62E1D4A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505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C74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607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4B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9325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B76B4" w14:paraId="7F94499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144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B4D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D1B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DD82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CA85F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61B8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8E8A4A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067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AA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FF0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BF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E0E3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B76B4" w14:paraId="1040CB7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2F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06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4BD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E9CC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B2545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6EB7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25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0EC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B47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3B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C55253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917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3D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7F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951A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BAE7F9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6F8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A2B0E8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2699696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C2DE5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9D7C3DC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581A11E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0EDFB5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AA8D42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9DEEABA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7DFBB4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BD1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638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84C3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1DF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F0B6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B76B4" w14:paraId="4BA5337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9A4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4DB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FFE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9721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3EAD94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DB150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3A818F6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2D27979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E43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A9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BB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AD9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A832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B76B4" w14:paraId="64DF2CD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826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3E6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C99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9989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DAEF66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8D55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CD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7B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C08A9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540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973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2B1C0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38995D9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BD9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593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FE5BF1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B7F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E33B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126A5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A865F4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E2B0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725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96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E26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93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405F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47C6465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F25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21C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E86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361E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DE8E4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8465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B51CE4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9221698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BC98ECD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E78102F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C06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12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A3D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83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3DF3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F71C6" w:rsidRPr="00AB76B4" w14:paraId="42F1C1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AAB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93D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52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9CF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840CEC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90B7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E484B6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C417DA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E8F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9BB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11A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BF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E925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F71C6" w:rsidRPr="00AB76B4" w14:paraId="726858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15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37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6DD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0E93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20B24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6E4A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E7E992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53F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00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42CE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12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F71C6" w:rsidRPr="00AB76B4" w14:paraId="44DE7C1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62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DC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F2F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1991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8BCDE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944C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853F3BD" w14:textId="77777777" w:rsidR="00DF71C6" w:rsidRPr="00AB76B4" w:rsidRDefault="00DF71C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621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E5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C5B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CE2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4CC7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464AA1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F71C6" w:rsidRPr="00AB76B4" w14:paraId="70F87B5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F1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E20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287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A5C1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3B7F5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69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E3F23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1AA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447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D54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EF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406E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F71C6" w:rsidRPr="00AB76B4" w14:paraId="27F4BB8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B84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69C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10A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5434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A52398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5E83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5AE06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E5F6F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9F4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866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801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FE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F71C6" w:rsidRPr="00AB76B4" w14:paraId="40A3B0B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7D7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A14E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C7F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637F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DE39F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029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671B5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691CE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9A87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6E8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97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1F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196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81D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F71C6" w:rsidRPr="00AB76B4" w14:paraId="1DAEBB5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6E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59C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F3DA9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7DB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7A7F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802D50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D09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7F7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50A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D3C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685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8C58C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47282C1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E86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914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E1588B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B81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226E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DADF2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AB0C65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7AB6079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169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386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C5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FD47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D91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C36A36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57A5DC2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D1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71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ADF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D636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67C468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A9B10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0F8740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929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D21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A6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C0F0B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BF6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76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472153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F71C6" w:rsidRPr="00AB76B4" w14:paraId="4744E37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2B3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CA8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65F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EEB0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10A430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50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3A329D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587F6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16C6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CD792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AEA9E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2A9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43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7B3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19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C7863F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B6F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981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B38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AF21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6A6AD0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348E0B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DE20AB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3C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F2E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1A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3BE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FD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FA83CB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AF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C74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4B8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C587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D2BE8A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843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369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9F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0E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4A5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2DD912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AA3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3F7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A97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865D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6F8950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A4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1171C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EA592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CAE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FCC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42D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4F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4BE0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F71C6" w:rsidRPr="00AB76B4" w14:paraId="74BC841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9F1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0C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4D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E4F5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E07256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EE5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3EE0DC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2FEB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2BD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9E0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801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F71C6" w:rsidRPr="00AB76B4" w14:paraId="380F6B9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283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DF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DD4E5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B06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4B53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577D4B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62D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194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17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BB1B6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9F0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E6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C857CB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71BE960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FF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82C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006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AB0D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85F81B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76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FD7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7F0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C27A7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158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A04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F71C6" w:rsidRPr="00AB76B4" w14:paraId="2C2620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14F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DE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239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2147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4883DC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B6AA4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150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651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C14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C66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BE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F5438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C72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0A73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FC9B65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1C4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A55CA" w14:textId="77777777" w:rsidR="00DF71C6" w:rsidRPr="00AB76B4" w:rsidRDefault="00DF71C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3B9EE3D" w14:textId="77777777" w:rsidR="00DF71C6" w:rsidRPr="00AB76B4" w:rsidRDefault="00DF71C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7B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88D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940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83A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4C3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54BEC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AB8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90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967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AEB9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38DB45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19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E09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BB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E8265B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21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E7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001BDF3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015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113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7EC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7B3C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80862B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C09BF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37A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1F5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328E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039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52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E87D10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2D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ACC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40E58F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9DB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6DA4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C30D87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45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7B8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D83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A9D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B0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38C0A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2E49FEB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242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031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E92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1DF9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1DBEDC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25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44254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B92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D5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EE2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C3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9937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F71C6" w:rsidRPr="00AB76B4" w14:paraId="0575FF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645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229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C60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241C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E22487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903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8A259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677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1F2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477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CA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16AA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F71C6" w:rsidRPr="00AB76B4" w14:paraId="7450114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B8B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F48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2FB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97AA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03396E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49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BE174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97D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2B4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65F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65E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6950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F71C6" w:rsidRPr="00AB76B4" w14:paraId="2A2409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7B3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4C8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0B0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EA43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2CDE2C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23A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2E6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133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F64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B89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B1D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F71C6" w:rsidRPr="00AB76B4" w14:paraId="7A36D8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424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1EA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934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C136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602559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9ACB5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8CB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5E26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4E1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9D0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D2C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45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07EF13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CB0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CC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F6A743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219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AA63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B17C90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CFC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0FD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7F0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19F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2FC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7D7412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BC2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FE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6A7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6249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287009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4FC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BB6BA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C1B494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DD72CE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2E2099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826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8B1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71F1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C4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CFB807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5B5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8624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49E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33CC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D5E4D3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C49EF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4E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D6F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5E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0AD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337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6A2F7C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81C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08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D2C737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5D6A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7756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C0053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EA7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B02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52C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E75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FE8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1603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F71C6" w:rsidRPr="00AB76B4" w14:paraId="0098CF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14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E68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D225EF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852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E83E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D9656F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D76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C30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1F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D9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8C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3E8448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2D3D0D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64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224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D08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CBEF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8D6E0A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6750EC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E2C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CDF858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078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A9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9B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8E8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A67B47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05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08A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CC9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6E7B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433508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FA56C8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C82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4ACB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05D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9D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ECC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D5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C3B4A2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44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F95D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4FD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AA79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95B7C5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5BE939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BEB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E6EFD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0C651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EA3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F9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9CC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FA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B49722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F4F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7B2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13525AD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7FE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EE20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3317B2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A7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C23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C50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3EA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98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0D01F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5F28AAD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AD8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8F4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4C1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EC16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84EC11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1A6F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77FC41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CA6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C44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E9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E52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AC7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F71C6" w:rsidRPr="00AB76B4" w14:paraId="604C4FD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43D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154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342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3F96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0E3EAC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2ED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8BB5BB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9B5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E9C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CE8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187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4632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F71C6" w:rsidRPr="00AB76B4" w14:paraId="09717C5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DD4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7F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B9F475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F63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2E13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035F1A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D6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8B4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8C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C55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C7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59BC57D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CBD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316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D8E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CA3A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A0F60A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FB29A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B13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EE07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E5F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450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8AB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7E0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33DB39C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F2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AB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C4C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3807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A4B54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CF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58A9E3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521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B84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D61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ACA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B7D8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F71C6" w:rsidRPr="00AB76B4" w14:paraId="3F2037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E5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23EB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78B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F47C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E81E56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66A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AE0FC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097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72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8E2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DCA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145D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F71C6" w:rsidRPr="00AB76B4" w14:paraId="3F81A5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5E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02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9D3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DE2E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DB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17FAC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A0C5CD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75385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771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EC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2B7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80D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498C2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36E74C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F71C6" w:rsidRPr="00AB76B4" w14:paraId="79F5AD3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FDC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7D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73B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5BCC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A7BF7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669E3C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C43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9F8CA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8F8D7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0F4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4EA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C63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32D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7F1EE4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11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928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73A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35D4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CE7E3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3CD669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86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F19A3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62B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3D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80A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2BA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5E3776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AA8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03D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204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02C9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2FB619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0DAC0C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837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7743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95F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9DC2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0941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5BB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ACC5A7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BB8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E4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FD9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611A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F1090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B3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BA0B4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C7D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D58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4B4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C07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AFDE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F71C6" w:rsidRPr="00AB76B4" w14:paraId="43A85F5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751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64C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833E35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1BA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0EB8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0D97E6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0AC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B0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502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B59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27A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97AB61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:rsidRPr="00AB76B4" w14:paraId="407E331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49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DD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C6AF12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230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317D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AC730C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6A83F8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F99FF1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1DB5E6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7C29CB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205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AFD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57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2F0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D9B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20973B5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217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A99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24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14A9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888514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44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B9A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1A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268DE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63C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F0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5DFADC3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92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10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86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7226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FCEFC3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2AFACE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776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A7E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EC1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2F202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C816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4A3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75459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F71C6" w:rsidRPr="00AB76B4" w14:paraId="600DE6F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EC4A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C99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B5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FFF0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E7C16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659C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0EB0AFB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4111C05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F6CC7AD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352C35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1EDF0D3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CD5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FBE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3FE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83B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EC9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F71C6" w:rsidRPr="00AB76B4" w14:paraId="476DE4E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B7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F8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25D2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B49E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DC03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DB48AA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97F790C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B2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7CB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86B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2B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EDAD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F71C6" w:rsidRPr="00AB76B4" w14:paraId="485EDDD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909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12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5E3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5656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4F2E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8707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4EEBD7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4BA57D8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BC8D0EA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2035383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4A78C66" w14:textId="77777777" w:rsidR="00DF71C6" w:rsidRPr="00AB76B4" w:rsidRDefault="00DF71C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0D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C66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B46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D27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D749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F71C6" w:rsidRPr="00AB76B4" w14:paraId="41526D4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177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02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53F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1103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B086C7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D35100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C8B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E125C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6B8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51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949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96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ACCA80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511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31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8EC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99B0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BC0AA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8F125E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A6B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BE1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1D8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54C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A370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95D133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1B1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0A1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028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97C9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B8CA58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E10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868A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C39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9D7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08B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0A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754C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F71C6" w:rsidRPr="00AB76B4" w14:paraId="558ACB8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F20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2C2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52D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B37E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6EBA60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2F8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782B3C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7895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F92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7D9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7A1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F71C6" w:rsidRPr="00AB76B4" w14:paraId="2020F4F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DB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50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721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C399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C8B4AF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085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9525E3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C8B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C3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7020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58A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3034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F71C6" w:rsidRPr="00AB76B4" w14:paraId="6E0E13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501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65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12A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B0DB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279753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0CC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5F39C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C37E2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6F941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DF5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3A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283D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299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D9F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F71C6" w:rsidRPr="00AB76B4" w14:paraId="15F1DCF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645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80E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E35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49C3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B4A678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E6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FD21D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408A9C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4E0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84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D93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F8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F77C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F71C6" w:rsidRPr="00AB76B4" w14:paraId="5358E0D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A06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0E4E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EAB7F1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50B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DDD9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AA9D00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F9E79E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DB7793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4AA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D50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ED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CE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7F1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BF8A3B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188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DCD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365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6C36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3D40C0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5EA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C3F509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4045AF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3B8D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C4A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F4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ED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D50FF8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E10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523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A4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9373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808B11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C2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3A7F6D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DB555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0AEF57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30B93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E35A4D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B018E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EFB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F8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E8D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A0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AF18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F71C6" w:rsidRPr="00AB76B4" w14:paraId="01A40E0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4B1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8C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E927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6017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4D27C4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B8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8CD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52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BA0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A3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DFC6EE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83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7B8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3B0F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8B77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AB331D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CB8C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E3A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B30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63C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64D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8D41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F71C6" w:rsidRPr="00AB76B4" w14:paraId="484DC47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C4B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A0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CAD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5270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296E77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D69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53F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012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A67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EC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89B65C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406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9A1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683C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A17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EDB0C0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73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65A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D97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7DB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DC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8B4245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A1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088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725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C70F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95788E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F9F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C3D3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0D79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2C6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524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CA0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B3C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F71C6" w:rsidRPr="00AB76B4" w14:paraId="0978261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1DE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F98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36C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1A43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984F09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0C2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D1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8BBF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B40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363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F71C6" w:rsidRPr="00AB76B4" w14:paraId="4571E5F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093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F8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287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37BE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17D5024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D12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C47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FAA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4C6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072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CEE05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43C5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ACE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6E975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04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241E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B4639B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022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04D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52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B3C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EC7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BCBE50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333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F2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FE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4F93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D48990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8AC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2F8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97E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399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D99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0C6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F71C6" w:rsidRPr="00AB76B4" w14:paraId="1576850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4E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DA7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7E738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64F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764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EDDE78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5BF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EDC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26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B96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78D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662552C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806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1E2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AE4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3361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6DE9E5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54B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4B4BEE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911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11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A06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4998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3C12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F71C6" w:rsidRPr="00AB76B4" w14:paraId="63312F3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7D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C0B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66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9438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170BEF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5F5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65D41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635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18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EDD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6B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3020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F71C6" w:rsidRPr="00AB76B4" w14:paraId="5E315C5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48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3CE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DB6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C357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BCC0CC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A2A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F7C13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D9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2B9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D70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6C8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9A65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F71C6" w:rsidRPr="00AB76B4" w14:paraId="1BD3387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E5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379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A41C8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6A9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C38A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F55A2E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47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DD4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41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B2F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D131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1AC28F4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EA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63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0AC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68CE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397ED8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3B8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57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19D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3A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7B38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AFB0383" w14:textId="77777777" w:rsidR="00DF71C6" w:rsidRPr="00AB76B4" w:rsidRDefault="00DF71C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F71C6" w:rsidRPr="00AB76B4" w14:paraId="6909AFF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9D1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5BD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DF3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4C70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B0352C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2E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B83CF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AF34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A6B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0BE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6AF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505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5D6604A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68B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904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4AF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A992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3F29E2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F32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BE1960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5E3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1F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ACA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7AC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253957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4C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2C0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03E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1A78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345EF5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C7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48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60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18A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235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5CF2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F71C6" w:rsidRPr="00AB76B4" w14:paraId="4A3C808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D76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B6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E4D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F0CA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88663B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9B5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6D0C22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591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8C8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96A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41B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C7E7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F71C6" w:rsidRPr="00AB76B4" w14:paraId="3F0556D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D16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0B4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83F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AD7D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6A78B5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EEA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064AF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19EEB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8C963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0EF972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286CE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8ACA65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774D6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830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E5B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F00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261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B24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F71C6" w:rsidRPr="00AB76B4" w14:paraId="4DC947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061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AE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88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C784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20E1B4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099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2E5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99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17F3C2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2BE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7F7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7DD426E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83F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B40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631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0D28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588695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1D9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6A9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3FD8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CF0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4FD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F322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F71C6" w:rsidRPr="00AB76B4" w14:paraId="2D14100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91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674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222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5D74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17FD57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41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78E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A6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8CB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67B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83DB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F71C6" w:rsidRPr="00AB76B4" w14:paraId="4799FD5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B712F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595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F65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1F12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8ED34D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131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1E2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D4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735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0DF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F71C6" w:rsidRPr="00AB76B4" w14:paraId="2D9240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98D92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B89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5A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DB58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549534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D23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E85DE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C66E79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2CF7E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654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3E1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310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B6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0D7319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C97F9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151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531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EB908" w14:textId="77777777" w:rsidR="00DF71C6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69D1E4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6B3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888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8C6C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C5CE71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781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9AE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2ACE25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F71C6" w:rsidRPr="00AB76B4" w14:paraId="253F17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955A4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F2A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FCD54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DA1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CB4B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91B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07E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251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DCB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68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3D219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F71C6" w:rsidRPr="00AB76B4" w14:paraId="41513A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78E55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A44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BC332C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FDE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D035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6B8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55E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877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D1A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8D7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F71C6" w:rsidRPr="00AB76B4" w14:paraId="684DEA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409DD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8D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38D3B7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411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DF3E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027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753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7A8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7C6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726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F71C6" w:rsidRPr="00AB76B4" w14:paraId="6EF8F0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27839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D99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41F65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110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1C78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6B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857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1F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2E4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616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F71C6" w:rsidRPr="00AB76B4" w14:paraId="57FF98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F6C5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19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F42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A23E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790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6F3A2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269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021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E02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65A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F71C6" w:rsidRPr="00AB76B4" w14:paraId="5F795C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79C86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C7E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B02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5C48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F6B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1485A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DE4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899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D9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B1D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F71C6" w:rsidRPr="00AB76B4" w14:paraId="4B8C1F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ECE54D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925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E5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04DC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4CF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26C4C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A5D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14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370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F35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F71C6" w:rsidRPr="00AB76B4" w14:paraId="111A4B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97229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632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73E7A64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4E4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1D00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C5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765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E40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E23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4E7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F71C6" w:rsidRPr="00AB76B4" w14:paraId="534E40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D51B7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56E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1690EDD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17E3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2E7E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4977B6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339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673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CC1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C57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D6D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F71C6" w:rsidRPr="00AB76B4" w14:paraId="1F3DF8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FA610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E3EB" w14:textId="77777777" w:rsidR="00DF71C6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5FC85D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556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820C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17E0E2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50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59F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30B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260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18A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F71C6" w:rsidRPr="00AB76B4" w14:paraId="0EBF498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F98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80D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A46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39C8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E399FF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3ED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65C1A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E2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849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3F7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85C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B498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2A80155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F71C6" w:rsidRPr="00AB76B4" w14:paraId="494AC2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7580B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965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210BA27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0DB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FDE1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79D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4B3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B32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A26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608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32DCDE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22504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C1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D16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4DA94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C621809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FA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E78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18C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CDE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07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F535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F71C6" w:rsidRPr="00AB76B4" w14:paraId="18A1D20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56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08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CC2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6CFD7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D20176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18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63DB5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290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75E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99E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05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F71C6" w:rsidRPr="00AB76B4" w14:paraId="16CA438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B8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0DC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E45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E7F6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56B68E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BD8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0E0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549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0ED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7EE9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F71C6" w:rsidRPr="00AB76B4" w14:paraId="3D2B01A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258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683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B3F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4B89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F7B58B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64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604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7E2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697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0F7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F71C6" w:rsidRPr="00AB76B4" w14:paraId="10DC5E7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5C4E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E0B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0FAD30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C27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A987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5D8C8E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296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F67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121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D4B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906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F71C6" w:rsidRPr="00AB76B4" w14:paraId="7CE83F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643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4BE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5FA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F1EA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B79AB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866C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09D2F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757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31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F22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334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B76B4" w14:paraId="4FA383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414B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DC4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3C6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EC56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98521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38D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13F0BD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031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439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63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2FA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88AD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DE41A4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D0CF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F71C6" w:rsidRPr="00AB76B4" w14:paraId="33AAAC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5EB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116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945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965E3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766340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41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2E6F6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4C0E6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026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3B3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0C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1D20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E42E35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18F63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F71C6" w:rsidRPr="00AB76B4" w14:paraId="4B64AB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6CD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392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AC5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A71C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3B844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9A3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DB65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8A5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2065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109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4F6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9783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F71C6" w:rsidRPr="00AB76B4" w14:paraId="0634B4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DD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E84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84B0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3FD1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619DF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51C0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7E4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510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F86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4B9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811E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F71C6" w:rsidRPr="00AB76B4" w14:paraId="32B7FC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A270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0761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E3D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76B4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DB30D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D00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521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641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1A13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AE0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8089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58ECF6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F71C6" w:rsidRPr="00AB76B4" w14:paraId="7D0FCE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3FC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CF4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346E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1453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082B7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273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236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DA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BDA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349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54FE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C46A40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F71C6" w:rsidRPr="00AB76B4" w14:paraId="4A3530B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81A7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BEB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F3D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7F03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826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F4C9B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CEC0CD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2C9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65A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B399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DF0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297FA3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B662F6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F71C6" w:rsidRPr="00AB76B4" w14:paraId="48FB85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0CE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23F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670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8C558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17802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76E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C25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E9C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77C5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6E3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B65C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F71C6" w:rsidRPr="00AB76B4" w14:paraId="28D3C8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A812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B9C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7E88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CD136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127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C07E6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2287C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B25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936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5BF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D72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A6C53B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B76B4" w14:paraId="681B0F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508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743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DAD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2669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2A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AAAED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285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FD4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8A6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02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F71C6" w:rsidRPr="00AB76B4" w14:paraId="5EC596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E8B4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275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233B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85F5B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067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A8E0D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C6ACD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7CF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CBF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C4B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F373" w14:textId="77777777" w:rsidR="00DF71C6" w:rsidRPr="007B5A25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3C564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B76B4" w14:paraId="05E457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C23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D97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FB5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1843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2AA68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1DE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D3C06F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796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B433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B01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389A" w14:textId="77777777" w:rsidR="00DF71C6" w:rsidRPr="00AB76B4" w:rsidRDefault="00DF71C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7390C" w14:textId="77777777" w:rsidR="00DF71C6" w:rsidRPr="00AB76B4" w:rsidRDefault="00DF71C6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B76B4" w14:paraId="3C6AAA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6B48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5E0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221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CBDF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A18E9E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918F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A63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F70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9A3C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C477" w14:textId="77777777" w:rsidR="00DF71C6" w:rsidRPr="00AB76B4" w:rsidRDefault="00DF71C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5ECD0" w14:textId="77777777" w:rsidR="00DF71C6" w:rsidRPr="00AB76B4" w:rsidRDefault="00DF71C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B76B4" w14:paraId="794A4D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C5A9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DF3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9C91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B35E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FEABFD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EC0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4216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A01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827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FF3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3492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B76B4" w14:paraId="2026E9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AA2F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988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498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0F1B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46E6F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06A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C602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062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E92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54B6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6C3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B76B4" w14:paraId="2F454E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4D3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BCB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3179EB1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B26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91C3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7FB9C21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826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1F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78E8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5F5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0DE0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188DF85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1B9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45EA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2C423B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C0C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26CF5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97AC49A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1A5F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5A7F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858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E874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7945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B76B4" w14:paraId="4BF3618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596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1A81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BDDA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218C2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59C85A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DDFE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113032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964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F5E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AB43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E4FB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F71C6" w:rsidRPr="00AB76B4" w14:paraId="5C8B616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5021" w14:textId="77777777" w:rsidR="00DF71C6" w:rsidRPr="00AB76B4" w:rsidRDefault="00DF71C6" w:rsidP="00DF71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D9A7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C970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CAB7F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B3C10DC" w14:textId="77777777" w:rsidR="00DF71C6" w:rsidRPr="00AB76B4" w:rsidRDefault="00DF71C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AD14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F93FD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FB79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0B07" w14:textId="77777777" w:rsidR="00DF71C6" w:rsidRPr="00AB76B4" w:rsidRDefault="00DF71C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DC9D" w14:textId="77777777" w:rsidR="00DF71C6" w:rsidRPr="00AB76B4" w:rsidRDefault="00DF71C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A249B9C" w14:textId="77777777" w:rsidR="00DF71C6" w:rsidRPr="00A8307A" w:rsidRDefault="00DF71C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A9C954C" w14:textId="77777777" w:rsidR="00DF71C6" w:rsidRPr="005905D7" w:rsidRDefault="00DF71C6" w:rsidP="006B4CB8">
      <w:pPr>
        <w:pStyle w:val="Heading1"/>
        <w:spacing w:line="360" w:lineRule="auto"/>
      </w:pPr>
      <w:r w:rsidRPr="005905D7">
        <w:t>LINIA 116</w:t>
      </w:r>
    </w:p>
    <w:p w14:paraId="14187AB3" w14:textId="77777777" w:rsidR="00DF71C6" w:rsidRPr="005905D7" w:rsidRDefault="00DF71C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F71C6" w:rsidRPr="00743905" w14:paraId="5D30613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2B2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CF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84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9B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10A613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ABB4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3AB11D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9C88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A0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445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D394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2DD42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F71C6" w:rsidRPr="00743905" w14:paraId="3D11E0D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4EC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B23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B41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5EA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C4A12C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FB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0CED46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7C31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43E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036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C57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F71C6" w:rsidRPr="00743905" w14:paraId="6912632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4895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69F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5A6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552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561235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A968619" w14:textId="77777777" w:rsidR="00DF71C6" w:rsidRPr="00743905" w:rsidRDefault="00DF71C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25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DC84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9D8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B4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9D4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76ABE87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69E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304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71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96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6E4F6C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52F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8E65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892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ED3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D6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8880EC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F71C6" w:rsidRPr="00743905" w14:paraId="6743693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21CF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BB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9DEBDD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0B2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16F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AC09B6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F6A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A4C1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5C4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D34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242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963385" w14:textId="77777777" w:rsidR="00DF71C6" w:rsidRPr="0007721B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152F46B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D633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2D3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A0A0DF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CAC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907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1B378E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4E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AE3A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B0A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B86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469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B5EC19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1EBEB58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8BF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EF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652BDAF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BF4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3B4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7A775F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A16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BF4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299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47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032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41CF6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67609F3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ED9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B2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B1E93C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0C7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2A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99A40D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8DE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1B20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766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78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9A78" w14:textId="77777777" w:rsidR="00DF71C6" w:rsidRPr="00537749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F71C6" w:rsidRPr="00743905" w14:paraId="1CE27F3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473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F6B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0489BE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0FA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FE29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7AD1D5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25E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2FA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0A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CB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77D2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57B791F" w14:textId="77777777" w:rsidR="00DF71C6" w:rsidRPr="005A7670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0DA74FE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80D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FEF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980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0B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DB00E9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62CD88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725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3A3FD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166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42C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55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551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49B7A7E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46B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7C0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06D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01D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9A0BD9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8A0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9E96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9FE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6E3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73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243AFB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F71C6" w:rsidRPr="00743905" w14:paraId="4A63F8D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7F98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BDE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8FB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A49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8A0174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0A96BB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0C9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70FD10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4D37FF2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0E01E7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0FC790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0BB6F7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1B0CA8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8FCD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9C9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78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ECAE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5DC53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F71C6" w:rsidRPr="00743905" w14:paraId="5B533D3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47D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E6F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05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FE2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53DE14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1F783C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662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EC3CAB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EC0F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E8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2C6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CC8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F71C6" w:rsidRPr="00743905" w14:paraId="17FA1E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458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A3E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EC9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493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6C5427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780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4403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C0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91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156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808F82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B24A5D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F71C6" w:rsidRPr="00743905" w14:paraId="5F8CB63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D940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BB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66DB12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4E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41B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6046BE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C6B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A0F0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DDD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35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8AA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B63143" w14:textId="77777777" w:rsidR="00DF71C6" w:rsidRPr="001D7D9E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063BDC5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AB8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56A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9F1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4F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2C1475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001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5422A0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65326C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F04ABF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EC1D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014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0A0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B290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3E407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F71C6" w:rsidRPr="00743905" w14:paraId="51375F3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B78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A5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08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836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D887DA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FD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2302B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A1D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84A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238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25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2917EB3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334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FD4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85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7C1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93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D817E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7199B64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C6AEDB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3FF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63B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772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AA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F71C6" w:rsidRPr="00743905" w14:paraId="728D8F6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9AB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CA0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C9F591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D28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DD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3AB979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1BD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432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EC0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1B8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6A2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5B3F06" w14:textId="77777777" w:rsidR="00DF71C6" w:rsidRPr="0007721B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09F4A5E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AA5F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DD7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3523D9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FE1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133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67B3B2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7D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A3BD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8E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22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791A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3AC718" w14:textId="77777777" w:rsidR="00DF71C6" w:rsidRPr="0095174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6CE354D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917E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3FB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A75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0D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DFF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8A8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272E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27ECF0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112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6480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7AA96AE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D435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EB44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CAD6CC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659C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D362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F6A3BE7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FCF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4BD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64D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096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C64E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74004D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5EE9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EAA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2B62877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0804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506D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0AD67A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7E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2B19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35A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E4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4873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61C09D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8D3F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7D2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53A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E58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B3C8C6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A71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E30806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F7F8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B02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61F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D11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52F65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F71C6" w:rsidRPr="00743905" w14:paraId="6295BA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FB3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FF2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862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AA8F" w14:textId="77777777" w:rsidR="00DF71C6" w:rsidRPr="00743905" w:rsidRDefault="00DF71C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2CE1DB9" w14:textId="77777777" w:rsidR="00DF71C6" w:rsidRPr="00743905" w:rsidRDefault="00DF71C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9B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BB7454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40E9136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236A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5A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AF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A55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DF71C6" w:rsidRPr="00743905" w14:paraId="1D41456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DC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348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0B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0B5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FC73B2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34420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9C4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D8F6D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1534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653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324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5C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2B2B162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D057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9BD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408088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0E3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3DE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1C8811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31D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7FB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660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EC3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F976" w14:textId="77777777" w:rsidR="00DF71C6" w:rsidRPr="00351657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F71C6" w:rsidRPr="00743905" w14:paraId="160B79D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F058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193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242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4F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559CC9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10A93E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11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06FAA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A594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D35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844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99E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08A0289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83D9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0C0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29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05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66DC46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C83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F5571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47D9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541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740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3EE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661957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032E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9DA7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CF5F46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62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063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038C4F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6A9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61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89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D46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B72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561B2F8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733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FC6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4B4AC0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DC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37D4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C2A65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42A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C90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A6B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861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E21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26586E" w14:textId="77777777" w:rsidR="00DF71C6" w:rsidRPr="003B409E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0E678A2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3764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00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10656C2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4CD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5B7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C2431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C4A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6EF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19D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015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0A9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61B8491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4D64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D0E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DD7935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783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F40C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765610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10C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9EA6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45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68C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20E2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D97DB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F71C6" w:rsidRPr="00743905" w14:paraId="5B05AF9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DEEF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6B4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CDA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FB4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423AAB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757D7E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F0E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84057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8D5C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F36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00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C4B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75BFE46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0B6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D51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9CBEA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52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22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61D582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141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2947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37A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BCC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2AD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F71C6" w:rsidRPr="00743905" w14:paraId="3531C7A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3427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B0F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6DD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716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6A282B5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37D510A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CD1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B9D64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D41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35C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0EF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ECA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1326C57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3DA4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C9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C97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763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C19B92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1DFF3B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8D5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5B547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0C4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0E4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8C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6BC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0FDC0BA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EA80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17E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C5D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C46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0211C0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6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6D2B99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96B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22A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268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9B3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F71C6" w:rsidRPr="00743905" w14:paraId="138AA2C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55B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ECD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06E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61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814C4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6C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5B37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E9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0A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166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F71C6" w:rsidRPr="00743905" w14:paraId="4DCF2DE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FC85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BB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2D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6AB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995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748C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1CD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6413E7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379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AB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F71C6" w:rsidRPr="00743905" w14:paraId="475691D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76FF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CF1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262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8C79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F0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96B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D228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F17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5CA2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F71C6" w:rsidRPr="00743905" w14:paraId="73B0106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B0C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B4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E10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6EA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CAC396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603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2DFE1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C3FA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A0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4BE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B21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0230D2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9A7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258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1C9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9CB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7215772" w14:textId="77777777" w:rsidR="00DF71C6" w:rsidRPr="00D73778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70C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2075D4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743C" w14:textId="77777777" w:rsidR="00DF71C6" w:rsidRPr="00D73778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1A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1F1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36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4190AE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FC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BC3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B78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08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FEA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3131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024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84E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D44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F71C6" w:rsidRPr="00743905" w14:paraId="7D30BC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2769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C50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8E3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74D5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EB8CB7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AE5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C7CB4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1CD2932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6B23FEC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F4B3BFE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5178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4C6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CC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AC7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1AEABC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8AC186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F71C6" w:rsidRPr="00743905" w14:paraId="27E7BAF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9B4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983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E11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A233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7EF4CC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53DD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79F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D629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EAC9F1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FD2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BBC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F71C6" w:rsidRPr="00743905" w14:paraId="5C1BF9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20E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401A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F99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EF06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62172A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305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FC09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AB1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F98E96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D50D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3102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1FC836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A9E8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8BD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648243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E90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026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FB36CA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36AF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D1DC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A92E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F0935C3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2A78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1303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0F1D87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7E7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ECCD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768C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BF4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7FC38F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800C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0973329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3928DD4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857C10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05AC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8E2B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FD09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0E06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3AC828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F71C6" w:rsidRPr="00743905" w14:paraId="5505BFB4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C20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5C3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689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9C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9568C0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03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5C57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4C1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3FE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A4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1B7CA69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D2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76C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A36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A37" w14:textId="77777777" w:rsidR="00DF71C6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D448637" w14:textId="77777777" w:rsidR="00DF71C6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8DDDDF2" w14:textId="77777777" w:rsidR="00DF71C6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2987166" w14:textId="77777777" w:rsidR="00DF71C6" w:rsidRPr="00743905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96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73E2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92B" w14:textId="77777777" w:rsidR="00DF71C6" w:rsidRDefault="00DF71C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161C809" w14:textId="77777777" w:rsidR="00DF71C6" w:rsidRPr="004E7F11" w:rsidRDefault="00DF71C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CAB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F2B" w14:textId="77777777" w:rsidR="00DF71C6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A86ABE0" w14:textId="77777777" w:rsidR="00DF71C6" w:rsidRPr="00743905" w:rsidRDefault="00DF71C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6A9AA08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A0C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315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74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FD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A310A3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37F7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AACFF1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9C2A85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DD2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89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97C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D99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22F3193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5CB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D9A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E4D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BC2A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4BE74D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574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7D09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A34E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25CA38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603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A58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559A5BA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950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58B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81E387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6B9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A1A7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2107D47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DF1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5396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752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882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894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018F291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35D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05F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ED696E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2B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19C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9D545F0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E0F9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BA08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64E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BAE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F740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764EE5A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533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A4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938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3AC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6925318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FBE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4590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17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E8D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001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19CD6862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E2FA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A5D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8F9279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90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818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89E0431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113C3D6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E4CC24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205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AD4C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2FC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9FBC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33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07C6254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424D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87D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5DA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D1D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55B526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B85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762D16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BAC483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153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D8D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B9F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41A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F71C6" w:rsidRPr="00743905" w14:paraId="201A365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45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332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B52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B704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E1BC9E1" w14:textId="77777777" w:rsidR="00DF71C6" w:rsidRPr="00CD295A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3C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FDE5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3885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38929B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5FA6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64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F71C6" w:rsidRPr="00743905" w14:paraId="6B0A63A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696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8E10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FEC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9ED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C4A3B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8C9050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40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84599B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127E8C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969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B91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2D5A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4A1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5E7FE0E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A502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FF2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D183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425D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FBD755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780A0C9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0EB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33730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65E" w14:textId="77777777" w:rsidR="00DF71C6" w:rsidRPr="00743905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4C8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8B7F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04E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2238F56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AD5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D81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43E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613F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AC25D51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C571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51CD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DF7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C8B2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4729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2DA91FD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61F632F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D2CFED4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F71C6" w:rsidRPr="00743905" w14:paraId="62FAC65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AA5" w14:textId="77777777" w:rsidR="00DF71C6" w:rsidRPr="00743905" w:rsidRDefault="00DF71C6" w:rsidP="00DF71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55A8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08D7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EED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CA1DBA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3E10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4D0CF52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9AE38A9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C063E5" w14:textId="77777777" w:rsidR="00DF71C6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FA05" w14:textId="77777777" w:rsidR="00DF71C6" w:rsidRDefault="00DF71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63A4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B8B" w14:textId="77777777" w:rsidR="00DF71C6" w:rsidRPr="00743905" w:rsidRDefault="00DF71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97B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175102F" w14:textId="77777777" w:rsidR="00DF71C6" w:rsidRDefault="00DF71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999088C" w14:textId="77777777" w:rsidR="00DF71C6" w:rsidRPr="005905D7" w:rsidRDefault="00DF71C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D950FF2" w14:textId="77777777" w:rsidR="00DF71C6" w:rsidRDefault="00DF71C6" w:rsidP="007246D0">
      <w:pPr>
        <w:pStyle w:val="Heading1"/>
        <w:spacing w:line="360" w:lineRule="auto"/>
      </w:pPr>
      <w:r>
        <w:lastRenderedPageBreak/>
        <w:t>LINIA 117</w:t>
      </w:r>
    </w:p>
    <w:p w14:paraId="5A91BAB6" w14:textId="77777777" w:rsidR="00DF71C6" w:rsidRDefault="00DF71C6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60566B4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571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340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5464B2C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921B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6A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FB694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A15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018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AF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5CFC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CCB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0C47FF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406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BAD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29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990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F79BA9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433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2493C27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E97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1D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4D3A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A1A8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C0BCBBD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5A69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7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7C28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55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686D7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BFB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DE358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AE7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F1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C595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941D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100517B4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C22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28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A80C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BE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8E590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27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122C45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DD1F6F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2AFC73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31FAA05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942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5E2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2BD3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FF96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3786BA1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11AF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306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CFDA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DD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34EE425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623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2E8CA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07BD8BA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0DA2C62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97B8A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2F92CDC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A1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97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DADE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7FC4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DF71C6" w14:paraId="0B9C91EE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C8C4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F9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CA11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D4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338059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65A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1476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E83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B1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7A8C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39BC" w14:textId="77777777" w:rsidR="00DF71C6" w:rsidRPr="00F35A05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E3FBA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0685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D2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4E54EBC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7653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9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4C7E9B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09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48A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2F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0BD0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3EA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26AEC2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AC1C" w14:textId="77777777" w:rsidR="00DF71C6" w:rsidRDefault="00DF71C6" w:rsidP="00DF71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39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7D3F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5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7E2F02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62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D518B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3C4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68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D8D6" w14:textId="77777777" w:rsidR="00DF71C6" w:rsidRPr="00AA7E4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5AE5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753FABCD" w14:textId="77777777" w:rsidR="00DF71C6" w:rsidRDefault="00DF71C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96A3E11" w14:textId="77777777" w:rsidR="00DF71C6" w:rsidRDefault="00DF71C6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6A8FD9A" w14:textId="77777777" w:rsidR="00DF71C6" w:rsidRDefault="00DF71C6" w:rsidP="009B0B28">
      <w:pPr>
        <w:pStyle w:val="Heading1"/>
        <w:spacing w:line="360" w:lineRule="auto"/>
      </w:pPr>
      <w:r>
        <w:t>LINIA 119 A</w:t>
      </w:r>
    </w:p>
    <w:p w14:paraId="5C15D223" w14:textId="77777777" w:rsidR="00DF71C6" w:rsidRDefault="00DF71C6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2958A38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6B6" w14:textId="77777777" w:rsidR="00DF71C6" w:rsidRDefault="00DF71C6" w:rsidP="00DF71C6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F07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599708F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5EE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4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5BDEC84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1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C95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75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9FE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4007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33784E1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4886F5E5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599D22B8" w14:textId="77777777" w:rsidR="00DF71C6" w:rsidRDefault="00DF71C6" w:rsidP="006B57C6">
      <w:pPr>
        <w:pStyle w:val="Heading1"/>
        <w:spacing w:line="360" w:lineRule="auto"/>
      </w:pPr>
      <w:r>
        <w:t>LINIA 120</w:t>
      </w:r>
    </w:p>
    <w:p w14:paraId="7C49E3C0" w14:textId="77777777" w:rsidR="00DF71C6" w:rsidRDefault="00DF71C6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F71C6" w14:paraId="4B48BED4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711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3D0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236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B8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5719711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A0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5C16B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EE12A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1F22826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F2979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AE6F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276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C7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AE70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D00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DF71C6" w14:paraId="564D5FF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869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757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E2FA14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0C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95C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58EA9E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F9F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954D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83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53B0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88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0FC2E99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303D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862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E1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FB8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3DCACC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1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AA1F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24C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C500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819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864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F71C6" w14:paraId="714272F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472F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9D2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60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04E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2B9228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A05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56BBE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FAF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CA3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B009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3B3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868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F71C6" w14:paraId="071B8E9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BFE0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7E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23BB708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23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9A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F2B1F9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4D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CECC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13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9C8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360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56357F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1D76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1E7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342AC8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66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E9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E379B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B3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6D2E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512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38E3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3A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7EE0EFD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6B56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7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2F4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76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3F7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51D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42E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F800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E34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DF71C6" w14:paraId="00A8434E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AE6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25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33BAEA8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731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087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5009295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2D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E73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34A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2F4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94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21AD312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A23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B0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6031CA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5C0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39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C8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1C7E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2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D4E5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0C9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1104407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374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1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77B0EA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54B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F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E49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06C3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09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98A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5C2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19FA09A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88ED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B16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C4DBD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D04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1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F4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D7D4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B2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652A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CBC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0C6AA04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0697" w14:textId="77777777" w:rsidR="00DF71C6" w:rsidRDefault="00DF71C6" w:rsidP="00DF71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B61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34450F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752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8B3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A6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23F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54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DE4" w14:textId="77777777" w:rsidR="00DF71C6" w:rsidRPr="009B4D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4E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075427B" w14:textId="77777777" w:rsidR="00DF71C6" w:rsidRDefault="00DF71C6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0C837268" w14:textId="77777777" w:rsidR="00DF71C6" w:rsidRDefault="00DF71C6" w:rsidP="00094CC3">
      <w:pPr>
        <w:pStyle w:val="Heading1"/>
        <w:spacing w:line="360" w:lineRule="auto"/>
      </w:pPr>
      <w:r>
        <w:t>LINIA 122</w:t>
      </w:r>
    </w:p>
    <w:p w14:paraId="29C8A46C" w14:textId="77777777" w:rsidR="00DF71C6" w:rsidRDefault="00DF71C6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397236F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9642" w14:textId="77777777" w:rsidR="00DF71C6" w:rsidRDefault="00DF71C6" w:rsidP="00DF71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1F5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43BE" w14:textId="77777777" w:rsidR="00DF71C6" w:rsidRPr="006810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286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992A1A2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8B1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5B98810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74F7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E5C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9FB1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1D13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4183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DF71C6" w14:paraId="7020049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B943" w14:textId="77777777" w:rsidR="00DF71C6" w:rsidRDefault="00DF71C6" w:rsidP="00DF71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3D5E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2D11" w14:textId="77777777" w:rsidR="00DF71C6" w:rsidRPr="006810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D0ED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64FCF5D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169F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CB12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4E60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94BC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E4A9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D644B1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86A7" w14:textId="77777777" w:rsidR="00DF71C6" w:rsidRDefault="00DF71C6" w:rsidP="00DF71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E22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1AC4" w14:textId="77777777" w:rsidR="00DF71C6" w:rsidRPr="006810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BA5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BF8FC5B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F63914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E3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90F0EE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51BB5E40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1BAF38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B562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9BA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086B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AE2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3EB7A5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7B6D" w14:textId="77777777" w:rsidR="00DF71C6" w:rsidRDefault="00DF71C6" w:rsidP="00DF71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03E6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201E7FC6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9403" w14:textId="77777777" w:rsidR="00DF71C6" w:rsidRPr="006810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310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494ECD7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A748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5151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7A4D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A8B3" w14:textId="77777777" w:rsidR="00DF71C6" w:rsidRPr="00F834E0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B4DF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C0752E" w14:textId="77777777" w:rsidR="00DF71C6" w:rsidRDefault="00DF71C6">
      <w:pPr>
        <w:spacing w:before="40" w:line="192" w:lineRule="auto"/>
        <w:ind w:right="57"/>
        <w:rPr>
          <w:sz w:val="20"/>
          <w:lang w:val="ro-RO"/>
        </w:rPr>
      </w:pPr>
    </w:p>
    <w:p w14:paraId="3FFBF32F" w14:textId="77777777" w:rsidR="00DF71C6" w:rsidRDefault="00DF71C6" w:rsidP="004365A5">
      <w:pPr>
        <w:pStyle w:val="Heading1"/>
        <w:spacing w:line="276" w:lineRule="auto"/>
      </w:pPr>
      <w:r>
        <w:t>LINIA 123</w:t>
      </w:r>
    </w:p>
    <w:p w14:paraId="3FAD1C07" w14:textId="77777777" w:rsidR="00DF71C6" w:rsidRDefault="00DF71C6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DF71C6" w14:paraId="37B671E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1D18" w14:textId="77777777" w:rsidR="00DF71C6" w:rsidRDefault="00DF71C6" w:rsidP="00DF71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18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4D897C4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46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65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619A18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A14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C86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01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CD52" w14:textId="77777777" w:rsidR="00DF71C6" w:rsidRPr="008E041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C8E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A65428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9968" w14:textId="77777777" w:rsidR="00DF71C6" w:rsidRDefault="00DF71C6" w:rsidP="00DF71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0E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8B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6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C3AAE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BBA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18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2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038A" w14:textId="77777777" w:rsidR="00DF71C6" w:rsidRPr="008E041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93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23C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DF71C6" w14:paraId="6C6A238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AEA1" w14:textId="77777777" w:rsidR="00DF71C6" w:rsidRDefault="00DF71C6" w:rsidP="00DF71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2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F53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065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EB510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5F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EB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A3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5B16" w14:textId="77777777" w:rsidR="00DF71C6" w:rsidRPr="008E041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E5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EE1AD50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3CB21FB6" w14:textId="77777777" w:rsidR="00DF71C6" w:rsidRDefault="00DF71C6" w:rsidP="00F078FE">
      <w:pPr>
        <w:pStyle w:val="Heading1"/>
        <w:spacing w:line="360" w:lineRule="auto"/>
      </w:pPr>
      <w:r>
        <w:t>LINIA 124</w:t>
      </w:r>
    </w:p>
    <w:p w14:paraId="18776A9A" w14:textId="77777777" w:rsidR="00DF71C6" w:rsidRDefault="00DF71C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F71C6" w14:paraId="22677C6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557C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511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871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B5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D3265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31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4A368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38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3A6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32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54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1F08D5" w14:paraId="6CC86FF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FFB7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106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3D08" w14:textId="77777777" w:rsidR="00DF71C6" w:rsidRPr="001F08D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130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A3CDF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F8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632525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EEAD" w14:textId="77777777" w:rsidR="00DF71C6" w:rsidRPr="001F08D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495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C7C0" w14:textId="77777777" w:rsidR="00DF71C6" w:rsidRPr="001F08D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0A9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9DD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F61977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FD62EA" w14:textId="77777777" w:rsidR="00DF71C6" w:rsidRPr="001F08D5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F71C6" w14:paraId="79A581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E96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A8D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D32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C4F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EB72F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91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77F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66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64B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28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E184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F71C6" w:rsidRPr="00A8307A" w14:paraId="7CAB647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4FB8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D3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DB4A" w14:textId="77777777" w:rsidR="00DF71C6" w:rsidRPr="001775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993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C101E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0CF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C73C" w14:textId="77777777" w:rsidR="00DF71C6" w:rsidRPr="001775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D2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353A" w14:textId="77777777" w:rsidR="00DF71C6" w:rsidRPr="001775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BFE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A9E6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F71C6" w:rsidRPr="00A8307A" w14:paraId="4D6026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89B7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2D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8D88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75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34D87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AB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FECAA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B292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5F5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26FA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2A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DCCF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4DF01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003E3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F71C6" w:rsidRPr="00A8307A" w14:paraId="7BF2E4E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E68D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0E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370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639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32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3CE63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57DCA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633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2C5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5846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537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866D47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262537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3B4E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E5B1" w14:textId="77777777" w:rsidR="00DF71C6" w:rsidRPr="00A8307A" w:rsidRDefault="00DF71C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A6A6" w14:textId="77777777" w:rsidR="00DF71C6" w:rsidRPr="00AF6A38" w:rsidRDefault="00DF71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EC8" w14:textId="77777777" w:rsidR="00DF71C6" w:rsidRPr="00A8307A" w:rsidRDefault="00DF71C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C80" w14:textId="77777777" w:rsidR="00DF71C6" w:rsidRDefault="00DF71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B2EF47" w14:textId="77777777" w:rsidR="00DF71C6" w:rsidRDefault="00DF71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925C65" w14:textId="77777777" w:rsidR="00DF71C6" w:rsidRDefault="00DF71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7438" w14:textId="77777777" w:rsidR="00DF71C6" w:rsidRDefault="00DF71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66FB" w14:textId="77777777" w:rsidR="00DF71C6" w:rsidRPr="00A8307A" w:rsidRDefault="00DF71C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6E78" w14:textId="77777777" w:rsidR="00DF71C6" w:rsidRPr="00AF6A38" w:rsidRDefault="00DF71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CFC8" w14:textId="77777777" w:rsidR="00DF71C6" w:rsidRPr="00D66AFF" w:rsidRDefault="00DF71C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E26EB7F" w14:textId="77777777" w:rsidR="00DF71C6" w:rsidRDefault="00DF71C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597EA7F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1886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D8B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F76A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7EE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5F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62BDB7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BCD2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85A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33F3" w14:textId="77777777" w:rsidR="00DF71C6" w:rsidRPr="00AF6A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CF8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F71C6" w:rsidRPr="00A8307A" w14:paraId="1588BF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950D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FF0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40DB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376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665EA8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363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8885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1F4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7D4D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D2F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ECEA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CC9D73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26C4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1130C5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F71C6" w:rsidRPr="00A8307A" w14:paraId="119DFB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539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8E2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AEA9" w14:textId="77777777" w:rsidR="00DF71C6" w:rsidRPr="001033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5539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543EA8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96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75DC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24A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040D" w14:textId="77777777" w:rsidR="00DF71C6" w:rsidRPr="001033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27AF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E50E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9C33A3D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220A59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A5C0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B56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32E" w14:textId="77777777" w:rsidR="00DF71C6" w:rsidRPr="001033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67D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ADE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3DCD9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03B69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E8A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CC5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340A" w14:textId="77777777" w:rsidR="00DF71C6" w:rsidRPr="001033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6F4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7A8A6A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C0D372B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F71C6" w14:paraId="5FD8E7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6E3B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8FD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429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30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C998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B2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92995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940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F9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600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5A5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F69C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619337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F71C6" w:rsidRPr="00A8307A" w14:paraId="73BE050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09E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6A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A916" w14:textId="77777777" w:rsidR="00DF71C6" w:rsidRPr="00B8526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A65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62CFB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5CB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09A281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7A2A" w14:textId="77777777" w:rsidR="00DF71C6" w:rsidRPr="00B8526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556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45F3" w14:textId="77777777" w:rsidR="00DF71C6" w:rsidRPr="00B8526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61B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91BD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6C7B12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740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42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B20F" w14:textId="77777777" w:rsidR="00DF71C6" w:rsidRPr="00DD47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22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5CE5F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6A5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E431" w14:textId="77777777" w:rsidR="00DF71C6" w:rsidRPr="00DD47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172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D810" w14:textId="77777777" w:rsidR="00DF71C6" w:rsidRPr="00DD472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B8E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5312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75630C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7D2E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65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1FF8" w14:textId="77777777" w:rsidR="00DF71C6" w:rsidRPr="0080537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155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E7261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E96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BC41" w14:textId="77777777" w:rsidR="00DF71C6" w:rsidRPr="0080537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BBD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0F3A" w14:textId="77777777" w:rsidR="00DF71C6" w:rsidRPr="0080537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F6D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9717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10828F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C617" w14:textId="77777777" w:rsidR="00DF71C6" w:rsidRPr="00A75A00" w:rsidRDefault="00DF71C6" w:rsidP="00DF71C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46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052" w14:textId="77777777" w:rsidR="00DF71C6" w:rsidRPr="00AA776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492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9B740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A9F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FE3" w14:textId="77777777" w:rsidR="00DF71C6" w:rsidRPr="00AA776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F8E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992B" w14:textId="77777777" w:rsidR="00DF71C6" w:rsidRPr="00AA776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E0C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A600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14:paraId="6C9E6DB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0EB6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668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75F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44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0331E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25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DFDB5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49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A9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B3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F7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F71C6" w14:paraId="351970A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58D4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669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913F48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C6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43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F967E8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2C4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4F1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D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9A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9D51" w14:textId="77777777" w:rsidR="00DF71C6" w:rsidRPr="00E462CC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8A06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DF71C6" w:rsidRPr="00E462CC" w14:paraId="3F6A18E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D87C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DA8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DC7197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2C2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649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012532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499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2AE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6B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648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0F12" w14:textId="77777777" w:rsidR="00DF71C6" w:rsidRPr="00E462CC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273B8C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1CF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B9C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05CD5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B4B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CE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8B4BD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6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517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D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ABB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70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6857776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83A4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E50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E4B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B3B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962A4B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77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311E4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62E5F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86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B6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99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80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E301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F71C6" w14:paraId="06E9B62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D28E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82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E8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A4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05B44F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B56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ED1B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5FB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AFC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12A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B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DF71C6" w14:paraId="63003E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BCF2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69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3D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34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10B92B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91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18816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AD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01D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F06C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2C2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23C1F5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F71C6" w14:paraId="170D93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DD7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AC8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C1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9F4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67C10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CC7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30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BB2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427A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24D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DF71C6" w14:paraId="5D342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E961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27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61F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74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94A2A2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7ED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F32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13D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178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F8D2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704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628FB0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F71C6" w14:paraId="77DB93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C6DF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36E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DFE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22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05F74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F6C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FD8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7BA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B99E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73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6AA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727AB1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F71C6" w14:paraId="27356924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E985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6A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3391001" w14:textId="77777777" w:rsidR="00DF71C6" w:rsidRDefault="00DF71C6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B215" w14:textId="77777777" w:rsidR="00DF71C6" w:rsidRDefault="00DF71C6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08E" w14:textId="77777777" w:rsidR="00DF71C6" w:rsidRDefault="00DF71C6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10721A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B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02F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947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303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62F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DF71C6" w14:paraId="5362720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4CC4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C80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AF2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F88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FD4798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77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A7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B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83B0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7A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EA81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DF71C6" w14:paraId="3A452FD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9A25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381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6CA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40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C0353F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8B6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17F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D4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E5D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181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947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F71C6" w14:paraId="7393430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CA23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465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E56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4E93" w14:textId="77777777" w:rsidR="00DF71C6" w:rsidRDefault="00DF71C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AAD4A0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96B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851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2B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83EE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3AEB" w14:textId="77777777" w:rsidR="00DF71C6" w:rsidRDefault="00DF71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E3424" w14:textId="77777777" w:rsidR="00DF71C6" w:rsidRDefault="00DF71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DF71C6" w14:paraId="0EA28B5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B8F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E98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EAC9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909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B586" w14:textId="77777777" w:rsidR="00DF71C6" w:rsidRDefault="00DF71C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8B0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1F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C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FE99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2865" w14:textId="77777777" w:rsidR="00DF71C6" w:rsidRDefault="00DF71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DF71C6" w14:paraId="4039885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BB50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A7B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F1C94B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C84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4F6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2068C79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7C9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8D8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A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21FD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EE9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0F7389B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894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255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6165198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10B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E65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8C8B28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BD9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D7F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E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3292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C5E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5D32D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4ECF35A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1840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3D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24F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328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497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3D5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1E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FDF3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5DB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54FC68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9277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E0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34B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3FE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E4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D62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DE7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CFC6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AB4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3B2A14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9C3C" w14:textId="77777777" w:rsidR="00DF71C6" w:rsidRDefault="00DF71C6" w:rsidP="00DF71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5AF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842FC1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A43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07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A568A6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9CB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BF4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7D8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A9CA" w14:textId="77777777" w:rsidR="00DF71C6" w:rsidRPr="00ED5B9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8C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E0D7D5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0E27FAB8" w14:textId="77777777" w:rsidR="00DF71C6" w:rsidRDefault="00DF71C6" w:rsidP="00C13E1E">
      <w:pPr>
        <w:pStyle w:val="Heading1"/>
        <w:spacing w:line="360" w:lineRule="auto"/>
      </w:pPr>
      <w:r>
        <w:lastRenderedPageBreak/>
        <w:t>LINIA 125</w:t>
      </w:r>
    </w:p>
    <w:p w14:paraId="2ECA1C4B" w14:textId="77777777" w:rsidR="00DF71C6" w:rsidRDefault="00DF71C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AAC2C9C" w14:textId="77777777" w:rsidR="00DF71C6" w:rsidRDefault="00DF71C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F71C6" w14:paraId="4D0BD23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1B76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5FF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BE3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8AF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737D07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473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6C930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0DB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283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11C1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022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F71C6" w14:paraId="7977BE0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9FF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07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4093C3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CDA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75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94EE6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C9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163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1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66D4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A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D30BC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DF71C6" w14:paraId="3E0C7E7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6870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412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D61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F4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4A630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9A8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9BF22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A5C7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9F0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AB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7DDB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F2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D394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F71C6" w14:paraId="531226D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65BE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E5D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AD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EE9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65F84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8EA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8B47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FF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A68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33D5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1B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907D85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64B7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36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7E75024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925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17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7DA7E6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B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543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C6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97EE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3DE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071A19F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BE17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5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26BE1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AD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58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8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50F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B66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2AE5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F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27C3DE5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519" w14:textId="77777777" w:rsidR="00DF71C6" w:rsidRDefault="00DF71C6" w:rsidP="00DF71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626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88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16C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54F325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80E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8C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AEE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74A" w14:textId="77777777" w:rsidR="00DF71C6" w:rsidRPr="00CE363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92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036A679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028F8554" w14:textId="77777777" w:rsidR="00DF71C6" w:rsidRDefault="00DF71C6" w:rsidP="001E6A63">
      <w:pPr>
        <w:pStyle w:val="Heading1"/>
        <w:spacing w:line="360" w:lineRule="auto"/>
      </w:pPr>
      <w:r>
        <w:t>LINIA 129</w:t>
      </w:r>
    </w:p>
    <w:p w14:paraId="56FAA4F5" w14:textId="77777777" w:rsidR="00DF71C6" w:rsidRDefault="00DF71C6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F71C6" w14:paraId="2BED0DA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22BF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DE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39AD5D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A93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EAF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ADAA5E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59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60B1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6D5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8EB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A8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D65A5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055514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DF71C6" w14:paraId="4372DAB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AEB6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5D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D00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748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2A4054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80E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DF11B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EC2D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71D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D3F9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C32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C14B34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D036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7BC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C100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230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8275B8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2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4752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012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6838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F14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B0E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DF71C6" w14:paraId="5A4B5B9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A9F3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8C1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479E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7B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8CEBA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E3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CB7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5A9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4E75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9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416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F71C6" w14:paraId="41C3D3B6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79C8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B8A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FE6A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0C3D" w14:textId="77777777" w:rsidR="00DF71C6" w:rsidRDefault="00DF71C6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407350E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B35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2A1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151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FD0D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A754" w14:textId="77777777" w:rsidR="00DF71C6" w:rsidRDefault="00DF71C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7FF8E" w14:textId="77777777" w:rsidR="00DF71C6" w:rsidRDefault="00DF71C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DF71C6" w14:paraId="4E6D4AD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C0E4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A12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331C23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25F6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2A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E66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B9A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63B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E6E2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3FC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DF71C6" w14:paraId="61932E8B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7910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0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333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42C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CBA20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E57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7D92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145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3B2E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362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FDD0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A1EFB1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F71C6" w14:paraId="16CDF04E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6322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0AF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3426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5E0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1EB45D0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2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22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23B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1BE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B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9842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F7000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F71C6" w14:paraId="354CFBEA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A079" w14:textId="77777777" w:rsidR="00DF71C6" w:rsidRDefault="00DF71C6" w:rsidP="00DF71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2E6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2C9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70C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38C242C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07F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A6290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E861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E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6A40" w14:textId="77777777" w:rsidR="00DF71C6" w:rsidRPr="00C934F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6C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690A43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5575CB0B" w14:textId="77777777" w:rsidR="00DF71C6" w:rsidRDefault="00DF71C6" w:rsidP="003D5F18">
      <w:pPr>
        <w:pStyle w:val="Heading1"/>
        <w:spacing w:line="360" w:lineRule="auto"/>
      </w:pPr>
      <w:r>
        <w:t>LINIA 130</w:t>
      </w:r>
    </w:p>
    <w:p w14:paraId="22FB3ACB" w14:textId="77777777" w:rsidR="00DF71C6" w:rsidRDefault="00DF71C6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5BF7D381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066" w14:textId="77777777" w:rsidR="00DF71C6" w:rsidRDefault="00DF71C6" w:rsidP="00DF71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8AC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BAD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477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7FC2C4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62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F0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B03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A8B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3D191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79E164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219429FD" w14:textId="77777777" w:rsidR="00DF71C6" w:rsidRDefault="00DF71C6" w:rsidP="00951BBD">
      <w:pPr>
        <w:pStyle w:val="Heading1"/>
        <w:spacing w:line="360" w:lineRule="auto"/>
      </w:pPr>
      <w:r>
        <w:t>LINIA 131</w:t>
      </w:r>
    </w:p>
    <w:p w14:paraId="4C1B8A67" w14:textId="77777777" w:rsidR="00DF71C6" w:rsidRDefault="00DF71C6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3F26B6C1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73CC" w14:textId="77777777" w:rsidR="00DF71C6" w:rsidRDefault="00DF71C6" w:rsidP="00DF71C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45E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53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9B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B9C55A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847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34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590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3DE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2EDFD9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009F80B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D5F1" w14:textId="77777777" w:rsidR="00DF71C6" w:rsidRDefault="00DF71C6" w:rsidP="00DF71C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51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645451E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97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2E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7A344E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43B02E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58EBBBB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6E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E00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95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959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EC9B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97DB103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07C137F2" w14:textId="77777777" w:rsidR="00DF71C6" w:rsidRDefault="00DF71C6" w:rsidP="00662370">
      <w:pPr>
        <w:pStyle w:val="Heading1"/>
        <w:spacing w:line="360" w:lineRule="auto"/>
      </w:pPr>
      <w:r>
        <w:t>LINIA 132</w:t>
      </w:r>
    </w:p>
    <w:p w14:paraId="1A8BEC8C" w14:textId="77777777" w:rsidR="00DF71C6" w:rsidRDefault="00DF71C6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65A8255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8217" w14:textId="77777777" w:rsidR="00DF71C6" w:rsidRDefault="00DF71C6" w:rsidP="00DF71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6DE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7BD" w14:textId="77777777" w:rsidR="00DF71C6" w:rsidRPr="00E9641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CF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BC68E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67F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713B9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116" w14:textId="77777777" w:rsidR="00DF71C6" w:rsidRPr="00E9641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C26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8360" w14:textId="77777777" w:rsidR="00DF71C6" w:rsidRPr="00E9641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C10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8307A" w14:paraId="79D1965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E3C7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3A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D4C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25A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42C86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CA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F66D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94E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466D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A70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992C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641CB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34E8BE" w14:textId="77777777" w:rsidR="00DF71C6" w:rsidRPr="0049500B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F71C6" w:rsidRPr="00A8307A" w14:paraId="4E337BC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69B7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7C1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DD91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E1A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3FFB8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D8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2CEA5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8C3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81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2A3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3C0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5D35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38CC4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301916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F71C6" w:rsidRPr="00A8307A" w14:paraId="38FF07D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4719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557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F5D" w14:textId="77777777" w:rsidR="00DF71C6" w:rsidRPr="00825C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684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E181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782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558C" w14:textId="77777777" w:rsidR="00DF71C6" w:rsidRPr="00825C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AC8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B57B" w14:textId="77777777" w:rsidR="00DF71C6" w:rsidRPr="00825C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6C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9675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F71C6" w:rsidRPr="00A8307A" w14:paraId="12BCD5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D23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A3E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E978" w14:textId="77777777" w:rsidR="00DF71C6" w:rsidRPr="0067460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EA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24E327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F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C55868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6239" w14:textId="77777777" w:rsidR="00DF71C6" w:rsidRPr="0067460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19B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8396" w14:textId="77777777" w:rsidR="00DF71C6" w:rsidRPr="0067460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B1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A4DF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F71C6" w:rsidRPr="00A8307A" w14:paraId="53ED88C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BA6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1BF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75FB" w14:textId="77777777" w:rsidR="00DF71C6" w:rsidRPr="00D2651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D315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C5AF9B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CB9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F9F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E9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71E2" w14:textId="77777777" w:rsidR="00DF71C6" w:rsidRPr="00D2651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C0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39FC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A15E5E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1500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088546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F71C6" w:rsidRPr="00A8307A" w14:paraId="306C54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E70E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E1F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D7CA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B0E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13A42E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461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25D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CCB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EB2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C78F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48B1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C980E60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2A4A5C2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4A9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49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46A7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2E10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AE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DF27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F324A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6A7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F1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9659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3A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A820D70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531ECE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1AAF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63F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FEDD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2ADF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648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ADA61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C9EE1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B11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ADA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7B6F" w14:textId="77777777" w:rsidR="00DF71C6" w:rsidRPr="006178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46E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58A4C1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5957E66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F71C6" w14:paraId="41E31B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B883" w14:textId="77777777" w:rsidR="00DF71C6" w:rsidRDefault="00DF71C6" w:rsidP="00DF71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764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187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9B6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A57B0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E01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3A815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5C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0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749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A7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098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D1320E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F71C6" w14:paraId="32C0F1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9F4B" w14:textId="77777777" w:rsidR="00DF71C6" w:rsidRDefault="00DF71C6" w:rsidP="00DF71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D990" w14:textId="77777777" w:rsidR="00DF71C6" w:rsidRDefault="00DF71C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3093" w14:textId="77777777" w:rsidR="00DF71C6" w:rsidRDefault="00DF71C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0EA" w14:textId="77777777" w:rsidR="00DF71C6" w:rsidRDefault="00DF71C6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C9D" w14:textId="77777777" w:rsidR="00DF71C6" w:rsidRDefault="00DF71C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B25114" w14:textId="77777777" w:rsidR="00DF71C6" w:rsidRDefault="00DF71C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DD2F07" w14:textId="77777777" w:rsidR="00DF71C6" w:rsidRDefault="00DF71C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F34F" w14:textId="77777777" w:rsidR="00DF71C6" w:rsidRDefault="00DF71C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20C0" w14:textId="77777777" w:rsidR="00DF71C6" w:rsidRDefault="00DF71C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33C1" w14:textId="77777777" w:rsidR="00DF71C6" w:rsidRDefault="00DF71C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29F6" w14:textId="77777777" w:rsidR="00DF71C6" w:rsidRPr="009914C4" w:rsidRDefault="00DF71C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0499AB5" w14:textId="77777777" w:rsidR="00DF71C6" w:rsidRDefault="00DF71C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65BFE8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0DAD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C9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596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3F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D8565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D64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4DC5C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190B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77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BBD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04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37B5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3E1984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7D45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7B6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3F97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28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119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5E38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6E6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F29" w14:textId="77777777" w:rsidR="00DF71C6" w:rsidRPr="00915FE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29E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377784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8341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3C1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1259" w14:textId="77777777" w:rsidR="00DF71C6" w:rsidRPr="001C017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D20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B4129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9E8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48D5" w14:textId="77777777" w:rsidR="00DF71C6" w:rsidRPr="001C017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82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35B" w14:textId="77777777" w:rsidR="00DF71C6" w:rsidRPr="001C017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EAA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A749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7C3F5A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9156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9EA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E98" w14:textId="77777777" w:rsidR="00DF71C6" w:rsidRPr="002A55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77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E40E3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421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623" w14:textId="77777777" w:rsidR="00DF71C6" w:rsidRPr="002A55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A3A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C4C" w14:textId="77777777" w:rsidR="00DF71C6" w:rsidRPr="002A553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06A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0349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2F3066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10E6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69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DFA9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415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E6A1F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070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B14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3B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AD1C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F18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D805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4CB5E3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324D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9A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24E80E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B526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32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A44956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1E2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B0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73E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509F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B17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:rsidRPr="00A8307A" w14:paraId="3B8F2B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1A7F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7EC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5CB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D8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F1FC6E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DDC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85F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510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AD3A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2D37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568B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DF71C6" w:rsidRPr="00A8307A" w14:paraId="341AD3B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0E4F" w14:textId="77777777" w:rsidR="00DF71C6" w:rsidRPr="00A75A00" w:rsidRDefault="00DF71C6" w:rsidP="00DF71C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ECF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0B76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83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562A45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7FB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DA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04D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E27C" w14:textId="77777777" w:rsidR="00DF71C6" w:rsidRPr="00880A4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6D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D38D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DF71C6" w14:paraId="22E93D2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03FB" w14:textId="77777777" w:rsidR="00DF71C6" w:rsidRDefault="00DF71C6" w:rsidP="00DF71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73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BBA2" w14:textId="77777777" w:rsidR="00DF71C6" w:rsidRPr="00E9641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10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822C9F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DAF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3A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102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F1E" w14:textId="77777777" w:rsidR="00DF71C6" w:rsidRPr="00E9641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61E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DADCD9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06CE3C17" w14:textId="77777777" w:rsidR="00DF71C6" w:rsidRDefault="00DF71C6" w:rsidP="009378E1">
      <w:pPr>
        <w:pStyle w:val="Heading1"/>
        <w:spacing w:line="360" w:lineRule="auto"/>
      </w:pPr>
      <w:r>
        <w:t>LINIA 133</w:t>
      </w:r>
    </w:p>
    <w:p w14:paraId="30E3EB04" w14:textId="77777777" w:rsidR="00DF71C6" w:rsidRPr="0021246A" w:rsidRDefault="00DF71C6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F71C6" w14:paraId="3DF75B7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B5D2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A0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DA50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20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677AB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7EF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A391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EF9E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67C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F06D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DF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DB3BD8" w14:paraId="63D69DF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CB49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998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428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A7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53764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E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B4D8CD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A3CC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ABB7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66D1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49D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0EA1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0708A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77B7E5" w14:textId="77777777" w:rsidR="00DF71C6" w:rsidRPr="00DB3BD8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F71C6" w:rsidRPr="00A8307A" w14:paraId="5843AEB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E08C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4F7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E3DB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76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4D508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AE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2B505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FD4A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33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6F74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9C3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BCDF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59559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35928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F71C6" w:rsidRPr="00A8307A" w14:paraId="3C154C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D78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46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B53" w14:textId="77777777" w:rsidR="00DF71C6" w:rsidRPr="00AE5C9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B7A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BF509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D4E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04D" w14:textId="77777777" w:rsidR="00DF71C6" w:rsidRPr="00AE5C9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5C6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29D0" w14:textId="77777777" w:rsidR="00DF71C6" w:rsidRPr="00AE5C9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75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0D12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F71C6" w:rsidRPr="00A8307A" w14:paraId="480825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5E2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DA3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7C40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57E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B9ED2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952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BFB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A4A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F3DB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EF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CCAA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F71C6" w:rsidRPr="00A8307A" w14:paraId="6F7D51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49C3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C71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4E06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EF4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725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33AE5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B398D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5A0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E50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2EE1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D9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BCAC01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C381B5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F71C6" w:rsidRPr="00A8307A" w14:paraId="42DDBBF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77EB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3B6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243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99C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BB3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BFCE2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539FF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6E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C90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2FAC" w14:textId="77777777" w:rsidR="00DF71C6" w:rsidRPr="00795C5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0A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0BECD7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090E605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4CEC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12D" w14:textId="77777777" w:rsidR="00DF71C6" w:rsidRPr="00A8307A" w:rsidRDefault="00DF71C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8437" w14:textId="77777777" w:rsidR="00DF71C6" w:rsidRPr="00795C5C" w:rsidRDefault="00DF71C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F5CB" w14:textId="77777777" w:rsidR="00DF71C6" w:rsidRPr="00A8307A" w:rsidRDefault="00DF71C6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EFC" w14:textId="77777777" w:rsidR="00DF71C6" w:rsidRDefault="00DF71C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5642E7" w14:textId="77777777" w:rsidR="00DF71C6" w:rsidRDefault="00DF71C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516B17" w14:textId="77777777" w:rsidR="00DF71C6" w:rsidRDefault="00DF71C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1CA9" w14:textId="77777777" w:rsidR="00DF71C6" w:rsidRDefault="00DF71C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47EC" w14:textId="77777777" w:rsidR="00DF71C6" w:rsidRPr="00A8307A" w:rsidRDefault="00DF71C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2258" w14:textId="77777777" w:rsidR="00DF71C6" w:rsidRPr="00795C5C" w:rsidRDefault="00DF71C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5C50" w14:textId="77777777" w:rsidR="00DF71C6" w:rsidRPr="009914C4" w:rsidRDefault="00DF71C6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F9E5ACE" w14:textId="77777777" w:rsidR="00DF71C6" w:rsidRDefault="00DF71C6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3E1E61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925F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F2C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3D00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E804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81B214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6DD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1936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F32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E98A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47F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A9EFA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65B79E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FD75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DD56206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F71C6" w:rsidRPr="00A8307A" w14:paraId="77F6BC1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3713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A14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929" w14:textId="77777777" w:rsidR="00DF71C6" w:rsidRPr="0046537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9334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500EBA" w14:textId="77777777" w:rsidR="00DF71C6" w:rsidRPr="00A8307A" w:rsidRDefault="00DF71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D16F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D53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165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C621" w14:textId="77777777" w:rsidR="00DF71C6" w:rsidRPr="0046537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9963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123B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312EC0F" w14:textId="77777777" w:rsidR="00DF71C6" w:rsidRPr="00A8307A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14:paraId="42C47DF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502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AD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B1A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5DE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2E926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572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7C0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C6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3B4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40A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9238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375A19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F71C6" w14:paraId="6B3DF6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2B7F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494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089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0E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29B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58878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152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E5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48F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9E0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F71C6" w:rsidRPr="00A8307A" w14:paraId="2EFD0E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17B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91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4124" w14:textId="77777777" w:rsidR="00DF71C6" w:rsidRPr="00A60F9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FBD7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F520F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ECD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72A3F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F8F2" w14:textId="77777777" w:rsidR="00DF71C6" w:rsidRPr="00A60F9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484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FED8" w14:textId="77777777" w:rsidR="00DF71C6" w:rsidRPr="00A60F9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697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2525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13FBF3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2C6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559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4026" w14:textId="77777777" w:rsidR="00DF71C6" w:rsidRPr="002201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E30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9E224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505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DD16" w14:textId="77777777" w:rsidR="00DF71C6" w:rsidRPr="002201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6E87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3392" w14:textId="77777777" w:rsidR="00DF71C6" w:rsidRPr="0022013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2BB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54CB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7289B6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90FA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992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D200" w14:textId="77777777" w:rsidR="00DF71C6" w:rsidRPr="00501B5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97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561E2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92F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8F8" w14:textId="77777777" w:rsidR="00DF71C6" w:rsidRPr="00501B5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56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4146" w14:textId="77777777" w:rsidR="00DF71C6" w:rsidRPr="00501B5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0C9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902B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3F384D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B00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8C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921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EF7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2D090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54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FA7B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FA4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66F7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E96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2B57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0A16FB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CF92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F9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D7AF07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A4C4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CB8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34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3B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0C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4E4D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21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F71C6" w:rsidRPr="00A8307A" w14:paraId="2AE974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E1D9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0C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5249018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139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C9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1C67AD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925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5C89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BA3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2CD6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6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87DB0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DF71C6" w14:paraId="1F4A712D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7DDC" w14:textId="77777777" w:rsidR="00DF71C6" w:rsidRPr="00A75A00" w:rsidRDefault="00DF71C6" w:rsidP="00DF71C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BD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7FC17F0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60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27B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7FE6CE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6A49017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A8B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063D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DE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C171" w14:textId="77777777" w:rsidR="00DF71C6" w:rsidRPr="006D5FF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E87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9BE91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DF71C6" w14:paraId="153ED84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7FF4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54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BE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40C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4E335C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3DF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1D2B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38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616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84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D8F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F71C6" w14:paraId="22D9517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35AB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4D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473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F04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69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BDC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93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2698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9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FF22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F71C6" w14:paraId="56CC2804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AB15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F33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1DE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662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548CEF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380AC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D1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E2868D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2F4AF49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3C8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96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583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1AA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67CB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F71C6" w14:paraId="53F9EBE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49F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696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6991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B9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4F4F2DF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BA3BA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43488C3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44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2F2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26E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1D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4D81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8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DF71C6" w14:paraId="1374B2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E84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70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0F79E53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716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26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49837EE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103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5BC7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6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851C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7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12D95C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526D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AD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16525A4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6B7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E430" w14:textId="77777777" w:rsidR="00DF71C6" w:rsidRDefault="00DF71C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7A950BC8" w14:textId="77777777" w:rsidR="00DF71C6" w:rsidRDefault="00DF71C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EBB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99E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72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9BF1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33C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7766C7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10A8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90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329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5F3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C7BB0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D0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474BC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5773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7E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E13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E39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C97AB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7AE3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2E3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5A2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7B2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A92577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920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CA3E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B69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5D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2358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4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C1870B1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93E6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973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639865A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A79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F3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B55CBB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0E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5C2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B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58C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F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6282A5F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14B7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5ED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7357087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D42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5F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29BE50B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47D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926B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85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8411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676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40B20B12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3885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1D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68E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532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5F445A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F7E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2EE9" w14:textId="77777777" w:rsidR="00DF71C6" w:rsidRPr="0074629B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4EA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245F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4A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739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DF71C6" w14:paraId="22F2BC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858A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A40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591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4C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807811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D7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8E8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DB5C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574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633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05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1FF50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34E2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A42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6FF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6A1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D1705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FFF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589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DD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CC49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70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67C5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D7C3B6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F71C6" w14:paraId="5D51AE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C01F" w14:textId="77777777" w:rsidR="00DF71C6" w:rsidRDefault="00DF71C6" w:rsidP="00DF71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219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0D12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15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A05573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D1B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4C3EA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68B6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DD5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60A" w14:textId="77777777" w:rsidR="00DF71C6" w:rsidRPr="0074629B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D0C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A6AA31" w14:textId="77777777" w:rsidR="00DF71C6" w:rsidRDefault="00DF71C6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6199B7DC" w14:textId="77777777" w:rsidR="00DF71C6" w:rsidRDefault="00DF71C6" w:rsidP="00C83010">
      <w:pPr>
        <w:pStyle w:val="Heading1"/>
        <w:spacing w:line="360" w:lineRule="auto"/>
      </w:pPr>
      <w:r>
        <w:t>LINIA 143</w:t>
      </w:r>
    </w:p>
    <w:p w14:paraId="612F57B3" w14:textId="77777777" w:rsidR="00DF71C6" w:rsidRDefault="00DF71C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F71C6" w14:paraId="298F59A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53A1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2D0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A50D11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22A5" w14:textId="77777777" w:rsidR="00DF71C6" w:rsidRPr="00984839" w:rsidRDefault="00DF71C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CBE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469DC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F07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449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7F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5EE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99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F7D054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A40231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5DF1054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9197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4EF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E5A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C03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656BD3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F2D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39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AB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045572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32A2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44E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ECE3E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F71C6" w14:paraId="7392012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D973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B8C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F713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6EA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EA622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FC3F3B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E3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3D7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20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3E810A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A287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DB2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427C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4372D1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3C910B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465613E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57D6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3C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D0B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059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5B683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324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CAF87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7F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2C1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94D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138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84C5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F71C6" w14:paraId="3B2C473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69E4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30C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6AA8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8E7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773AF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ACC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D69F2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E6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097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E19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D7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48FC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F71C6" w14:paraId="30FE9B6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BBA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DF1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65DA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41E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F5F48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F9A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C3D1E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57D73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4C7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87B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F45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6F0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8025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F71C6" w14:paraId="6694B60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5394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2A5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E959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FFC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66611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C44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C4E8B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A20269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647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73A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D2B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8D4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6B6E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F71C6" w14:paraId="41420E3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33C7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5D5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C85E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CD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5CE11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A8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8966C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F379AB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336EC1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D0D16F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A37A47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ACC6F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5AB16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851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CB2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35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5F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41C6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F71C6" w14:paraId="559E15E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C879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980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4F17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337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999EC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074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061608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EEF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641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635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58D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B5EE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6D507E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F71C6" w14:paraId="469B9F15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344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FB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41F2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D00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69AB0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45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F83A2F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5A1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CF2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0D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4E7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D0E5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F71C6" w14:paraId="31235B4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B80D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93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564A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3BC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AE6A7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9F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239A6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952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35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61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25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4A1C8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234DD87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F71C6" w14:paraId="64E1B07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DD4D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32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A9EA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704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ACB18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8DF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ADDA8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7E8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B79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FEB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6FD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E828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F71C6" w14:paraId="0B51E27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572B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E97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95D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292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F4741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5A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ACD66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1A9C02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5B6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F8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7F5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D24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B6F1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F71C6" w14:paraId="4359EE6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5EB3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6F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BDA8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DE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87C05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EB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05A95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798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DA6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86C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EAA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A5C7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F71C6" w14:paraId="107B3A5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049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12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A2F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E5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16E25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412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FD1351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7EE3E2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F14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F08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678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8E4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5B9F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F71C6" w14:paraId="679FB12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71F2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B0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7F45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42F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421A2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3AB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621514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5B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F20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F6F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489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F251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F71C6" w14:paraId="70E0DAAC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53B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CF2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1DD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FBD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27358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93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5855A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2DAB14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5F7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B3A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AE25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810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AD81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F71C6" w14:paraId="673EC30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DD09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997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D3A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AFF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3AA165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684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0405D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3DCE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CC9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FDD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B6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401EA7CC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C13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7D7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B6D0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241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04D6E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1CC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7A367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46F9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819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7477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E7A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59D8E26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0FC1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65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4351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2B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59C05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A6C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92522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4410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112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AC63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1EE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6E5C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F71C6" w14:paraId="3F89E2C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3B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406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D6E3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74A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3E926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0BF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CB7DD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BA8422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0FFAFD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C0A59E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914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A6D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1E03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0A7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B6BF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F71C6" w14:paraId="6C248C6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FCC2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9B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58DC1D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E15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0A7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CADE147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22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92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26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89DB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4A5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258BA25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FA81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F6A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4449C6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0D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E40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05721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303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D51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EFA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B01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39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6767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F4BAF2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039F17C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CE41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993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815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0F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F545F2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F61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22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95B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190462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D98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FE3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F551E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152E16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71C8E7C9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CB9D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F59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6EFD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96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822289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17CF87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902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12ACE0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227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8A5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68E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E63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5CFF79E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EF3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2D0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9FDC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979B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78099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31508D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631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F1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8FB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591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99A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35592E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02D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CD1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0E40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82B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00E968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9B4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AB4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BB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219E93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8A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32A8" w14:textId="77777777" w:rsidR="00DF71C6" w:rsidRPr="006611B7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F71C6" w14:paraId="55E9709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304E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FA0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E8DA24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5F6D" w14:textId="77777777" w:rsidR="00DF71C6" w:rsidRPr="00984839" w:rsidRDefault="00DF71C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A62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AD6D991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80B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D69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F37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F3E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AC0D" w14:textId="77777777" w:rsidR="00DF71C6" w:rsidRPr="003B25AA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F71C6" w14:paraId="53F9AF0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88F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976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DC95" w14:textId="77777777" w:rsidR="00DF71C6" w:rsidRDefault="00DF71C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0B95" w14:textId="77777777" w:rsidR="00DF71C6" w:rsidRDefault="00DF71C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5712999" w14:textId="77777777" w:rsidR="00DF71C6" w:rsidRDefault="00DF71C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D9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68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C35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B8BFD0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C00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6EF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F71C6" w14:paraId="200FF0C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529A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9F5B" w14:textId="77777777" w:rsidR="00DF71C6" w:rsidRPr="00CB3DC4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CEC55D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665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B86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19FF6A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25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6C7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731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D26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CCC" w14:textId="77777777" w:rsidR="00DF71C6" w:rsidRPr="00CB3DC4" w:rsidRDefault="00DF71C6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552242" w14:textId="77777777" w:rsidR="00DF71C6" w:rsidRPr="00F11CE2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F71C6" w14:paraId="3065B97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E1FB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0BE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10B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81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6AF533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F191B2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39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DB6A3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EA09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E5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943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510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66EB991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71E9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C36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EC09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CFC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B724CE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F8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4AD27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679004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B0BECC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3881B82" w14:textId="77777777" w:rsidR="00DF71C6" w:rsidRPr="00260477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C6B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A7D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9B1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09F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FC23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F71C6" w14:paraId="7A92584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F082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88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0D4C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FFA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04FFB8C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4B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6CC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41F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AEBB6F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C79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F76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52333E3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28A314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F71C6" w14:paraId="6A1FDC4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AB23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472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F95B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0A9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56A6B9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A84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D671E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457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E56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D96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A80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F71C6" w14:paraId="347EB3E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CA9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5CA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D41274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6F58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98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813841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FBFF08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17A3F8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26F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99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CAA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625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B7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5368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22AF17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F71C6" w14:paraId="2D4BB1C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A16A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682E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0116C2C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CE6A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B138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0F17CB9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94B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B2E1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3462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7AD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2B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275A9D3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EE3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6D69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1E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662D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F569E78" w14:textId="77777777" w:rsidR="00DF71C6" w:rsidRDefault="00DF71C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90A3E6E" w14:textId="77777777" w:rsidR="00DF71C6" w:rsidRDefault="00DF71C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DD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8FB5A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A4E0" w14:textId="77777777" w:rsidR="00DF71C6" w:rsidRPr="00B53EFA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241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319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EC36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0994192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F3D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5C7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A350AE3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6F2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FA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73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E8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32C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7BD7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40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0FEC0FF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996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6C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1B9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572F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62F96C0E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5B347F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9DC209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570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3DF1F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F66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BD2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E0FB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C62A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20616FE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D2F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A118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3CAFAA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7F7B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6F1E" w14:textId="77777777" w:rsidR="00DF71C6" w:rsidRDefault="00DF71C6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BF2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C1D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EF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62CE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739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F71C6" w14:paraId="1CFCB055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8573" w14:textId="77777777" w:rsidR="00DF71C6" w:rsidRDefault="00DF71C6" w:rsidP="00DF71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DC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5C5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F5D4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B11B4C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22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D22665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017BB66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EF34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6BBD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74C" w14:textId="77777777" w:rsidR="00DF71C6" w:rsidRPr="00984839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6F32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DD89D0" w14:textId="77777777" w:rsidR="00DF71C6" w:rsidRDefault="00DF71C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5055E7C" w14:textId="77777777" w:rsidR="00DF71C6" w:rsidRDefault="00DF71C6">
      <w:pPr>
        <w:spacing w:after="40" w:line="192" w:lineRule="auto"/>
        <w:ind w:right="57"/>
        <w:rPr>
          <w:sz w:val="20"/>
          <w:lang w:val="ro-RO"/>
        </w:rPr>
      </w:pPr>
    </w:p>
    <w:p w14:paraId="7BC0CC88" w14:textId="77777777" w:rsidR="00DF71C6" w:rsidRDefault="00DF71C6" w:rsidP="00E56A6A">
      <w:pPr>
        <w:pStyle w:val="Heading1"/>
        <w:spacing w:line="360" w:lineRule="auto"/>
      </w:pPr>
      <w:r>
        <w:t>LINIA 200</w:t>
      </w:r>
    </w:p>
    <w:p w14:paraId="2E7367E1" w14:textId="77777777" w:rsidR="00DF71C6" w:rsidRDefault="00DF71C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164C232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00ED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3E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1F81E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F641" w14:textId="77777777" w:rsidR="00DF71C6" w:rsidRPr="00032DF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DAE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819B99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F3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BBA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B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DFCF69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694" w14:textId="77777777" w:rsidR="00DF71C6" w:rsidRPr="00032DF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1B4D" w14:textId="77777777" w:rsidR="00DF71C6" w:rsidRPr="00F716C0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F71C6" w14:paraId="60BB067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6244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8F0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3F4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D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388D3C6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398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980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2AC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B15D80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662E" w14:textId="77777777" w:rsidR="00DF71C6" w:rsidRPr="00032DF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99D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F71C6" w14:paraId="77E97EA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63E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1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342C4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BD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EC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750225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68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3D5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4E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4D2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F7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F71C6" w14:paraId="7BE4DE9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D8D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7CF" w14:textId="77777777" w:rsidR="00DF71C6" w:rsidRDefault="00DF71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DB94505" w14:textId="77777777" w:rsidR="00DF71C6" w:rsidRDefault="00DF71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9BF9" w14:textId="77777777" w:rsidR="00DF71C6" w:rsidRDefault="00DF71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A0C" w14:textId="77777777" w:rsidR="00DF71C6" w:rsidRDefault="00DF71C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DE88035" w14:textId="77777777" w:rsidR="00DF71C6" w:rsidRDefault="00DF71C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6936" w14:textId="77777777" w:rsidR="00DF71C6" w:rsidRDefault="00DF71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357B" w14:textId="77777777" w:rsidR="00DF71C6" w:rsidRDefault="00DF71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62A3" w14:textId="77777777" w:rsidR="00DF71C6" w:rsidRDefault="00DF71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374CE7A" w14:textId="77777777" w:rsidR="00DF71C6" w:rsidRDefault="00DF71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C7D6" w14:textId="77777777" w:rsidR="00DF71C6" w:rsidRDefault="00DF71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01FB" w14:textId="77777777" w:rsidR="00DF71C6" w:rsidRDefault="00DF71C6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F71C6" w14:paraId="5689E9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09F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3E9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FBAF87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72A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70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D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9F4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9D6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F86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A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3A53781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C3C7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51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374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B79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3E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523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511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F32A6E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246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F1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7B9C214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587C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5B1F" w14:textId="77777777" w:rsidR="00DF71C6" w:rsidRDefault="00DF71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D729871" w14:textId="77777777" w:rsidR="00DF71C6" w:rsidRDefault="00DF71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FB44" w14:textId="77777777" w:rsidR="00DF71C6" w:rsidRDefault="00DF71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634" w14:textId="77777777" w:rsidR="00DF71C6" w:rsidRDefault="00DF71C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8E2B" w14:textId="77777777" w:rsidR="00DF71C6" w:rsidRDefault="00DF71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0B8" w14:textId="77777777" w:rsidR="00DF71C6" w:rsidRDefault="00DF71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160F" w14:textId="77777777" w:rsidR="00DF71C6" w:rsidRDefault="00DF71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775EE4E" w14:textId="77777777" w:rsidR="00DF71C6" w:rsidRDefault="00DF71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EA4B" w14:textId="77777777" w:rsidR="00DF71C6" w:rsidRDefault="00DF71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35C9" w14:textId="77777777" w:rsidR="00DF71C6" w:rsidRDefault="00DF71C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669B30F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904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BA9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3A22" w14:textId="77777777" w:rsidR="00DF71C6" w:rsidRPr="00032DF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F2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A95FCC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AC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2C79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BA4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CE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BED" w14:textId="77777777" w:rsidR="00DF71C6" w:rsidRPr="00032DF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446" w14:textId="77777777" w:rsidR="00DF71C6" w:rsidRPr="00F716C0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17D8C91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3DE8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E6BD" w14:textId="77777777" w:rsidR="00DF71C6" w:rsidRDefault="00DF71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189CB5B" w14:textId="77777777" w:rsidR="00DF71C6" w:rsidRDefault="00DF71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5513" w14:textId="77777777" w:rsidR="00DF71C6" w:rsidRDefault="00DF71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8CD9" w14:textId="77777777" w:rsidR="00DF71C6" w:rsidRDefault="00DF71C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5273D98" w14:textId="77777777" w:rsidR="00DF71C6" w:rsidRDefault="00DF71C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51E" w14:textId="77777777" w:rsidR="00DF71C6" w:rsidRDefault="00DF71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BBA9" w14:textId="77777777" w:rsidR="00DF71C6" w:rsidRDefault="00DF71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F8DE" w14:textId="77777777" w:rsidR="00DF71C6" w:rsidRDefault="00DF71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3883" w14:textId="77777777" w:rsidR="00DF71C6" w:rsidRDefault="00DF71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C797" w14:textId="77777777" w:rsidR="00DF71C6" w:rsidRDefault="00DF71C6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F71C6" w14:paraId="19A8306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6983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CB5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5FC415B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E71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293C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59DC7E0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B77D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0B73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4132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D1F1645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3FB1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2F10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6443F6D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FD71" w14:textId="77777777" w:rsidR="00DF71C6" w:rsidRDefault="00DF71C6" w:rsidP="00A804A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C076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92C604E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90B0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F8D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4EDBF01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7EB3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8440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6251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55899D0" w14:textId="77777777" w:rsidR="00DF71C6" w:rsidRDefault="00DF71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8FB" w14:textId="77777777" w:rsidR="00DF71C6" w:rsidRDefault="00DF71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958B" w14:textId="77777777" w:rsidR="00DF71C6" w:rsidRDefault="00DF71C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E60C3E9" w14:textId="77777777" w:rsidR="00DF71C6" w:rsidRDefault="00DF71C6" w:rsidP="00623FF6">
      <w:pPr>
        <w:spacing w:before="40" w:after="40" w:line="192" w:lineRule="auto"/>
        <w:ind w:right="57"/>
        <w:rPr>
          <w:lang w:val="ro-RO"/>
        </w:rPr>
      </w:pPr>
    </w:p>
    <w:p w14:paraId="70683A9A" w14:textId="77777777" w:rsidR="00DF71C6" w:rsidRDefault="00DF71C6" w:rsidP="006D4098">
      <w:pPr>
        <w:pStyle w:val="Heading1"/>
        <w:spacing w:line="360" w:lineRule="auto"/>
      </w:pPr>
      <w:r>
        <w:t>LINIA 201</w:t>
      </w:r>
    </w:p>
    <w:p w14:paraId="699D0819" w14:textId="77777777" w:rsidR="00DF71C6" w:rsidRDefault="00DF71C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F71C6" w14:paraId="6A3C798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A57C" w14:textId="77777777" w:rsidR="00DF71C6" w:rsidRDefault="00DF71C6" w:rsidP="00DF71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0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CD1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032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C30F7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29D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E35AA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BE1373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A1106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2FEA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AA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3C4A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8A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33098F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746E" w14:textId="77777777" w:rsidR="00DF71C6" w:rsidRDefault="00DF71C6" w:rsidP="00DF71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7CD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9D8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7D5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419CE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8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FFFAF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39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20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240F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45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A6183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CFA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F71C6" w14:paraId="55009B3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422" w14:textId="77777777" w:rsidR="00DF71C6" w:rsidRDefault="00DF71C6" w:rsidP="00DF71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7B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C037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C90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1C1E7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E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07CA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437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E0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D10" w14:textId="77777777" w:rsidR="00DF71C6" w:rsidRPr="00C937B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718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54F79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3507756" w14:textId="77777777" w:rsidR="00DF71C6" w:rsidRPr="003012FC" w:rsidRDefault="00DF71C6">
      <w:pPr>
        <w:spacing w:before="40" w:after="40" w:line="192" w:lineRule="auto"/>
        <w:ind w:right="57"/>
      </w:pPr>
    </w:p>
    <w:p w14:paraId="3201EBB8" w14:textId="77777777" w:rsidR="00DF71C6" w:rsidRDefault="00DF71C6" w:rsidP="00C53936">
      <w:pPr>
        <w:pStyle w:val="Heading1"/>
        <w:spacing w:line="360" w:lineRule="auto"/>
      </w:pPr>
      <w:r>
        <w:t>LINIA 202 A</w:t>
      </w:r>
    </w:p>
    <w:p w14:paraId="0EBCCD69" w14:textId="77777777" w:rsidR="00DF71C6" w:rsidRDefault="00DF71C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F71C6" w14:paraId="381D9CB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E745" w14:textId="77777777" w:rsidR="00DF71C6" w:rsidRDefault="00DF71C6" w:rsidP="00DF71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2FC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22B0" w14:textId="77777777" w:rsidR="00DF71C6" w:rsidRPr="0087494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5B0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CD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6896D9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7553" w14:textId="77777777" w:rsidR="00DF71C6" w:rsidRPr="0048429E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DCD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653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C62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F71C6" w14:paraId="28FA3F7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C416" w14:textId="77777777" w:rsidR="00DF71C6" w:rsidRDefault="00DF71C6" w:rsidP="00DF71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754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22B7" w14:textId="77777777" w:rsidR="00DF71C6" w:rsidRPr="00874940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BA1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0F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2184" w14:textId="77777777" w:rsidR="00DF71C6" w:rsidRPr="0048429E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9CD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E6C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581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A6EC8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6BFD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F71C6" w:rsidRPr="00743905" w14:paraId="125A316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5ED" w14:textId="77777777" w:rsidR="00DF71C6" w:rsidRPr="00743905" w:rsidRDefault="00DF71C6" w:rsidP="00DF71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B2F2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70CE38D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78CF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55D8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272598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1DA2829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9439520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0BC9324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8D7D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E435" w14:textId="77777777" w:rsidR="00DF71C6" w:rsidRPr="00743905" w:rsidRDefault="00DF71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47F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BB4E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5787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16BDF17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F71C6" w:rsidRPr="00743905" w14:paraId="45E28D1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64F" w14:textId="77777777" w:rsidR="00DF71C6" w:rsidRPr="00743905" w:rsidRDefault="00DF71C6" w:rsidP="00DF71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04A7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26E0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3FA8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41FF988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9B4A6A7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431D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19D7F7B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8A9D" w14:textId="77777777" w:rsidR="00DF71C6" w:rsidRPr="00743905" w:rsidRDefault="00DF71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AFAE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8FC9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E93D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F71C6" w:rsidRPr="00743905" w14:paraId="5379019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AE70" w14:textId="77777777" w:rsidR="00DF71C6" w:rsidRPr="00743905" w:rsidRDefault="00DF71C6" w:rsidP="00DF71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BFCC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EF64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B9F4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53C8B53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EB9C624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4EDC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C252A74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B0DB" w14:textId="77777777" w:rsidR="00DF71C6" w:rsidRPr="00743905" w:rsidRDefault="00DF71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032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174" w14:textId="77777777" w:rsidR="00DF71C6" w:rsidRPr="00743905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56F6" w14:textId="77777777" w:rsidR="00DF71C6" w:rsidRPr="00743905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43E0E96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062C8B1A" w14:textId="77777777" w:rsidR="00DF71C6" w:rsidRDefault="00DF71C6" w:rsidP="00BD3926">
      <w:pPr>
        <w:pStyle w:val="Heading1"/>
        <w:spacing w:line="360" w:lineRule="auto"/>
      </w:pPr>
      <w:r>
        <w:t>LINIA 202 B</w:t>
      </w:r>
    </w:p>
    <w:p w14:paraId="75E113DF" w14:textId="77777777" w:rsidR="00DF71C6" w:rsidRDefault="00DF71C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F71C6" w14:paraId="6659D24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5164" w14:textId="77777777" w:rsidR="00DF71C6" w:rsidRDefault="00DF71C6" w:rsidP="00DF71C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3B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843" w14:textId="77777777" w:rsidR="00DF71C6" w:rsidRPr="007C5BF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5C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5264D8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95F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7A7DE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76C4" w14:textId="77777777" w:rsidR="00DF71C6" w:rsidRPr="007C5BF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013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584E" w14:textId="77777777" w:rsidR="00DF71C6" w:rsidRPr="00BD268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655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A1B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EE5C8CA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31027747" w14:textId="77777777" w:rsidR="00DF71C6" w:rsidRDefault="00DF71C6" w:rsidP="00406C17">
      <w:pPr>
        <w:pStyle w:val="Heading1"/>
        <w:spacing w:line="360" w:lineRule="auto"/>
      </w:pPr>
      <w:r>
        <w:t>LINIA 210</w:t>
      </w:r>
    </w:p>
    <w:p w14:paraId="46A6A201" w14:textId="77777777" w:rsidR="00DF71C6" w:rsidRDefault="00DF71C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DF71C6" w14:paraId="503CE7AA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D795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33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C987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32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E7CB9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AB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7B540F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32D3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70E4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A30F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542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071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BBB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DF71C6" w14:paraId="1D65D99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02C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A2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57B4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910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D1E631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957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D8D6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51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9A38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3A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F3B326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8B9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445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D151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045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260157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82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5F6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0D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90C6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A18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3B174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87C2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F3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B757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5E9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3AF6CC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B22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C43B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68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A25B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61B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C582A1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25B7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BB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EF9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F27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3A8D7B1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4D0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6F719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36661B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9C050F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2F77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02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8CB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D68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496971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E33C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730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57E7961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889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93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44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1C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34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F690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AF9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60AFE77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A26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3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2407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5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A35F6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3FF" w14:textId="77777777" w:rsidR="00DF71C6" w:rsidRDefault="00DF71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7BB3378C" w14:textId="77777777" w:rsidR="00DF71C6" w:rsidRDefault="00DF71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66F4DD" w14:textId="77777777" w:rsidR="00DF71C6" w:rsidRDefault="00DF71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7A0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D10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0B5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B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805BA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F0BA" w14:textId="77777777" w:rsidR="00DF71C6" w:rsidRDefault="00DF71C6" w:rsidP="00DF71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CB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445A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E9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655D4F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E6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0E0B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85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0479" w14:textId="77777777" w:rsidR="00DF71C6" w:rsidRPr="00C7636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5A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DE888D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4ABDFC78" w14:textId="77777777" w:rsidR="00DF71C6" w:rsidRDefault="00DF71C6" w:rsidP="001B4DE9">
      <w:pPr>
        <w:pStyle w:val="Heading1"/>
        <w:spacing w:line="360" w:lineRule="auto"/>
      </w:pPr>
      <w:r>
        <w:t>LINIA 213</w:t>
      </w:r>
    </w:p>
    <w:p w14:paraId="758B76B6" w14:textId="77777777" w:rsidR="00DF71C6" w:rsidRDefault="00DF71C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F71C6" w14:paraId="31A9A8E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C46" w14:textId="77777777" w:rsidR="00DF71C6" w:rsidRDefault="00DF71C6" w:rsidP="00DF71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792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9419" w14:textId="77777777" w:rsidR="00DF71C6" w:rsidRPr="00BA7F8C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5AE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EE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FC931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AA4F6B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59A686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A43D0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71F" w14:textId="77777777" w:rsidR="00DF71C6" w:rsidRPr="009E006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63F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D80B" w14:textId="77777777" w:rsidR="00DF71C6" w:rsidRPr="00BA7F8C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16D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F71C6" w14:paraId="5E8CEC1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60A2" w14:textId="77777777" w:rsidR="00DF71C6" w:rsidRDefault="00DF71C6" w:rsidP="00DF71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F6B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092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C17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E5FBBF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9C0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2297" w14:textId="77777777" w:rsidR="00DF71C6" w:rsidRPr="009E006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CC3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B0F2" w14:textId="77777777" w:rsidR="00DF71C6" w:rsidRPr="00BA7F8C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391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1C2B6E5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CB15" w14:textId="77777777" w:rsidR="00DF71C6" w:rsidRDefault="00DF71C6" w:rsidP="00DF71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77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C3B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3F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C7D4C4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0AF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6DF" w14:textId="77777777" w:rsidR="00DF71C6" w:rsidRPr="009E006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348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E406" w14:textId="77777777" w:rsidR="00DF71C6" w:rsidRPr="00BA7F8C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85A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F71C6" w14:paraId="648B772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0ACB" w14:textId="77777777" w:rsidR="00DF71C6" w:rsidRDefault="00DF71C6" w:rsidP="00DF71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E0C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2E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7BA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6694EF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957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4A10A9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1200F3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F4419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860A5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820C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B7C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7BE8" w14:textId="77777777" w:rsidR="00DF71C6" w:rsidRPr="00BA7F8C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48E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567D356" w14:textId="77777777" w:rsidR="00DF71C6" w:rsidRPr="006A7611" w:rsidRDefault="00DF71C6">
      <w:pPr>
        <w:spacing w:before="40" w:after="40" w:line="192" w:lineRule="auto"/>
        <w:ind w:right="57"/>
      </w:pPr>
    </w:p>
    <w:p w14:paraId="01A8619E" w14:textId="77777777" w:rsidR="00DF71C6" w:rsidRDefault="00DF71C6" w:rsidP="00076171">
      <w:pPr>
        <w:pStyle w:val="Heading1"/>
        <w:spacing w:line="360" w:lineRule="auto"/>
      </w:pPr>
      <w:r>
        <w:t>LINIA 214</w:t>
      </w:r>
    </w:p>
    <w:p w14:paraId="33B59D6D" w14:textId="77777777" w:rsidR="00DF71C6" w:rsidRDefault="00DF71C6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DF71C6" w14:paraId="58EF7A8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2CD3" w14:textId="77777777" w:rsidR="00DF71C6" w:rsidRDefault="00DF71C6" w:rsidP="00DF71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71E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BF2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348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580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D03D7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1DD1BD1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124F04A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C732FF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61A" w14:textId="77777777" w:rsidR="00DF71C6" w:rsidRPr="00D91B0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AC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3EA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248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DF71C6" w14:paraId="45020E91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44B6" w14:textId="77777777" w:rsidR="00DF71C6" w:rsidRDefault="00DF71C6" w:rsidP="00DF71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F8C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055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B14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00567A3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47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927A" w14:textId="77777777" w:rsidR="00DF71C6" w:rsidRPr="00D91B0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3AD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145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AE2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133C5B0D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DC6" w14:textId="77777777" w:rsidR="00DF71C6" w:rsidRDefault="00DF71C6" w:rsidP="00DF71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B19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911A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6DB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66309BB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531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32854E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4D4D116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A7AF" w14:textId="77777777" w:rsidR="00DF71C6" w:rsidRPr="00D91B0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83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BC24" w14:textId="77777777" w:rsidR="00DF71C6" w:rsidRPr="005F146D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5BD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71CAFC4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0D7DCAEE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7C4DE727" w14:textId="77777777" w:rsidR="00DF71C6" w:rsidRDefault="00DF71C6" w:rsidP="00C65FE0">
      <w:pPr>
        <w:pStyle w:val="Heading1"/>
        <w:spacing w:line="360" w:lineRule="auto"/>
      </w:pPr>
      <w:r>
        <w:t>LINIA 215</w:t>
      </w:r>
    </w:p>
    <w:p w14:paraId="53A9ABD8" w14:textId="77777777" w:rsidR="00DF71C6" w:rsidRDefault="00DF71C6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F71C6" w14:paraId="35DDD08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4DDE" w14:textId="77777777" w:rsidR="00DF71C6" w:rsidRDefault="00DF71C6" w:rsidP="00DF71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13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7194EA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2E99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5ED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B779EA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70EFF4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25643B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E95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C029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C8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32A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87D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E17E4E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580" w14:textId="77777777" w:rsidR="00DF71C6" w:rsidRDefault="00DF71C6" w:rsidP="00DF71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86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4D80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31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047E4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BE3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E8A79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ED6D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307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EBB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BF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DF71C6" w14:paraId="7C547C4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4C0F" w14:textId="77777777" w:rsidR="00DF71C6" w:rsidRDefault="00DF71C6" w:rsidP="00DF71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A2A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9C2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87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E9593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9B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34EEC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FDA" w14:textId="77777777" w:rsidR="00DF71C6" w:rsidRPr="00FA2633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4A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5A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B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50311466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5CD9BB03" w14:textId="77777777" w:rsidR="00DF71C6" w:rsidRDefault="00DF71C6" w:rsidP="00AF3F1F">
      <w:pPr>
        <w:pStyle w:val="Heading1"/>
        <w:spacing w:line="360" w:lineRule="auto"/>
      </w:pPr>
      <w:r>
        <w:t>LINIA 216</w:t>
      </w:r>
    </w:p>
    <w:p w14:paraId="27E85495" w14:textId="77777777" w:rsidR="00DF71C6" w:rsidRDefault="00DF71C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1D614B0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A096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6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69F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66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349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356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5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5F11027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0080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3D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C25A9D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82BE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912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528A49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32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7F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B302E2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8F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2A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6F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DE4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DB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5ACA92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2160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474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3BB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D6C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08E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53F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F55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A0F7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5C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373562D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6A07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6A1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295664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F6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EA0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4CCB81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2C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F4B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C7A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5F70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F24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485CA41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C1A9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3B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AD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0F9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E6C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D2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25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9892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93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6005D3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00A4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57D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C3798C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487" w14:textId="77777777" w:rsidR="00DF71C6" w:rsidRPr="0061450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C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B3619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A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7A2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FF8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1A3D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AF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7186289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949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145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19E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C9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D1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C1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1AF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E3A0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662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210B5F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9DC" w14:textId="77777777" w:rsidR="00DF71C6" w:rsidRDefault="00DF71C6" w:rsidP="00DF71C6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37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619CA6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213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A8A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157EEC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0A0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D3C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B2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5603" w14:textId="77777777" w:rsidR="00DF71C6" w:rsidRPr="00AA600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8FA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62266DB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6D607835" w14:textId="77777777" w:rsidR="00DF71C6" w:rsidRDefault="00DF71C6" w:rsidP="005B00A7">
      <w:pPr>
        <w:pStyle w:val="Heading1"/>
        <w:spacing w:line="360" w:lineRule="auto"/>
      </w:pPr>
      <w:r>
        <w:t>LINIA 218</w:t>
      </w:r>
    </w:p>
    <w:p w14:paraId="28F07BAC" w14:textId="77777777" w:rsidR="00DF71C6" w:rsidRDefault="00DF71C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779868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370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9EB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777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E8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A3E2E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B3C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F69E52D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DB05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296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4569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A3B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:rsidRPr="00A8307A" w14:paraId="7C69DB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818C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5A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211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864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EB604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2F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5BCEC73" w14:textId="77777777" w:rsidR="00DF71C6" w:rsidRPr="00664FA3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CE3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D1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3813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175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4D6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447BF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F918361" w14:textId="77777777" w:rsidR="00DF71C6" w:rsidRPr="00664FA3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F71C6" w:rsidRPr="00A8307A" w14:paraId="4810FF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5730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EE6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BD0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77B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EE33B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248A" w14:textId="77777777" w:rsidR="00DF71C6" w:rsidRPr="00664FA3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CDD7DEE" w14:textId="77777777" w:rsidR="00DF71C6" w:rsidRPr="00664FA3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C4FC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FA3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2E28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90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F690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0D95A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31F1A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F71C6" w:rsidRPr="00A8307A" w14:paraId="2030A40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A9E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338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A91D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A1C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7E9DB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85C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A771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D10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981F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BA07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34D1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F71C6" w:rsidRPr="00A8307A" w14:paraId="35208C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6E06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89E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DDC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7E0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BD6D3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1A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7821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D4EB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FD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2AD2" w14:textId="77777777" w:rsidR="00DF71C6" w:rsidRPr="003F40D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AAD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F807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F71C6" w:rsidRPr="00A8307A" w14:paraId="39F146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D5AF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6D7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8435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E4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E12EC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C1E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4FD" w14:textId="77777777" w:rsidR="00DF71C6" w:rsidRPr="007B4F6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77F9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208" w14:textId="77777777" w:rsidR="00DF71C6" w:rsidRPr="00732832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904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682F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B8AD8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29A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10CFA7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F71C6" w:rsidRPr="00A8307A" w14:paraId="7A8B2CB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C591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2D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B3AE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F5E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415C2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93A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F95B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FEC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3FFB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DA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8880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F57E8CF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7BA7B6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F27A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059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5DF3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F7B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E8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BEB2B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DA533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7AA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628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0400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52D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C9A9A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2171C5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690983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BA05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4BB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E66C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C4D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D6B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DBACB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7E46A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F11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242B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D5D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72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BF1099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492D7B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9B4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ABDD" w14:textId="77777777" w:rsidR="00DF71C6" w:rsidRPr="00A8307A" w:rsidRDefault="00DF71C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671" w14:textId="77777777" w:rsidR="00DF71C6" w:rsidRPr="00B26991" w:rsidRDefault="00DF71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823D" w14:textId="77777777" w:rsidR="00DF71C6" w:rsidRPr="00A8307A" w:rsidRDefault="00DF71C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3B4D" w14:textId="77777777" w:rsidR="00DF71C6" w:rsidRDefault="00DF71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97A3FB" w14:textId="77777777" w:rsidR="00DF71C6" w:rsidRDefault="00DF71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7AB810" w14:textId="77777777" w:rsidR="00DF71C6" w:rsidRDefault="00DF71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1C86" w14:textId="77777777" w:rsidR="00DF71C6" w:rsidRDefault="00DF71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AEF" w14:textId="77777777" w:rsidR="00DF71C6" w:rsidRPr="00A8307A" w:rsidRDefault="00DF71C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CE4" w14:textId="77777777" w:rsidR="00DF71C6" w:rsidRPr="00B26991" w:rsidRDefault="00DF71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870B" w14:textId="77777777" w:rsidR="00DF71C6" w:rsidRPr="00FD3B28" w:rsidRDefault="00DF71C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8567E06" w14:textId="77777777" w:rsidR="00DF71C6" w:rsidRDefault="00DF71C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F71C6" w:rsidRPr="00A8307A" w14:paraId="177901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197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8F1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E563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3FE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69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695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FCF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DCC8" w14:textId="77777777" w:rsidR="00DF71C6" w:rsidRPr="00B2699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AB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F71C6" w:rsidRPr="00A8307A" w14:paraId="2B4B35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E75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68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D3F7" w14:textId="77777777" w:rsidR="00DF71C6" w:rsidRPr="000D3BB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954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4CAA0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6AD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C79373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8396" w14:textId="77777777" w:rsidR="00DF71C6" w:rsidRPr="000D3BB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DF0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82C2" w14:textId="77777777" w:rsidR="00DF71C6" w:rsidRPr="000D3BB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3D8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BE6A0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39C7DD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F17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89A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552F" w14:textId="77777777" w:rsidR="00DF71C6" w:rsidRPr="009658E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C89C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1AEF06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97AA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3078" w14:textId="77777777" w:rsidR="00DF71C6" w:rsidRPr="009658E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520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6F44" w14:textId="77777777" w:rsidR="00DF71C6" w:rsidRPr="009658E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81A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5F0E8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F71C6" w:rsidRPr="00A8307A" w14:paraId="493BD9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2F0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A3D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72F5" w14:textId="77777777" w:rsidR="00DF71C6" w:rsidRPr="00472E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282D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113E5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385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C7E" w14:textId="77777777" w:rsidR="00DF71C6" w:rsidRPr="00472E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FB48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ED60" w14:textId="77777777" w:rsidR="00DF71C6" w:rsidRPr="00472E19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24C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B139A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1012892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4BC5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E25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985" w14:textId="77777777" w:rsidR="00DF71C6" w:rsidRPr="00530A8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F24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3197A2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A88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4497" w14:textId="77777777" w:rsidR="00DF71C6" w:rsidRPr="00530A8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EE2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FA0" w14:textId="77777777" w:rsidR="00DF71C6" w:rsidRPr="00530A8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59B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91A4B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F71C6" w:rsidRPr="00A8307A" w14:paraId="292C71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C289" w14:textId="77777777" w:rsidR="00DF71C6" w:rsidRPr="00A75A00" w:rsidRDefault="00DF71C6" w:rsidP="00DF71C6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D70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A11693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EB06" w14:textId="77777777" w:rsidR="00DF71C6" w:rsidRPr="00530A8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49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8870BA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FD5C301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DAF4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711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973C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B9C1" w14:textId="77777777" w:rsidR="00DF71C6" w:rsidRPr="00530A8D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FC9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294232B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40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6D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DE05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38E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422D5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5D2559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87A3" w14:textId="77777777" w:rsidR="00DF71C6" w:rsidRPr="00447EF5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DFF27A4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DF5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3D4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F31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76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1862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F71C6" w14:paraId="424AA4DF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E769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893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46FE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5E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63A16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D8A8B0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E02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F1D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D39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40AB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CC0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F71C6" w14:paraId="7A6E8BE8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DCA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8E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A76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23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A2F6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230D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9D6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B05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DD36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63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8E5A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F71C6" w14:paraId="2C463D32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07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C2F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698E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2EA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BD5E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21D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737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F8B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5A93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87E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A76B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01979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F71C6" w14:paraId="60967652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D99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56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E4F71F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641B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22F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766E2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95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1E6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06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0B08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1AA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6ACF959B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191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6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290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B3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26ABC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60A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5B3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BBB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70C4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FC1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D3BE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F71C6" w14:paraId="57B9085C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E3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FD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E1AA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0E5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D653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2148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549B081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2D8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7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526C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E72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FAE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F71C6" w14:paraId="5A6E4D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9333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0D4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C4933E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8167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22A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96389D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75F1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12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B6D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4C98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5D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3EA1E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39D9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25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43FE0A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991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ED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2171D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293C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B85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94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462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3A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F71C6" w14:paraId="4EF5C7F8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AC8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57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CA4E29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23D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452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72A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CB9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A88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9410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7E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F71C6" w14:paraId="44CE8A71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9C3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16B" w14:textId="77777777" w:rsidR="00DF71C6" w:rsidRDefault="00DF71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19C6F13" w14:textId="77777777" w:rsidR="00DF71C6" w:rsidRDefault="00DF71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E047" w14:textId="77777777" w:rsidR="00DF71C6" w:rsidRDefault="00DF71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DC5B" w14:textId="77777777" w:rsidR="00DF71C6" w:rsidRDefault="00DF71C6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83B8" w14:textId="77777777" w:rsidR="00DF71C6" w:rsidRPr="00465A98" w:rsidRDefault="00DF71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2EE" w14:textId="77777777" w:rsidR="00DF71C6" w:rsidRDefault="00DF71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CC51" w14:textId="77777777" w:rsidR="00DF71C6" w:rsidRDefault="00DF71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20AF" w14:textId="77777777" w:rsidR="00DF71C6" w:rsidRPr="00984D71" w:rsidRDefault="00DF71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A93" w14:textId="77777777" w:rsidR="00DF71C6" w:rsidRDefault="00DF71C6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FE3414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DE01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94B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28B2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0F2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1B5F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E62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DF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9F56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789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4043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F71C6" w14:paraId="768342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FB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31F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D1CE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AD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2FE9DD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5DA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1F97776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DB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3B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1EC9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06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C35A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F71C6" w14:paraId="2AE23145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7BE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1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F46C91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6912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8D7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57BC5D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8624D6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695F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C2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37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A0BC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1B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F71C6" w14:paraId="5EEB92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151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4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B266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CF1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7C69B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C82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D6A39F3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1E5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65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DF29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1DD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04A9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F71C6" w14:paraId="3D70737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7418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78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0B5" w14:textId="77777777" w:rsidR="00DF71C6" w:rsidRPr="00CF787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36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8F042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DDBB" w14:textId="77777777" w:rsidR="00DF71C6" w:rsidRPr="00465A98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2F4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A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AD3" w14:textId="77777777" w:rsidR="00DF71C6" w:rsidRPr="00984D7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9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F71C6" w14:paraId="1B42B97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92C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310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2AE63F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16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A9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7CB9F7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9B1BCC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CD47" w14:textId="77777777" w:rsidR="00DF71C6" w:rsidRPr="00465A98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BF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E01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8749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1B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C71226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556E8C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C7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49B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CC3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D6A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910F8B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973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90EFF4E" w14:textId="77777777" w:rsidR="00DF71C6" w:rsidRPr="00465A98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846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D1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6B7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DCE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0937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F71C6" w14:paraId="77E76B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968D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F8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B422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430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889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8257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FEB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E51D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E3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F71C6" w14:paraId="4787F8D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607D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403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C57C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018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B64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26B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77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0E23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4E1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F71C6" w14:paraId="01C8327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145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F9B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A0FA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5E1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F52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1AE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C49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A429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8CA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F71C6" w14:paraId="28A8855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D56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8D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04C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29E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7414C8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B24E" w14:textId="77777777" w:rsidR="00DF71C6" w:rsidRPr="00465A98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3D51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243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33DE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14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6E456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B24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3B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9815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52F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46FB8C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7FF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0B5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A01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9C3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6BA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FA90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F71C6" w14:paraId="6F8DAB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CCC0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8C4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9323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506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FF2D9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5C2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72C99D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516688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AD0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F81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139B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D51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8742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F71C6" w14:paraId="17B499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AC6A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233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47A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A9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0C842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07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879A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10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D1AF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85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DCF4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F71C6" w14:paraId="7C3D60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09C0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2E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C4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44E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800F44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A91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059B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051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D76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9B0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A459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F71C6" w14:paraId="55FB5C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0E91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C31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3135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EC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5C7326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654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AE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08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AD4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4F6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84CE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F71C6" w14:paraId="56B5381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D72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7E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B37B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38B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D71C0A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C5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3BA6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44C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F265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CD9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88C2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F71C6" w14:paraId="1B68359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A8BD" w14:textId="77777777" w:rsidR="00DF71C6" w:rsidRDefault="00DF71C6" w:rsidP="00DF71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15DA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3911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238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9FEB6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DE8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9CA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E12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2DB" w14:textId="77777777" w:rsidR="00DF71C6" w:rsidRPr="00984D71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30E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9AC6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7DC24F1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6F4FD4B3" w14:textId="77777777" w:rsidR="00DF71C6" w:rsidRDefault="00DF71C6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649FCD6A" w14:textId="77777777" w:rsidR="00DF71C6" w:rsidRDefault="00DF71C6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F71C6" w14:paraId="7D864EF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50C" w14:textId="77777777" w:rsidR="00DF71C6" w:rsidRDefault="00DF71C6" w:rsidP="00DF71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E98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27067D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8D8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DE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3857A8C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D5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5104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D23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73B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35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F71C6" w14:paraId="5DBCB8B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6F8F" w14:textId="77777777" w:rsidR="00DF71C6" w:rsidRDefault="00DF71C6" w:rsidP="00DF71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C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586A2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24E8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A9E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6D9EEF2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CA3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77F9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884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4A09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1C3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F71C6" w14:paraId="001632C0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D737" w14:textId="77777777" w:rsidR="00DF71C6" w:rsidRDefault="00DF71C6" w:rsidP="00DF71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1C3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16F55B0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92C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AC7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64DD38B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4BA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32C4FE7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4A640F0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7BA13E8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C492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FFF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61FF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677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2140864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36BBB7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1703992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DF71C6" w14:paraId="5142C4F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A638" w14:textId="77777777" w:rsidR="00DF71C6" w:rsidRDefault="00DF71C6" w:rsidP="00DF71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49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4AA20D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2C0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A9B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4AD2C3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EAF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92E0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603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4DC" w14:textId="77777777" w:rsidR="00DF71C6" w:rsidRPr="00B55C5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EA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098B723B" w14:textId="77777777" w:rsidR="00DF71C6" w:rsidRPr="00301250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58DBB1B0" w14:textId="77777777" w:rsidR="00DF71C6" w:rsidRDefault="00DF71C6" w:rsidP="00E25B0E">
      <w:pPr>
        <w:pStyle w:val="Heading1"/>
        <w:spacing w:line="360" w:lineRule="auto"/>
      </w:pPr>
      <w:r>
        <w:t>LINIA 222</w:t>
      </w:r>
    </w:p>
    <w:p w14:paraId="7F3C8A98" w14:textId="77777777" w:rsidR="00DF71C6" w:rsidRDefault="00DF71C6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42D7F2E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B5E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629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2DE32FB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9D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3A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01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A7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CB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53C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AF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767D48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E76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A51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2770754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51E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EED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09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60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09F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E5E8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DB8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2E7479F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98F0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EA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288ED77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B28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4E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15FE9D5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DE4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EA5B8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7BC62F0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07B3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351B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0D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BF2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0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BF27E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86A9CC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3D0CC8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DF71C6" w14:paraId="068A39AF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E92B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EF8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982321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80FD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1B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4568B44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21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60DB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3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8C47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529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252ADEF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558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8B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956C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169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2A38E3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113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0871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9145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8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6BF1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DF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FDF6D5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7C58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300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8AAF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25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042718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29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7A44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26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03A1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DC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156F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A91365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F71C6" w14:paraId="5CB84D6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CF8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795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0E0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C2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2FCE16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E1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B1F4F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0F753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3310450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D2A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1D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6EE7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51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DF71C6" w14:paraId="6ECD6940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AFB" w14:textId="77777777" w:rsidR="00DF71C6" w:rsidRDefault="00DF71C6" w:rsidP="00DF71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14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0CA2B7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8D80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669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1842237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5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785A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B5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F282" w14:textId="77777777" w:rsidR="00DF71C6" w:rsidRPr="00E76AB7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3A3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94BBB54" w14:textId="77777777" w:rsidR="00DF71C6" w:rsidRDefault="00DF71C6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99C3EC6" w14:textId="77777777" w:rsidR="00DF71C6" w:rsidRDefault="00DF71C6" w:rsidP="00E151C2">
      <w:pPr>
        <w:pStyle w:val="Heading1"/>
        <w:spacing w:line="360" w:lineRule="auto"/>
      </w:pPr>
      <w:r>
        <w:t>LINIA 223</w:t>
      </w:r>
    </w:p>
    <w:p w14:paraId="5A212924" w14:textId="77777777" w:rsidR="00DF71C6" w:rsidRDefault="00DF71C6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198366F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38B" w14:textId="77777777" w:rsidR="00DF71C6" w:rsidRDefault="00DF71C6" w:rsidP="00DF71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60B0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2DE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F62C" w14:textId="77777777" w:rsidR="00DF71C6" w:rsidRDefault="00DF71C6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9B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7B2E" w14:textId="77777777" w:rsidR="00DF71C6" w:rsidRPr="002032B9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93D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7B9" w14:textId="77777777" w:rsidR="00DF71C6" w:rsidRPr="00D5169A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3086" w14:textId="77777777" w:rsidR="00DF71C6" w:rsidRPr="007A3136" w:rsidRDefault="00DF71C6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7B1BDF29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75F" w14:textId="77777777" w:rsidR="00DF71C6" w:rsidRDefault="00DF71C6" w:rsidP="00DF71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B1F2" w14:textId="77777777" w:rsidR="00DF71C6" w:rsidRDefault="00DF71C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14:paraId="0FE4631D" w14:textId="77777777" w:rsidR="00DF71C6" w:rsidRDefault="00DF71C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0CFA" w14:textId="77777777" w:rsidR="00DF71C6" w:rsidRDefault="00DF71C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AA8F" w14:textId="77777777" w:rsidR="00DF71C6" w:rsidRDefault="00DF71C6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24B0" w14:textId="77777777" w:rsidR="00DF71C6" w:rsidRDefault="00DF71C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4DC7" w14:textId="77777777" w:rsidR="00DF71C6" w:rsidRDefault="00DF71C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9CF8" w14:textId="77777777" w:rsidR="00DF71C6" w:rsidRDefault="00DF71C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891E" w14:textId="77777777" w:rsidR="00DF71C6" w:rsidRPr="00D5169A" w:rsidRDefault="00DF71C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87E" w14:textId="77777777" w:rsidR="00DF71C6" w:rsidRPr="007A3136" w:rsidRDefault="00DF71C6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4229B317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A3B" w14:textId="77777777" w:rsidR="00DF71C6" w:rsidRDefault="00DF71C6" w:rsidP="00DF71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50D4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B78C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4A3B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3B78124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1566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C34B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FAE7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D8C" w14:textId="77777777" w:rsidR="00DF71C6" w:rsidRPr="00D5169A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7574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C84BED" w14:textId="77777777" w:rsidR="00DF71C6" w:rsidRDefault="00DF71C6">
      <w:pPr>
        <w:spacing w:before="40" w:line="192" w:lineRule="auto"/>
        <w:ind w:right="57"/>
        <w:rPr>
          <w:sz w:val="20"/>
          <w:lang w:val="ro-RO"/>
        </w:rPr>
      </w:pPr>
    </w:p>
    <w:p w14:paraId="27E605C5" w14:textId="77777777" w:rsidR="00DF71C6" w:rsidRDefault="00DF71C6" w:rsidP="007B6A84">
      <w:pPr>
        <w:pStyle w:val="Heading1"/>
        <w:spacing w:line="360" w:lineRule="auto"/>
      </w:pPr>
      <w:r>
        <w:lastRenderedPageBreak/>
        <w:t>LINIA 227B</w:t>
      </w:r>
    </w:p>
    <w:p w14:paraId="3E781ECC" w14:textId="77777777" w:rsidR="00DF71C6" w:rsidRDefault="00DF71C6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4BA2F507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5D9" w14:textId="77777777" w:rsidR="00DF71C6" w:rsidRDefault="00DF71C6" w:rsidP="00DF71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223A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CDFB" w14:textId="77777777" w:rsidR="00DF71C6" w:rsidRPr="003A1C1B" w:rsidRDefault="00DF71C6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F7E3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4EFDBA46" w14:textId="77777777" w:rsidR="00DF71C6" w:rsidRPr="00A77A67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DE1A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8103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036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E39C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9C592F1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9EE057" w14:textId="77777777" w:rsidR="00DF71C6" w:rsidRDefault="00DF71C6">
      <w:pPr>
        <w:spacing w:before="40" w:line="192" w:lineRule="auto"/>
        <w:ind w:right="57"/>
        <w:rPr>
          <w:sz w:val="20"/>
          <w:lang w:val="ro-RO"/>
        </w:rPr>
      </w:pPr>
    </w:p>
    <w:p w14:paraId="09F431F7" w14:textId="77777777" w:rsidR="00DF71C6" w:rsidRDefault="00DF71C6" w:rsidP="0095691E">
      <w:pPr>
        <w:pStyle w:val="Heading1"/>
        <w:spacing w:line="360" w:lineRule="auto"/>
      </w:pPr>
      <w:r>
        <w:t>LINIA 300</w:t>
      </w:r>
    </w:p>
    <w:p w14:paraId="782D80C2" w14:textId="77777777" w:rsidR="00DF71C6" w:rsidRDefault="00DF71C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F71C6" w14:paraId="48E9E53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93D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0E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CA6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846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5A1DD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74D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F9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98C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A0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140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F793A4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C69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92B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DC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374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2118D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C0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384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F84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A3D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60F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70F7F6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3E4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7E1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1C3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E26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A9C91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1CE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2557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7F7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341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5ED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D57D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F9FA97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F71C6" w14:paraId="11CF688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22C9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369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E45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16D5" w14:textId="77777777" w:rsidR="00DF71C6" w:rsidRDefault="00DF71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439D73" w14:textId="77777777" w:rsidR="00DF71C6" w:rsidRDefault="00DF71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4E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A0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3DA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9BC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57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047C44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86F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71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DC0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FDF" w14:textId="77777777" w:rsidR="00DF71C6" w:rsidRDefault="00DF71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CB38" w14:textId="77777777" w:rsidR="00DF71C6" w:rsidRPr="00E4222D" w:rsidRDefault="00DF71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63EAE7" w14:textId="77777777" w:rsidR="00DF71C6" w:rsidRPr="00E4222D" w:rsidRDefault="00DF71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837654C" w14:textId="77777777" w:rsidR="00DF71C6" w:rsidRPr="00E4222D" w:rsidRDefault="00DF71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361C75" w14:textId="77777777" w:rsidR="00DF71C6" w:rsidRDefault="00DF71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741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84E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909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039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F71C6" w14:paraId="3DE102A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740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F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9CF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BD1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3AF8CA" w14:textId="77777777" w:rsidR="00DF71C6" w:rsidRDefault="00DF71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4AA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A6D5E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6681F4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C3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37C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A18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4D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CCE3F2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5A14E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F71C6" w14:paraId="3E0393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8E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5EA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56D40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D15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478" w14:textId="77777777" w:rsidR="00DF71C6" w:rsidRDefault="00DF71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  <w:r>
              <w:rPr>
                <w:b/>
                <w:bCs/>
                <w:sz w:val="20"/>
                <w:lang w:val="ro-RO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533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33B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631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1F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27B1" w14:textId="77777777" w:rsidR="00DF71C6" w:rsidRPr="00E4222D" w:rsidRDefault="00DF71C6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DF71C6" w14:paraId="14CA3AC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A74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B3E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1022A0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9C6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7ADB" w14:textId="77777777" w:rsidR="00DF71C6" w:rsidRDefault="00DF71C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E00F035" w14:textId="77777777" w:rsidR="00DF71C6" w:rsidRDefault="00DF71C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1A7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35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AA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FBD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154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A74B76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141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B57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65A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A63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CE7563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EFC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1B1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9A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2BD448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089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9D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3CF53F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045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54D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0CB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499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48C8E9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CAB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DB87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9CA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6B9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1B9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DE8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67F7C4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9C934A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BA2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0D5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2A9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DC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AA36F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A7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97D0C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4C1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D46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93E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459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63127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F71C6" w14:paraId="05CC8F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C6E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2D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88671D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D7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A27F" w14:textId="77777777" w:rsidR="00DF71C6" w:rsidRDefault="00DF71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749C1AB" w14:textId="77777777" w:rsidR="00DF71C6" w:rsidRDefault="00DF71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ADA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25D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6E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4BD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05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585F63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D4D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F91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9D2E24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CD9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967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E63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BDC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19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5C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C99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441A21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27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0B2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BD0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CC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945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E5E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E63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ED5283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9F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998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0EB82E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FFA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9FD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2CC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281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52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6D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2E9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CBA2AB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F8A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1B6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11F5B39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407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230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75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37B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061ADED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89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66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C6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BF4024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034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DE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5DC0E7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C3F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22C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87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92AC" w14:textId="77777777" w:rsidR="00DF71C6" w:rsidRDefault="00DF71C6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ACB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0B2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7C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84EB72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C0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801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6CDBC62" w14:textId="77777777" w:rsidR="00DF71C6" w:rsidRDefault="00DF71C6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59B3B660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833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2DC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9EA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920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7B4388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D4B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88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30C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50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26C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0E1A0F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540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72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DD8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606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5170E4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93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B2C30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DF1D0E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0E7AEB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32788D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580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0B4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10C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BE9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9BFC96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D9E66FD" w14:textId="77777777" w:rsidR="00DF71C6" w:rsidRPr="004870EE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F71C6" w14:paraId="0049074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389D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B5C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4A4605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1F3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FFA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DF7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F0B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BF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B41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7A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BA25C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F71C6" w14:paraId="0014AF0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3EE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E6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EF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7A8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A79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27F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2B7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67CF85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6E2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F03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7329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F71C6" w14:paraId="39941EE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172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25E9" w14:textId="77777777" w:rsidR="00DF71C6" w:rsidRDefault="00DF71C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9556032" w14:textId="77777777" w:rsidR="00DF71C6" w:rsidRDefault="00DF71C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1E1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BCC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247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B57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58D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1C4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9AE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55D2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F71C6" w14:paraId="4F09180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29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3A5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5E1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845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A8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39A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7A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9C83ED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A4A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748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4570E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F71C6" w14:paraId="4A67A3C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6A4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212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C7C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69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94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E9C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747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095F3E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29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BC1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198D788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A0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0DB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BCE08A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E83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DE3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ECB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3BE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2BE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9AC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BE4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2A4C26B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42A9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493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FC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715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1BD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6C3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FF1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2B8633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947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93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331EFAE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F8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A04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906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7E8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8D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F0C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D16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B900EB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51B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01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7BE57D7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F50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818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424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6BE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19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29B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D4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72F3E8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DD4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6F3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1EAAF9A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5A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104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9F1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A4F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9F7BA3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DC2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9E580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34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24F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91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058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87A58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6D5F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F71C6" w14:paraId="67D92FE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FB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C1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49E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266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D93A83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366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EC3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81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267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FD46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7464D51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C4E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7E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D8418B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239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275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9D2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C04E6B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314081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287661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649DB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45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FE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2D751B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3D3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E48" w14:textId="77777777" w:rsidR="00DF71C6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8CFE92" w14:textId="77777777" w:rsidR="00DF71C6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0F0CA4" w14:textId="77777777" w:rsidR="00DF71C6" w:rsidRPr="00D344C9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F71C6" w14:paraId="243C298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4B7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7C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EC1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3B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C8CEE0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D61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E51B3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2E4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2C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67F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E3CB" w14:textId="77777777" w:rsidR="00DF71C6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ECA8CE" w14:textId="77777777" w:rsidR="00DF71C6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14BA4E" w14:textId="77777777" w:rsidR="00DF71C6" w:rsidRDefault="00DF71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F71C6" w14:paraId="77366FDF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50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85B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49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2A1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8639C0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F42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BF69C7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C9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52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C39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4EB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CCF09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F71C6" w14:paraId="738BF7C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C5D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488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1D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293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751243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EE6ABD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25B45D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818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C6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BFE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175A4A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B38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E42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0DDEF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308CA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591402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05715A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7E74AD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F2EEE8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68265E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F71C6" w14:paraId="07D2C66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80B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2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B2C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6FC3" w14:textId="77777777" w:rsidR="00DF71C6" w:rsidRDefault="00DF71C6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3BC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BE2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9F9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06A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0C7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FDB977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BFE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9EA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BDD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CCE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D2CEC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F2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57B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93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AAE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6EC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31DD1B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966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71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797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E41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324E9C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E7A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0D1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F48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43C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B1E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6AEA33B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A26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6A3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22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C2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532BE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80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E591A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811AB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F4F1C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53E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D0D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D8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C1A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B7F82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B91F1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F71C6" w14:paraId="4CBF2B0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80B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D8B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6FD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88D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3671B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FEE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00DA4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BBE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5C8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DDA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CFA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73ACF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F71C6" w14:paraId="7CAFC9F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80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CC6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F1B7D8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CB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CC6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075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EE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794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C5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A49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F71C6" w14:paraId="2825B6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F14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ED3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338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354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646CFD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870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F16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C80C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AF3727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87B0D9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D0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3CCF" w14:textId="77777777" w:rsidR="00DF71C6" w:rsidRDefault="00DF71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567B9CC" w14:textId="77777777" w:rsidR="00DF71C6" w:rsidRDefault="00DF71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74FB6D4" w14:textId="77777777" w:rsidR="00DF71C6" w:rsidRPr="001D4392" w:rsidRDefault="00DF71C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F71C6" w14:paraId="284B8D7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1ABD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B38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1D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AA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B495D1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9BE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223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E26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DEC7D4C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48FB01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7642AC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801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BE01" w14:textId="77777777" w:rsidR="00DF71C6" w:rsidRPr="00616BAF" w:rsidRDefault="00DF71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7FFE2E" w14:textId="77777777" w:rsidR="00DF71C6" w:rsidRDefault="00DF71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473866" w14:textId="77777777" w:rsidR="00DF71C6" w:rsidRPr="003B726B" w:rsidRDefault="00DF71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F71C6" w14:paraId="2B5759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54C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08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3C6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4A0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77A21B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8F1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497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73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48B248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F83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1E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C107D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171C015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BD0D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A5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32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BEA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78DCF9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27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06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E1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7EA5DEB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521D9FD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EB47BAC" w14:textId="77777777" w:rsidR="00DF71C6" w:rsidRPr="001D4392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819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E32" w14:textId="77777777" w:rsidR="00DF71C6" w:rsidRDefault="00DF71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6687E" w14:textId="77777777" w:rsidR="00DF71C6" w:rsidRDefault="00DF71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038BEF" w14:textId="77777777" w:rsidR="00DF71C6" w:rsidRPr="003B726B" w:rsidRDefault="00DF71C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F71C6" w14:paraId="123F93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B60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3C2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4ED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C1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5B0837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3A8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462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27D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84A6ABA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9ED3291" w14:textId="77777777" w:rsidR="00DF71C6" w:rsidRPr="00E731A9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BB9CC14" w14:textId="77777777" w:rsidR="00DF71C6" w:rsidRPr="001D4392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E83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74BA" w14:textId="77777777" w:rsidR="00DF71C6" w:rsidRPr="00616BAF" w:rsidRDefault="00DF71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5C8E0" w14:textId="77777777" w:rsidR="00DF71C6" w:rsidRDefault="00DF71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D83A40" w14:textId="77777777" w:rsidR="00DF71C6" w:rsidRPr="003B726B" w:rsidRDefault="00DF71C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F71C6" w14:paraId="4DFA77F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BF1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CD5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ED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4D2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D57A91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A6D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EEC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621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EEEEF7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4C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6E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4CA02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A8DB8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F71C6" w14:paraId="3061833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29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F6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83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09F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A467E0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CEC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880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802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3E83B2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EB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258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F71C6" w14:paraId="7269A3B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3F3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6C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ED1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6C6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91AE3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A62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246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F97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214AAE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895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FC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294681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2692280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F5F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745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501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8E8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1764E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D0A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0D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097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A86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0E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8F17D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F71C6" w14:paraId="05DD5AC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C89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57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55C31C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2C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71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7CBBDE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E4219B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66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01D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813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24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3AB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F11C7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185EB8F5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F09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33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02637D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1EA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CD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1104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074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C8A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EF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AF7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6999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2D13D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42BFB007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5C1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4E2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050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559" w14:textId="77777777" w:rsidR="00DF71C6" w:rsidRDefault="00DF71C6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413CA7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64AF69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FED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3A9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096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EF2832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8B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5C7B" w14:textId="77777777" w:rsidR="00DF71C6" w:rsidRDefault="00DF71C6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F71C6" w14:paraId="21886E5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D21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6A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A60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FF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284CEA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801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B2CF0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80D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1D9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AB9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2D6D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7B673A4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AF5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6AD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5F3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D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E11914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256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DD6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11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F17E7C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E2D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28A6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4E58B35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9BB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D6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857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0A6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9E325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F9E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7E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B45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1674EC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3F5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F459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D9CBFB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73B0F7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F71C6" w14:paraId="2FB53FCC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18F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043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74B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B70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491F2F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BCE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A9F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E7A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42C2FF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986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9AE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56603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2CBB84B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42A9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72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1A9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3D1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F1B8F9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A35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0914A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E69DCF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4E3C6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2B5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507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D8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819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941CF53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6C7B576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00A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D10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617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3326" w14:textId="77777777" w:rsidR="00DF71C6" w:rsidRDefault="00DF71C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A84FF77" w14:textId="77777777" w:rsidR="00DF71C6" w:rsidRDefault="00DF71C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36B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1D6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4CE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3FC18BF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7BB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C2D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6EB3B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F0C9D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DF71C6" w14:paraId="685106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DE3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DA4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41D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CF5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481CD7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92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C3D94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B3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C23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F0F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92B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B65E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F71C6" w14:paraId="4B8D105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47E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D75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FDB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6E6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D645B7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21C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1B7E1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9F8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DF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E36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06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41FCD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F71C6" w14:paraId="4C8156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530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488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064422D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7BD" w14:textId="77777777" w:rsidR="00DF71C6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5AC4" w14:textId="77777777" w:rsidR="00DF71C6" w:rsidRDefault="00DF71C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C128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FEF6" w14:textId="77777777" w:rsidR="00DF71C6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FEA2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74B4979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5868" w14:textId="77777777" w:rsidR="00DF71C6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897D" w14:textId="77777777" w:rsidR="00DF71C6" w:rsidRDefault="00DF71C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08E78C1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22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7F3F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7380" w14:textId="77777777" w:rsidR="00DF71C6" w:rsidRDefault="00DF71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A049" w14:textId="77777777" w:rsidR="00DF71C6" w:rsidRDefault="00DF71C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DF7E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7ECFD9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8109" w14:textId="77777777" w:rsidR="00DF71C6" w:rsidRDefault="00DF71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21DD" w14:textId="77777777" w:rsidR="00DF71C6" w:rsidRDefault="00DF71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1532" w14:textId="77777777" w:rsidR="00DF71C6" w:rsidRDefault="00DF71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E705" w14:textId="77777777" w:rsidR="00DF71C6" w:rsidRDefault="00DF71C6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5FE2A0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5E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FF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6F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D6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44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85CBF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C69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D01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EDC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75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6C83D5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B36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395F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E700" w14:textId="77777777" w:rsidR="00DF71C6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BDA6" w14:textId="77777777" w:rsidR="00DF71C6" w:rsidRDefault="00DF71C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4A32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F71F2E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F855" w14:textId="77777777" w:rsidR="00DF71C6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BFCE" w14:textId="77777777" w:rsidR="00DF71C6" w:rsidRDefault="00DF71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D1B" w14:textId="77777777" w:rsidR="00DF71C6" w:rsidRPr="00600D25" w:rsidRDefault="00DF71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C249" w14:textId="77777777" w:rsidR="00DF71C6" w:rsidRDefault="00DF71C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0ACB7A2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1B4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436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4CFE5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0D1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3D0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F1CC6A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F7F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BB6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687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277144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6FE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29D" w14:textId="77777777" w:rsidR="00DF71C6" w:rsidRPr="0019324E" w:rsidRDefault="00DF71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2C2E85C" w14:textId="77777777" w:rsidR="00DF71C6" w:rsidRPr="000160B5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A58C6B3" w14:textId="77777777" w:rsidR="00DF71C6" w:rsidRPr="006B78FD" w:rsidRDefault="00DF71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4AB2AD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F7D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54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F88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6BE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C01F0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825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800268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668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468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C3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AE47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EE9A87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F71C6" w14:paraId="2B561F0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9FC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39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991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66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05E6E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777B8B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BA1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49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D7F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38C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5C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AF999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A2DF1C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F71C6" w14:paraId="1C370C8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31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8A2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E67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FC5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76430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CD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1E529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254357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92F2D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95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3E9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E9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002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AF0DE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B51016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F71C6" w14:paraId="1808DB9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70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E6B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31F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3DC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D6D69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0EA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5863EE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6DF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55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400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8B48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A51AFB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F71C6" w14:paraId="5FF37A9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D40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E62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646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5F8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14F4F4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4E3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3BD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732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874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F49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00A62B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F71C6" w14:paraId="16DE2EF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CAD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BD9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575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760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3401C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435A52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90CE1C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02E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3F6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FF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84C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2E0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96E399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6A1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C77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17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1F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B1205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B320C7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14CB7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110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AD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86C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561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8941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66C7C56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BF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70C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38DFB9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42E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4D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894918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2FE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48B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E5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3584A0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B36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4D7C" w14:textId="77777777" w:rsidR="00DF71C6" w:rsidRPr="0019324E" w:rsidRDefault="00DF71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786A6E" w14:textId="77777777" w:rsidR="00DF71C6" w:rsidRPr="000160B5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997FCBD" w14:textId="77777777" w:rsidR="00DF71C6" w:rsidRPr="005C2BB7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16B052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1E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0E9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8FDB8F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22A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B76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AD275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EA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322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CCF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46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06B" w14:textId="77777777" w:rsidR="00DF71C6" w:rsidRPr="00DE4F3A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29A1EE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D9FA12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FF692D1" w14:textId="77777777" w:rsidR="00DF71C6" w:rsidRPr="00DE4F3A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F71C6" w14:paraId="4B1DF90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E5D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04B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35B205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66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30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27B3C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F28CC6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A57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B1B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DFB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7E8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AABC" w14:textId="77777777" w:rsidR="00DF71C6" w:rsidRPr="00DE4F3A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DEBBB1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7758EE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3F78E62" w14:textId="77777777" w:rsidR="00DF71C6" w:rsidRPr="00DE4F3A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F71C6" w14:paraId="6A732C7B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61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77B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68C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DCA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237F9C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9A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EEE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1B9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2E0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94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37F0FAC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55E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7C5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6593EB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F14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57B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5546F5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BD2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DC8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DC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BF6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B98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D9234F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D5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9CC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21766E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88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60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33C3C3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AC2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10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21F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80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7F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F2E6EF" w14:textId="77777777" w:rsidR="00DF71C6" w:rsidRPr="00CB2A72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CB1268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C9C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47C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CE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082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E32E1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10E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A4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8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89A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75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C1D0B6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EDC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D1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E8D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C4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8DA1F9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E90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86E565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01E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E09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9D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26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2D82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8B1122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F71C6" w14:paraId="5BCD0FC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E9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43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A0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634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212D21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B4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7B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BF9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D0BCA1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F5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0CA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F71C6" w14:paraId="2D97C5B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2C3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7C9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5F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6F6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B4759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46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50874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F01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07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44A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9E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9CE2DAD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5BB4D77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F71C6" w14:paraId="3BC207A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D91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799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0E2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39C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3EFBD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FBF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DF12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A3F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A6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B4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238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79818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6BEF2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F71C6" w14:paraId="7FCEBD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67C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25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416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3B1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F32314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CE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CBF06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2E4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72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D3B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D384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B03ADB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F71C6" w14:paraId="475771E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399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F9E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CEA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3A3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DEC78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FEB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CE20A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776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42C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5AA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9A41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5C8FAC" w14:textId="77777777" w:rsidR="00DF71C6" w:rsidRPr="00D344C9" w:rsidRDefault="00DF71C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3008E1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F71C6" w14:paraId="1E7E98D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8BB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1D0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8EE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94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B434B0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72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C93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98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F6C5A4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671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71E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B8088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A2D14A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F71C6" w14:paraId="6F432AD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80D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12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D3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E9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EED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D2894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DE4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65E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96F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CDE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C63C5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0671A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F71C6" w14:paraId="0CE1995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9BF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D20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913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3F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1BC540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4EE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46D38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1B5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E24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E9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89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C2A930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F71C6" w14:paraId="003F8EC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5EA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AB9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DF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E01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14F1AD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2C546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63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DF3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9A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B9C10C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D7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4CB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D4D01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783BC33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E19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0D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D94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ACF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79B868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E03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3D6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69D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ABB080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448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6B5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9C3F7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459C7E19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396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F6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6AB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33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A77AB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001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DE5A4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2D9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690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DD7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295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BA4D5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35C39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F71C6" w14:paraId="1046DA4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88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006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77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D4F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E93F0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EE7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2402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604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A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C96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1A2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41F70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F71C6" w14:paraId="245B181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111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34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0D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D19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64630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8B4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E6580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60A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05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4D2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92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86EDBD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F71C6" w14:paraId="49CC356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1F8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F4A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BC3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BA9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D2EB3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F42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C4098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807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3C1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9A9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096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2742376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B0B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2F1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C480C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24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C63" w14:textId="77777777" w:rsidR="00DF71C6" w:rsidRDefault="00DF71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294B6B5" w14:textId="77777777" w:rsidR="00DF71C6" w:rsidRDefault="00DF71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284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73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89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22B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B539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A1667F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5EC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5C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B23E79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83D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BB5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17A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99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255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E34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498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32E46DB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144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B1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FE3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8DC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20C03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A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96B97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499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48F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62D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114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F23B94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F71C6" w14:paraId="34D3D68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D96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E29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5C8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71B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4F063C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60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BA823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D8C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67D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CF5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D3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D5EC3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F71C6" w14:paraId="03DE58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C4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AD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09DB60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46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AF0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3A25D77" w14:textId="77777777" w:rsidR="00DF71C6" w:rsidRDefault="00DF71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C9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500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3B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B4E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DBF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24B0110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A6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3BA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684A20A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70B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6E4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8A6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83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F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56D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705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56B6D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778E4FC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B7C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C8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322A2F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896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749" w14:textId="77777777" w:rsidR="00DF71C6" w:rsidRDefault="00DF71C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E7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D7F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002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43B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CD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7A794FF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00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D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DC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60B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D4854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BC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284F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EAD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7A3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AC0F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7CA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FA541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F71C6" w14:paraId="05CD7CD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E35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2D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62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33B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07B16B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FA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44B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D01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66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56EC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78A3BE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2D8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83A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31EC32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0B9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FBE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6ED4379" w14:textId="77777777" w:rsidR="00DF71C6" w:rsidRDefault="00DF71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7D8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A42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D09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370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D3C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E7E9E2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F91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27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4C6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0F1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4BEDE8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68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3B80E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C7A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84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4D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E4E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5E9CE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B75D2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F71C6" w14:paraId="09D3374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16D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FE9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A6A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A51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9CA562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EAD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1D6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528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11B223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818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420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17CC4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0583E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DA3391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F71C6" w14:paraId="53CBB1A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5B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06B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B8A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39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02E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990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78C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AE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B10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C0AC24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F71C6" w14:paraId="117F837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0C5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3F3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CB9046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E55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37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569A6A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FF6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A5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421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09A34F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51B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0F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2FE46C0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288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AB6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DC9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EB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001EA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AA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CEA68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68E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658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85F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F1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352F09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F71C6" w14:paraId="720C277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2C7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300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B79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F78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72360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D2A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80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B32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408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97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2898DA8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F71C6" w14:paraId="6413FE7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09D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4B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E90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50C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30E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1C6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943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875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0EF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F71C6" w14:paraId="2FC07AD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B6D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F6C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B4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416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07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2B549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059F6A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57786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B2A8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F40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C1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291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B09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6D86DB9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2AA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F8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418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943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5BDAFF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449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FF634B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01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1C4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CA2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056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F71C6" w14:paraId="64005F5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3C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184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251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CFE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DEC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25462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A01EED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598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AA8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52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0F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663C0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918B5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165551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E8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DBC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8E7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C93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FDC0AF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79E54D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A5A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B55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6A8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F0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6E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5DAB50B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1D89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E3D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A157FF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B33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7E6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4DBE4D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1D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239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C5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69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09F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6B9E7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F71C6" w14:paraId="421BE04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3E4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A2F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A1A165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6A1D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83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18631F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24A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BBD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18E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C64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D3E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5A5849B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5CA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A65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47B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277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68E686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1A6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2D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4A5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5AA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969A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117A7B0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EA8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5E7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245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3E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6FA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89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B3E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D5CB7D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E18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197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02537B4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3C6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E20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F1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0A7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CCA023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3F7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96753B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C02400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5C7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B1E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AEE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DE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13E2BB2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7E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B1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FB5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D91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742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83D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B07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74890A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39F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C9A" w14:textId="77777777" w:rsidR="00DF71C6" w:rsidRDefault="00DF71C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351AE6B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37C2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73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AD9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085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0D8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222F40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1F846F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CC697A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5F3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015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B0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005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866A6D5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F71C6" w14:paraId="4D1EEE8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9D5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48C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434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CE3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452A16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8CF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CCA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E6B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12784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AF0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7DE1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6394195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064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F6A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FD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FB1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8C3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A79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7AB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567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A52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F71C6" w14:paraId="6357A4D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E2F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2A4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62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C07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3AB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EBB7B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4ED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FE1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75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5C60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2CA3405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CE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9D3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4A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EDE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405F34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2A1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D6A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9A0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D56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FE7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7614174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3D26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91B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6BE2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725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AC5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1CC229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F58531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A78C82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6A3C42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F92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D18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7CF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233" w14:textId="77777777" w:rsidR="00DF71C6" w:rsidRPr="00D344C9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F71C6" w14:paraId="5733843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0D4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55C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70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F8F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359CFA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352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83D9D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4890D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D82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468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D55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954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6F52FB2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F71C6" w14:paraId="7B5E87B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604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D73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2C6099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7B1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FDE5" w14:textId="77777777" w:rsidR="00DF71C6" w:rsidRDefault="00DF71C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0E1FA2F" w14:textId="77777777" w:rsidR="00DF71C6" w:rsidRDefault="00DF71C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953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7AE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C9C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2E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35B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2152C25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3F9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6D4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F8B2C8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70D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940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E6B21D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EEE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090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E2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E44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E43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76A2546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56B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FBB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58DDB3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EC9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BF8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598AA0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A5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49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3F8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99E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CCF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67FEB06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4B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3A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0AF6C4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6F9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938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86359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181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DE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8D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401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76F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1450B64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7B13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5F3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431CC1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80C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ED6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F24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71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6E8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DC9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07C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0E22987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E98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E10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78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686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F7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44711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2A7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F59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433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4F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F71C6" w14:paraId="3017314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20B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40A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CA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97F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0F3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402EF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709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C3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6DF7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63B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F71C6" w14:paraId="704A098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331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A95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D8E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15C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2C9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D91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806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A26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F4D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76F69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DF86F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F71C6" w14:paraId="2CBC30A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85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3EC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8A2D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9C1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091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E483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6D0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DB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2C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0E4C9F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9E58A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F71C6" w14:paraId="2105E87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CD0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F45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7498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8C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A62375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29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BB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04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520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ADA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F71C6" w14:paraId="5C37FE1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D0C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876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645DA4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C3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8B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87866C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09D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F27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C71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300C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230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F71C6" w14:paraId="55B93D8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5D38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154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F8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871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FC678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8EA4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194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4BC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31C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1FA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482A19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27DA427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0F298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F71C6" w14:paraId="3061745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024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DC55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67E6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8CD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B0F27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09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E0D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8E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74C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5E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C872EB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91864B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DBA54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F71C6" w14:paraId="49D1ECF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AAC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D82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90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6AD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4C412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519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319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42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263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E3B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28A7FF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65CB47A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845C3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F71C6" w14:paraId="454A62F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854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70D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68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E95C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BC0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0D4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D6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48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91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94F3A8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83FB3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F71C6" w14:paraId="264A18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CD8E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B32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E9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C56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AFCAA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E7E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0342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92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52FF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CBB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0010579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3BAC3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F71C6" w14:paraId="7EB263D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69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36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9FB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AD9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C944F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189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36AB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17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0D6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3D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633E694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175D5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F71C6" w14:paraId="418EB5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0EF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69BC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AA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E31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1DA31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B81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4B87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7FF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ACE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5AE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031021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F71C6" w14:paraId="28AA53B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997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770B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C16BBE2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39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75D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924749E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B8BA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D8E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7D1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A049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4E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451849C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CE1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0C76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19A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66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45D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920376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260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F76D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068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8C03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5B2BA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A57F7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F71C6" w14:paraId="5BC5B01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3F8C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CFC1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0ACD62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651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B30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5A49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5EB1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5A4F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6768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166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F71C6" w14:paraId="35EFA26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557A" w14:textId="77777777" w:rsidR="00DF71C6" w:rsidRDefault="00DF71C6" w:rsidP="00DF71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F658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21883AE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1C4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0BB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613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CF5" w14:textId="77777777" w:rsidR="00DF71C6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CD7" w14:textId="77777777" w:rsidR="00DF71C6" w:rsidRDefault="00DF71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94EB" w14:textId="77777777" w:rsidR="00DF71C6" w:rsidRPr="00600D25" w:rsidRDefault="00DF71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9C8" w14:textId="77777777" w:rsidR="00DF71C6" w:rsidRDefault="00DF71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62B21F2" w14:textId="77777777" w:rsidR="00A804AA" w:rsidRDefault="00A804AA" w:rsidP="008A020B">
      <w:pPr>
        <w:pStyle w:val="Heading1"/>
        <w:spacing w:line="360" w:lineRule="auto"/>
        <w:rPr>
          <w:lang w:val="en-US"/>
        </w:rPr>
      </w:pPr>
    </w:p>
    <w:p w14:paraId="0405DE2D" w14:textId="056F3404" w:rsidR="00DF71C6" w:rsidRDefault="00DF71C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029083C" w14:textId="77777777" w:rsidR="00DF71C6" w:rsidRPr="005D215B" w:rsidRDefault="00DF71C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35A38AC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E639" w14:textId="77777777" w:rsidR="00DF71C6" w:rsidRDefault="00DF71C6" w:rsidP="00DF71C6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FF7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05C" w14:textId="77777777" w:rsidR="00DF71C6" w:rsidRPr="00B3607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DD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5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A6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EF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30575C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E48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68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F71C6" w14:paraId="19CBB4A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787" w14:textId="77777777" w:rsidR="00DF71C6" w:rsidRDefault="00DF71C6" w:rsidP="00DF71C6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9CF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57D1" w14:textId="77777777" w:rsidR="00DF71C6" w:rsidRPr="00B3607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CD9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B31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C76F4D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BFE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FF5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0D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69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9BFB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C6BACA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F71C6" w14:paraId="21616AD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0D0" w14:textId="77777777" w:rsidR="00DF71C6" w:rsidRDefault="00DF71C6" w:rsidP="00DF71C6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98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0898" w14:textId="77777777" w:rsidR="00DF71C6" w:rsidRPr="00B3607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7CC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EAF6B5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66B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C32FF6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85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5F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040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B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F71C6" w14:paraId="48AA718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B2C" w14:textId="77777777" w:rsidR="00DF71C6" w:rsidRDefault="00DF71C6" w:rsidP="00DF71C6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94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99FD" w14:textId="77777777" w:rsidR="00DF71C6" w:rsidRPr="00B3607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4E2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D6441A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A37A90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CAC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646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45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76F9C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4AC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A41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DBA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DD25DAD" w14:textId="77777777" w:rsidR="00DF71C6" w:rsidRDefault="00DF71C6">
      <w:pPr>
        <w:spacing w:before="40" w:after="40" w:line="192" w:lineRule="auto"/>
        <w:ind w:right="57"/>
        <w:rPr>
          <w:sz w:val="20"/>
          <w:lang w:val="en-US"/>
        </w:rPr>
      </w:pPr>
    </w:p>
    <w:p w14:paraId="216CF39C" w14:textId="77777777" w:rsidR="00A804AA" w:rsidRDefault="00A804AA">
      <w:pPr>
        <w:spacing w:before="40" w:after="40" w:line="192" w:lineRule="auto"/>
        <w:ind w:right="57"/>
        <w:rPr>
          <w:sz w:val="20"/>
          <w:lang w:val="en-US"/>
        </w:rPr>
      </w:pPr>
    </w:p>
    <w:p w14:paraId="515EC134" w14:textId="77777777" w:rsidR="00A804AA" w:rsidRDefault="00A804AA">
      <w:pPr>
        <w:spacing w:before="40" w:after="40" w:line="192" w:lineRule="auto"/>
        <w:ind w:right="57"/>
        <w:rPr>
          <w:sz w:val="20"/>
          <w:lang w:val="en-US"/>
        </w:rPr>
      </w:pPr>
    </w:p>
    <w:p w14:paraId="593EF077" w14:textId="77777777" w:rsidR="00A804AA" w:rsidRDefault="00A804AA">
      <w:pPr>
        <w:spacing w:before="40" w:after="40" w:line="192" w:lineRule="auto"/>
        <w:ind w:right="57"/>
        <w:rPr>
          <w:sz w:val="20"/>
          <w:lang w:val="en-US"/>
        </w:rPr>
      </w:pPr>
    </w:p>
    <w:p w14:paraId="0961E110" w14:textId="77777777" w:rsidR="00DF71C6" w:rsidRDefault="00DF71C6" w:rsidP="00F14E3C">
      <w:pPr>
        <w:pStyle w:val="Heading1"/>
        <w:spacing w:line="360" w:lineRule="auto"/>
      </w:pPr>
      <w:r>
        <w:lastRenderedPageBreak/>
        <w:t>LINIA 301 F1</w:t>
      </w:r>
    </w:p>
    <w:p w14:paraId="0B03DDDC" w14:textId="77777777" w:rsidR="00DF71C6" w:rsidRDefault="00DF71C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F71C6" w14:paraId="4169FF1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F97E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35E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DF8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FF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EC15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E5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D0B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A28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92D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8AD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35815B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1AB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FE9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EB8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E4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AB77C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9E1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31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D5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99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6E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0AD1EA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63F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95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5BA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708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EE01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DB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F64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73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53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5E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AA3D18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D50B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E1D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A1B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737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04E29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A6F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1357CD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C02FF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F37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8CA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9E4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733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F8ECC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6D14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4D9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667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25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5AFB6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9F0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249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1A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E93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7A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7D0FD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512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97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E54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A17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D08B6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DBC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75C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3C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F4F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420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D4C85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F3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278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6BF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808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B6CC8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0D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061C8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FB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80B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BDC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58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CFC9315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DFB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9DC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2F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B7A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BC5EF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FB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206C6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0EBC9D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0AA30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78A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87B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6AC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C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019B4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6724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BA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521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CDE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A290B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200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EBC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60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0FE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4DD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7390BD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225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58C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5E6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7C8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6FD1C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D85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4E6B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A8999E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AF8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610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3B5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E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275908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BD66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5C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50C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4E3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F179D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45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AA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8E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B87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E30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18C871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6BD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7B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42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6D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01D68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A08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50A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03C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61C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0F3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EE9E38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EF86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C3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8D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BC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1608B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37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28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7B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B63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CE7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0B2712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6C0A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85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6FC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60D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32E4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9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5394F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0A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ED7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5BF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6CE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76D13B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44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75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B90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F2D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C0363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9FF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51ED6D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B23F5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C23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AB2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8B3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E3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7095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F71C6" w14:paraId="6EA2434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CB0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EA3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8E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DF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A0414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785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6B962A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0A20E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B99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01B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7DA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738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F71C6" w14:paraId="0992C23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E635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781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9D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777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D16D0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FE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437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FB8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8A8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ACD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571BFA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8E3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FD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A0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A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8F77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A0E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E5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855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933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E16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D9FC80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1D79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8B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CBE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AF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16063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333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C14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CE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2B1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FE1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CFF387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6313" w14:textId="77777777" w:rsidR="00DF71C6" w:rsidRDefault="00DF71C6" w:rsidP="00DF71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2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7CE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8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9107B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652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33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26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FD6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76E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F82E94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C3B807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1BD0A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443CA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0D881F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6256B72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66CE3326" w14:textId="77777777" w:rsidR="00DF71C6" w:rsidRDefault="00DF71C6" w:rsidP="007E3B63">
      <w:pPr>
        <w:pStyle w:val="Heading1"/>
        <w:spacing w:line="360" w:lineRule="auto"/>
      </w:pPr>
      <w:r>
        <w:t>LINIA 301 G</w:t>
      </w:r>
    </w:p>
    <w:p w14:paraId="0F8D3484" w14:textId="77777777" w:rsidR="00DF71C6" w:rsidRDefault="00DF71C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F71C6" w14:paraId="694DDD5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5B29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F802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1C79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2D30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5B8578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302C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70F12E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72D0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6E33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9628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7180" w14:textId="77777777" w:rsidR="00DF71C6" w:rsidRDefault="00DF71C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B14466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3CE2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9B3F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7E26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75D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D765B0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4EDB3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FFC0E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98EFD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D36816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DB8F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9A496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EBB4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30BB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055B1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F71C6" w14:paraId="571A2CE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0AB3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3A7D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8F80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DDCE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60FEC9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2F93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FCE9FA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A8F1E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6C89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18507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65C3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CC5F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35065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A1CF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5584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A88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3650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9C7607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8B1A7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159B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DAF27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4ED3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BE74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F4B87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2F34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A8A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8C9A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B9AD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0FF17F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7233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D8E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0A76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2F34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ABA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AD756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454D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799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818F5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4D56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6DD062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07E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33FD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292E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B35C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AE9B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99E6CB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B023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12AA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FCD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F1AE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DF819F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6955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E1C10B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A56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694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E498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531E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4C87E2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282E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10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ED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D32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2D0AA1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AAC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EF3FD0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6FD48C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CB5D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73B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37E2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8B02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317062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8160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63C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F4C8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4CFC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243F7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322A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C833BF" w14:textId="77777777" w:rsidR="00DF71C6" w:rsidRDefault="00DF71C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12F4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2268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F514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F81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DC6F34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333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24CE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AE2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F28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E3A03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E074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009BC2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5641E3F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1648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6EE4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D83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E7A9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D912E9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673B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F3E3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0D0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AC5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529BAE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19F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AB3E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17D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0399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C76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21B741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EF50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A555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7C7A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42EA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74E8BE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3C7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C4F291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8661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320C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51D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9958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0EDA57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697" w14:textId="77777777" w:rsidR="00DF71C6" w:rsidRDefault="00DF71C6" w:rsidP="00DF71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4AB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7A10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B65E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8F05F9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26C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0F38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A3D9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0C3" w14:textId="77777777" w:rsidR="00DF71C6" w:rsidRDefault="00DF71C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BD3D" w14:textId="77777777" w:rsidR="00DF71C6" w:rsidRDefault="00DF71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F2FF42" w14:textId="77777777" w:rsidR="00DF71C6" w:rsidRDefault="00DF71C6">
      <w:pPr>
        <w:spacing w:before="40" w:line="192" w:lineRule="auto"/>
        <w:ind w:right="57"/>
        <w:rPr>
          <w:sz w:val="20"/>
          <w:lang w:val="ro-RO"/>
        </w:rPr>
      </w:pPr>
    </w:p>
    <w:p w14:paraId="4429EE2B" w14:textId="77777777" w:rsidR="00DF71C6" w:rsidRDefault="00DF71C6" w:rsidP="00A04CFB">
      <w:pPr>
        <w:pStyle w:val="Heading1"/>
        <w:spacing w:line="360" w:lineRule="auto"/>
      </w:pPr>
      <w:r>
        <w:t>LINIA 301 K</w:t>
      </w:r>
    </w:p>
    <w:p w14:paraId="17A2C822" w14:textId="77777777" w:rsidR="00DF71C6" w:rsidRDefault="00DF71C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F71C6" w14:paraId="64F197C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207" w14:textId="77777777" w:rsidR="00DF71C6" w:rsidRDefault="00DF71C6" w:rsidP="00DF71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0C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4F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9E0" w14:textId="77777777" w:rsidR="00DF71C6" w:rsidRDefault="00DF71C6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F9E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9A85" w14:textId="77777777" w:rsidR="00DF71C6" w:rsidRPr="00DC00E9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943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E3A5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F19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58B0A5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6EC3D637" w14:textId="77777777" w:rsidR="00DF71C6" w:rsidRDefault="00DF71C6" w:rsidP="00956F37">
      <w:pPr>
        <w:pStyle w:val="Heading1"/>
        <w:spacing w:line="360" w:lineRule="auto"/>
      </w:pPr>
      <w:r>
        <w:lastRenderedPageBreak/>
        <w:t>LINIA 301 N</w:t>
      </w:r>
    </w:p>
    <w:p w14:paraId="69FDEB66" w14:textId="77777777" w:rsidR="00DF71C6" w:rsidRDefault="00DF71C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F71C6" w14:paraId="4673554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85CA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92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1CF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F79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C93CD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92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CFA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0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ACD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AC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060099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451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6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26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015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CE244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57B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C97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C1A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6E5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7B9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4E6583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60E8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A4E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A0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97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EB9D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8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B49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C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BD46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E6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F5F5E0" w14:textId="77777777" w:rsidR="00DF71C6" w:rsidRPr="00474FB0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F71C6" w14:paraId="55376C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CE2F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AE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AA8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2914" w14:textId="77777777" w:rsidR="00DF71C6" w:rsidRDefault="00DF71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E0BFE7" w14:textId="77777777" w:rsidR="00DF71C6" w:rsidRDefault="00DF71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06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C7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8E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9099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0D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904DF8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BAAA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F6C1" w14:textId="77777777" w:rsidR="00DF71C6" w:rsidRDefault="00DF71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32A3" w14:textId="77777777" w:rsidR="00DF71C6" w:rsidRDefault="00DF71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7FF8" w14:textId="77777777" w:rsidR="00DF71C6" w:rsidRDefault="00DF71C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E2B" w14:textId="77777777" w:rsidR="00DF71C6" w:rsidRPr="00E4222D" w:rsidRDefault="00DF71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5B3B6D9" w14:textId="77777777" w:rsidR="00DF71C6" w:rsidRPr="00E4222D" w:rsidRDefault="00DF71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A7A8D27" w14:textId="77777777" w:rsidR="00DF71C6" w:rsidRPr="00E4222D" w:rsidRDefault="00DF71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8607B4" w14:textId="77777777" w:rsidR="00DF71C6" w:rsidRDefault="00DF71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6BDF" w14:textId="77777777" w:rsidR="00DF71C6" w:rsidRDefault="00DF71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7A5" w14:textId="77777777" w:rsidR="00DF71C6" w:rsidRDefault="00DF71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402D" w14:textId="77777777" w:rsidR="00DF71C6" w:rsidRPr="0022092F" w:rsidRDefault="00DF71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08C" w14:textId="77777777" w:rsidR="00DF71C6" w:rsidRDefault="00DF71C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2A104E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EA7B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192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7D94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682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85EA99" w14:textId="77777777" w:rsidR="00DF71C6" w:rsidRDefault="00DF71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A7E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881FB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C3589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803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E5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BEBE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4E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84790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23E1F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F71C6" w14:paraId="758190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8D32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A65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268F74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5EAA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8B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4C85A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68C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D67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64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861F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1A4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0A0E88E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5BC" w14:textId="77777777" w:rsidR="00DF71C6" w:rsidRDefault="00DF71C6" w:rsidP="00DF71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CA5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2D0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085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872C96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099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CA485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F59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DE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D704" w14:textId="77777777" w:rsidR="00DF71C6" w:rsidRPr="0022092F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8BF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A7D226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52EBADD8" w14:textId="77777777" w:rsidR="00DF71C6" w:rsidRDefault="00DF71C6" w:rsidP="003260D9">
      <w:pPr>
        <w:pStyle w:val="Heading1"/>
        <w:spacing w:line="360" w:lineRule="auto"/>
      </w:pPr>
      <w:r>
        <w:t>LINIA 301 P</w:t>
      </w:r>
    </w:p>
    <w:p w14:paraId="367909E4" w14:textId="77777777" w:rsidR="00DF71C6" w:rsidRDefault="00DF71C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1A1C9B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22C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3BA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461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EFA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4D1F6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9B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A5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DB0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ED77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ACF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455D58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3096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A8D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57D1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98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B87A1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9EB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D4E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91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93FF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772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DBA026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C61A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A02D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91D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1D5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D2B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AC7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14B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89C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649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1C68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F71C6" w:rsidRPr="00A8307A" w14:paraId="6F7D95C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2A8E" w14:textId="77777777" w:rsidR="00DF71C6" w:rsidRPr="00A75A00" w:rsidRDefault="00DF71C6" w:rsidP="00DF71C6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2EF9" w14:textId="77777777" w:rsidR="00DF71C6" w:rsidRPr="00A8307A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F8CD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B2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1EAC689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3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BAD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9081" w14:textId="77777777" w:rsidR="00DF71C6" w:rsidRPr="00A8307A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7FC" w14:textId="77777777" w:rsidR="00DF71C6" w:rsidRPr="00A8307A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69F4" w14:textId="77777777" w:rsidR="00DF71C6" w:rsidRPr="00A8307A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1E0156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891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A236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BBCC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54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60D399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228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3A3A81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CE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16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CC1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55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4F355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6C4D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B10B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27C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BA0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DEE9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D6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72EF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9749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D2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7EB9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329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F71C6" w14:paraId="5AFC2B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3863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191E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3DA3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505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BBB1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6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F2B5F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F8E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BCB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AFA5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38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418E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F71C6" w14:paraId="59B3A2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3EA8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5F89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06ED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8B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1BA94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0F8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7205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DCA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2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DAE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A2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63DF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F71C6" w14:paraId="6DAF8D7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D5C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4B78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DC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4C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CE5A1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3E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FD010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BA2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EB4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B85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DE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A2F8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F71C6" w14:paraId="1058CA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F1B6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582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E461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3A2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13A6A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85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BAC7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D027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59A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6F9A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6FC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17F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EE8E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F71C6" w14:paraId="66C404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EE4E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BF1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72F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A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19CDB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68C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1F99E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560F2F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B2E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B2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42F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84D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45F49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F71C6" w14:paraId="2F974E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EB40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A4A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9A8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8B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6A193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61D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97444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DF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4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0B5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14E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8CD4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F71C6" w14:paraId="031DEC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9836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0FC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69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5C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7CD2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F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214FF0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885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08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FA59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7A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7358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F71C6" w14:paraId="32A3C45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8D17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69C5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72D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1F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C037C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FB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AD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DE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BE1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54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7E0BB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47B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D298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D7E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913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F94AA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6F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62E07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B97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91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475F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04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6CF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F71C6" w14:paraId="4AC310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BA7B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A55" w14:textId="77777777" w:rsidR="00DF71C6" w:rsidRDefault="00DF71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9D1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550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844B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22F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FD05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9FE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FB2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AA1D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004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FCE3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F71C6" w14:paraId="467AA11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D1B7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34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400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3E4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751FE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988B" w14:textId="77777777" w:rsidR="00DF71C6" w:rsidRDefault="00DF71C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726F757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CEBC58F" w14:textId="77777777" w:rsidR="00DF71C6" w:rsidRDefault="00DF71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9A6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E9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78F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FE9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039B96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34E9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B4C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98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84D" w14:textId="77777777" w:rsidR="00DF71C6" w:rsidRDefault="00DF71C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4ECC7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AA5B8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DC7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355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AF7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91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73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EB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9B2BF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9DD9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EF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9228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39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BA4A7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8F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74EE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D620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77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F70D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6C8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748871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FA67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483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3721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BBF6" w14:textId="77777777" w:rsidR="00DF71C6" w:rsidRDefault="00DF71C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7FB771" w14:textId="77777777" w:rsidR="00DF71C6" w:rsidRDefault="00DF71C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332E" w14:textId="77777777" w:rsidR="00DF71C6" w:rsidRDefault="00DF71C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915057" w14:textId="77777777" w:rsidR="00DF71C6" w:rsidRDefault="00DF71C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F146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1D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DC8E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F6F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F54A5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941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A9E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CFE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06F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D7B9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56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D1E2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FC47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F5B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BFEC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B02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9C483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91CE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52D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EFFA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483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6D9D0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0C1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9242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46F2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76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6208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3E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4DE16D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C3FF" w14:textId="77777777" w:rsidR="00DF71C6" w:rsidRDefault="00DF71C6" w:rsidP="00DF71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CDA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519C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9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8CFB0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20F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09AE3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CDDF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C5F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7E6" w14:textId="77777777" w:rsidR="00DF71C6" w:rsidRPr="001B37B8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B3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1EBF65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69114389" w14:textId="77777777" w:rsidR="00DF71C6" w:rsidRDefault="00DF71C6" w:rsidP="00E81B3B">
      <w:pPr>
        <w:pStyle w:val="Heading1"/>
        <w:spacing w:line="360" w:lineRule="auto"/>
      </w:pPr>
      <w:r>
        <w:t>LINIA 314 G</w:t>
      </w:r>
    </w:p>
    <w:p w14:paraId="5658D814" w14:textId="77777777" w:rsidR="00DF71C6" w:rsidRDefault="00DF71C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F71C6" w14:paraId="7AC1E09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407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657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BCF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210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DF322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793105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29E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81A0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908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1D66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F3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FBB997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2C55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BD4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2521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69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2636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F02087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075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1756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99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C3F0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9C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A98DBB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03A9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4D8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F381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964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E7B3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896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440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8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2F56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DA2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F3B5F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0EDD3F2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F2E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5E4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09E9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FEF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4B3D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28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EA2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294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4184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B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CAC46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7662723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29DC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B85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85CC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2A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1AB9A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E51A3A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CFFD89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148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87C9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16D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FDF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A6F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E8CED9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D1AA" w14:textId="77777777" w:rsidR="00DF71C6" w:rsidRDefault="00DF71C6" w:rsidP="00DF71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370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FD0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480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E23ECA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33A02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379C6E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AEA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7750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23D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DAE" w14:textId="77777777" w:rsidR="00DF71C6" w:rsidRPr="00DF53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02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82EE7B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321DBBE0" w14:textId="77777777" w:rsidR="00DF71C6" w:rsidRDefault="00DF71C6" w:rsidP="003A5387">
      <w:pPr>
        <w:pStyle w:val="Heading1"/>
        <w:spacing w:line="360" w:lineRule="auto"/>
      </w:pPr>
      <w:r>
        <w:t>LINIA 316</w:t>
      </w:r>
    </w:p>
    <w:p w14:paraId="39BD5844" w14:textId="77777777" w:rsidR="00DF71C6" w:rsidRDefault="00DF71C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F71C6" w14:paraId="4A78C55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504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3BE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D16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7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DE8126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E37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6C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E27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1C89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92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980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783AE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F71C6" w14:paraId="6CA09EC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E256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C7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8D9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A66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C3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4C0D6F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5045A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304B8B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72EC65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87C59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57A609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D73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EE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990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AF3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830B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F71C6" w14:paraId="2B9B3D3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BF9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74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D68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9F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7A2EAE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A12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011B5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ED2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2B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1CD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68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440D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8679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F71C6" w14:paraId="0A97047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848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FE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B4F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F1E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E44FF6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B3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C09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20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D806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3AF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AD3E3F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5B89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739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D2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AEF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1AFD6C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8D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39AF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CDA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9320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E7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81F14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56EF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0C7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1EB95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53F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1B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DBC1A1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70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D9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5AC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479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90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371984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0074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1C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F7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2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A3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AD3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58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6D7D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44A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D8F5F5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CA82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AF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5BEC62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B7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D20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C91F39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006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691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BD9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2F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9A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3980154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770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B04B" w14:textId="77777777" w:rsidR="00DF71C6" w:rsidRDefault="00DF71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4EF09B6" w14:textId="77777777" w:rsidR="00DF71C6" w:rsidRDefault="00DF71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424" w14:textId="77777777" w:rsidR="00DF71C6" w:rsidRDefault="00DF71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D553" w14:textId="77777777" w:rsidR="00DF71C6" w:rsidRDefault="00DF71C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EF28621" w14:textId="77777777" w:rsidR="00DF71C6" w:rsidRDefault="00DF71C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6F13" w14:textId="77777777" w:rsidR="00DF71C6" w:rsidRDefault="00DF71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E3E" w14:textId="77777777" w:rsidR="00DF71C6" w:rsidRDefault="00DF71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5D0E" w14:textId="77777777" w:rsidR="00DF71C6" w:rsidRDefault="00DF71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795" w14:textId="77777777" w:rsidR="00DF71C6" w:rsidRPr="00F6236C" w:rsidRDefault="00DF71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C44" w14:textId="77777777" w:rsidR="00DF71C6" w:rsidRDefault="00DF71C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2A91EB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E38C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2AA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3CB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D0A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6E2DCF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1B8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A3A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EE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F95A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DA7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FBA1A4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D0AE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5A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2FA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013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97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35F92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47DFF5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BA012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ACC01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CF49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17F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655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FD0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82335E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32F3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5DA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E305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287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D56E59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320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4356F5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0FE073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DCC9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D9C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30BB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71C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F71C6" w14:paraId="5530975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27B2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B68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1D90AD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DED5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8B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6427DD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808" w14:textId="77777777" w:rsidR="00DF71C6" w:rsidRPr="00273EC0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215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1E0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3A6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5F6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48C5112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B32D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9A6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E63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808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600CA8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BD4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DA6E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A3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910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C25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78006B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73D0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08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9A4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595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229F82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E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232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97D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6F2B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B0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40382D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D6A1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95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1BC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9B4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600E7A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C1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1F2E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F87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7F8B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D0C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7A12E7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229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50DD" w14:textId="77777777" w:rsidR="00DF71C6" w:rsidRDefault="00DF71C6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CEEEC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525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827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345793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A4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473E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A3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CA8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F3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C914D9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6BA1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3B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341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31D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6C6D6E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035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9C30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9BC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FFE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10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FF1C34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C03E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DB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257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387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83A805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B7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AC99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226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B0F0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CEE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1DC541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CC25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E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2AB59A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262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6E8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22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226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10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DD9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D20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6628A85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59CF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C4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D8A42C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C61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AC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5A6326E" w14:textId="77777777" w:rsidR="00DF71C6" w:rsidRPr="00830247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95D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72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D9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E37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68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5699C44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08C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ED8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551E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1F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5D487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2A3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C1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FD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A4A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04B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3489D5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C42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64B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9A2B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DB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15E6D7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AE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9AE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909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7617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489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E00C74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87BE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50E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655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19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7C5824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7E8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361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24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A742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58C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146DE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A15E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84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F4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D64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2842DB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DF9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968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B00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B153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56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8D69E1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6BFF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FEE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259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DB2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2F2C2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52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8192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B2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75F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7D6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FFD57" w14:textId="77777777" w:rsidR="00DF71C6" w:rsidRPr="000D7AA7" w:rsidRDefault="00DF71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F71C6" w14:paraId="7271569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B323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321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5C50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545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2932B7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FFC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015A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34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E0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24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03D925B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657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162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6329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04A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060056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597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468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C0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352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C3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54C7D9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552A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B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21937A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7422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34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10E734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20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EE5D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55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C9E3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CE1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67351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8C0E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F2B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2DF4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5B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5472F2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BB9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07FB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9739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2B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F2D7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E1A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134ABD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843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402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72712C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FE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CA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7EC6E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45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82C0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EE5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83B4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732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1C73BB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F71C6" w14:paraId="7CF415B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C5E3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5B1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B7E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D8A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B3DC17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499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215F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D5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D6E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9F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EE82DA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88D6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49B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DDDF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44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777EAB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1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424C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2D6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D9C8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FD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BE787D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D24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B90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4DC7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B32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8E62D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8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9B2F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1F7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CF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257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F71C6" w14:paraId="0A3FF70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2B01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832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4FE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D9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D57CBC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902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923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A8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A76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0BE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F71C6" w14:paraId="4AA1C3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BEA6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C59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F3A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D0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A2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78E3B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67B5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5E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7A0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6B4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D17F1B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9CD21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047D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0E4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454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C6C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676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AF9A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7FC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39D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F181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BA2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4AD5CC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C3F162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F1DC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DE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6D9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99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0FEEFC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6E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DD159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D689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24B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EC8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AE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9077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F71C6" w14:paraId="131DD34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E11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E8F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D7FA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4FC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568B42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FA3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190D27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3D68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834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ADCB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1E1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95131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9696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F71C6" w14:paraId="11CD6B6E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D50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6D4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444C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CDD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82E37E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D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8BFA8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1663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ABD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CCD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87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1946CA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1628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C30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D8D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48A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1B4CF2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E0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C9FC11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FAD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CE0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2656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567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B911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9E21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F71C6" w14:paraId="7B90245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B8CF" w14:textId="77777777" w:rsidR="00DF71C6" w:rsidRDefault="00DF71C6" w:rsidP="00DF71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AB1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C0DE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1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927CE8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032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10332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AFAB" w14:textId="77777777" w:rsidR="00DF71C6" w:rsidRPr="00514DA4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E07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7DD" w14:textId="77777777" w:rsidR="00DF71C6" w:rsidRPr="00F6236C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A4F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393F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3CF5E52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28483632" w14:textId="77777777" w:rsidR="00DF71C6" w:rsidRDefault="00DF71C6" w:rsidP="00C022B2">
      <w:pPr>
        <w:pStyle w:val="Heading1"/>
        <w:spacing w:line="276" w:lineRule="auto"/>
      </w:pPr>
      <w:r>
        <w:t>LINIA 328</w:t>
      </w:r>
    </w:p>
    <w:p w14:paraId="7553E3DE" w14:textId="77777777" w:rsidR="00DF71C6" w:rsidRDefault="00DF71C6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F71C6" w14:paraId="285355EC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555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571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008C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F53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9C2309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9CE38F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76C331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17F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01E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00C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9BE05B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542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1E6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38B611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05EB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D14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608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8BF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80E08D5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956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F824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5C9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BD37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BA1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67F808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FDBF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5BA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810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4CF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E1C0CF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394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420E5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4756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AF7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B5A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58B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1561A6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AF37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C8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C036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99E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BB50FC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611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37BB3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185A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19B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C2B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BD3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2CD7412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F4A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B0F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91AC23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6576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438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3E9357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ACA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CEB3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73C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A50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F2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1446EA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EC5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9C5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C0650E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612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F4A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36B7F8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FA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3EAB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E97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F8D5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BD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DE26E7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BDB6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5B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923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490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80045B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815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27E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2E6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A6FD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30F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9B17C88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B909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8E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D52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76B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3EE63CB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8B8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FC6E1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57F5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0A9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8890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CA2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4B83B3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4DFD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C1E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3A7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A1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197895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B3E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B4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41A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84DA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693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A119B3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07CF30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385F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1415315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848B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95B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A4A3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02E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96B50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CE9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88A3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A7A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EA90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61B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AB892C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5E4919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B26D3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7BEFCB4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C52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DF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DF3A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65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C6B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B89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4FE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382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4A5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2FCDCD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04FBC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44D1DB4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E62A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B9D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4C1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AA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A2755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4C78" w14:textId="77777777" w:rsidR="00DF71C6" w:rsidRPr="002A60A1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478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375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0F0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F7B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9F1089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225D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5B9AEF9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118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2F7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1E6E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8A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88D5C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F21E" w14:textId="77777777" w:rsidR="00DF71C6" w:rsidRPr="002A60A1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17CD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087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78FF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CF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0D4317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77A18C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15DBB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54156AF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F11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C3E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6D5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BF2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44D661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F37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32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300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8895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A89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6029DC90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0FF637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6CBC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F71C6" w14:paraId="6738F6B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4F81" w14:textId="77777777" w:rsidR="00DF71C6" w:rsidRDefault="00DF71C6" w:rsidP="00DF71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EB4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7782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993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CC5E12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ADE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B88CA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6698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B35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7CBF" w14:textId="77777777" w:rsidR="00DF71C6" w:rsidRPr="00FA2F2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66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43A9A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0F5DC358" w14:textId="77777777" w:rsidR="00DF71C6" w:rsidRDefault="00DF71C6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85BFB1E" w14:textId="77777777" w:rsidR="00DF71C6" w:rsidRDefault="00DF71C6" w:rsidP="00D80858">
      <w:pPr>
        <w:pStyle w:val="Heading1"/>
        <w:spacing w:line="276" w:lineRule="auto"/>
      </w:pPr>
    </w:p>
    <w:p w14:paraId="7BBDA2A2" w14:textId="77777777" w:rsidR="00DF71C6" w:rsidRDefault="00DF71C6" w:rsidP="00D80858">
      <w:pPr>
        <w:pStyle w:val="Heading1"/>
        <w:spacing w:line="276" w:lineRule="auto"/>
      </w:pPr>
      <w:r>
        <w:t>LINIA 330</w:t>
      </w:r>
    </w:p>
    <w:p w14:paraId="3515210E" w14:textId="77777777" w:rsidR="00DF71C6" w:rsidRDefault="00DF71C6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F71C6" w14:paraId="6C6409C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E7D6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6BD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3AC4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3D54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256AE5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59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F6D594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750C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E9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A74A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CA2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12554B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BA35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75F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875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09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7FA9021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19B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7FE94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5563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123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451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80C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044557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CF51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455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E09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E18B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24B355E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78E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7204AB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A4B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EE61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BC62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B77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50ECCBD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255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D5F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1407FC9" w14:textId="77777777" w:rsidR="00DF71C6" w:rsidRDefault="00DF71C6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E4C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B8C8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9B7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CFC8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FE6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9718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54F9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1F1DB5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F867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5B56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55DCD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F655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F1DF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345FCD6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17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69DB7E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8E6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B4E8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859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5D6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60B2F54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C69C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33A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47FF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B483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1D71EC3E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DA8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4BEB8C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B6B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599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46D7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9467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0A0EE6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808" w14:textId="77777777" w:rsidR="00DF71C6" w:rsidRDefault="00DF71C6" w:rsidP="00DF71C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52AF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0209CD02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980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10D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D945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F2B9" w14:textId="77777777" w:rsidR="00DF71C6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8810" w14:textId="77777777" w:rsidR="00DF71C6" w:rsidRDefault="00DF71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942C" w14:textId="77777777" w:rsidR="00DF71C6" w:rsidRPr="001C04D5" w:rsidRDefault="00DF71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24F6" w14:textId="77777777" w:rsidR="00DF71C6" w:rsidRDefault="00DF71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E78538" w14:textId="77777777" w:rsidR="00DF71C6" w:rsidRDefault="00DF71C6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DCA338D" w14:textId="77777777" w:rsidR="00DF71C6" w:rsidRDefault="00DF71C6" w:rsidP="008C333F">
      <w:pPr>
        <w:pStyle w:val="Heading1"/>
        <w:spacing w:line="360" w:lineRule="auto"/>
      </w:pPr>
      <w:r>
        <w:t>LINIA 335</w:t>
      </w:r>
    </w:p>
    <w:p w14:paraId="31289CD0" w14:textId="77777777" w:rsidR="00DF71C6" w:rsidRDefault="00DF71C6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F71C6" w14:paraId="62BD99D4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A350" w14:textId="77777777" w:rsidR="00DF71C6" w:rsidRDefault="00DF71C6" w:rsidP="00DF71C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26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1E72" w14:textId="77777777" w:rsidR="00DF71C6" w:rsidRPr="009050E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45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1F2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D969D1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616571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33B2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16C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4F80" w14:textId="77777777" w:rsidR="00DF71C6" w:rsidRPr="009050E5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E9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8204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A8DC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1EC33D00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1E44053F" w14:textId="77777777" w:rsidR="00DF71C6" w:rsidRDefault="00DF71C6" w:rsidP="00274DBB">
      <w:pPr>
        <w:pStyle w:val="Heading1"/>
        <w:spacing w:line="360" w:lineRule="auto"/>
      </w:pPr>
      <w:r>
        <w:lastRenderedPageBreak/>
        <w:t>LINIA 400</w:t>
      </w:r>
    </w:p>
    <w:p w14:paraId="328A1548" w14:textId="77777777" w:rsidR="00DF71C6" w:rsidRDefault="00DF71C6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F71C6" w14:paraId="711C50B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4B5C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15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24DF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DA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282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BCCA06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432798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9E95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DF8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D60A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A6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B699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E71B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F71C6" w14:paraId="5DD21846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0C3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0DA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A054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762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1B32BD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5B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0C07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711B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BAC1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C7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DF71C6" w14:paraId="4D4C8EA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DC3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87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D48C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F27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475F03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22C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14D9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A4C4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EE89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D6D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7D55FC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DF74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2F9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F5F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35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25C54F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FF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38F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3F18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53C3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3B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CD99DC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A86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809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3387E8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8F80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1CF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718EB0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D81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C77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E25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B553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E9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5CA74544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5CF2D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D7E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C20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D6F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338F60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859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BE9C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A22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71C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14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351B4FC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20F1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6BDC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9424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BE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3054A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59F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B3F2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E46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7896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CE3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1BE8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047949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DF71C6" w14:paraId="03C7547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40C1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1B4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E74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05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3AC230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DC884F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46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A077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BC69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F76A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6D3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4E6B8D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1F97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ACD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646F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D63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5EF827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06C810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CF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0B9D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E8E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B5A1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55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D1D1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8A173DE" w14:textId="77777777" w:rsidR="00DF71C6" w:rsidRPr="001174B3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F71C6" w14:paraId="11E746D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B2A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7E3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A632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8CD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188717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56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4B3FD7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9089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8F5D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A72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46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706A9D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0550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D26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0BD1F16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33FF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71D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7D6F5E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E88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3B31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BC11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5FE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057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6E92E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387DD6C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9BF5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3C7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D0BE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C61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A8AB0C2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E58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14D4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E135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8014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03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1D8D459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3560" w14:textId="77777777" w:rsidR="00DF71C6" w:rsidRDefault="00DF71C6" w:rsidP="00DF71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61B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8AA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B05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C00BEE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CB6E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00F2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106B" w14:textId="77777777" w:rsidR="00DF71C6" w:rsidRDefault="00DF71C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9DCD" w14:textId="77777777" w:rsidR="00DF71C6" w:rsidRPr="00F344E1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C5E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576075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1FF422BE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4B650022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5C622406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5772E458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697754BF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39213A15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772FCB98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157F57DA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04788567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56A44820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17E217A1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441003A5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08CBEA98" w14:textId="77777777" w:rsidR="00A804AA" w:rsidRDefault="00A804AA">
      <w:pPr>
        <w:spacing w:before="40" w:after="40" w:line="192" w:lineRule="auto"/>
        <w:ind w:right="57"/>
        <w:rPr>
          <w:sz w:val="20"/>
          <w:lang w:val="ro-RO"/>
        </w:rPr>
      </w:pPr>
    </w:p>
    <w:p w14:paraId="6C0A37EE" w14:textId="77777777" w:rsidR="00DF71C6" w:rsidRDefault="00DF71C6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5F1088D0" w14:textId="77777777" w:rsidR="00DF71C6" w:rsidRDefault="00DF71C6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F71C6" w14:paraId="257813F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8E5F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A12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DA4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AFD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8713B26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E044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8B22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00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8143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E42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C372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15C1AA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DF71C6" w14:paraId="456C780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8FC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50A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53AF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2B9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B2D9FC8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2057C5C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2799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F20C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8B8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8E38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C6B3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5939E2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474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B406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03A7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D5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3C6D50A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7DE7801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4A6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1221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39E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47ED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2B1C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FAD1D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DB0E02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F71C6" w14:paraId="7A1D3DA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056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AF7A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CC29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3004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B3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CF6E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9AE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92EC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83E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B4A9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8608F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DF71C6" w14:paraId="580E4B2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9C4A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B4B3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06640D80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8C24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1419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E6CF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8A56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7B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46FA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C15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17A1211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FAE" w14:textId="77777777" w:rsidR="00DF71C6" w:rsidRDefault="00DF71C6" w:rsidP="00DF71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4A9D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5228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C2AB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F59D097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3315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7AC8" w14:textId="77777777" w:rsidR="00DF71C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F71" w14:textId="77777777" w:rsidR="00DF71C6" w:rsidRDefault="00DF71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3225" w14:textId="77777777" w:rsidR="00DF71C6" w:rsidRPr="00BB2EA6" w:rsidRDefault="00DF71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C50" w14:textId="77777777" w:rsidR="00DF71C6" w:rsidRDefault="00DF71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7FCCB2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7755D229" w14:textId="77777777" w:rsidR="00DF71C6" w:rsidRDefault="00DF71C6" w:rsidP="00F0370D">
      <w:pPr>
        <w:pStyle w:val="Heading1"/>
        <w:spacing w:line="360" w:lineRule="auto"/>
      </w:pPr>
      <w:r>
        <w:lastRenderedPageBreak/>
        <w:t>LINIA 800</w:t>
      </w:r>
    </w:p>
    <w:p w14:paraId="326C619C" w14:textId="77777777" w:rsidR="00DF71C6" w:rsidRDefault="00DF71C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F71C6" w14:paraId="230BB84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7B1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A80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F47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09E6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7F6FA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5539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59B4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1AB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C863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3DE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99DD71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7573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7C7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CA36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1917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7245E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476A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7314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A5F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A34B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398E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07034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C41C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1A7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658D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CB0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A1DE13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4A48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7BA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AB2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F02E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D59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233F6" w14:textId="77777777" w:rsidR="00DF71C6" w:rsidRDefault="00DF71C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F71C6" w:rsidRPr="00A8307A" w14:paraId="06B79B0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B8D4" w14:textId="77777777" w:rsidR="00DF71C6" w:rsidRPr="00A75A00" w:rsidRDefault="00DF71C6" w:rsidP="00DF71C6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A4EF" w14:textId="77777777" w:rsidR="00DF71C6" w:rsidRPr="00A8307A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51D8" w14:textId="77777777" w:rsidR="00DF71C6" w:rsidRPr="00A8307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B053" w14:textId="77777777" w:rsidR="00DF71C6" w:rsidRPr="00A8307A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265D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7D78D5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A913BF4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B5B870" w14:textId="77777777" w:rsidR="00DF71C6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6E63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B3AA" w14:textId="77777777" w:rsidR="00DF71C6" w:rsidRPr="00A8307A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6995" w14:textId="77777777" w:rsidR="00DF71C6" w:rsidRPr="00A8307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577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03E03" w14:textId="77777777" w:rsidR="00DF71C6" w:rsidRPr="00A8307A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F71C6" w14:paraId="4A2A64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669C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4D4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92F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BE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63BCAF3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1E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4D0E9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95DC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256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1D29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9D04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F71C6" w14:paraId="7FD868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44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25C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02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BED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01E786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EA2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0AF5D2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295F84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E62F52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56434A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04405A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2A4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98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8DA3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93C2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67232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F6EE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C4E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A856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EF3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FFB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21CA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F8D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37FC56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8E3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710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4813A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5F0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D10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011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BF7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948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D0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2AA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16F8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AD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BEBC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138E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F71C6" w14:paraId="4F371F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1FC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6F2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19E9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B5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CF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4D36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EB4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FAC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09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B89F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9762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F71C6" w14:paraId="42FFF3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16E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F4C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63B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5E5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B6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A609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A79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5E71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39B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1F33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C002F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F71C6" w14:paraId="18458C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9DEC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557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C64152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E9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72B3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EDF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9AF0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9A6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4B6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2B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0EF702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F2BC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DB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9019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36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E54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8E92D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499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330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7E6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CE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1AE0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D0C8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F71C6" w14:paraId="27259B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847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B9E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B9FD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032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3D7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A6D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A38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3BD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2E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CC683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68D4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F71C6" w14:paraId="3B4960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7F3E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6B4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6E8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5F86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598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660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824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1A5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493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5171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2FCCF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F71C6" w14:paraId="16CADE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21C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227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76C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251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FCC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7DB14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2ACF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2E6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F75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022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7258E0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5DBE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FF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40B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D59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92CDA8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C92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DCE1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5E2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521FEA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19E4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A8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F71C6" w14:paraId="429EB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6538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0B0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FFA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EB1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2B0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5235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8A9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6AB1D8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6C2C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C86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F71C6" w14:paraId="5E7F41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6578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847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202655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4BD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6E7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D8E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E1F0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A8DA" w14:textId="77777777" w:rsidR="00DF71C6" w:rsidRDefault="00DF71C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69B85EB" w14:textId="77777777" w:rsidR="00DF71C6" w:rsidRDefault="00DF71C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503B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25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21F3AF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25F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E3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CF74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5A9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98B880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7CD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718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E60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FA9913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537C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87B9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39892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A5D9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2A9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B2D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570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0381597" w14:textId="77777777" w:rsidR="00DF71C6" w:rsidRPr="008B2519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1E7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AA88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0396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6D9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A9AB" w14:textId="77777777" w:rsidR="00DF71C6" w:rsidRPr="008D08DE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FC54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F71C6" w14:paraId="3499E5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3F1B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DFA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7B7D24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A1A5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051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182E8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DAF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EFE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3C6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98C1" w14:textId="77777777" w:rsidR="00DF71C6" w:rsidRPr="008D08DE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3AF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1E541A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09B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AC2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C7E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0AC3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00C1D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21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AC66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966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D7AB77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A207" w14:textId="77777777" w:rsidR="00DF71C6" w:rsidRPr="008D08DE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D72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03F6FC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927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50B" w14:textId="77777777" w:rsidR="00DF71C6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DD16" w14:textId="77777777" w:rsidR="00DF71C6" w:rsidRPr="001161EA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52A9" w14:textId="77777777" w:rsidR="00DF71C6" w:rsidRDefault="00DF71C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F7EE3AE" w14:textId="77777777" w:rsidR="00DF71C6" w:rsidRDefault="00DF71C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4C3A" w14:textId="77777777" w:rsidR="00DF71C6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1060184" w14:textId="77777777" w:rsidR="00DF71C6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2ADA" w14:textId="77777777" w:rsidR="00DF71C6" w:rsidRPr="001161EA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B773" w14:textId="77777777" w:rsidR="00DF71C6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90D7" w14:textId="77777777" w:rsidR="00DF71C6" w:rsidRPr="008D08DE" w:rsidRDefault="00DF71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EB0" w14:textId="77777777" w:rsidR="00DF71C6" w:rsidRDefault="00DF71C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F71C6" w14:paraId="28921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6F4C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7C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7F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C824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B6D32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92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273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A0B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281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9B07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F71C6" w14:paraId="37C5F3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778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65D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2F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B5A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F3AB46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9F5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2333FF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60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BF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F672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2EFB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66F3C8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472161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F71C6" w14:paraId="2F3802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A6B1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9FF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253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ADC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A08BFC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0C5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AF50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690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624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478E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80523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9CD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80F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DF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0B47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7B812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9CC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C2BD38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06ED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B71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FD72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BD3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A55F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B41026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F71C6" w14:paraId="2670D9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4EA2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6BD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68B9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70B4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D267A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6FB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CCCED7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9922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71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9922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7009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1FC6F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E0F3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C4A38C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F71C6" w14:paraId="58B85A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A77B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F3A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ED19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82D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3D4DA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B7D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B455D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0A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B3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C772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25C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2E497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F71C6" w14:paraId="03142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F8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590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45B9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9E6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139BBC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307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50A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F7D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0A23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1E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98D0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F71C6" w14:paraId="107A00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F715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BBA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444743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3A4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9F9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FC76D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E672AE3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CB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BF7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060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FCCF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741B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4B2A8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67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0B5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838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04F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516EE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918C6E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34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4514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DE0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B00A45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0DC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23F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75A7BA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F135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5CA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BA80" w14:textId="77777777" w:rsidR="00DF71C6" w:rsidRPr="001161EA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AB0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16ED07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3C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B3148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326EC1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E38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71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A198" w14:textId="77777777" w:rsidR="00DF71C6" w:rsidRPr="001161EA" w:rsidRDefault="00DF71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416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F71C6" w14:paraId="187895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60B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69A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7F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2A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164C0D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0B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330475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E2DAA8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3D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C1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949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D89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EC93F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059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030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91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7D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81A3F8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79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A2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637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4A4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9D72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AFE6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E5CC2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F71C6" w14:paraId="0B2C9A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763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6F3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CAE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62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0CBD95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05A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895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DF3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308E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567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80447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37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C77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FB7E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F3C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860AE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1C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B167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A6E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56EF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146D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235C96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C5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F73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72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B1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B17DF5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F49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6E3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B1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EA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4C3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F9753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387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B8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F6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A9D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C8760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B5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9EB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108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845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7091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58165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F380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A6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FB24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4B27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25DE0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CC46C1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B1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3D56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70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4C79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421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02975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1367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38A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172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7E7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54D39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7BE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5FB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4FD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924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73B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4354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31D8FF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F71C6" w14:paraId="6AD9A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696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B4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82DABE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A19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759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19D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5F7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421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AC71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74B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169947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346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BA9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484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F2F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57A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DBCA50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744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A75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C58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643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FD84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F71C6" w14:paraId="43B667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C1E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675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9FBBF7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B3D7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170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0F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0BB9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A30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AD3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B93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562D11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F7A9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FC9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F44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B23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548DBED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E00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1B1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A01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DA4796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B2B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9B4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4C558A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E52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223" w14:textId="77777777" w:rsidR="00DF71C6" w:rsidRDefault="00DF71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2419" w14:textId="77777777" w:rsidR="00DF71C6" w:rsidRPr="001161EA" w:rsidRDefault="00DF71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C38" w14:textId="77777777" w:rsidR="00DF71C6" w:rsidRDefault="00DF71C6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3F78" w14:textId="77777777" w:rsidR="00DF71C6" w:rsidRDefault="00DF71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13D" w14:textId="77777777" w:rsidR="00DF71C6" w:rsidRPr="001161EA" w:rsidRDefault="00DF71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5868" w14:textId="77777777" w:rsidR="00DF71C6" w:rsidRDefault="00DF71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ADE9986" w14:textId="77777777" w:rsidR="00DF71C6" w:rsidRDefault="00DF71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7A61" w14:textId="77777777" w:rsidR="00DF71C6" w:rsidRDefault="00DF71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6C3" w14:textId="77777777" w:rsidR="00DF71C6" w:rsidRDefault="00DF71C6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F71C6" w14:paraId="261D86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7C8A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6E2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EA7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AD9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FD7112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72A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25D2C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13BD9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09A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9C1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112D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C2DD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1C781E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8FCF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E4CDF41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F71C6" w14:paraId="27167C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8836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6F0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9E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B4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C79D4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47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DF76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128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28E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4A6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ED9D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25064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52E0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96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2517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9555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E5BDA4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54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8D751B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236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CA1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CFF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C56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35BB6E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792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633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48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34F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A5CBB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980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6262F5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F20A0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783D1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8CD315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AC19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1E9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2BA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211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17F781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DF8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A6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A74C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BB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5A42A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057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32994C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A4A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9453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0F58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589F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FA47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537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11B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2578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48D5" w14:textId="77777777" w:rsidR="00DF71C6" w:rsidRDefault="00DF71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92DDDC" w14:textId="77777777" w:rsidR="00DF71C6" w:rsidRDefault="00DF71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0987" w14:textId="77777777" w:rsidR="00DF71C6" w:rsidRPr="00F565BC" w:rsidRDefault="00DF71C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AB85A4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6421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0AC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1E08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D30D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F71C6" w14:paraId="25EBC4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3016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AB8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78A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4659" w14:textId="77777777" w:rsidR="00DF71C6" w:rsidRDefault="00DF71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0BB554" w14:textId="77777777" w:rsidR="00DF71C6" w:rsidRDefault="00DF71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07B2" w14:textId="77777777" w:rsidR="00DF71C6" w:rsidRDefault="00DF71C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8C09A2" w14:textId="77777777" w:rsidR="00DF71C6" w:rsidRDefault="00DF71C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11D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19B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5B3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429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F71C6" w14:paraId="36461F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4FE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C1F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1DE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47AB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994FE7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02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C7B40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215" w14:textId="77777777" w:rsidR="00DF71C6" w:rsidRPr="001161EA" w:rsidRDefault="00DF71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95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E6DA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4E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0A885EE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C26DBE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9CEB144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97345B5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F71C6" w14:paraId="2E0A05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7609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F90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7A5C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E0F4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23E00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D1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67771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51422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382B" w14:textId="77777777" w:rsidR="00DF71C6" w:rsidRPr="001161EA" w:rsidRDefault="00DF71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A25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997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E2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3E9D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F9D81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F71C6" w14:paraId="4E0D39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9C74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E3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AAA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3A2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3B213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18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7C6F" w14:textId="77777777" w:rsidR="00DF71C6" w:rsidRDefault="00DF71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BE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B15C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027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1B18CB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370EBA6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F71C6" w14:paraId="1EE5D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798B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7E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4407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84CE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B39886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D4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78951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C6F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94A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F5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BA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200E62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A478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F71C6" w14:paraId="14DD60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A582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5FEA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7F3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D17F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79F80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7A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874D3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EAB459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50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634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932D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1AA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F5B1910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F71C6" w14:paraId="5F2A50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7BA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5D5E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532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875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7D7FE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C21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7E4CC3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ED43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30E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0639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946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C4BB34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F71C6" w14:paraId="4BCB8A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4D67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4F3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F947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DBC7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D649F9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7E07F6C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FAEC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A9AFB69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D684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6AF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0D26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43F8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660C7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F71C6" w14:paraId="455618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A8F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2A15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539A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B0C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A4858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DE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F12B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C7D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D540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CBCC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4E9C80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BD1F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FD04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697B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642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912F85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C4C1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00E5D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79F9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16C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C706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1403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594A13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87AD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F308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451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3168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6B3E45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AE97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76A24F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872A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7A0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825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A72D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73A47E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CBFA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8C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BB31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F051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37F8AA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762B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F77C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1BC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374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43A9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F71C6" w14:paraId="0843F8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ACA8" w14:textId="77777777" w:rsidR="00DF71C6" w:rsidRDefault="00DF71C6" w:rsidP="00DF71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4DD2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5240" w14:textId="77777777" w:rsidR="00DF71C6" w:rsidRPr="001161EA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1660" w14:textId="77777777" w:rsidR="00DF71C6" w:rsidRDefault="00DF71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3266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584" w14:textId="77777777" w:rsidR="00DF71C6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FFD" w14:textId="77777777" w:rsidR="00DF71C6" w:rsidRDefault="00DF71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8F1A" w14:textId="77777777" w:rsidR="00DF71C6" w:rsidRPr="008D08DE" w:rsidRDefault="00DF71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AB64" w14:textId="77777777" w:rsidR="00DF71C6" w:rsidRDefault="00DF71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2915F40" w14:textId="77777777" w:rsidR="00DF71C6" w:rsidRDefault="00DF71C6">
      <w:pPr>
        <w:spacing w:before="40" w:after="40" w:line="192" w:lineRule="auto"/>
        <w:ind w:right="57"/>
        <w:rPr>
          <w:sz w:val="20"/>
          <w:lang w:val="ro-RO"/>
        </w:rPr>
      </w:pPr>
    </w:p>
    <w:p w14:paraId="44651C5B" w14:textId="77777777" w:rsidR="00DF71C6" w:rsidRDefault="00DF71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E5D7CE" w14:textId="77777777" w:rsidR="00A804AA" w:rsidRPr="00C21F42" w:rsidRDefault="00A804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FD99C2" w14:textId="77777777" w:rsidR="00DF71C6" w:rsidRPr="00C21F42" w:rsidRDefault="00DF71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00AB5A" w14:textId="77777777" w:rsidR="00DF71C6" w:rsidRPr="00C21F42" w:rsidRDefault="00DF71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DBA698C" w14:textId="77777777" w:rsidR="00DF71C6" w:rsidRPr="00C21F42" w:rsidRDefault="00DF71C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36FEF22" w14:textId="77777777" w:rsidR="00DF71C6" w:rsidRDefault="00DF71C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835CBEF" w14:textId="77777777" w:rsidR="00DF71C6" w:rsidRPr="00C21F42" w:rsidRDefault="00DF71C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2DD6ED5" w14:textId="77777777" w:rsidR="00DF71C6" w:rsidRPr="00C21F42" w:rsidRDefault="00DF71C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3F1C782" w14:textId="77777777" w:rsidR="00DF71C6" w:rsidRPr="00C21F42" w:rsidRDefault="00DF71C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D7F8FE1" w14:textId="77777777" w:rsidR="00DF71C6" w:rsidRPr="00C21F42" w:rsidRDefault="00DF71C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F75805" w:rsidRDefault="00FB37F1" w:rsidP="00F75805"/>
    <w:sectPr w:rsidR="00FB37F1" w:rsidRPr="00F7580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3EDE" w14:textId="77777777" w:rsidR="001E0FAD" w:rsidRDefault="001E0FAD">
      <w:r>
        <w:separator/>
      </w:r>
    </w:p>
  </w:endnote>
  <w:endnote w:type="continuationSeparator" w:id="0">
    <w:p w14:paraId="77165D33" w14:textId="77777777" w:rsidR="001E0FAD" w:rsidRDefault="001E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77D4" w14:textId="77777777" w:rsidR="001E0FAD" w:rsidRDefault="001E0FAD">
      <w:r>
        <w:separator/>
      </w:r>
    </w:p>
  </w:footnote>
  <w:footnote w:type="continuationSeparator" w:id="0">
    <w:p w14:paraId="3ADF8380" w14:textId="77777777" w:rsidR="001E0FAD" w:rsidRDefault="001E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F39A74F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31C41">
      <w:rPr>
        <w:b/>
        <w:bCs/>
        <w:i/>
        <w:iCs/>
        <w:sz w:val="22"/>
      </w:rPr>
      <w:t>decada 1-10 februarie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67983388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31C41">
      <w:rPr>
        <w:b/>
        <w:bCs/>
        <w:i/>
        <w:iCs/>
        <w:sz w:val="22"/>
      </w:rPr>
      <w:t>decada 1-10 februarie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2460E40C"/>
    <w:lvl w:ilvl="0" w:tplc="A240F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BebiKrqxJuPJTSqvxlImol0HJo4M65arTkp4Jz4uBVDmYbg7YSuXOZY/lY0eNieYET1tq1wgrSssUFd0MQ9jQ==" w:salt="CxUWZpnPQ4mk0J15NXC+E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0FAD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4A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A81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0EE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5FF8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15792</Words>
  <Characters>90017</Characters>
  <Application>Microsoft Office Word</Application>
  <DocSecurity>0</DocSecurity>
  <Lines>750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2026-01-23T08:33:00Z</dcterms:created>
  <dcterms:modified xsi:type="dcterms:W3CDTF">2026-01-23T09:46:00Z</dcterms:modified>
</cp:coreProperties>
</file>