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2DF2" w14:textId="77777777" w:rsidR="00087E7B" w:rsidRPr="001A77EE" w:rsidRDefault="00087E7B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98DD3B6" w14:textId="70FCF78F" w:rsidR="00087E7B" w:rsidRPr="001A77EE" w:rsidRDefault="00087E7B" w:rsidP="00E37DC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30FFC1A3" w14:textId="77777777" w:rsidR="00087E7B" w:rsidRDefault="00087E7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EB45FDB" w14:textId="77777777" w:rsidR="00087E7B" w:rsidRDefault="00087E7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8CE4600" w14:textId="77777777" w:rsidR="00087E7B" w:rsidRDefault="00087E7B">
      <w:pPr>
        <w:jc w:val="center"/>
        <w:rPr>
          <w:sz w:val="28"/>
        </w:rPr>
      </w:pPr>
    </w:p>
    <w:p w14:paraId="2C6047FE" w14:textId="77777777" w:rsidR="00087E7B" w:rsidRDefault="00087E7B">
      <w:pPr>
        <w:jc w:val="center"/>
        <w:rPr>
          <w:sz w:val="28"/>
        </w:rPr>
      </w:pPr>
    </w:p>
    <w:p w14:paraId="04B69486" w14:textId="77777777" w:rsidR="00087E7B" w:rsidRDefault="00087E7B">
      <w:pPr>
        <w:jc w:val="center"/>
        <w:rPr>
          <w:sz w:val="28"/>
        </w:rPr>
      </w:pPr>
    </w:p>
    <w:p w14:paraId="3CFC3B35" w14:textId="77777777" w:rsidR="00087E7B" w:rsidRDefault="00087E7B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378251D" w14:textId="77777777" w:rsidR="00087E7B" w:rsidRDefault="00087E7B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2334A09B" w14:textId="77777777" w:rsidR="00087E7B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5C045E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5021055" w14:textId="77777777" w:rsidR="00087E7B" w:rsidRDefault="00087E7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B39654C" w14:textId="77777777" w:rsidR="00087E7B" w:rsidRDefault="00087E7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ianuarie 2026</w:t>
      </w:r>
    </w:p>
    <w:p w14:paraId="53EFD4F9" w14:textId="77777777" w:rsidR="00087E7B" w:rsidRPr="00676A79" w:rsidRDefault="00087E7B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32CA2F6C" w14:textId="77777777" w:rsidR="00087E7B" w:rsidRPr="00676A79" w:rsidRDefault="00087E7B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118A0958" w14:textId="77777777" w:rsidR="00087E7B" w:rsidRDefault="00087E7B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87E7B" w14:paraId="528B54B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79536E7" w14:textId="77777777" w:rsidR="00087E7B" w:rsidRDefault="00087E7B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2683621" w14:textId="77777777" w:rsidR="00087E7B" w:rsidRDefault="00087E7B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2F14D5A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E316CD4" w14:textId="77777777" w:rsidR="00087E7B" w:rsidRDefault="00087E7B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928F9E0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406DFB1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6C0508F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ADF4DD4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3B96342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A219904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5F81794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9AD5C89" w14:textId="77777777" w:rsidR="00087E7B" w:rsidRDefault="00087E7B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AC3D075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520E66E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6A34E033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98A075B" w14:textId="77777777" w:rsidR="00087E7B" w:rsidRDefault="00087E7B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F48E715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AD5CCDE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7216259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6C6DA5B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5B3AFCC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96BFDAC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EEFA426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A79189B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2B19AC5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87E7B" w14:paraId="6623CECE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63D4EC3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90372B8" w14:textId="77777777" w:rsidR="00087E7B" w:rsidRDefault="00087E7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454DB8D" w14:textId="77777777" w:rsidR="00087E7B" w:rsidRDefault="00087E7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677A0D7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662322B" w14:textId="77777777" w:rsidR="00087E7B" w:rsidRDefault="00087E7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02B8233" w14:textId="77777777" w:rsidR="00087E7B" w:rsidRDefault="00087E7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02EAB8D" w14:textId="77777777" w:rsidR="00087E7B" w:rsidRDefault="00087E7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97835EF" w14:textId="77777777" w:rsidR="00087E7B" w:rsidRDefault="00087E7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3B9F961" w14:textId="77777777" w:rsidR="00087E7B" w:rsidRDefault="00087E7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0A0B2E9" w14:textId="77777777" w:rsidR="00087E7B" w:rsidRDefault="00087E7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FFC8916" w14:textId="77777777" w:rsidR="00087E7B" w:rsidRDefault="00087E7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6C1AF6C" w14:textId="77777777" w:rsidR="00087E7B" w:rsidRDefault="00087E7B">
      <w:pPr>
        <w:spacing w:line="192" w:lineRule="auto"/>
        <w:jc w:val="center"/>
      </w:pPr>
    </w:p>
    <w:p w14:paraId="4F737C01" w14:textId="77777777" w:rsidR="00087E7B" w:rsidRDefault="00087E7B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C690DEE" w14:textId="77777777" w:rsidR="00087E7B" w:rsidRDefault="00087E7B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05481598" w14:textId="77777777" w:rsidR="00087E7B" w:rsidRDefault="00087E7B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39710930" w14:textId="77777777" w:rsidR="00087E7B" w:rsidRPr="003447BC" w:rsidRDefault="00087E7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B80DEB4" w14:textId="77777777" w:rsidR="00087E7B" w:rsidRPr="00A8307A" w:rsidRDefault="00087E7B" w:rsidP="00516DD3">
      <w:pPr>
        <w:pStyle w:val="Heading1"/>
        <w:spacing w:line="360" w:lineRule="auto"/>
      </w:pPr>
      <w:r w:rsidRPr="00A8307A">
        <w:t>LINIA 100</w:t>
      </w:r>
    </w:p>
    <w:p w14:paraId="49EC9807" w14:textId="77777777" w:rsidR="00087E7B" w:rsidRPr="00A8307A" w:rsidRDefault="00087E7B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087E7B" w:rsidRPr="00AB76B4" w14:paraId="117A758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147F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BF85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3284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2C08C1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587E00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68E15" w14:textId="77777777" w:rsidR="00087E7B" w:rsidRPr="00AB76B4" w:rsidRDefault="00087E7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0E58B6F" w14:textId="77777777" w:rsidR="00087E7B" w:rsidRPr="00AB76B4" w:rsidRDefault="00087E7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2BF99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D12B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4F746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F075D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18BFA1F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372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0743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83F86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9B8B7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2037CC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9557D" w14:textId="77777777" w:rsidR="00087E7B" w:rsidRPr="00AB76B4" w:rsidRDefault="00087E7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7218815" w14:textId="77777777" w:rsidR="00087E7B" w:rsidRPr="00AB76B4" w:rsidRDefault="00087E7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E682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E171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91B1C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1D2C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10EF29A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3943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F645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9C68F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32B14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584A8D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0C41E" w14:textId="77777777" w:rsidR="00087E7B" w:rsidRPr="00AB76B4" w:rsidRDefault="00087E7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5BE0628D" w14:textId="77777777" w:rsidR="00087E7B" w:rsidRPr="00AB76B4" w:rsidRDefault="00087E7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1A92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2B5D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64123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D9B5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2CC78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087E7B" w:rsidRPr="00AB76B4" w14:paraId="4FCD1B7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1068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B367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D835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46D0E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C8790C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8755D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B2682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12C21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6E53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3AEFD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784625D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924E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0674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7817D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F58B4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6A9F06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3746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375AD3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482B04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2894F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A87E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C411F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B0F71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43C18F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096E7C4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87E7B" w:rsidRPr="00AB76B4" w14:paraId="7C232C3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889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1E60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2CC6D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92D78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3720D17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96D038B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DE3A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47189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4811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5CDA286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CBC5A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2A6B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087E7B" w:rsidRPr="00AB76B4" w14:paraId="2E31174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797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7BB7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581EEFE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796C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FA91C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2574AB8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9DA73DA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B212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490EB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84BA1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A4B8A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09DC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48A6034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270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3931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6FCEB84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F5E1B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A232C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C34485F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CC921E0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5858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FC53C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E761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66F9B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4802D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40AC9F9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BF3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B9311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CBF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EA5F0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210AE8B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504F9D6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183CD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A090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8CB7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542C5E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E62A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B0AD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26F9129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65DB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7620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6B181D0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E6CC3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3F38CE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572E0A5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1016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039CB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5E50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F5A6A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C626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1A6C060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2123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61B1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A70B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B1EB47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59BDD63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8C33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684F9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83CC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1E106A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8CC0B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8B59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79A09D9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1028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BA66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C598B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4214F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DFE9842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3FD8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2376E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5357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06959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65CBD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42E1AEA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AF7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9C9E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2CDA7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83E89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323D074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0E54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69C224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3D49D2F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30340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92E56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376C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F97F6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5AE0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913D1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087E7B" w:rsidRPr="00AB76B4" w14:paraId="7DD82898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8DA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4BD4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DE11A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15E8A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E84A189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5D09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05087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E27C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9DEBB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27E0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0ABBE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87E7B" w:rsidRPr="00AB76B4" w14:paraId="7223B51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43BB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5482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0E4DFD9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6B2F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CB802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7FC1A10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7D80C2E2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1479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476D9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03A8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107E9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92D17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65904E8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BC6C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7545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ACCDE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23CE2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1A869AF2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8F2FEAC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0CE4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61956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6E42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737B0221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DB016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91ED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087E7B" w:rsidRPr="00AB76B4" w14:paraId="7C4BF93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94F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DA917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CC8E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22F3F7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3F64C94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4C1B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34E8CEF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6259B89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C772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36F94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C4FE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1B07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087E7B" w:rsidRPr="00AB76B4" w14:paraId="09B07A3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4BA3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6568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32AC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BE530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4442951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5F20230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AA54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39DB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53D4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EFDC76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7B41A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522A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41E8D5B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D73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6322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E9521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BC4BE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7A777E1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EB7D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CEDF4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E57DD5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2BD4125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FD651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DA4F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D57EB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29CD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F81FCD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087E7B" w:rsidRPr="00AB76B4" w14:paraId="01F62AB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8F1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02A2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D772E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1D9DC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4EF7E9A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9DD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2BBD9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814E8B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0FB1E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E75A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56E8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CF99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C1206D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5E384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87E7B" w:rsidRPr="00AB76B4" w14:paraId="69975BA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F682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DBF21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2AEA470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3C31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4F2FC1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FE7CB2B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9F21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9EC91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5730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BCE02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AE81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489327B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FB9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6EB14" w14:textId="77777777" w:rsidR="00087E7B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52A52C6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5C9A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60221" w14:textId="77777777" w:rsidR="00087E7B" w:rsidRPr="00AB76B4" w:rsidRDefault="00087E7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6FC8C80" w14:textId="77777777" w:rsidR="00087E7B" w:rsidRPr="00AB76B4" w:rsidRDefault="00087E7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6BC2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DF499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D5AC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0BC9E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0CCF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580BA1C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B1F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5B2C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7A381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85C57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5FB2C3A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C96D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4AEC5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19987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BA15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96384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02F467C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65E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40624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C67E6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AADB5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936D9B6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AF69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369D5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FDBD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150D9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75FD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4A4BF9C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879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6BCD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66123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C952EF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97F5ECA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41531" w14:textId="77777777" w:rsidR="00087E7B" w:rsidRPr="00AB76B4" w:rsidRDefault="00087E7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DE046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1D7C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02BAF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8C78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7602FDE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6923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04AB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02B7F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1841F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1A6830F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EC293" w14:textId="77777777" w:rsidR="00087E7B" w:rsidRPr="00AB76B4" w:rsidRDefault="00087E7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B391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9662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1586A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9976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442EB91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31F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D5B2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E7DDF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FAF46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8D3F36A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DDAF7" w14:textId="77777777" w:rsidR="00087E7B" w:rsidRPr="00AB76B4" w:rsidRDefault="00087E7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5E4B5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3EFA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45EF73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E2536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65F9B" w14:textId="77777777" w:rsidR="00087E7B" w:rsidRPr="00AB76B4" w:rsidRDefault="00087E7B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1DF3200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83E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3A82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387CB3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B18E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62FCE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9A4B0ED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4E244BB0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885BD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F8597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4DB34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A429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8850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7DDF3B2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5E6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F5A6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CEC99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DA418" w14:textId="77777777" w:rsidR="00087E7B" w:rsidRPr="00AB76B4" w:rsidRDefault="00087E7B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CF68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A494D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AC18D" w14:textId="77777777" w:rsidR="00087E7B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1E200901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6297A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21D6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288DC0B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4A9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373C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D429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004D4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606036C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E07D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840D45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A1F282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5625A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AD0E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D8005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4FF9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72DEB31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C7D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CF55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C1471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D92219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FFDD40D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CCEB0" w14:textId="77777777" w:rsidR="00087E7B" w:rsidRPr="00AB76B4" w:rsidRDefault="00087E7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1521937" w14:textId="77777777" w:rsidR="00087E7B" w:rsidRPr="00AB76B4" w:rsidRDefault="00087E7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259E46AC" w14:textId="77777777" w:rsidR="00087E7B" w:rsidRPr="00AB76B4" w:rsidRDefault="00087E7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409F95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4DAF7C0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641A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1A27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1D62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0FE0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5C17C04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D4BE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3773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7DF1F61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A9A29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8ED96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23F7368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AFD13" w14:textId="77777777" w:rsidR="00087E7B" w:rsidRPr="00AB76B4" w:rsidRDefault="00087E7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BA6C3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93DB1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06147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0C08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373C64D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5D6F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230C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6511C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F25A98" w14:textId="77777777" w:rsidR="00087E7B" w:rsidRPr="00AB76B4" w:rsidRDefault="00087E7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D8A2E46" w14:textId="77777777" w:rsidR="00087E7B" w:rsidRPr="00AB76B4" w:rsidRDefault="00087E7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EEA0" w14:textId="77777777" w:rsidR="00087E7B" w:rsidRPr="00AB76B4" w:rsidRDefault="00087E7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836A2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4BBC5" w14:textId="77777777" w:rsidR="00087E7B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65144304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BD11C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2052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35FF5CC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498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5318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918ED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E07A0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4F76291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CF53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7A7528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71829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6990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ACF2E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B05E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2927EEF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AFB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CBC65" w14:textId="77777777" w:rsidR="00087E7B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1314626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F0E77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AA9BEF" w14:textId="77777777" w:rsidR="00087E7B" w:rsidRPr="00AB76B4" w:rsidRDefault="00087E7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282CFC36" w14:textId="77777777" w:rsidR="00087E7B" w:rsidRPr="00AB76B4" w:rsidRDefault="00087E7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47C0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725A2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B92D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C230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8D24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4CF066D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7FA0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80DA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12C5E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FE46B" w14:textId="77777777" w:rsidR="00087E7B" w:rsidRPr="00AB76B4" w:rsidRDefault="00087E7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62AC7A5" w14:textId="77777777" w:rsidR="00087E7B" w:rsidRPr="00AB76B4" w:rsidRDefault="00087E7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9D89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5DB1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1CAFA" w14:textId="77777777" w:rsidR="00087E7B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4474D4AD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FD46D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542C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0F90BE1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6B6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2F65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1D3C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66782" w14:textId="77777777" w:rsidR="00087E7B" w:rsidRPr="00AB76B4" w:rsidRDefault="00087E7B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t xml:space="preserve"> – 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DEDD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A6EFA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06228" w14:textId="77777777" w:rsidR="00087E7B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6A2839C" w14:textId="77777777" w:rsidR="00087E7B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F9A71" w14:textId="77777777" w:rsidR="00087E7B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49F51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4725CF6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6620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FB77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D070D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43C83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24FA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F27616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4D0D08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9DC03A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38845A1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80B79D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0CFAA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B672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02392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175E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4CE2D5F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69A2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827F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25313C51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3BB41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3968F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7403E628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1704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C8B3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489E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B381D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4782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535E865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8EE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1AE1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FE24C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95DD1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960FD75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845D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1CD6A1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B7B06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B756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3508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409F4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9EAC1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3D792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87E7B" w:rsidRPr="00AB76B4" w14:paraId="51E2370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A7E0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6338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2FB3C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D140D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266F5BD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E244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F2C91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8E5D2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5AD27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0964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0CA0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70D9B52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810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1CAAD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951E6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7B28E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799CECB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F4074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85B8A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C75D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2194C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12EB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21BA0BD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E25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53F21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398A5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33F2F8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0FCFCB3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7020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64954CF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75CB6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C81B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83965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EA64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BE537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954D0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87E7B" w:rsidRPr="00AB76B4" w14:paraId="231CCB3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3DAC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BF861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4C7475A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3894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52B74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48A0B464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5437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9C543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1421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0CF96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86A9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4E93D15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B99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8FA66" w14:textId="77777777" w:rsidR="00087E7B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0B8AF067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54E9F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6143C" w14:textId="77777777" w:rsidR="00087E7B" w:rsidRPr="00AB76B4" w:rsidRDefault="00087E7B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31FF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EC662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D9484" w14:textId="77777777" w:rsidR="00087E7B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7499F" w14:textId="77777777" w:rsidR="00087E7B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01F0C" w14:textId="77777777" w:rsidR="00087E7B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06448FE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045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C3B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6D7E011D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DAEFF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F310C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D796CFA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656A7EE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5521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A32A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5769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3AE3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E42C7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379EAA1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7E70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F3E0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BFE0B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DC1DD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3631B45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9F3B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6AE0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F55D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353D6A3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131B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C78D1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33CD2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5C5157B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4306E42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57C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426D7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2CCC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639B1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24027E0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6776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022CF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417F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5EB95F5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B4DF2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9FF6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668A1F2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D98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7B61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3E820E2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536F3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F9C0C6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765441F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32B1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8ABF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99C1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4E55C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FC234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4D1CE87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FCD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2380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6ACCCE7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9AEBB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510D61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27B2D17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D7F94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441C1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B860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13FDE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BD72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B9D327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E64CC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087E7B" w:rsidRPr="00AB76B4" w14:paraId="59F5565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7D5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8577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01012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58A50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C17D7A2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8410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CA2DDF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6F2935D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B02C03D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59CE1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050D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9E733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777F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52939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87E7B" w:rsidRPr="00AB76B4" w14:paraId="335DF35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D1FA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A336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27FC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D108C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9C08C1F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C631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03584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515E8897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AD8CE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C296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D5B11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B5E5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087E7B" w:rsidRPr="00AB76B4" w14:paraId="6822D70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0C2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AB73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48A2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C5090E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946D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F570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ABF3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4065D394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2BCB2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DA9A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36015D2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A2C0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3619C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490EA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8226B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83D52A9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91DE6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1CC7BC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76692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69879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444F5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62D2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EF8D0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087E7B" w:rsidRPr="00AB76B4" w14:paraId="1948558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137C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86639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65B05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E9F24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5DBF722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478AA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B5FD21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CBFFF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E476A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6AD0A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9121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087E7B" w:rsidRPr="00AB76B4" w14:paraId="0CBD70F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D21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D685E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A99C314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DA371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40356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C90D98C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6D1DC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DC475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686AF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9BAAB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1CD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5C8A3A3A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A06C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12507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6568E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D37DB3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689F606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00E49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0D2A6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DF2C2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1F96EF1F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0287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C4907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435137D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B51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8DE8C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5F7F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285A5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8EDE42F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79F5D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86C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471E3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2991D307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98AE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2DE8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290426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4F32C15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6688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530D1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FAEB1B7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4B9FC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BFBFCE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72E11B6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A3EB8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4FD3E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44302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B9DEF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6BD8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2FAB1ECA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B8EA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2E8B0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56F31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7A109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6C9C864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949F2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6837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D0DD8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5E8ED1C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D3C9D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B2D0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E7B" w:rsidRPr="00AB76B4" w14:paraId="0071D4A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FC88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CBC62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3C05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58630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249EA6E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58B355B3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72EBA8C3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640E4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4550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DC99A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6D4BE24C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57725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891E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E7B" w:rsidRPr="00AB76B4" w14:paraId="2ABFAE0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226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C7614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235AA623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445C5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58FD7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A3BF13C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8A28B9A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24FA3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5FF0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47438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B84A7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CBB5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44B7C5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4EEE65A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E7B" w:rsidRPr="00AB76B4" w14:paraId="111485A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6EDA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058CB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B350A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4EC3E9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FBE7E1D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8E86A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F90819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48B8558A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2B65A49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2837B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ABACF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D68B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74CA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944C5E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3E6A5A3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E7B" w:rsidRPr="00AB76B4" w14:paraId="33B7716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AAB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B08A5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7A90A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CAB4A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5141ABD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28ADE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A6480D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2272006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02043F0E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3AA63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CA1E9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C417D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903B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900833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087E7B" w:rsidRPr="00AB76B4" w14:paraId="697D035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901B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30FD0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2544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B8576E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EC171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00BE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48C14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2DED745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56395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A2C2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4AF0A80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6118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C7E9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D0896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F659E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7BEA3370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4561B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844EB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8AF8F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19A3BFAB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CB7DF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6BB0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BE2E824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51F132F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3DF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4ADED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159B5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DB2ADA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707CC94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02C6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F313D9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94D55C8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6E0AD59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72B6A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9538F" w14:textId="77777777" w:rsidR="00087E7B" w:rsidRPr="00AB76B4" w:rsidRDefault="00087E7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7447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9F61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C3F741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087E7B" w:rsidRPr="00AB76B4" w14:paraId="63B3C61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B42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433E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6E2B3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3F46D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964B5C4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DF49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BC731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598CC7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9D703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A74BD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D710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5980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6C5E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87E7B" w:rsidRPr="00AB76B4" w14:paraId="77AD3CA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A57F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0A8A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27B90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B27F1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4882038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8CBC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4BD629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07AF1AC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479638A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907A74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9DF8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144D7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ABD2F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855B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3320CE1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989A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4238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42593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233F8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7909A72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181C9E0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A74A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6C9580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2AAAF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AC082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8194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DF79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385BB35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83E8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40131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126EB18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E7F0F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D408F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42228D2F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428F18BE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5149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4412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4032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AD459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155F7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4011CA5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8C1C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AEBE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9060A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9708A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78F6635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0AD5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168AE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C28B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30278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29786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BD907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087E7B" w:rsidRPr="00AB76B4" w14:paraId="4111316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567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BA0D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586F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749B6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8838364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854569D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BA339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601818D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3A869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081BD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DEEFB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5C9F3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7D72265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C983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F802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54C34E2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9F1D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F2CAE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3C1E0CF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FDA379E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7194A11B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6DF57A9F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E22A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4CC2C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9639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D7244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5643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5EC2EA27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80D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9CE31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7DA9B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A5DFA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B34086C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63417D0" w14:textId="77777777" w:rsidR="00087E7B" w:rsidRPr="00AB76B4" w:rsidRDefault="00087E7B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254B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8B545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EC1CE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7D6DB5FA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B3639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C1307" w14:textId="77777777" w:rsidR="00087E7B" w:rsidRPr="00AB76B4" w:rsidRDefault="00087E7B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5FFEF98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C8AF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8DEB5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4866B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58758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1DB617F5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D57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02615C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F843D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0CA1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4A09B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21726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0BC6497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791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D91BE" w14:textId="77777777" w:rsidR="00087E7B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5DBD01CF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B4F9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95B8D" w14:textId="77777777" w:rsidR="00087E7B" w:rsidRPr="00AB76B4" w:rsidRDefault="00087E7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A083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8FCB9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3EC2B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818D8" w14:textId="77777777" w:rsidR="00087E7B" w:rsidRPr="00AB76B4" w:rsidRDefault="00087E7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DF900" w14:textId="77777777" w:rsidR="00087E7B" w:rsidRPr="00AB76B4" w:rsidRDefault="00087E7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633DDEA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691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8668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32F3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69AA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804C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C602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05B94" w14:textId="77777777" w:rsidR="00087E7B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3FE6203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DF96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6AD9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3E4E167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AF5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A946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C915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12AA6" w14:textId="77777777" w:rsidR="00087E7B" w:rsidRPr="00AB76B4" w:rsidRDefault="00087E7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88DECEF" w14:textId="77777777" w:rsidR="00087E7B" w:rsidRDefault="00087E7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7635E" w14:textId="77777777" w:rsidR="00087E7B" w:rsidRPr="00AB76B4" w:rsidRDefault="00087E7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3BDF1F" w14:textId="77777777" w:rsidR="00087E7B" w:rsidRPr="00AB76B4" w:rsidRDefault="00087E7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B772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743FF" w14:textId="77777777" w:rsidR="00087E7B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8813F" w14:textId="77777777" w:rsidR="00087E7B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35882" w14:textId="77777777" w:rsidR="00087E7B" w:rsidRPr="00AB76B4" w:rsidRDefault="00087E7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772833" w14:textId="77777777" w:rsidR="00087E7B" w:rsidRDefault="00087E7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87E7B" w:rsidRPr="00AB76B4" w14:paraId="3E680B5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1A0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FE12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E270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C33C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80B131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7286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04C35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07C7B47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363A98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B678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F647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DC22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F4B3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B50AB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87E7B" w:rsidRPr="00AB76B4" w14:paraId="4094CB0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80D8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3AFB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7EF3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2047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6D285D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4D0C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7A98BE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8E63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3FEE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5DB1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3345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4C84F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87E7B" w:rsidRPr="00AB76B4" w14:paraId="1946225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64DF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3819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09CF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247EF" w14:textId="77777777" w:rsidR="00087E7B" w:rsidRDefault="00087E7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397E6900" w14:textId="77777777" w:rsidR="00087E7B" w:rsidRPr="00AB76B4" w:rsidRDefault="00087E7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F024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789D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F65A8" w14:textId="77777777" w:rsidR="00087E7B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0BFB972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19033" w14:textId="77777777" w:rsidR="00087E7B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5CBB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591574A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8082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EBC5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C298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1E44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1704A1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BD758A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1DC8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5E25442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56B3D58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C1425B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8A13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EC2B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064E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BF93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59ADBBA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D5D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FF17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F5F0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EB3D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9752BF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3C6A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A8878C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08EB6D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1E09780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E6C2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8C6B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B9E7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B021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1CE5E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87E7B" w:rsidRPr="00AB76B4" w14:paraId="6E655AB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71A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5E80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38F7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48FA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2228644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B7A1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89C9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B9EC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73570DE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E7B4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BB9D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34AD33C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6172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51E2B" w14:textId="77777777" w:rsidR="00087E7B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147+140</w:t>
            </w:r>
          </w:p>
          <w:p w14:paraId="55C3239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9857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C1FAC0" w14:textId="77777777" w:rsidR="00087E7B" w:rsidRPr="00AB76B4" w:rsidRDefault="00087E7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BBD6D64" w14:textId="77777777" w:rsidR="00087E7B" w:rsidRDefault="00087E7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D1A86C5" w14:textId="77777777" w:rsidR="00087E7B" w:rsidRPr="00AB76B4" w:rsidRDefault="00087E7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10DB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79FE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F831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4FF8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B55F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5B094E6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2838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8EA0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28B5CD0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6726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EFD54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EA976A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9B75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A5F6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A456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4BA7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11B81" w14:textId="77777777" w:rsidR="00087E7B" w:rsidRPr="00AB76B4" w:rsidRDefault="00087E7B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A8DBEA" w14:textId="77777777" w:rsidR="00087E7B" w:rsidRPr="00AB76B4" w:rsidRDefault="00087E7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41D790C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168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984A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25836F3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F25D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6B892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179E4D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5C4D5BE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ECABB0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5D1C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DE87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C961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5ECC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98FFF" w14:textId="77777777" w:rsidR="00087E7B" w:rsidRPr="00AB76B4" w:rsidRDefault="00087E7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6495ED38" w14:textId="77777777" w:rsidR="00087E7B" w:rsidRPr="00AB76B4" w:rsidRDefault="00087E7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6BA7766" w14:textId="77777777" w:rsidR="00087E7B" w:rsidRPr="00AB76B4" w:rsidRDefault="00087E7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1A838023" w14:textId="77777777" w:rsidR="00087E7B" w:rsidRPr="00AB76B4" w:rsidRDefault="00087E7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21CD3D1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5EB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325B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B914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17E4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AF54A3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C3E0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4F55432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D0AA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D7A7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FCEA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7583E" w14:textId="77777777" w:rsidR="00087E7B" w:rsidRPr="00AB76B4" w:rsidRDefault="00087E7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3914D97" w14:textId="77777777" w:rsidR="00087E7B" w:rsidRPr="00AB76B4" w:rsidRDefault="00087E7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585A787D" w14:textId="77777777" w:rsidR="00087E7B" w:rsidRPr="00AB76B4" w:rsidRDefault="00087E7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087E7B" w:rsidRPr="00AB76B4" w14:paraId="3F4D11C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46A2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E9B0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F38A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C82C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0352FE8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AD41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72A6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3B80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76D8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1F2D1" w14:textId="77777777" w:rsidR="00087E7B" w:rsidRPr="00AB76B4" w:rsidRDefault="00087E7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087E7B" w:rsidRPr="00AB76B4" w14:paraId="106DCCD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78BC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46B9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F2DA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8592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5C1316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7F91A04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E856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1AB4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5506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7049AE6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5318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94522" w14:textId="77777777" w:rsidR="00087E7B" w:rsidRPr="00AB76B4" w:rsidRDefault="00087E7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71DFB52" w14:textId="77777777" w:rsidR="00087E7B" w:rsidRPr="00AB76B4" w:rsidRDefault="00087E7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3F6E0E" w14:textId="77777777" w:rsidR="00087E7B" w:rsidRPr="00AB76B4" w:rsidRDefault="00087E7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87E7B" w:rsidRPr="00AB76B4" w14:paraId="02FEFFC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AE4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54AF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9743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B57D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A74A28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ADD7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55F1DB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29B4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C421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169D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5468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7E729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87E7B" w:rsidRPr="00AB76B4" w14:paraId="4CA3AA9F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1ABB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C315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D599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2F11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8A8B7A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A84D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1E8148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7B39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1851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AB58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268B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87ED3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87E7B" w:rsidRPr="00AB76B4" w14:paraId="467D0CE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819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9199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7248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1EA4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28549F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4181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CE335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1F94F89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11153C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6F4F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0B07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EFEC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00D9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869E8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087E7B" w:rsidRPr="00AB76B4" w14:paraId="54E79C6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65B8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C0F3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0CD3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D396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2FF10E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7955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69831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6408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63F9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2D88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8935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96A7A6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87E7B" w:rsidRPr="00AB76B4" w14:paraId="3A94DC5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48C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DC67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30BC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7E7F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4AB201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AC3A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6630F1C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9234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B6AE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01EF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0D2C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A30F7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087E7B" w:rsidRPr="00AB76B4" w14:paraId="520D4E3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B69C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E7EC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3495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0E09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95539B4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38C5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C29F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3D23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337E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4892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0EC7A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87E7B" w:rsidRPr="00AB76B4" w14:paraId="58DFBFC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89CC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6467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9A6D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2194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570F28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57CF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8BC1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5AC4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00B4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D353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87E7B" w:rsidRPr="00AB76B4" w14:paraId="3430BCC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D04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EA98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A7E4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C3D24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EF280D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6A8F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D610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10E9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9427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7D55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87E7B" w:rsidRPr="00AB76B4" w14:paraId="711D1CA9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0B63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CC0C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CC77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D286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952C64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DE67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CE438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29BD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2621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A39B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5EDA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1A683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87E7B" w:rsidRPr="00AB76B4" w14:paraId="79FB4B6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63F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4322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3CF1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C7A8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7263AD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40ACAFE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55B0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11BA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E3A1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78A8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B294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5C8943C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9A9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05DF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199E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A36B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7D1F7B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D1984F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EF53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2E23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DA65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2EE0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1A87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2CE2443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4C5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F62A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61893BB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5F15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97AF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87F2B1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44D7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CDF1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66D4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B68C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E88C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1B51ECC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9AFE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7036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4BB9528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F673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7C44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942D2E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2D23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6AAF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AC28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51F8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7C5F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02E8D3F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08B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8BCE0" w14:textId="77777777" w:rsidR="00087E7B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6F32D54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C36C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EE04B" w14:textId="77777777" w:rsidR="00087E7B" w:rsidRPr="00AB76B4" w:rsidRDefault="00087E7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22F48DA" w14:textId="77777777" w:rsidR="00087E7B" w:rsidRPr="00AB76B4" w:rsidRDefault="00087E7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AC87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9149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871E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74F1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0FAF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087E7B" w:rsidRPr="00AB76B4" w14:paraId="425BCC8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46DC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03760" w14:textId="77777777" w:rsidR="00087E7B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7E1912F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AB88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85B82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FF5C6D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9314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4DD4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95D7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2531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AD5DF" w14:textId="77777777" w:rsidR="00087E7B" w:rsidRPr="00AB76B4" w:rsidRDefault="00087E7B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1F7F25C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AB3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2067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FDB6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FD64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2EC4AE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2ED2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05AC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6DF2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C9ACB3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372F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E7A8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2EF808A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CE28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9BB5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48DD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127A0" w14:textId="77777777" w:rsidR="00087E7B" w:rsidRPr="00AB76B4" w:rsidRDefault="00087E7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259EE68" w14:textId="77777777" w:rsidR="00087E7B" w:rsidRPr="00AB76B4" w:rsidRDefault="00087E7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BD7F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9ADF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3F19D" w14:textId="77777777" w:rsidR="00087E7B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2AE8EAC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4A159" w14:textId="77777777" w:rsidR="00087E7B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EBC3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309F0AC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247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FF63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57CD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3FECF" w14:textId="77777777" w:rsidR="00087E7B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4D82FA7A" w14:textId="77777777" w:rsidR="00087E7B" w:rsidRPr="00AB76B4" w:rsidRDefault="00087E7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00BC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011D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8D19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DAEB84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0247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44E5C" w14:textId="77777777" w:rsidR="00087E7B" w:rsidRPr="00AB76B4" w:rsidRDefault="00087E7B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09B41CB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09C0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8FC3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546FBDC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0CE1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E3A4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B8F1A1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91C8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8530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5908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751B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74AF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5E4553A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14F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6E69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539757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D2A8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3663E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6A25D9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C71A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19FD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DB21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675B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F11B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6D07C60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7C2507E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49B3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02BC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D0DC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7190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798448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9320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1FC4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73A2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88EE3A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F5BD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27A4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2F8AD54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1C7ABB1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974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0DDE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DA45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7352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A7F5AA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2C4D28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DE23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C6CD31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A00A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7D97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E790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6EB3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4F0E95B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D22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5B42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150D066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C374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2452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50F7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F179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8705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9AE5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1199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5D2FA61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20D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FC64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55FB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4C5F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7DC800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990A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FEC6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DF8A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077E29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CE49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9787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57ADECE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2B3B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E215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5972F00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0524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15E0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6515CD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A64126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1DE6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D834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2632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2D4F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1D77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C4874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85FFA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087E7B" w:rsidRPr="00AB76B4" w14:paraId="7A9D1DE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64F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83C6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226D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9D84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6DA2C1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9B56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11553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DD66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6D73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BB38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3D5C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087E7B" w:rsidRPr="00AB76B4" w14:paraId="4D5F996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860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09E3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2FA8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0DBC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3DBC1D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78A6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75679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3BB2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EF8C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B5DB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7D4E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087E7B" w:rsidRPr="00AB76B4" w14:paraId="4788B29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E002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79EC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2B09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CDC6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25055E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D3E4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44A700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8854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E9CC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0AAB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34D4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538D20C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8F10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8349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0686BEF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95E2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DD62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CB9C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008E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3025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E0E8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F8CF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6E826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5EAB10C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369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AD15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EB17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A92B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B860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22EB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7BAF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73EB5E7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37D1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33D1D" w14:textId="77777777" w:rsidR="00087E7B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BC663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491C59E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256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771E0" w14:textId="77777777" w:rsidR="00087E7B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07F8849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2F25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6CB04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5773E2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7647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6C37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64F1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5773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BE3B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87E7B" w:rsidRPr="00AB76B4" w14:paraId="751D046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762B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C3BB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CC5F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425D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7DACAC6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DE81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CC47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AFA5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69D2393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9CA1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BEA9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6483B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78F9528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BADB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362DE" w14:textId="77777777" w:rsidR="00087E7B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6B44832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7C12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A44F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3C5D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9F5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2F5C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C4C2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1709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48A85539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FB9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216A6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FC16B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0126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CCF659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79401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9BFA2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0BD8C7E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795D3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8FA6D6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4A43375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FAF16A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046C1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B3986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E99BE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0EBE8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CAFA06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26A5574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371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80167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EBAEF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4601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70675A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DD06D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235D8C7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6E2FAB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B9028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A2591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40D11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A19A3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0C11E0A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A32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AC9B4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CEE98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108D4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31C765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F5EDA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AC1DE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03094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876F4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C6225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2001A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C374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087E7B" w:rsidRPr="00AB76B4" w14:paraId="3CD3FF9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7D0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3FFE4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0C003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0AD2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8AE5D2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37467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96A1F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D041B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750FB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E8FFA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A5770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087E7B" w:rsidRPr="00AB76B4" w14:paraId="60EF19C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189A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19902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BB271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6924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CB6F5E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05652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069B3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7CF46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B8FD7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DFB2B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D7E81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087E7B" w:rsidRPr="00AB76B4" w14:paraId="6C0E59D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272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36F0C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56C0454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2DC09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1E08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9508BE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14722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6C8D2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6FC73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397B3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38D3B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A1EAD2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E6A32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87E7B" w:rsidRPr="00AB76B4" w14:paraId="43DAD9DF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C0A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7FE8C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122A1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530E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9226D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E9224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DD4062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FC1D1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F5EEE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DBCAA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F9FFE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87E7B" w:rsidRPr="00AB76B4" w14:paraId="1C1A8228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062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2993E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1B01C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0A78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C7DDA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8E3F6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02445E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9AEBA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4FA17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F126D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6D030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087E7B" w:rsidRPr="00AB76B4" w14:paraId="70B58C00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051C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D0CF1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A4E5D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15B9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5F29F0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CB587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0D71F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D92AE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4FBF8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736F3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7D79C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087E7B" w:rsidRPr="00AB76B4" w14:paraId="6F06A129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CB7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33856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91982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872B4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C93CFC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96093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FEC3E3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1CEAC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68944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0E92B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200FB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087E7B" w:rsidRPr="00AB76B4" w14:paraId="0DDE286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9402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8032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D640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9251C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F5924C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4B112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69E405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1A5D5D8C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ADA9383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E59BF49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540C4449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48C9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2888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C465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319E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5653E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E7B" w:rsidRPr="00AB76B4" w14:paraId="09CE146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BC9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F465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A69D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C69E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3C881B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604ED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97ED0F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E470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84EB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13EB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ECF5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D5EC1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E7B" w:rsidRPr="00AB76B4" w14:paraId="499FEE94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9CAA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6EDE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200C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492C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C30D1C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DDE78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C8D9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FC3C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6638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477A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1346CCC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8F9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155F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AE05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CF84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F7E1FC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6CB0B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F86175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EBF6DAA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0DEFA62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35386375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4F4C6209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059C7A4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4F4CA649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4A9411D7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2D7D3E59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D9C9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E53C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004B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1555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D2DBC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E7B" w:rsidRPr="00AB76B4" w14:paraId="6ABC337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5DB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60FE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C675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508F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B16A06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5A9F3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0025B136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410C279A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827A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4DD7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1353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332C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7F03A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E7B" w:rsidRPr="00AB76B4" w14:paraId="31DDCDE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A083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0A45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DAD3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C053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9B17CE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0927C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09B9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D524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779917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EFDE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FD8D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45F94D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3C97AC1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E46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4EF9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C37F3A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A52C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6C70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55F3C5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419B217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07540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F04F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E8D8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7B84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44B0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5F85A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5A52654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C653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21B1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54ED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CF5F8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38FD54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67AA2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CB7144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0C5246E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66136AEC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11F9CD35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22C3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627A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BC89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5F6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673B1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087E7B" w:rsidRPr="00AB76B4" w14:paraId="414293E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332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F008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49B0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B4C4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93A349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0FEF7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422FB6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42D14C4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246C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2BE4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B60A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8720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ABA8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087E7B" w:rsidRPr="00AB76B4" w14:paraId="326C48C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BE7E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5C7F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5CAB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2EA2D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D2A4CE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50D3D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69B667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74DB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CECB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34CF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CFAC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087E7B" w:rsidRPr="00AB76B4" w14:paraId="16C60A3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E602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7C90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7AD0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64BF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91C71A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125DA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255604A6" w14:textId="77777777" w:rsidR="00087E7B" w:rsidRPr="00AB76B4" w:rsidRDefault="00087E7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D0FD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6C75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AFD3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2382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70D09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7FFFE37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7E7B" w:rsidRPr="00AB76B4" w14:paraId="4416183F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026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2BB8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1E86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DFC54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B0609D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4697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313E53A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BA5F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A404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0DE4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D092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74636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087E7B" w:rsidRPr="00AB76B4" w14:paraId="4E92859E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FAB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AD91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6C09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813B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6B819C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2EFF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7DBC4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16AD34A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8E4E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302C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F873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2C52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087E7B" w:rsidRPr="00AB76B4" w14:paraId="0F310C2D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E26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75C3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A9EE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EB87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C76AD8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CE6A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591B7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B80524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4E0DC0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61D5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F49F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4B87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6324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A3C7B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087E7B" w:rsidRPr="00AB76B4" w14:paraId="5E5A19E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CE6C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7E84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72173DA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59A6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1D7D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6962D65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658B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667C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739F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6C2C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BC37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877288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3B62EBA7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BDD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F8B7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59B5399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EC03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051C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1DDEC5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9C00C7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47A9E7D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F59E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8BB0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ABEC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6831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08B5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CCE24B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44B4A7F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2CA0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7D07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6277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6160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BA874D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8975BE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11AEC07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B14A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4796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22E5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3219D71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C77E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F97E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623565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7E7B" w:rsidRPr="00AB76B4" w14:paraId="5593B720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9C18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032D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C229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7368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073735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CC77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31C170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77AC9E1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438DE4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4B4E7A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B277D3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B330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2103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4614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39D3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40F894DC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268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41C6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3667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E365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4B7D5B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6B8F929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7DF7B06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6471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20CB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E3CF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4C47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0E33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22F5030A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8F6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0D68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1F14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1DF2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96B858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E977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64B2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E38E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B2F3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058A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3CD6D6D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5580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6D23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A483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22CF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383F3A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6DAB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45A11C7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50CD920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7714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28C9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91D6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9E55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020FEA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087E7B" w:rsidRPr="00AB76B4" w14:paraId="4210562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CA9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80BA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4B93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39814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62E0A3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A966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B77DC2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4D68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79CB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4DD7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02FA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087E7B" w:rsidRPr="00AB76B4" w14:paraId="6A48A17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237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C158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CE3A35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DB6F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004D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9A62B94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2C28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E89B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714C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7EB5704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07CE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3829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371636F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58BF6D94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267E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FA3B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770C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CE53F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C780444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8A73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4461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1E16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45703E3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EFCF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AC8A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87E7B" w:rsidRPr="00AB76B4" w14:paraId="21FDFC6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9D3C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BD1C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C787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475D8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51DAEEB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704959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B4A5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F19C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D006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419E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1664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7A96CF9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B4E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06585" w14:textId="77777777" w:rsidR="00087E7B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2AD37F3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49AB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70B66D" w14:textId="77777777" w:rsidR="00087E7B" w:rsidRPr="00AB76B4" w:rsidRDefault="00087E7B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A1339CF" w14:textId="77777777" w:rsidR="00087E7B" w:rsidRPr="00AB76B4" w:rsidRDefault="00087E7B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D753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7AA7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329A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22C7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06C4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7AE5FFE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87A2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E191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6170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EF2F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39ABABC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98DB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D931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FF63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2305DCF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BF8E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7AC3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6574E94C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7040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A229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DBE7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FC8B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7F951D1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68A66D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8B58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7D67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AE9A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2400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FF5C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449B8918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FB2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EBCC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1C1CC01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1E2C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65135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7DA44C9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B487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7268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E4FE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C2D9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E613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0F5110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5EB81A7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3D1B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FF10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F5B1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05386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D5174C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8BF7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59D647A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751B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7C6D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3A6E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7D23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A8C5C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87E7B" w:rsidRPr="00AB76B4" w14:paraId="4884599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2EE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3233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9EF6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1619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8FA83C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F192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3B93CFA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2B44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BDE5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E814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3804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FCEFB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087E7B" w:rsidRPr="00AB76B4" w14:paraId="2AF5D547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5B6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87A0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F135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51F6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0B1D05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2560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8FA00E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1CC5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96D2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CCCC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7D75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4C08A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87E7B" w:rsidRPr="00AB76B4" w14:paraId="6E6EDDD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C502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9AAC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87D7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C1FF6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07086E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466B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5850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D0B6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B282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1950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4DF9A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87E7B" w:rsidRPr="00AB76B4" w14:paraId="59ACFCF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9C9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0D66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CD6F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FEDD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683433B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5B0A87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B541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015CA0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52A7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A031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5ABF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2694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234004A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707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44BD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50D487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12E1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2A2D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13DDF49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C05B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4095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5EEA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10CB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12A4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7B99855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E46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D925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5148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0C2E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A20EAA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8173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3BFF521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4CFC8C7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0FA5FB8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6DAFA11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3E5E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7437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39AF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E0B0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191560E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9812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2B8F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FA29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C7AA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9CA3AA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E39C8C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9450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9EE3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58C2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D8C0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1D1A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1F464C3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E783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880E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65A50DF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632A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A1C35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16CF29C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1D2D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15F8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9F84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6DE3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89C3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4D731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087E7B" w:rsidRPr="00AB76B4" w14:paraId="49873CC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DA9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9943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557704A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94C6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438C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2B32D05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0176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E132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0642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F087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53F2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5F43DD2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51964E98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F5C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AE30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53FD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E0374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5BB73A6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1F48634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556D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48B02FF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E199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8621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6E01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FE23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7ED45B94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FC4E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9031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78EF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5B52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D03CEA4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61B673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433C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D54127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64F8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D8A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7B7B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F9A6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054A37E5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330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3791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A3FE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1556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706593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99A469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1CE2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A9E0E0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C8CD90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E4A5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5D36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CD9C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CB28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7DBA7A2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04EA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C4BB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48727D7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4C03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8E9A0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44B6EFC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A8AB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7DF3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A902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80B5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8022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68E6EA6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4516EFE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3D98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3E8E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BBDE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1907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6907A5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1B27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F188A2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8A4A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1742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1118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AEF9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7560F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87E7B" w:rsidRPr="00AB76B4" w14:paraId="3572FF9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4B0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41F8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ABC5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8FD5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5EC16C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282C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5D08FE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E12F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AA3D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B35B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9389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1D347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087E7B" w:rsidRPr="00AB76B4" w14:paraId="3790372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2FF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358B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1F3E48D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DC92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9F37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5C1D2AF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520D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8AD6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1C44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2B81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E542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41BC421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008E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F073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4118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17EB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AE763C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9EB008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79A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6C825D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0234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594B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7D08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6C76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22252B2F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278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BECA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2027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F502C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E78F9B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1B94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CFCB42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8F9B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0CA7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3B05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0B82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C63D2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087E7B" w:rsidRPr="00AB76B4" w14:paraId="3861756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631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4725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2B57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59665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9B8AB1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9739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025467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C594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9FF2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DD5B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C469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FCCD6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087E7B" w:rsidRPr="00AB76B4" w14:paraId="7D0B364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1A9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28D0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87F7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F984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0D82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6F00D7C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0E640E4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F84407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9CF1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9EE6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CECC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4103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347FE9B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2A3637E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087E7B" w:rsidRPr="00AB76B4" w14:paraId="65ADE879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968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1138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615A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88C3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407115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E30036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E677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4D5431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47B758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9F59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FB1C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48FF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3BAB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60FF11CE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516E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CE33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6AC2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6F37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A27D96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5CC19E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AE33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56BBEAE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FA10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1156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E1EE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46DA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0F218D94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F4E3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1754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C928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7D792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69D33D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7DAB02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5659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33666D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4D11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5A6D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F216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18AA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76328BD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16DF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7340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3507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315B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883D1C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3E57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A579B3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B612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B07E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A467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E032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6B79F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087E7B" w:rsidRPr="00AB76B4" w14:paraId="57418998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76CC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932D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16A168C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D9D7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FC6A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4D04293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E003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A302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5B4D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754D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E0FD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5DD1DE1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:rsidRPr="00AB76B4" w14:paraId="7FCDA077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6E6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F30C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0ABEAB8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6B86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9D0BE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44DE778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259B80D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59AB281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162E3F6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0743BAC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FBA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3C2B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28A8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A1E6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D7E2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5D591FE0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F09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69D8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710E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6F355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645F48B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6629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0EBD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528D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6A0BC84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FD48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89BA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4435422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C10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1C53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6C39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3B3D9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8B5D43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129B3B7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4226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7FC9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30C4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398A88D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138F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220E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16513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087E7B" w:rsidRPr="00AB76B4" w14:paraId="658A07D3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AAD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EC28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ADA9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0A96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E0F800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F5B98" w14:textId="77777777" w:rsidR="00087E7B" w:rsidRPr="00AB76B4" w:rsidRDefault="00087E7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959A1E5" w14:textId="77777777" w:rsidR="00087E7B" w:rsidRPr="00AB76B4" w:rsidRDefault="00087E7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0EA4B991" w14:textId="77777777" w:rsidR="00087E7B" w:rsidRPr="00AB76B4" w:rsidRDefault="00087E7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06FAE50" w14:textId="77777777" w:rsidR="00087E7B" w:rsidRPr="00AB76B4" w:rsidRDefault="00087E7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77F2D92" w14:textId="77777777" w:rsidR="00087E7B" w:rsidRPr="00AB76B4" w:rsidRDefault="00087E7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25041335" w14:textId="77777777" w:rsidR="00087E7B" w:rsidRPr="00AB76B4" w:rsidRDefault="00087E7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1919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A8C8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D952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07E1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113E2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87E7B" w:rsidRPr="00AB76B4" w14:paraId="3EF2F696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298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608B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A716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DA3E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4EDAA" w14:textId="77777777" w:rsidR="00087E7B" w:rsidRPr="00AB76B4" w:rsidRDefault="00087E7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9E876B" w14:textId="77777777" w:rsidR="00087E7B" w:rsidRPr="00AB76B4" w:rsidRDefault="00087E7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30BE0D08" w14:textId="77777777" w:rsidR="00087E7B" w:rsidRPr="00AB76B4" w:rsidRDefault="00087E7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6BAB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6751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604E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7428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6FED6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87E7B" w:rsidRPr="00AB76B4" w14:paraId="15FF1883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A9A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AC78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6574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8FC7B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2EE824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9288C" w14:textId="77777777" w:rsidR="00087E7B" w:rsidRPr="00AB76B4" w:rsidRDefault="00087E7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6570A0" w14:textId="77777777" w:rsidR="00087E7B" w:rsidRPr="00AB76B4" w:rsidRDefault="00087E7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5B9EAE4C" w14:textId="77777777" w:rsidR="00087E7B" w:rsidRPr="00AB76B4" w:rsidRDefault="00087E7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71918355" w14:textId="77777777" w:rsidR="00087E7B" w:rsidRPr="00AB76B4" w:rsidRDefault="00087E7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6683907" w14:textId="77777777" w:rsidR="00087E7B" w:rsidRPr="00AB76B4" w:rsidRDefault="00087E7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760CA24" w14:textId="77777777" w:rsidR="00087E7B" w:rsidRPr="00AB76B4" w:rsidRDefault="00087E7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77FA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8E27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4BD1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69DE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F4878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087E7B" w:rsidRPr="00AB76B4" w14:paraId="557AEB5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195A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581A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B327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AE5E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8F39D0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24DBC68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CBAC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756C6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CBA0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8AB9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C1AB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9F4A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673C624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C93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C186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203A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84349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7E2E4A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66B3D1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3E52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A4FA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73C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FA48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6FBF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13A7E3E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54AC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7040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26D8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2122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F5FC1F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1832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31B8F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1223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9521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F479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998C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C639E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087E7B" w:rsidRPr="00AB76B4" w14:paraId="2B31F6CB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DDDB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EDD7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3264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12C6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A81D38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D710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007261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C16F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9014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3DA6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FD10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087E7B" w:rsidRPr="00AB76B4" w14:paraId="4F1588E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A502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820B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B979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2916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540322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1863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317E49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88C0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0E45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420B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6E64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2D835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087E7B" w:rsidRPr="00AB76B4" w14:paraId="3A99D14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263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E13A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5ABD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D2DD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AC484C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74AF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73E32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EDE784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17B93A9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8D9C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70F2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DABB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1E6D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A2CCD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87E7B" w:rsidRPr="00AB76B4" w14:paraId="2CF94D20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D4A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11A8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3A3A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3A2C1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2BB32B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5A30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9CD3E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587A4F3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E967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8C7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C189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7C8D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4FFF1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87E7B" w:rsidRPr="00AB76B4" w14:paraId="272443F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9A9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693A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1A5A512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7C12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8A37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55D3167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1E10D89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07514BF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CA81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92DE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2F5E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1340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4D8F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74A0D2A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121A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3523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557C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6352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E32FA2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39F3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09EF837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4492D2C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193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1454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B81E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3048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278EC730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5DCB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1119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C5CF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84A4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DC63CA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14EE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280D8A6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2A84579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3220BCC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CF618D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7824036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18A3D76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B081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268B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8392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6677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CEEB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087E7B" w:rsidRPr="00AB76B4" w14:paraId="04187D69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403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8298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EE4D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D1F4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BE6FD6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535B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B3FC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B281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CB51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B5A6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41EB478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E403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B09C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2E41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54D8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0ACC019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5FDF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D774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4AFC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799B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FEA9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26E9F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087E7B" w:rsidRPr="00AB76B4" w14:paraId="669A3811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F8B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64E0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D7DA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B22C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4B52DAD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2C8D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0C72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559E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7670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895D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7D6D5226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DCE3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7BBD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E1CF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A254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053587D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9E60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B667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7239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C7C4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9249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72929D6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7CD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2C92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AB0F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47DA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3653BD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6A98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91D5B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0A02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BD2E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5C0E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63C7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6AF70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087E7B" w:rsidRPr="00AB76B4" w14:paraId="602306D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7F08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24C3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2D2F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51B2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14FD94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F230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094A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6B1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103F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1D8B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087E7B" w:rsidRPr="00AB76B4" w14:paraId="6FDCDE1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952F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CFF5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BBF1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D8D3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248F9754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D404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746E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6AE8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16E5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3EE6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43E68B7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3D4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8785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478CF67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75BA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36F7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7D379CE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BACC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10E9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A643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3813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243F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5B230C7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00B0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16EA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FBDB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EBBC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12F76D8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1CDE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3F18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68CA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DF79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06CC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398EA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87E7B" w:rsidRPr="00AB76B4" w14:paraId="6F97521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081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1422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171401E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8C63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81B2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4936301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F871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DA2F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2C1D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4221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C87E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2985FC40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D84E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AF8B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51A5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F5CF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622EF4E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72FF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D77167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53B2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C21D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BE01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FE2A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C667B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087E7B" w:rsidRPr="00AB76B4" w14:paraId="192AB54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E73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4D2C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776D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7A9D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2A2B87B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2D69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F0426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CBB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83AE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9561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8687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ECEC1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87E7B" w:rsidRPr="00AB76B4" w14:paraId="360DC8D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4D1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F659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828F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87BE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605FD2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E59E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5CA3E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7AD0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4D70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A157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63B9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039D78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087E7B" w:rsidRPr="00AB76B4" w14:paraId="3495E87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549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D3FA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523FF43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88FD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2E4E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E13410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EF8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FB76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CF48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E3C7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224AD" w14:textId="77777777" w:rsidR="00087E7B" w:rsidRPr="00AB76B4" w:rsidRDefault="00087E7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7B338D4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4BCF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D4CF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DA66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6542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64172A9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AD00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C8F1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93AD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2543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6B314" w14:textId="77777777" w:rsidR="00087E7B" w:rsidRPr="00AB76B4" w:rsidRDefault="00087E7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0B0D6F6" w14:textId="77777777" w:rsidR="00087E7B" w:rsidRPr="00AB76B4" w:rsidRDefault="00087E7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087E7B" w:rsidRPr="00AB76B4" w14:paraId="08EAEB1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FA6B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97B7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25E9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93C94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09E983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3535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54E23CF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64A182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DD8D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4012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C06B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B398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0ADF690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1B7C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026E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086D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1BEA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D8C9AC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AE3B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109FB7E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E13F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1EEA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CA44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61E9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421651D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29C2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4D1F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8C0E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E6B9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0E14BE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8C50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BE36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0C1C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7192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CE4E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0655C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087E7B" w:rsidRPr="00AB76B4" w14:paraId="5737ACB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AF8A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4418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3F1A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3B54D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B3176A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2666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840111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C0FE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B9A8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476C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C7CB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985D1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087E7B" w:rsidRPr="00AB76B4" w14:paraId="73E4304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E51F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47F8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DFAE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0FFA24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8FBF8B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162D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FB8B9B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CB8F6B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3EDCEF5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CD7C7C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3D182D4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38EE78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54BF8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421D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3FF5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68CB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0E42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BCB7C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087E7B" w:rsidRPr="00AB76B4" w14:paraId="1031765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EB58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A3BB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2CB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DA83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137B659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4C00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7772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3E0D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3874D2A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+8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1F58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54A5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08BA918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00A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6F0D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250B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EF91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8177A5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D4D4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A3EF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E369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1F74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9561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4943C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087E7B" w:rsidRPr="00AB76B4" w14:paraId="6EA0BA4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8B4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904D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B1C9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4DC7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43BAF8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AB61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7C86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0C90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DCE3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BF8C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4C9D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087E7B" w:rsidRPr="00AB76B4" w14:paraId="5D95327E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1779A8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2F4A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1781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93C7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70514B7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9E55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FCF8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8A22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118D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2E12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087E7B" w:rsidRPr="00AB76B4" w14:paraId="54E1640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BEFFF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F5C3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057A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9FA70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50D810C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7D26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3203AF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26823B3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6D269CF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1D1A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5E18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A698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F970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6C39F7A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C6FF6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1590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235D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95FF1" w14:textId="77777777" w:rsidR="00087E7B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2D424F4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94A5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6A24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B9AF6" w14:textId="77777777" w:rsidR="00087E7B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4E14B92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06C6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AA33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1F3ACD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87E7B" w:rsidRPr="00AB76B4" w14:paraId="36F3257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DE120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5E93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30B09A9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6F11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FACFBA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FCF0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6938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6038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2EE7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35EE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DD117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87E7B" w:rsidRPr="00AB76B4" w14:paraId="502668A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F14B6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5997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423D19C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4012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CFEA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2ED9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1A34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1CA7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FF70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517F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087E7B" w:rsidRPr="00AB76B4" w14:paraId="0B24F18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88BDE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A49D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3B1EBD5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30B2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F8864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0717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ED0B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972B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3A57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0644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087E7B" w:rsidRPr="00AB76B4" w14:paraId="0AFFEAB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51D4A8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7EF0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69788EC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D9A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4C1E8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BF27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2904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50E9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C9B4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ED5E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87E7B" w:rsidRPr="00AB76B4" w14:paraId="7EE4D83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DC170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BD88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FB33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6A8FC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AC6D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F4B287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CD29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8F2B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4C92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683A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087E7B" w:rsidRPr="00AB76B4" w14:paraId="3362CEA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475AD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4F86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A120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39B5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B6D4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98B8B9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6068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636F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8C46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48A1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087E7B" w:rsidRPr="00AB76B4" w14:paraId="4619A32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9DBF6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4556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DA78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E11F7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1EDD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58DBBA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5B7A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2AF5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CC51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1D73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087E7B" w:rsidRPr="00AB76B4" w14:paraId="55C7216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960BE0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28D5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3505B50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D8BD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B15A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A208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F913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3F76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7ECC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2B85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87E7B" w:rsidRPr="00AB76B4" w14:paraId="759272E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5A0613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7D89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252C58C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731F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4E93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813889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C104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849B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0722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8345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D805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87E7B" w:rsidRPr="00AB76B4" w14:paraId="7215F14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4F298B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96555" w14:textId="77777777" w:rsidR="00087E7B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33B12B5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7C08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1EFC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358A55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C0B1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16CC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80EB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AB58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253C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87E7B" w:rsidRPr="00AB76B4" w14:paraId="1C70CD0B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4EA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3554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B2FA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FEF9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34B81AA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235A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30429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7AAA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A453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E67E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5252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ECB9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06844C5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087E7B" w:rsidRPr="00AB76B4" w14:paraId="4430549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76DE03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FE9B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4625D60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11F3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6614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FEA9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87DD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0CE9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1574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D5CD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1947C65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2AEC12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F2AA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3564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0C77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2AC00CF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F6F7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450D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D564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4321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29B0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36E3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087E7B" w:rsidRPr="00AB76B4" w14:paraId="1B6A9A17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BE6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5B4E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B192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E0CF5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1F7E7B3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8F10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5448E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E97B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E5B3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DEE6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F995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087E7B" w:rsidRPr="00AB76B4" w14:paraId="4FB2214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250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7014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950D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03E8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3A3B677B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DBA9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B213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550C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9E04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DDDC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087E7B" w:rsidRPr="00AB76B4" w14:paraId="3A9E0DA3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FED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7C02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41CD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93618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0411A129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0540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43184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C456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07AC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4159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087E7B" w:rsidRPr="00AB76B4" w14:paraId="0C774C9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0BBE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5569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E2774C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90B8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B39B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3BE10F5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781B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7E08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EA5B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745A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8D7B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87E7B" w:rsidRPr="00AB76B4" w14:paraId="29A495C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D60F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AF20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4356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C0E2F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CF186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92ED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FB6EA1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0259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FD22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ECF8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C5D5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B76B4" w14:paraId="5DC6EC8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240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ACD0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787B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F387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46597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4010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6F0843A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957C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8768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81D1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FF0F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4BFAC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DDFEC2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2742BF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087E7B" w:rsidRPr="00AB76B4" w14:paraId="399D6B5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F74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423A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894B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ECCA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FF2DF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429A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0E2D2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804D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DAE3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1BAE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C86B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59D16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AC461F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AEF4E5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87E7B" w:rsidRPr="00AB76B4" w14:paraId="666F297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05F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D4C9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F11D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D5E8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9FEB3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02B3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57F08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3F60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1B20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8520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E831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78194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087E7B" w:rsidRPr="00AB76B4" w14:paraId="5291353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7E31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3EDF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D50F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6B4B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A0C7A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7F0F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4F10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0631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5CA9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8B70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53452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87E7B" w:rsidRPr="00AB76B4" w14:paraId="6004FA4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B04F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284D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E0FA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B6FA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B84346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9AD3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7208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8879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6282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070B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11B83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40D5AAC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087E7B" w:rsidRPr="00AB76B4" w14:paraId="59DA8D5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E7F6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9A49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C98C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E45F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CFD521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FFAC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4691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00B7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3CC7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79F9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F30E3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8755F6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87E7B" w:rsidRPr="00AB76B4" w14:paraId="224716C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6460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096E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B236B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A9C8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4E7D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80529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DEE53D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3FE4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FD8F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270E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19E6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1171C3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EA1DA7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087E7B" w:rsidRPr="00AB76B4" w14:paraId="779B198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447D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A219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85255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B7FF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E8EE95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5D1C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C83E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CDD8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B6F1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29B1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B5200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087E7B" w:rsidRPr="00AB76B4" w14:paraId="16F88D4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B148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0CB3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1797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4E8F3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8426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077A5E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9249C3C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A734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6321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C12B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5D99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148F55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87E7B" w:rsidRPr="00AB76B4" w14:paraId="1CD4E1B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B17E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3058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8660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E43A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5365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B303C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3833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CA93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5A37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BD98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087E7B" w:rsidRPr="00AB76B4" w14:paraId="06C0371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02DF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EF33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636E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057AF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BF66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D39AE7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8E77A5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CB39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2A83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BD8D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B7E6F" w14:textId="77777777" w:rsidR="00087E7B" w:rsidRPr="007B5A25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EBE549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87E7B" w:rsidRPr="00AB76B4" w14:paraId="2A550D8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42F5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8684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62DC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658DF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EC4458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6BBF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4B64A31B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21022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1D39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E858C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608D9" w14:textId="77777777" w:rsidR="00087E7B" w:rsidRPr="00AB76B4" w:rsidRDefault="00087E7B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7E677E" w14:textId="77777777" w:rsidR="00087E7B" w:rsidRPr="00AB76B4" w:rsidRDefault="00087E7B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7E7B" w:rsidRPr="00AB76B4" w14:paraId="5F65E92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320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035C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BB0B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82B44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7089B2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F622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47E8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7DD02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6843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C3BA7" w14:textId="77777777" w:rsidR="00087E7B" w:rsidRPr="00AB76B4" w:rsidRDefault="00087E7B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F95CB2" w14:textId="77777777" w:rsidR="00087E7B" w:rsidRPr="00AB76B4" w:rsidRDefault="00087E7B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7E7B" w:rsidRPr="00AB76B4" w14:paraId="7D7EA89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C0B3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67CD4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F96C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807E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93872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3B39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E5178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854B7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6E57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D0EA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67ADA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7E7B" w:rsidRPr="00AB76B4" w14:paraId="23C9C93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0537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0172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4021D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1E40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96DEE7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21A6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B12F7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3871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34743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1CC7A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3E36D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7E7B" w:rsidRPr="00AB76B4" w14:paraId="3B641E2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16C9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8C68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14351B03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A002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3DB1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3B9BB4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37C0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9C01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BA20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4A92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B4F75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62C7B6F2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D362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8161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6C835E3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36916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32E83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C3C0FF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C347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4AD1E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2181D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3DD90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7ACA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B76B4" w14:paraId="026C85EF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3CF4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92AB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892A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F319D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019F342C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1312F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9E8B090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A7D79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C59C8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D2ACA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F7F1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087E7B" w:rsidRPr="00AB76B4" w14:paraId="4FEB9CDB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C1BF" w14:textId="77777777" w:rsidR="00087E7B" w:rsidRPr="00AB76B4" w:rsidRDefault="00087E7B" w:rsidP="00087E7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77E66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900DF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3418E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12E6B690" w14:textId="77777777" w:rsidR="00087E7B" w:rsidRPr="00AB76B4" w:rsidRDefault="00087E7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65AD9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81AF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E3671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B4AF1" w14:textId="77777777" w:rsidR="00087E7B" w:rsidRPr="00AB76B4" w:rsidRDefault="00087E7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6E63E" w14:textId="77777777" w:rsidR="00087E7B" w:rsidRPr="00AB76B4" w:rsidRDefault="00087E7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1CED7093" w14:textId="77777777" w:rsidR="00087E7B" w:rsidRPr="00A8307A" w:rsidRDefault="00087E7B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7AEC492D" w14:textId="77777777" w:rsidR="00087E7B" w:rsidRPr="005905D7" w:rsidRDefault="00087E7B" w:rsidP="006B4CB8">
      <w:pPr>
        <w:pStyle w:val="Heading1"/>
        <w:spacing w:line="360" w:lineRule="auto"/>
      </w:pPr>
      <w:r w:rsidRPr="005905D7">
        <w:t>LINIA 116</w:t>
      </w:r>
    </w:p>
    <w:p w14:paraId="55C047F8" w14:textId="77777777" w:rsidR="00087E7B" w:rsidRPr="005905D7" w:rsidRDefault="00087E7B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87E7B" w:rsidRPr="00743905" w14:paraId="2D047F5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E26A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D6D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051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72F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59F24C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0005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5D7759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F1E9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446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CA5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B05E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AD8DF8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087E7B" w:rsidRPr="00743905" w14:paraId="53778C63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B82D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625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EB0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8CC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8F2F70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929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D34B7C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205C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3A9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C20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D82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87E7B" w:rsidRPr="00743905" w14:paraId="61C52FCF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9698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1CE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F7D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03D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960790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50F4D3E" w14:textId="77777777" w:rsidR="00087E7B" w:rsidRPr="00743905" w:rsidRDefault="00087E7B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259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7C3B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C3D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ECB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3D3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34F822E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0751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969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71A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BF6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AA1DBA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99B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F717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F46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5B4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4A9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64BCCA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87E7B" w:rsidRPr="00743905" w14:paraId="3F86123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BCC7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F55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29A6A6C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2B9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0CC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E1E6FE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D8D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87BF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583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2E2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87C6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C32AF90" w14:textId="77777777" w:rsidR="00087E7B" w:rsidRPr="0007721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E7B" w:rsidRPr="00743905" w14:paraId="3C071D1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696E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6E6F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A14917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10F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F80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343A51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616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9427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51D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9AD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E54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471C7B4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E7B" w:rsidRPr="00743905" w14:paraId="73E0903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710B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A3D6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0F1737DD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DB27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0DA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863B3F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BA5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75C0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E79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94F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E34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40AF83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E7B" w:rsidRPr="00743905" w14:paraId="11239A0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B06E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17A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811EAC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E72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C3B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11E8AC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217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E9FE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7B7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FF1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F44B" w14:textId="77777777" w:rsidR="00087E7B" w:rsidRPr="00537749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87E7B" w:rsidRPr="00743905" w14:paraId="1EE2D2F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7133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818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1ED67D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FB1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A1B4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34757C5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CCE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BBCC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6C2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103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7F85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7DDCE8FB" w14:textId="77777777" w:rsidR="00087E7B" w:rsidRPr="005A7670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E7B" w:rsidRPr="00743905" w14:paraId="5260E243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B886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DD5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668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C4F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685920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1D407BE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007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8C4D43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D712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75C6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1B86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C16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31453AB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0D9D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21B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4A7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AC4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3BA9A26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A40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AE57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FFD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E85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3AC6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445CA57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87E7B" w:rsidRPr="00743905" w14:paraId="396B817C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9948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435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0E76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A50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628CC8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163C88C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0E3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2843E56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6582C9A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2FB3F51A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25CEA25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335B5E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E90F6E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B3EC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3CB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824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DE06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2C2776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087E7B" w:rsidRPr="00743905" w14:paraId="5415FF65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4E6E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D0B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C96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B5E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B1A329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712CCF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66A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35C56B6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8B4F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52A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B626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C0F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87E7B" w:rsidRPr="00743905" w14:paraId="7525EDB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ACB7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DF5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039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7CA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68A297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25D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E672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A3D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55D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A75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6C51A21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12C39B3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87E7B" w:rsidRPr="00743905" w14:paraId="3387F8D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28F3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E29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65A2C5C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0DA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A50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D7C67E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5CB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8583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D2C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BEA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6DF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150CAFC" w14:textId="77777777" w:rsidR="00087E7B" w:rsidRPr="001D7D9E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E7B" w:rsidRPr="00743905" w14:paraId="398F3C0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35E4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2C1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4EE6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896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2CBD31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17E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A98177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7C9178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48998EE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3353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E27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33D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8AD5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94BFC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087E7B" w:rsidRPr="00743905" w14:paraId="4FC47D6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F9A4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D04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53D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385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CC96E9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9DC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AA1E6B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6F52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4DC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36A6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2E4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342C8271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DA0B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BAF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E0A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A29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1D8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6113B6D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6E21A2C8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B6EB8D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A079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FF8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838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2246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087E7B" w:rsidRPr="00743905" w14:paraId="57D3924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E692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276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019CB3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FD6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655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B68477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D62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712C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A63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326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59E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FB2C245" w14:textId="77777777" w:rsidR="00087E7B" w:rsidRPr="0007721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E7B" w:rsidRPr="00743905" w14:paraId="3A87995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A280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EF0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6AF9BF6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65B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91B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73E05D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628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4D3F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6E4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BED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DDAF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7783B4B" w14:textId="77777777" w:rsidR="00087E7B" w:rsidRPr="00951746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E7B" w:rsidRPr="00743905" w14:paraId="2CC4D19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8A6C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600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8E4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963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3E1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8892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1F0E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52644A0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F42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9786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E7B" w:rsidRPr="00743905" w14:paraId="6519A2E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3706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A37E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2C45E919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3322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6B08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09A0D6EB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B40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AB3D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F60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9DE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3AE0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87E7B" w:rsidRPr="00743905" w14:paraId="6EB453D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57C1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46CE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59530F72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749C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699B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932062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B08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CA2B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AF4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566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C9E6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E7B" w:rsidRPr="00743905" w14:paraId="43750B7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76C3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E2E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2CA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DF9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9D339B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02DC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CCF774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CCD1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53E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A6E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9C0E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3EC834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087E7B" w:rsidRPr="00743905" w14:paraId="769534A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AC4C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E36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FA1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91CF" w14:textId="77777777" w:rsidR="00087E7B" w:rsidRPr="00743905" w:rsidRDefault="00087E7B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18D8E49" w14:textId="77777777" w:rsidR="00087E7B" w:rsidRPr="00743905" w:rsidRDefault="00087E7B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696E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8114B73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1A882DE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E5EE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C97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59D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03E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087E7B" w:rsidRPr="00743905" w14:paraId="5C9A3C2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9BE5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871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801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3E2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35EA611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B9C694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B206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63A5E2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E7EC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211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B5A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F3A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0EF41DB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AE1D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516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CE4844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63D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173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4003DEC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D99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CA34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FE0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949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E961" w14:textId="77777777" w:rsidR="00087E7B" w:rsidRPr="00351657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87E7B" w:rsidRPr="00743905" w14:paraId="39EDB386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7390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32F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8E9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14A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83FA77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D08FEE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19B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66E8E9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0BC8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BCF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2A3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768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169FC78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ED46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8F36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035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78E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12B4B8D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ED2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F4E550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AF2E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560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D82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7F06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1A1BAAB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17F4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AEEE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4F60984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E85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E1F9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4BDCB0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710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69C5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7BF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8A1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8CE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E7B" w:rsidRPr="00743905" w14:paraId="5ABA6EE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2EE9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60DC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0A8DA4F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CDA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5AAE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19179E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C78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F452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929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18B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4CB2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CB51A30" w14:textId="77777777" w:rsidR="00087E7B" w:rsidRPr="003B409E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E7B" w:rsidRPr="00743905" w14:paraId="2A3163A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F74C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E99C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9F9FF0E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9FD1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E5B3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825D68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ABF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1CE5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4D1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50C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C6C6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E7B" w:rsidRPr="00743905" w14:paraId="764EB1E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1A0B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F50F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2DDE0AD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353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9D80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BA3054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3D1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CCC9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19A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055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D29D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AFC90D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E7B" w:rsidRPr="00743905" w14:paraId="14AA70BF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8EC4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BB9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4C4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AFF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64826A1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A2D07B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C28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BC9084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AE0A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B2D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A996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C446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0B24E99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1584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69C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70A7F42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F46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0B1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65CCDB4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100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887B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B4B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CF1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3DF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7E7B" w:rsidRPr="00743905" w14:paraId="634510A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72C3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6BD1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2DFB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D62A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61DFD3E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77893A9E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AC6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6D569C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AAA6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7F9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A32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5DE5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6ACBD157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B740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F14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571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707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5C134DE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BA0DBD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3B5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3D7650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9104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074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9A1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1F4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33E1AF1D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DBAF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A3C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4BD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C62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1F0DB5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B1E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B26DD7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9E61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D72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3DA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F506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087E7B" w:rsidRPr="00743905" w14:paraId="4BE1692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AD65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EEE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086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955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A95AFE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ECF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9FB6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FD1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D58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FC1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087E7B" w:rsidRPr="00743905" w14:paraId="47613FC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C780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342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381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24A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7FF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6039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478B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63187B5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466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7A7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087E7B" w:rsidRPr="00743905" w14:paraId="6BBADA7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AEDE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801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05E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C841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49F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84B5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EBCB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B4FE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63FF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087E7B" w:rsidRPr="00743905" w14:paraId="2F765A6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12B7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E57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471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2C4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B6B204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EDE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5D0940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AE75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A26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686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6F3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602C51B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2230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7B4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407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187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1A9C99A" w14:textId="77777777" w:rsidR="00087E7B" w:rsidRPr="00D73778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E527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90EB23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4998" w14:textId="77777777" w:rsidR="00087E7B" w:rsidRPr="00D73778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FC9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46A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C43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4A94992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78A7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67B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01D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7D7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F8CC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6C0C" w14:textId="77777777" w:rsidR="00087E7B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DC3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A8E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9DF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087E7B" w:rsidRPr="00743905" w14:paraId="51E36E1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2C87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10F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5FA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124A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EC3502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2656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FB6A23B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C7AAE57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197F11A8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AD50989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ACC1" w14:textId="77777777" w:rsidR="00087E7B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35B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746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0D47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DB51476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6DEF17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087E7B" w:rsidRPr="00743905" w14:paraId="08487AC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C00C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4A7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F40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665E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58A279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FCF6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1294" w14:textId="77777777" w:rsidR="00087E7B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8DDB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3698FF7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A00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817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087E7B" w:rsidRPr="00743905" w14:paraId="4F1DCFD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8441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8887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97DC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8D4A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8023CD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6EE7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5E40" w14:textId="77777777" w:rsidR="00087E7B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77EB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6EB854D3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166B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D2C6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E7B" w:rsidRPr="00743905" w14:paraId="7C30A24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6A1C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8971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ABF82A7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08E7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3D4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6FA22A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B07D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8D1F" w14:textId="77777777" w:rsidR="00087E7B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8C58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340DAA4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BB25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2DC5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E7B" w:rsidRPr="00743905" w14:paraId="549729E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459A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18DC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89C2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CF8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04EADF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4469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ECE3BE6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08DCB289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5B9EC4B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A768" w14:textId="77777777" w:rsidR="00087E7B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F00F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60E5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E4D1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2E0588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087E7B" w:rsidRPr="00743905" w14:paraId="42FF1F18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EB58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7A0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C12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CD4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A320E4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A79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1D20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17F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03B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CC1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1E9C535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BC27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F53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138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1150" w14:textId="77777777" w:rsidR="00087E7B" w:rsidRDefault="00087E7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279F9CA" w14:textId="77777777" w:rsidR="00087E7B" w:rsidRDefault="00087E7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6C70780C" w14:textId="77777777" w:rsidR="00087E7B" w:rsidRDefault="00087E7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31BA5102" w14:textId="77777777" w:rsidR="00087E7B" w:rsidRPr="00743905" w:rsidRDefault="00087E7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7BE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9C36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C146" w14:textId="77777777" w:rsidR="00087E7B" w:rsidRDefault="00087E7B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5693655B" w14:textId="77777777" w:rsidR="00087E7B" w:rsidRPr="004E7F11" w:rsidRDefault="00087E7B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467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77D0" w14:textId="77777777" w:rsidR="00087E7B" w:rsidRDefault="00087E7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3A7110BF" w14:textId="77777777" w:rsidR="00087E7B" w:rsidRPr="00743905" w:rsidRDefault="00087E7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716D923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1648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B4A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451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FFD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272BA01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A3C3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39F45C9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6044F09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5A2D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517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B89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5BF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5B42BAE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CAAE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3D5D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15E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98E2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557FF0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883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021F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2C37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198025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6F1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C63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E7B" w:rsidRPr="00743905" w14:paraId="1918FC5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C262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EA7D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A9AA2C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F00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414A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27046F14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18C5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3ADA" w14:textId="77777777" w:rsidR="00087E7B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654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5BD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2C00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E7B" w:rsidRPr="00743905" w14:paraId="219072E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E860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A95C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1C6DD2EA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2018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FE54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1C1AC8B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03AD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B9A5" w14:textId="77777777" w:rsidR="00087E7B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D8D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96A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5E81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E7B" w:rsidRPr="00743905" w14:paraId="49DBAA78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BAF2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A42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C4D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EB5B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D81E2F1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0C11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E42E" w14:textId="77777777" w:rsidR="00087E7B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AA3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541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4BE7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09CDBDB2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975D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6F21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0B41FC2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989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C1F4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18446803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35701AD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BE8015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63D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1023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F12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F263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8BC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E7B" w:rsidRPr="00743905" w14:paraId="530D01C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0C10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96B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6FE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C13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C6D107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0CD6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EDF3286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53A2352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86AA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E06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B58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857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087E7B" w:rsidRPr="00743905" w14:paraId="418EDB0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7B25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041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FBC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4905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4BD83535" w14:textId="77777777" w:rsidR="00087E7B" w:rsidRPr="00CD295A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1DC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27DF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61EA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343827E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615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7525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E7B" w:rsidRPr="00743905" w14:paraId="4423DC20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FD3B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77CE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FC9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1621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0C8D1B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32179A6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A2E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22B653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5D5F5C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7E46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0DC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AC82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D9A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43D69F7A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9164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7408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346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BAB9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1D11A7B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DF1C14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2CB7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C10283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C278" w14:textId="77777777" w:rsidR="00087E7B" w:rsidRPr="00743905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374F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90A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AD3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0ED0002E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EC81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DAE4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485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7159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3283635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3EAF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9897" w14:textId="77777777" w:rsidR="00087E7B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C19C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2EC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549E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ED7F536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DE6DADA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C66CCE9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87E7B" w:rsidRPr="00743905" w14:paraId="26BF260A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B02A" w14:textId="77777777" w:rsidR="00087E7B" w:rsidRPr="00743905" w:rsidRDefault="00087E7B" w:rsidP="00087E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11B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D793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F56C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B2C13F6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BB80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E541682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AF0607B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2B20DB3" w14:textId="77777777" w:rsidR="00087E7B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5CA6" w14:textId="77777777" w:rsidR="00087E7B" w:rsidRDefault="00087E7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373A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8DA0" w14:textId="77777777" w:rsidR="00087E7B" w:rsidRPr="00743905" w:rsidRDefault="00087E7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1FFE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420508E" w14:textId="77777777" w:rsidR="00087E7B" w:rsidRDefault="00087E7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E2307EE" w14:textId="77777777" w:rsidR="00087E7B" w:rsidRPr="005905D7" w:rsidRDefault="00087E7B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C121B72" w14:textId="77777777" w:rsidR="00087E7B" w:rsidRDefault="00087E7B" w:rsidP="007246D0">
      <w:pPr>
        <w:pStyle w:val="Heading1"/>
        <w:spacing w:line="360" w:lineRule="auto"/>
      </w:pPr>
      <w:r>
        <w:t>LINIA 117</w:t>
      </w:r>
    </w:p>
    <w:p w14:paraId="4DB3B051" w14:textId="77777777" w:rsidR="00087E7B" w:rsidRDefault="00087E7B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7E7B" w14:paraId="26211BE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ED58" w14:textId="77777777" w:rsidR="00087E7B" w:rsidRDefault="00087E7B" w:rsidP="00087E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FB3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3D73752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59A3" w14:textId="77777777" w:rsidR="00087E7B" w:rsidRPr="00AA7E4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72C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22E0BE0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801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982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CBD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B484" w14:textId="77777777" w:rsidR="00087E7B" w:rsidRPr="00AA7E4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1083" w14:textId="77777777" w:rsidR="00087E7B" w:rsidRDefault="00087E7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7D58D41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1EA0" w14:textId="77777777" w:rsidR="00087E7B" w:rsidRDefault="00087E7B" w:rsidP="00087E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BD9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043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C58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0315DF2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E40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31200E2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FFD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6C2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9D63" w14:textId="77777777" w:rsidR="00087E7B" w:rsidRPr="00AA7E4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9F8E" w14:textId="77777777" w:rsidR="00087E7B" w:rsidRDefault="00087E7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2B365343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5776" w14:textId="77777777" w:rsidR="00087E7B" w:rsidRDefault="00087E7B" w:rsidP="00087E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334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8D87" w14:textId="77777777" w:rsidR="00087E7B" w:rsidRPr="00AA7E4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404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7868804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453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DF4C2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94E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E02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F768" w14:textId="77777777" w:rsidR="00087E7B" w:rsidRPr="00AA7E4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364F" w14:textId="77777777" w:rsidR="00087E7B" w:rsidRDefault="00087E7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56600F3B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EDA8" w14:textId="77777777" w:rsidR="00087E7B" w:rsidRDefault="00087E7B" w:rsidP="00087E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285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5112" w14:textId="77777777" w:rsidR="00087E7B" w:rsidRPr="00AA7E4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F39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7D4679D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1D7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7F7CC2E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704D267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5AC9F02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100F26A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41F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5E4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2F5F" w14:textId="77777777" w:rsidR="00087E7B" w:rsidRPr="00AA7E4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3E54" w14:textId="77777777" w:rsidR="00087E7B" w:rsidRDefault="00087E7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2E716E6A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27CB" w14:textId="77777777" w:rsidR="00087E7B" w:rsidRDefault="00087E7B" w:rsidP="00087E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7D0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26B3" w14:textId="77777777" w:rsidR="00087E7B" w:rsidRPr="00AA7E4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5A7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3E96A03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3A6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5A9BA5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7B5E808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7375D4F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A77255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17E0B4A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4509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1FF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362F" w14:textId="77777777" w:rsidR="00087E7B" w:rsidRPr="00AA7E4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5390" w14:textId="77777777" w:rsidR="00087E7B" w:rsidRDefault="00087E7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087E7B" w14:paraId="2E66A99F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ADB3" w14:textId="77777777" w:rsidR="00087E7B" w:rsidRDefault="00087E7B" w:rsidP="00087E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9A0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A489" w14:textId="77777777" w:rsidR="00087E7B" w:rsidRPr="00AA7E4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D2D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570B6F5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A31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6C898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3BD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A1E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5CAE" w14:textId="77777777" w:rsidR="00087E7B" w:rsidRPr="00AA7E4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74C5" w14:textId="77777777" w:rsidR="00087E7B" w:rsidRPr="00F35A05" w:rsidRDefault="00087E7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28B26E5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FC93" w14:textId="77777777" w:rsidR="00087E7B" w:rsidRDefault="00087E7B" w:rsidP="00087E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55A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03DD3DF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CCFE" w14:textId="77777777" w:rsidR="00087E7B" w:rsidRPr="00AA7E4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1DF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1F5F6F1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4BE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A2A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7EB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061A" w14:textId="77777777" w:rsidR="00087E7B" w:rsidRPr="00AA7E4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E232" w14:textId="77777777" w:rsidR="00087E7B" w:rsidRDefault="00087E7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73A9B77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885F" w14:textId="77777777" w:rsidR="00087E7B" w:rsidRDefault="00087E7B" w:rsidP="00087E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880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E3AF" w14:textId="77777777" w:rsidR="00087E7B" w:rsidRPr="00AA7E4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8F7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78637BE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19F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211284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79E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FAB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24FC" w14:textId="77777777" w:rsidR="00087E7B" w:rsidRPr="00AA7E4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9D9B" w14:textId="77777777" w:rsidR="00087E7B" w:rsidRDefault="00087E7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10CF16C8" w14:textId="77777777" w:rsidR="00087E7B" w:rsidRDefault="00087E7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50F05501" w14:textId="77777777" w:rsidR="00087E7B" w:rsidRDefault="00087E7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1FA23898" w14:textId="77777777" w:rsidR="00087E7B" w:rsidRDefault="00087E7B" w:rsidP="009B0B28">
      <w:pPr>
        <w:pStyle w:val="Heading1"/>
        <w:spacing w:line="360" w:lineRule="auto"/>
      </w:pPr>
      <w:r>
        <w:t>LINIA 119 A</w:t>
      </w:r>
    </w:p>
    <w:p w14:paraId="2D61D206" w14:textId="77777777" w:rsidR="00087E7B" w:rsidRDefault="00087E7B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7E7B" w14:paraId="130ECBAE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E981" w14:textId="77777777" w:rsidR="00087E7B" w:rsidRDefault="00087E7B" w:rsidP="00087E7B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AB9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08B8974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5DC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418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7E96E42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9FE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398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F84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2AE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56937E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0092994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39A87CFF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5920FF88" w14:textId="77777777" w:rsidR="00087E7B" w:rsidRDefault="00087E7B" w:rsidP="006B57C6">
      <w:pPr>
        <w:pStyle w:val="Heading1"/>
        <w:spacing w:line="360" w:lineRule="auto"/>
      </w:pPr>
      <w:r>
        <w:lastRenderedPageBreak/>
        <w:t>LINIA 120</w:t>
      </w:r>
    </w:p>
    <w:p w14:paraId="61F7E955" w14:textId="77777777" w:rsidR="00087E7B" w:rsidRDefault="00087E7B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87E7B" w14:paraId="2BDAFDA9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556A" w14:textId="77777777" w:rsidR="00087E7B" w:rsidRDefault="00087E7B" w:rsidP="00087E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C72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28E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7B9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6E42115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538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0E898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FBE18D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1ACCD1E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E9E09F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FF17AF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F41A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927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A7CA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DD2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087E7B" w14:paraId="29F2FC1D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0EF8" w14:textId="77777777" w:rsidR="00087E7B" w:rsidRDefault="00087E7B" w:rsidP="00087E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FA0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71382E9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271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0D5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3E1207A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FA2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35A9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7FC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6747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104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03BAF21F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9E3A" w14:textId="77777777" w:rsidR="00087E7B" w:rsidRDefault="00087E7B" w:rsidP="00087E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120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732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8C7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141D71C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950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9D5C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A34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6788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A19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88589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087E7B" w14:paraId="185DD63A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4643" w14:textId="77777777" w:rsidR="00087E7B" w:rsidRDefault="00087E7B" w:rsidP="00087E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384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ED2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EAD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53A3605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D29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A263F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B94D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65C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AD4E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68A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C75D9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087E7B" w14:paraId="1E494A9F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3247" w14:textId="77777777" w:rsidR="00087E7B" w:rsidRDefault="00087E7B" w:rsidP="00087E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CB6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4617E5D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12E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827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3A15A2F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C85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10BE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202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CE9E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315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075214C4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66D6" w14:textId="77777777" w:rsidR="00087E7B" w:rsidRDefault="00087E7B" w:rsidP="00087E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1EF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434EFA6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AB1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8C5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1552DBC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D93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620E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757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7A3F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B42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3C13C19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64B0" w14:textId="77777777" w:rsidR="00087E7B" w:rsidRDefault="00087E7B" w:rsidP="00087E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AAB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6B1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52D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B08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95B0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63B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6693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F71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087E7B" w14:paraId="3FD03334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9912" w14:textId="77777777" w:rsidR="00087E7B" w:rsidRDefault="00087E7B" w:rsidP="00087E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3D1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340CE81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6A9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958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462CDC9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8AE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A7A5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675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6A5E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46C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78F4978A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2AAF" w14:textId="77777777" w:rsidR="00087E7B" w:rsidRDefault="00087E7B" w:rsidP="00087E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386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4D3C273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CB6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783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1C6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BB58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03E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5BCF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D21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05FE7BC6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8B95" w14:textId="77777777" w:rsidR="00087E7B" w:rsidRDefault="00087E7B" w:rsidP="00087E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B61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152827F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EA41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952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F03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192F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FF4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4E5F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4FB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6CF51790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0F4F" w14:textId="77777777" w:rsidR="00087E7B" w:rsidRDefault="00087E7B" w:rsidP="00087E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FBE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237E9B3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861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020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CE2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F240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8F0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5968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B32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53BFB530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F031" w14:textId="77777777" w:rsidR="00087E7B" w:rsidRDefault="00087E7B" w:rsidP="00087E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4B7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7E57C88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DB0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87D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DC3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D76B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F3B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B1FE" w14:textId="77777777" w:rsidR="00087E7B" w:rsidRPr="009B4D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1B5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C96C634" w14:textId="77777777" w:rsidR="00087E7B" w:rsidRDefault="00087E7B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054E2CBB" w14:textId="77777777" w:rsidR="00087E7B" w:rsidRDefault="00087E7B" w:rsidP="00094CC3">
      <w:pPr>
        <w:pStyle w:val="Heading1"/>
        <w:spacing w:line="360" w:lineRule="auto"/>
      </w:pPr>
      <w:r>
        <w:t>LINIA 122</w:t>
      </w:r>
    </w:p>
    <w:p w14:paraId="2316B290" w14:textId="77777777" w:rsidR="00087E7B" w:rsidRDefault="00087E7B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7E7B" w14:paraId="50624F64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13BB" w14:textId="77777777" w:rsidR="00087E7B" w:rsidRDefault="00087E7B" w:rsidP="00087E7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C979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E6F2" w14:textId="77777777" w:rsidR="00087E7B" w:rsidRPr="006810C6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B067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3DCB14C4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89A2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1DF4CAF2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5724" w14:textId="77777777" w:rsidR="00087E7B" w:rsidRPr="00F834E0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E6E1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27AB" w14:textId="77777777" w:rsidR="00087E7B" w:rsidRPr="00F834E0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B479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754846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087E7B" w14:paraId="04AF4C89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7E60" w14:textId="77777777" w:rsidR="00087E7B" w:rsidRDefault="00087E7B" w:rsidP="00087E7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1AEB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6E61" w14:textId="77777777" w:rsidR="00087E7B" w:rsidRPr="006810C6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643E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6CA772AA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E349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475B" w14:textId="77777777" w:rsidR="00087E7B" w:rsidRPr="00F834E0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2DD2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C13C" w14:textId="77777777" w:rsidR="00087E7B" w:rsidRPr="00F834E0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DC82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2C4EFB9D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C70F" w14:textId="77777777" w:rsidR="00087E7B" w:rsidRDefault="00087E7B" w:rsidP="00087E7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797F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B7F5" w14:textId="77777777" w:rsidR="00087E7B" w:rsidRPr="006810C6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FC09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370FAA6E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F0A0A89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1C08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C975F41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562E46A9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599996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E151" w14:textId="77777777" w:rsidR="00087E7B" w:rsidRPr="00F834E0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A163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3F50" w14:textId="77777777" w:rsidR="00087E7B" w:rsidRPr="00F834E0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AC90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315EFF01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6DB4" w14:textId="77777777" w:rsidR="00087E7B" w:rsidRDefault="00087E7B" w:rsidP="00087E7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9105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6+733</w:t>
            </w:r>
          </w:p>
          <w:p w14:paraId="2D4045C2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EE42" w14:textId="77777777" w:rsidR="00087E7B" w:rsidRPr="006810C6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1818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64861A72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7D6E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9BA9" w14:textId="77777777" w:rsidR="00087E7B" w:rsidRPr="00F834E0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6CCD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B61D" w14:textId="77777777" w:rsidR="00087E7B" w:rsidRPr="00F834E0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2E81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46991AC" w14:textId="77777777" w:rsidR="00087E7B" w:rsidRDefault="00087E7B">
      <w:pPr>
        <w:spacing w:before="40" w:line="192" w:lineRule="auto"/>
        <w:ind w:right="57"/>
        <w:rPr>
          <w:sz w:val="20"/>
          <w:lang w:val="ro-RO"/>
        </w:rPr>
      </w:pPr>
    </w:p>
    <w:p w14:paraId="551A6FC6" w14:textId="77777777" w:rsidR="00087E7B" w:rsidRDefault="00087E7B" w:rsidP="004365A5">
      <w:pPr>
        <w:pStyle w:val="Heading1"/>
        <w:spacing w:line="276" w:lineRule="auto"/>
      </w:pPr>
      <w:r>
        <w:lastRenderedPageBreak/>
        <w:t>LINIA 123</w:t>
      </w:r>
    </w:p>
    <w:p w14:paraId="723EF3D1" w14:textId="77777777" w:rsidR="00087E7B" w:rsidRDefault="00087E7B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087E7B" w14:paraId="0B874D8B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808C" w14:textId="77777777" w:rsidR="00087E7B" w:rsidRDefault="00087E7B" w:rsidP="00087E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832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37C0589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887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62B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189F62D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B41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606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E99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4894" w14:textId="77777777" w:rsidR="00087E7B" w:rsidRPr="008E041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14A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502E0706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73EF" w14:textId="77777777" w:rsidR="00087E7B" w:rsidRDefault="00087E7B" w:rsidP="00087E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78A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AC6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C53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758566C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BDC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55B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103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C834" w14:textId="77777777" w:rsidR="00087E7B" w:rsidRPr="008E041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2B9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DEECC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087E7B" w14:paraId="042920E7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59A2" w14:textId="77777777" w:rsidR="00087E7B" w:rsidRDefault="00087E7B" w:rsidP="00087E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574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CD7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B23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10349DB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0B8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899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6B9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D58E" w14:textId="77777777" w:rsidR="00087E7B" w:rsidRPr="008E041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5D9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38DFEB40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62F0F640" w14:textId="77777777" w:rsidR="00087E7B" w:rsidRDefault="00087E7B" w:rsidP="00F078FE">
      <w:pPr>
        <w:pStyle w:val="Heading1"/>
        <w:spacing w:line="360" w:lineRule="auto"/>
      </w:pPr>
      <w:r>
        <w:t>LINIA 124</w:t>
      </w:r>
    </w:p>
    <w:p w14:paraId="5123EABD" w14:textId="77777777" w:rsidR="00087E7B" w:rsidRDefault="00087E7B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87E7B" w14:paraId="24E5D9E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274E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C29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D9D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10A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A001C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EA9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E363C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0F2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269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12C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350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1F08D5" w14:paraId="31A9C26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281F" w14:textId="77777777" w:rsidR="00087E7B" w:rsidRPr="00A75A00" w:rsidRDefault="00087E7B" w:rsidP="00087E7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DF64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C6A9" w14:textId="77777777" w:rsidR="00087E7B" w:rsidRPr="001F08D5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183D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6EA3A4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AF5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0EBC1BAA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07EC" w14:textId="77777777" w:rsidR="00087E7B" w:rsidRPr="001F08D5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C74B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6AEC" w14:textId="77777777" w:rsidR="00087E7B" w:rsidRPr="001F08D5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E867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2E9D3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F534DF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9E28233" w14:textId="77777777" w:rsidR="00087E7B" w:rsidRPr="001F08D5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87E7B" w14:paraId="2D8CC70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EE7D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220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409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60E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4BB19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DE1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1C9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0A8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59D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D47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FCA68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87E7B" w:rsidRPr="00A8307A" w14:paraId="42F8E22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56C6" w14:textId="77777777" w:rsidR="00087E7B" w:rsidRPr="00A75A00" w:rsidRDefault="00087E7B" w:rsidP="00087E7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ADBE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1442" w14:textId="77777777" w:rsidR="00087E7B" w:rsidRPr="0017752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17B2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9ADAE9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EEEA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71C7" w14:textId="77777777" w:rsidR="00087E7B" w:rsidRPr="0017752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D95A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276A" w14:textId="77777777" w:rsidR="00087E7B" w:rsidRPr="0017752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DF8E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5B2075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87E7B" w:rsidRPr="00A8307A" w14:paraId="75951BA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B340" w14:textId="77777777" w:rsidR="00087E7B" w:rsidRPr="00A75A00" w:rsidRDefault="00087E7B" w:rsidP="00087E7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8D5D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374D" w14:textId="77777777" w:rsidR="00087E7B" w:rsidRPr="00AF6A3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4B08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E94561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5B0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0CE022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4D19" w14:textId="77777777" w:rsidR="00087E7B" w:rsidRPr="00AF6A3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7C44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21C8" w14:textId="77777777" w:rsidR="00087E7B" w:rsidRPr="00AF6A3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D0C5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EEA9D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03B42BB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C7BD487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87E7B" w:rsidRPr="00A8307A" w14:paraId="2E5433D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C2FC" w14:textId="77777777" w:rsidR="00087E7B" w:rsidRPr="00A75A00" w:rsidRDefault="00087E7B" w:rsidP="00087E7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3E5A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BF77" w14:textId="77777777" w:rsidR="00087E7B" w:rsidRPr="00AF6A3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F79F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5BDC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F1039B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D240E60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5422" w14:textId="77777777" w:rsidR="00087E7B" w:rsidRPr="00AF6A3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A5B3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758D" w14:textId="77777777" w:rsidR="00087E7B" w:rsidRPr="00AF6A3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A4E6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63DDD01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87E7B" w:rsidRPr="00A8307A" w14:paraId="5E64E2F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E66B" w14:textId="77777777" w:rsidR="00087E7B" w:rsidRPr="00A75A00" w:rsidRDefault="00087E7B" w:rsidP="00087E7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87DD" w14:textId="77777777" w:rsidR="00087E7B" w:rsidRPr="00A8307A" w:rsidRDefault="00087E7B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FFD4" w14:textId="77777777" w:rsidR="00087E7B" w:rsidRPr="00AF6A38" w:rsidRDefault="00087E7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39FD" w14:textId="77777777" w:rsidR="00087E7B" w:rsidRPr="00A8307A" w:rsidRDefault="00087E7B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6DD0" w14:textId="77777777" w:rsidR="00087E7B" w:rsidRDefault="00087E7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72824E" w14:textId="77777777" w:rsidR="00087E7B" w:rsidRDefault="00087E7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6FDB798" w14:textId="77777777" w:rsidR="00087E7B" w:rsidRDefault="00087E7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F0C0" w14:textId="77777777" w:rsidR="00087E7B" w:rsidRDefault="00087E7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C7E0" w14:textId="77777777" w:rsidR="00087E7B" w:rsidRPr="00A8307A" w:rsidRDefault="00087E7B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92DA" w14:textId="77777777" w:rsidR="00087E7B" w:rsidRPr="00AF6A38" w:rsidRDefault="00087E7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6AB1" w14:textId="77777777" w:rsidR="00087E7B" w:rsidRPr="00D66AFF" w:rsidRDefault="00087E7B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5B7FCAA" w14:textId="77777777" w:rsidR="00087E7B" w:rsidRDefault="00087E7B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87E7B" w:rsidRPr="00A8307A" w14:paraId="14055A9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1C6F" w14:textId="77777777" w:rsidR="00087E7B" w:rsidRPr="00A75A00" w:rsidRDefault="00087E7B" w:rsidP="00087E7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AE16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3AB7" w14:textId="77777777" w:rsidR="00087E7B" w:rsidRPr="00AF6A3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4537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1470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7BF524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217F" w14:textId="77777777" w:rsidR="00087E7B" w:rsidRPr="00AF6A3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E08C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4BC6" w14:textId="77777777" w:rsidR="00087E7B" w:rsidRPr="00AF6A3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E0F1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087E7B" w:rsidRPr="00A8307A" w14:paraId="3E37B46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0371" w14:textId="77777777" w:rsidR="00087E7B" w:rsidRPr="00A75A00" w:rsidRDefault="00087E7B" w:rsidP="00087E7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C7B1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8946" w14:textId="77777777" w:rsidR="00087E7B" w:rsidRPr="00732832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1035" w14:textId="77777777" w:rsidR="00087E7B" w:rsidRPr="00A8307A" w:rsidRDefault="00087E7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A0898F" w14:textId="77777777" w:rsidR="00087E7B" w:rsidRPr="00A8307A" w:rsidRDefault="00087E7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17A7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404D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B3A0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B919" w14:textId="77777777" w:rsidR="00087E7B" w:rsidRPr="00732832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C1DC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92DD3B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E3DDEC5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983090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78BEE0A" w14:textId="77777777" w:rsidR="00087E7B" w:rsidRPr="00A8307A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87E7B" w:rsidRPr="00A8307A" w14:paraId="4059012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7550" w14:textId="77777777" w:rsidR="00087E7B" w:rsidRPr="00A75A00" w:rsidRDefault="00087E7B" w:rsidP="00087E7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755A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B7C4" w14:textId="77777777" w:rsidR="00087E7B" w:rsidRPr="001033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AB47" w14:textId="77777777" w:rsidR="00087E7B" w:rsidRPr="00A8307A" w:rsidRDefault="00087E7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6D8ACD" w14:textId="77777777" w:rsidR="00087E7B" w:rsidRPr="00A8307A" w:rsidRDefault="00087E7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A34E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B017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4A82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234A" w14:textId="77777777" w:rsidR="00087E7B" w:rsidRPr="001033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7AFD" w14:textId="77777777" w:rsidR="00087E7B" w:rsidRPr="00A8307A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372317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F49E167" w14:textId="77777777" w:rsidR="00087E7B" w:rsidRPr="00A8307A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E7B" w:rsidRPr="00A8307A" w14:paraId="7DE97B6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6C72" w14:textId="77777777" w:rsidR="00087E7B" w:rsidRPr="00A75A00" w:rsidRDefault="00087E7B" w:rsidP="00087E7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1021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9D1B" w14:textId="77777777" w:rsidR="00087E7B" w:rsidRPr="001033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C37D" w14:textId="77777777" w:rsidR="00087E7B" w:rsidRPr="00A8307A" w:rsidRDefault="00087E7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7279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613A2F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D02200C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59A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4294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DD7D" w14:textId="77777777" w:rsidR="00087E7B" w:rsidRPr="001033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E751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9DADF45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CB459E6" w14:textId="77777777" w:rsidR="00087E7B" w:rsidRPr="00A8307A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087E7B" w14:paraId="7D36F7C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4C9A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55F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8F2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EFD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F2646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6D9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C3390F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8D1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06D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812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81D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434E4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31DE71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087E7B" w:rsidRPr="00A8307A" w14:paraId="256868C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783F" w14:textId="77777777" w:rsidR="00087E7B" w:rsidRPr="00A75A00" w:rsidRDefault="00087E7B" w:rsidP="00087E7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DDA2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5409" w14:textId="77777777" w:rsidR="00087E7B" w:rsidRPr="00B85265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C259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0DAB72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097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36B2AD90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41E7" w14:textId="77777777" w:rsidR="00087E7B" w:rsidRPr="00B85265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3DE6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4127" w14:textId="77777777" w:rsidR="00087E7B" w:rsidRPr="00B85265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292C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9D3E36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7E7B" w:rsidRPr="00A8307A" w14:paraId="01630A9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9E6C" w14:textId="77777777" w:rsidR="00087E7B" w:rsidRPr="00A75A00" w:rsidRDefault="00087E7B" w:rsidP="00087E7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6B2E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844D" w14:textId="77777777" w:rsidR="00087E7B" w:rsidRPr="00DD472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477B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E9F46D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E306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3D76" w14:textId="77777777" w:rsidR="00087E7B" w:rsidRPr="00DD472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C15E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0365" w14:textId="77777777" w:rsidR="00087E7B" w:rsidRPr="00DD472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2823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689684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7E7B" w:rsidRPr="00A8307A" w14:paraId="1EC6DB6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0505" w14:textId="77777777" w:rsidR="00087E7B" w:rsidRPr="00A75A00" w:rsidRDefault="00087E7B" w:rsidP="00087E7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6A33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0802" w14:textId="77777777" w:rsidR="00087E7B" w:rsidRPr="0080537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1AA0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F46D87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A232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1CF2" w14:textId="77777777" w:rsidR="00087E7B" w:rsidRPr="0080537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6660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5175" w14:textId="77777777" w:rsidR="00087E7B" w:rsidRPr="0080537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D484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528BB7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7E7B" w:rsidRPr="00A8307A" w14:paraId="2BAF50C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A64F" w14:textId="77777777" w:rsidR="00087E7B" w:rsidRPr="00A75A00" w:rsidRDefault="00087E7B" w:rsidP="00087E7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0A01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9206" w14:textId="77777777" w:rsidR="00087E7B" w:rsidRPr="00AA776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927F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DBF352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71D2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67C0" w14:textId="77777777" w:rsidR="00087E7B" w:rsidRPr="00AA776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D7C9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2C36" w14:textId="77777777" w:rsidR="00087E7B" w:rsidRPr="00AA776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E691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7DFF12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7E7B" w14:paraId="2F4E509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744D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B82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14D1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8AA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30D757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808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D2033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6F2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310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699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27A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087E7B" w14:paraId="4202802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94A8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EF2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30AFE01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AC0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0C1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F11D65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082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52C9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917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F8D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61AA" w14:textId="77777777" w:rsidR="00087E7B" w:rsidRPr="00E462CC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1D744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087E7B" w:rsidRPr="00E462CC" w14:paraId="46E62B3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C655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A23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7B37E5A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722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6CF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F45788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C3D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7DF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BC5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D56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FBA0" w14:textId="77777777" w:rsidR="00087E7B" w:rsidRPr="00E462CC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0D96294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29F5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5B1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5BA57F4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E07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706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78C156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403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7D1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AAC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82D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3C6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3F53E4B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D444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283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AFC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779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DB271B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14A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D9E74E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2F6901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811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90B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D91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EC5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690E3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087E7B" w14:paraId="6FC5ED4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4748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3FD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EFA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C8D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60D38F0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5AC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5E96E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EDF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18B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1BF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884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087E7B" w14:paraId="69AB8E1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A26E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086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A12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DB5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E6187F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4BF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D4490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720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0EA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A2B1" w14:textId="77777777" w:rsidR="00087E7B" w:rsidRPr="00ED5B9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41B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4BD29BB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087E7B" w14:paraId="38C0E7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22C8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3A5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9DE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C56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C3D277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C88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147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449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3E82" w14:textId="77777777" w:rsidR="00087E7B" w:rsidRPr="00ED5B9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B90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087E7B" w14:paraId="11EA3E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4FDC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8EE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0D0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983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27376C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B9B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0159E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C42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6F0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F9D9" w14:textId="77777777" w:rsidR="00087E7B" w:rsidRPr="00ED5B9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A3F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3425318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087E7B" w14:paraId="5EA96B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2CCC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6C1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BFD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51A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7481567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366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04F9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A73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ABE4" w14:textId="77777777" w:rsidR="00087E7B" w:rsidRPr="00ED5B9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2B8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F2FB3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229C3BA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87E7B" w14:paraId="728F1BB7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900D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FF7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5A0B4429" w14:textId="77777777" w:rsidR="00087E7B" w:rsidRDefault="00087E7B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CC5B" w14:textId="77777777" w:rsidR="00087E7B" w:rsidRDefault="00087E7B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BBBE" w14:textId="77777777" w:rsidR="00087E7B" w:rsidRDefault="00087E7B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457D251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BE9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966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DF2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D14D" w14:textId="77777777" w:rsidR="00087E7B" w:rsidRPr="00ED5B9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486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087E7B" w14:paraId="533E534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3C6E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390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9F2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89C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99A955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7EA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A82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D80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5C8A" w14:textId="77777777" w:rsidR="00087E7B" w:rsidRPr="00ED5B9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F09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840EF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087E7B" w14:paraId="5E480DB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6E57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D06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EBB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649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A4DA24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E73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3BB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7BB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8602" w14:textId="77777777" w:rsidR="00087E7B" w:rsidRPr="00ED5B9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C2B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A46F2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087E7B" w14:paraId="187D39D1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1A2D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F64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078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F5A5" w14:textId="77777777" w:rsidR="00087E7B" w:rsidRDefault="00087E7B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9C898A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079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883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AE0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FD2B" w14:textId="77777777" w:rsidR="00087E7B" w:rsidRPr="00ED5B9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294C" w14:textId="77777777" w:rsidR="00087E7B" w:rsidRDefault="00087E7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6B17CF" w14:textId="77777777" w:rsidR="00087E7B" w:rsidRDefault="00087E7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087E7B" w14:paraId="44E9F10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C3B2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430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A503D2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30C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3F8C" w14:textId="77777777" w:rsidR="00087E7B" w:rsidRDefault="00087E7B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92C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FF7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036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1601" w14:textId="77777777" w:rsidR="00087E7B" w:rsidRPr="00ED5B9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F5CF" w14:textId="77777777" w:rsidR="00087E7B" w:rsidRDefault="00087E7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087E7B" w14:paraId="3BFB36E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33F2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BBE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72AF89D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35A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0A2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6D502C0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CDB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3F0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5BD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2972" w14:textId="77777777" w:rsidR="00087E7B" w:rsidRPr="00ED5B9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AD1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708EF66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DC18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4ED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076AC0C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811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01D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2AE25EF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A10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D3C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364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62D1" w14:textId="77777777" w:rsidR="00087E7B" w:rsidRPr="00ED5B9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ACA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AACD3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14:paraId="68A65B42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4481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CB2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4DA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8E8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E97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A5C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F50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BB52" w14:textId="77777777" w:rsidR="00087E7B" w:rsidRPr="00ED5B9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385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2837A038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D907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CA8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162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94B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BD7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A83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31D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9405" w14:textId="77777777" w:rsidR="00087E7B" w:rsidRPr="00ED5B9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3CE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748446D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5BA2" w14:textId="77777777" w:rsidR="00087E7B" w:rsidRDefault="00087E7B" w:rsidP="00087E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472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1138227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23A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818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5E7CC7B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E59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87E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9B3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EDC5" w14:textId="77777777" w:rsidR="00087E7B" w:rsidRPr="00ED5B9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4F0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19E8AE3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2F4B1CDA" w14:textId="77777777" w:rsidR="00087E7B" w:rsidRDefault="00087E7B" w:rsidP="00C13E1E">
      <w:pPr>
        <w:pStyle w:val="Heading1"/>
        <w:spacing w:line="360" w:lineRule="auto"/>
      </w:pPr>
      <w:r>
        <w:t>LINIA 125</w:t>
      </w:r>
    </w:p>
    <w:p w14:paraId="6F9E965B" w14:textId="77777777" w:rsidR="00087E7B" w:rsidRDefault="00087E7B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31FB25FC" w14:textId="77777777" w:rsidR="00087E7B" w:rsidRDefault="00087E7B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87E7B" w14:paraId="1DEACB1F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F104" w14:textId="77777777" w:rsidR="00087E7B" w:rsidRDefault="00087E7B" w:rsidP="00087E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F05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CA7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0C0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C3D19E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875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E52A35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1EA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77F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08A8" w14:textId="77777777" w:rsidR="00087E7B" w:rsidRPr="00CE363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F70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087E7B" w14:paraId="743BA17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163D" w14:textId="77777777" w:rsidR="00087E7B" w:rsidRDefault="00087E7B" w:rsidP="00087E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01E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02A7737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163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E79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6EC97D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5EF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CCD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AE6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0AC5" w14:textId="77777777" w:rsidR="00087E7B" w:rsidRPr="00CE363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27D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B7621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087E7B" w14:paraId="0DDD512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3ACD" w14:textId="77777777" w:rsidR="00087E7B" w:rsidRDefault="00087E7B" w:rsidP="00087E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A0B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68F1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C4E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FB8E76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424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363478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2BD0CA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EBA9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847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B8EA" w14:textId="77777777" w:rsidR="00087E7B" w:rsidRPr="00CE363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EF5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BD43C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087E7B" w14:paraId="535103D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142B" w14:textId="77777777" w:rsidR="00087E7B" w:rsidRDefault="00087E7B" w:rsidP="00087E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BA3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C9D9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3DD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3123F07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E83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F5376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72A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DFB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4D69" w14:textId="77777777" w:rsidR="00087E7B" w:rsidRPr="00CE363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934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7ECBAB00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7080" w14:textId="77777777" w:rsidR="00087E7B" w:rsidRDefault="00087E7B" w:rsidP="00087E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C21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549F627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49F9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87A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5D942CB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86D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190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3ED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BBE1" w14:textId="77777777" w:rsidR="00087E7B" w:rsidRPr="00CE363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8C6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10F107B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1FCD" w14:textId="77777777" w:rsidR="00087E7B" w:rsidRDefault="00087E7B" w:rsidP="00087E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DE9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51C49FB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632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BF4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F6C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987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F03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1F6F" w14:textId="77777777" w:rsidR="00087E7B" w:rsidRPr="00CE363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BAA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6DC0B006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D590" w14:textId="77777777" w:rsidR="00087E7B" w:rsidRDefault="00087E7B" w:rsidP="00087E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BAF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9FA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B8E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16FD78D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DBC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4E6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87B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9761" w14:textId="77777777" w:rsidR="00087E7B" w:rsidRPr="00CE363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2F8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142DCFCB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43FEC869" w14:textId="77777777" w:rsidR="00087E7B" w:rsidRDefault="00087E7B" w:rsidP="001E6A63">
      <w:pPr>
        <w:pStyle w:val="Heading1"/>
        <w:spacing w:line="360" w:lineRule="auto"/>
      </w:pPr>
      <w:r>
        <w:t>LINIA 129</w:t>
      </w:r>
    </w:p>
    <w:p w14:paraId="205B470D" w14:textId="77777777" w:rsidR="00087E7B" w:rsidRDefault="00087E7B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087E7B" w14:paraId="1F86CDB3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8E91" w14:textId="77777777" w:rsidR="00087E7B" w:rsidRDefault="00087E7B" w:rsidP="00087E7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508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36283A0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1915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06F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7D3A88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C2C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FD72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DE3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FCF1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6C2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804D1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1, 3, 10, 8 și 2 de pe linia directă </w:t>
            </w:r>
          </w:p>
          <w:p w14:paraId="2F1A504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Voiteni.</w:t>
            </w:r>
          </w:p>
        </w:tc>
      </w:tr>
      <w:tr w:rsidR="00087E7B" w14:paraId="06A0BA71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02F4" w14:textId="77777777" w:rsidR="00087E7B" w:rsidRDefault="00087E7B" w:rsidP="00087E7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039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6D21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6A7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095812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00D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9626B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A4DC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45F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F258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085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4C82C98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2371" w14:textId="77777777" w:rsidR="00087E7B" w:rsidRDefault="00087E7B" w:rsidP="00087E7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8E3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26CD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4C1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C7191A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8D3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066A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FA6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4E68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A63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3CCCA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087E7B" w14:paraId="6C1D529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0ABF" w14:textId="77777777" w:rsidR="00087E7B" w:rsidRDefault="00087E7B" w:rsidP="00087E7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1EE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2B67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042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6C64D8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820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E052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6FD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AB4C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902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04E04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087E7B" w14:paraId="7B4180DE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8326" w14:textId="77777777" w:rsidR="00087E7B" w:rsidRDefault="00087E7B" w:rsidP="00087E7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16A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FA4D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6313" w14:textId="77777777" w:rsidR="00087E7B" w:rsidRDefault="00087E7B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22EB703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130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788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9CC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2795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35D4" w14:textId="77777777" w:rsidR="00087E7B" w:rsidRDefault="00087E7B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4DD06C" w14:textId="77777777" w:rsidR="00087E7B" w:rsidRDefault="00087E7B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087E7B" w14:paraId="2463F8F1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C959" w14:textId="77777777" w:rsidR="00087E7B" w:rsidRDefault="00087E7B" w:rsidP="00087E7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292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41+500</w:t>
            </w:r>
          </w:p>
          <w:p w14:paraId="636EBF5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9A11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44C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A45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4E1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8F9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9023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35C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sch.1, 3, 6 și 2.</w:t>
            </w:r>
          </w:p>
        </w:tc>
      </w:tr>
      <w:tr w:rsidR="00087E7B" w14:paraId="276F8152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0880" w14:textId="77777777" w:rsidR="00087E7B" w:rsidRDefault="00087E7B" w:rsidP="00087E7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CCE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6872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D5E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4E36B56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994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9AAB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919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8D32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740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80371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3DCE1E5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87E7B" w14:paraId="516BF991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EEB8" w14:textId="77777777" w:rsidR="00087E7B" w:rsidRDefault="00087E7B" w:rsidP="00087E7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F11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0C7E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062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0AE3F1D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9F9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5A6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BBE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3828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029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6A2D3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2C54EF4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87E7B" w14:paraId="2FE6A9B1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FECD" w14:textId="77777777" w:rsidR="00087E7B" w:rsidRDefault="00087E7B" w:rsidP="00087E7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D11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5327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BE3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19C9F8B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CCE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FEDC7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478F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E98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C851" w14:textId="77777777" w:rsidR="00087E7B" w:rsidRPr="00C934F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85C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F08C930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3912FD1B" w14:textId="77777777" w:rsidR="00087E7B" w:rsidRDefault="00087E7B" w:rsidP="003D5F18">
      <w:pPr>
        <w:pStyle w:val="Heading1"/>
        <w:spacing w:line="360" w:lineRule="auto"/>
      </w:pPr>
      <w:r>
        <w:t>LINIA 130</w:t>
      </w:r>
    </w:p>
    <w:p w14:paraId="2884C416" w14:textId="77777777" w:rsidR="00087E7B" w:rsidRDefault="00087E7B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7E7B" w14:paraId="167E797B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3A37" w14:textId="77777777" w:rsidR="00087E7B" w:rsidRDefault="00087E7B" w:rsidP="00087E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08A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C841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2F3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229252E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40A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1CD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395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2CB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08B992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D072C25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5E363D5D" w14:textId="77777777" w:rsidR="00087E7B" w:rsidRDefault="00087E7B" w:rsidP="00951BBD">
      <w:pPr>
        <w:pStyle w:val="Heading1"/>
        <w:spacing w:line="360" w:lineRule="auto"/>
      </w:pPr>
      <w:r>
        <w:t>LINIA 131</w:t>
      </w:r>
    </w:p>
    <w:p w14:paraId="61DCEE80" w14:textId="77777777" w:rsidR="00087E7B" w:rsidRDefault="00087E7B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7E7B" w14:paraId="48310B59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9CE8" w14:textId="77777777" w:rsidR="00087E7B" w:rsidRDefault="00087E7B" w:rsidP="00087E7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6C8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BDB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3DC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106A870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11C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FC7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81F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5F1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3ADA8C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53EEC89F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377E" w14:textId="77777777" w:rsidR="00087E7B" w:rsidRDefault="00087E7B" w:rsidP="00087E7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8E4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5ADDFC4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4DF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E79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1AF3F35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1BCBB4B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70DF9A7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32A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261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BF4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FEB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D864AC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A935501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2A344768" w14:textId="77777777" w:rsidR="00087E7B" w:rsidRDefault="00087E7B" w:rsidP="00662370">
      <w:pPr>
        <w:pStyle w:val="Heading1"/>
        <w:spacing w:line="360" w:lineRule="auto"/>
      </w:pPr>
      <w:r>
        <w:t>LINIA 132</w:t>
      </w:r>
    </w:p>
    <w:p w14:paraId="32A43A06" w14:textId="77777777" w:rsidR="00087E7B" w:rsidRDefault="00087E7B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7E7B" w14:paraId="5B40ABE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B877" w14:textId="77777777" w:rsidR="00087E7B" w:rsidRDefault="00087E7B" w:rsidP="00087E7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A79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1715" w14:textId="77777777" w:rsidR="00087E7B" w:rsidRPr="00E9641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688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52E6F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F08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82A61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9C0A" w14:textId="77777777" w:rsidR="00087E7B" w:rsidRPr="00E9641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F88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7B01" w14:textId="77777777" w:rsidR="00087E7B" w:rsidRPr="00E9641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9EC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8307A" w14:paraId="657BE4B0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EAB8" w14:textId="77777777" w:rsidR="00087E7B" w:rsidRPr="00A75A00" w:rsidRDefault="00087E7B" w:rsidP="00087E7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8B14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703C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6BD7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6AD9DE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ED6C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FE8F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81E0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5B9F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B629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3CFCB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7B8C13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5D8492B" w14:textId="77777777" w:rsidR="00087E7B" w:rsidRPr="0049500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87E7B" w:rsidRPr="00A8307A" w14:paraId="7049B98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2D9F" w14:textId="77777777" w:rsidR="00087E7B" w:rsidRPr="00A75A00" w:rsidRDefault="00087E7B" w:rsidP="00087E7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0601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14A6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1EAA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212AFC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ED7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F51253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CC0D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D6A8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ACE4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9A12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FF6619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9FCCAD0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1FD5F9D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87E7B" w:rsidRPr="00A8307A" w14:paraId="0F189D9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C31E" w14:textId="77777777" w:rsidR="00087E7B" w:rsidRPr="00A75A00" w:rsidRDefault="00087E7B" w:rsidP="00087E7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3A88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24B5" w14:textId="77777777" w:rsidR="00087E7B" w:rsidRPr="00825C35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2187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2EEF7E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7822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9582" w14:textId="77777777" w:rsidR="00087E7B" w:rsidRPr="00825C35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6EF3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2822" w14:textId="77777777" w:rsidR="00087E7B" w:rsidRPr="00825C35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819B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AD0EAB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87E7B" w:rsidRPr="00A8307A" w14:paraId="3359CE5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CA81" w14:textId="77777777" w:rsidR="00087E7B" w:rsidRPr="00A75A00" w:rsidRDefault="00087E7B" w:rsidP="00087E7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7B1F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404F" w14:textId="77777777" w:rsidR="00087E7B" w:rsidRPr="0067460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EDD8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BF3476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672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1E76FE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EC14" w14:textId="77777777" w:rsidR="00087E7B" w:rsidRPr="0067460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9435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8009" w14:textId="77777777" w:rsidR="00087E7B" w:rsidRPr="0067460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9763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F27AB2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87E7B" w:rsidRPr="00A8307A" w14:paraId="7E04D5F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B020" w14:textId="77777777" w:rsidR="00087E7B" w:rsidRPr="00A75A00" w:rsidRDefault="00087E7B" w:rsidP="00087E7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8607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A28B" w14:textId="77777777" w:rsidR="00087E7B" w:rsidRPr="00D2651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8CD5" w14:textId="77777777" w:rsidR="00087E7B" w:rsidRPr="00A8307A" w:rsidRDefault="00087E7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E29527" w14:textId="77777777" w:rsidR="00087E7B" w:rsidRPr="00A8307A" w:rsidRDefault="00087E7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E7D7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E172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B10C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0301" w14:textId="77777777" w:rsidR="00087E7B" w:rsidRPr="00D2651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4210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032DAB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BFBA207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83ED7C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33AB380" w14:textId="77777777" w:rsidR="00087E7B" w:rsidRPr="00A8307A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87E7B" w:rsidRPr="00A8307A" w14:paraId="583E813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7159" w14:textId="77777777" w:rsidR="00087E7B" w:rsidRPr="00A75A00" w:rsidRDefault="00087E7B" w:rsidP="00087E7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1203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DD26" w14:textId="77777777" w:rsidR="00087E7B" w:rsidRPr="006178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CF67" w14:textId="77777777" w:rsidR="00087E7B" w:rsidRPr="00A8307A" w:rsidRDefault="00087E7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4558AB" w14:textId="77777777" w:rsidR="00087E7B" w:rsidRPr="00A8307A" w:rsidRDefault="00087E7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5F15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5CA1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6894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B24F" w14:textId="77777777" w:rsidR="00087E7B" w:rsidRPr="006178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518D" w14:textId="77777777" w:rsidR="00087E7B" w:rsidRPr="00A8307A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5B4CC9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C9DAE8F" w14:textId="77777777" w:rsidR="00087E7B" w:rsidRPr="00A8307A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E7B" w:rsidRPr="00A8307A" w14:paraId="50816A7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BA1A" w14:textId="77777777" w:rsidR="00087E7B" w:rsidRPr="00A75A00" w:rsidRDefault="00087E7B" w:rsidP="00087E7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7972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E9F3" w14:textId="77777777" w:rsidR="00087E7B" w:rsidRPr="006178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D976" w14:textId="77777777" w:rsidR="00087E7B" w:rsidRPr="00A8307A" w:rsidRDefault="00087E7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309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1A484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253BECF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DE1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4557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C431" w14:textId="77777777" w:rsidR="00087E7B" w:rsidRPr="006178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755D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6B95F14" w14:textId="77777777" w:rsidR="00087E7B" w:rsidRPr="00A8307A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E7B" w:rsidRPr="00A8307A" w14:paraId="5D8695F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30A7" w14:textId="77777777" w:rsidR="00087E7B" w:rsidRPr="00A75A00" w:rsidRDefault="00087E7B" w:rsidP="00087E7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3816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4710" w14:textId="77777777" w:rsidR="00087E7B" w:rsidRPr="006178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E496" w14:textId="77777777" w:rsidR="00087E7B" w:rsidRPr="00A8307A" w:rsidRDefault="00087E7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4A6D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09FBDB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10FEC9B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CD4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D864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50DD" w14:textId="77777777" w:rsidR="00087E7B" w:rsidRPr="006178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14A2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DD18FB3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B82A1D0" w14:textId="77777777" w:rsidR="00087E7B" w:rsidRPr="00A8307A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087E7B" w14:paraId="7177358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B957" w14:textId="77777777" w:rsidR="00087E7B" w:rsidRDefault="00087E7B" w:rsidP="00087E7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F03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048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C91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EA88F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5C9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B1F5C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F86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A10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4AA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090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C5D35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7F4ABE6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087E7B" w14:paraId="35A4CF6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7503" w14:textId="77777777" w:rsidR="00087E7B" w:rsidRDefault="00087E7B" w:rsidP="00087E7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A146" w14:textId="77777777" w:rsidR="00087E7B" w:rsidRDefault="00087E7B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C236" w14:textId="77777777" w:rsidR="00087E7B" w:rsidRDefault="00087E7B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6BE9" w14:textId="77777777" w:rsidR="00087E7B" w:rsidRDefault="00087E7B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7867" w14:textId="77777777" w:rsidR="00087E7B" w:rsidRDefault="00087E7B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FCC816" w14:textId="77777777" w:rsidR="00087E7B" w:rsidRDefault="00087E7B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3949E1A" w14:textId="77777777" w:rsidR="00087E7B" w:rsidRDefault="00087E7B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286E" w14:textId="77777777" w:rsidR="00087E7B" w:rsidRDefault="00087E7B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EDC3" w14:textId="77777777" w:rsidR="00087E7B" w:rsidRDefault="00087E7B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1798" w14:textId="77777777" w:rsidR="00087E7B" w:rsidRDefault="00087E7B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268A" w14:textId="77777777" w:rsidR="00087E7B" w:rsidRPr="009914C4" w:rsidRDefault="00087E7B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A9873F2" w14:textId="77777777" w:rsidR="00087E7B" w:rsidRDefault="00087E7B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87E7B" w:rsidRPr="00A8307A" w14:paraId="015D7B9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56A5" w14:textId="77777777" w:rsidR="00087E7B" w:rsidRPr="00A75A00" w:rsidRDefault="00087E7B" w:rsidP="00087E7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C292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3195" w14:textId="77777777" w:rsidR="00087E7B" w:rsidRPr="00915FE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F319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56FB59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432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1DDD06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1AD1" w14:textId="77777777" w:rsidR="00087E7B" w:rsidRPr="00915FE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70CF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8779" w14:textId="77777777" w:rsidR="00087E7B" w:rsidRPr="00915FE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FCD5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342FC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7E7B" w:rsidRPr="00A8307A" w14:paraId="44AC938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129D" w14:textId="77777777" w:rsidR="00087E7B" w:rsidRPr="00A75A00" w:rsidRDefault="00087E7B" w:rsidP="00087E7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0B2C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58D9" w14:textId="77777777" w:rsidR="00087E7B" w:rsidRPr="00915FE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49B6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8C87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06D7" w14:textId="77777777" w:rsidR="00087E7B" w:rsidRPr="00915FE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19E2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BA4A" w14:textId="77777777" w:rsidR="00087E7B" w:rsidRPr="00915FE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59CC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E7B" w:rsidRPr="00A8307A" w14:paraId="34E244B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0A52" w14:textId="77777777" w:rsidR="00087E7B" w:rsidRPr="00A75A00" w:rsidRDefault="00087E7B" w:rsidP="00087E7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C8EC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FD78" w14:textId="77777777" w:rsidR="00087E7B" w:rsidRPr="001C01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C89F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1A6868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4629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4759" w14:textId="77777777" w:rsidR="00087E7B" w:rsidRPr="001C01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DA81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510C" w14:textId="77777777" w:rsidR="00087E7B" w:rsidRPr="001C01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E617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4CEB0E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7E7B" w:rsidRPr="00A8307A" w14:paraId="2B60DB4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D987" w14:textId="77777777" w:rsidR="00087E7B" w:rsidRPr="00A75A00" w:rsidRDefault="00087E7B" w:rsidP="00087E7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0C33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D98C" w14:textId="77777777" w:rsidR="00087E7B" w:rsidRPr="002A5535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7B3E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D3D9E2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7D36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2661" w14:textId="77777777" w:rsidR="00087E7B" w:rsidRPr="002A5535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460F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79B9" w14:textId="77777777" w:rsidR="00087E7B" w:rsidRPr="002A5535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AAF6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9C89D7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7E7B" w:rsidRPr="00A8307A" w14:paraId="5A43E90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8C16" w14:textId="77777777" w:rsidR="00087E7B" w:rsidRPr="00A75A00" w:rsidRDefault="00087E7B" w:rsidP="00087E7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F889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AA17" w14:textId="77777777" w:rsidR="00087E7B" w:rsidRPr="00880A4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F3D3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89935D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029E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4B35" w14:textId="77777777" w:rsidR="00087E7B" w:rsidRPr="00880A4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E1A3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D23A" w14:textId="77777777" w:rsidR="00087E7B" w:rsidRPr="00880A4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D4C3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50093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7E7B" w:rsidRPr="00A8307A" w14:paraId="5025763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CBBE" w14:textId="77777777" w:rsidR="00087E7B" w:rsidRPr="00A75A00" w:rsidRDefault="00087E7B" w:rsidP="00087E7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312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0693A6FA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828F" w14:textId="77777777" w:rsidR="00087E7B" w:rsidRPr="00880A4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9B9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466C792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E103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1A09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C553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FD50" w14:textId="77777777" w:rsidR="00087E7B" w:rsidRPr="00880A4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98B8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:rsidRPr="00A8307A" w14:paraId="5169C94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6F6E" w14:textId="77777777" w:rsidR="00087E7B" w:rsidRPr="00A75A00" w:rsidRDefault="00087E7B" w:rsidP="00087E7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9911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ED4E" w14:textId="77777777" w:rsidR="00087E7B" w:rsidRPr="00880A4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91C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3B6DE506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EDBA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A42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479C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26C7" w14:textId="77777777" w:rsidR="00087E7B" w:rsidRPr="00880A4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8AD6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93F2F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087E7B" w:rsidRPr="00A8307A" w14:paraId="75D3EDC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EB5A" w14:textId="77777777" w:rsidR="00087E7B" w:rsidRPr="00A75A00" w:rsidRDefault="00087E7B" w:rsidP="00087E7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B7A2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96D3" w14:textId="77777777" w:rsidR="00087E7B" w:rsidRPr="00880A4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CF6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4D5694F4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30E2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FDA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E329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8BC3" w14:textId="77777777" w:rsidR="00087E7B" w:rsidRPr="00880A4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9905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884536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087E7B" w14:paraId="05F8520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B7DE" w14:textId="77777777" w:rsidR="00087E7B" w:rsidRDefault="00087E7B" w:rsidP="00087E7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B21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F7AA" w14:textId="77777777" w:rsidR="00087E7B" w:rsidRPr="00E9641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052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7D4EA58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D9C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931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A7F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5053" w14:textId="77777777" w:rsidR="00087E7B" w:rsidRPr="00E9641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81E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26F331B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7E431993" w14:textId="77777777" w:rsidR="00087E7B" w:rsidRDefault="00087E7B" w:rsidP="009378E1">
      <w:pPr>
        <w:pStyle w:val="Heading1"/>
        <w:spacing w:line="360" w:lineRule="auto"/>
      </w:pPr>
      <w:r>
        <w:t>LINIA 133</w:t>
      </w:r>
    </w:p>
    <w:p w14:paraId="6F3928E4" w14:textId="77777777" w:rsidR="00087E7B" w:rsidRPr="0021246A" w:rsidRDefault="00087E7B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87E7B" w14:paraId="183A7ECC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A2D8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279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8DB9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98B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4DB29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473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1A140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C8F9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EB6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741C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17A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DB3BD8" w14:paraId="1F28E6BF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07C4" w14:textId="77777777" w:rsidR="00087E7B" w:rsidRPr="00A75A00" w:rsidRDefault="00087E7B" w:rsidP="00087E7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B1C3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4B3A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AB30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0B3656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82A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2F10C218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D781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3FF6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A0E0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896B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A891C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3EC88A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44466D0" w14:textId="77777777" w:rsidR="00087E7B" w:rsidRPr="00DB3BD8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87E7B" w:rsidRPr="00A8307A" w14:paraId="07CE48B6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F52A" w14:textId="77777777" w:rsidR="00087E7B" w:rsidRPr="00A75A00" w:rsidRDefault="00087E7B" w:rsidP="00087E7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4CE8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5BD7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0EBC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D73504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918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F0AEEE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8D7E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FAFC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51B7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ADDA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2D4BE7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4C5B03D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F06ED66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87E7B" w:rsidRPr="00A8307A" w14:paraId="3FFA2F9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1BC0" w14:textId="77777777" w:rsidR="00087E7B" w:rsidRPr="00A75A00" w:rsidRDefault="00087E7B" w:rsidP="00087E7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5FFB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E1BE" w14:textId="77777777" w:rsidR="00087E7B" w:rsidRPr="00AE5C9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33C1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3A4503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4C05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440A" w14:textId="77777777" w:rsidR="00087E7B" w:rsidRPr="00AE5C9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26E0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20C9" w14:textId="77777777" w:rsidR="00087E7B" w:rsidRPr="00AE5C9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AED0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373BB3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87E7B" w:rsidRPr="00A8307A" w14:paraId="669395F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E374" w14:textId="77777777" w:rsidR="00087E7B" w:rsidRPr="00A75A00" w:rsidRDefault="00087E7B" w:rsidP="00087E7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DD2B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7033" w14:textId="77777777" w:rsidR="00087E7B" w:rsidRPr="00795C5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0323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200871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AFC5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CE70" w14:textId="77777777" w:rsidR="00087E7B" w:rsidRPr="00795C5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8F87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1D02" w14:textId="77777777" w:rsidR="00087E7B" w:rsidRPr="00795C5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D660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141C6E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87E7B" w:rsidRPr="00A8307A" w14:paraId="3E5A7A7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A45B" w14:textId="77777777" w:rsidR="00087E7B" w:rsidRPr="00A75A00" w:rsidRDefault="00087E7B" w:rsidP="00087E7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146A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3326" w14:textId="77777777" w:rsidR="00087E7B" w:rsidRPr="00795C5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1066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D97F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4698B5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75D1ABD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B8D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C8C0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53E0" w14:textId="77777777" w:rsidR="00087E7B" w:rsidRPr="00795C5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A851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5A01380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918FACE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087E7B" w:rsidRPr="00A8307A" w14:paraId="2DD54CB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FC75" w14:textId="77777777" w:rsidR="00087E7B" w:rsidRPr="00A75A00" w:rsidRDefault="00087E7B" w:rsidP="00087E7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CF52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6D2E" w14:textId="77777777" w:rsidR="00087E7B" w:rsidRPr="00795C5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693C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EF60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B601C7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E6F0936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0EE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3C76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4977" w14:textId="77777777" w:rsidR="00087E7B" w:rsidRPr="00795C5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48D4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45EA464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87E7B" w:rsidRPr="00A8307A" w14:paraId="480F3BC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181E" w14:textId="77777777" w:rsidR="00087E7B" w:rsidRPr="00A75A00" w:rsidRDefault="00087E7B" w:rsidP="00087E7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189B" w14:textId="77777777" w:rsidR="00087E7B" w:rsidRPr="00A8307A" w:rsidRDefault="00087E7B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C6C0" w14:textId="77777777" w:rsidR="00087E7B" w:rsidRPr="00795C5C" w:rsidRDefault="00087E7B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A8CA" w14:textId="77777777" w:rsidR="00087E7B" w:rsidRPr="00A8307A" w:rsidRDefault="00087E7B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1CBB" w14:textId="77777777" w:rsidR="00087E7B" w:rsidRDefault="00087E7B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56F197D" w14:textId="77777777" w:rsidR="00087E7B" w:rsidRDefault="00087E7B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2318516" w14:textId="77777777" w:rsidR="00087E7B" w:rsidRDefault="00087E7B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6B12" w14:textId="77777777" w:rsidR="00087E7B" w:rsidRDefault="00087E7B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4F5A" w14:textId="77777777" w:rsidR="00087E7B" w:rsidRPr="00A8307A" w:rsidRDefault="00087E7B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2A47" w14:textId="77777777" w:rsidR="00087E7B" w:rsidRPr="00795C5C" w:rsidRDefault="00087E7B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C5EE" w14:textId="77777777" w:rsidR="00087E7B" w:rsidRPr="009914C4" w:rsidRDefault="00087E7B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FBBF0BC" w14:textId="77777777" w:rsidR="00087E7B" w:rsidRDefault="00087E7B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87E7B" w:rsidRPr="00A8307A" w14:paraId="18B6686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44B1" w14:textId="77777777" w:rsidR="00087E7B" w:rsidRPr="00A75A00" w:rsidRDefault="00087E7B" w:rsidP="00087E7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EB28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217D" w14:textId="77777777" w:rsidR="00087E7B" w:rsidRPr="00732832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AEF3" w14:textId="77777777" w:rsidR="00087E7B" w:rsidRPr="00A8307A" w:rsidRDefault="00087E7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F26164" w14:textId="77777777" w:rsidR="00087E7B" w:rsidRPr="00A8307A" w:rsidRDefault="00087E7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0D40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1483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AB46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736C" w14:textId="77777777" w:rsidR="00087E7B" w:rsidRPr="00732832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CBA8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8FA234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B4E8B3F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40B379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031FCA8" w14:textId="77777777" w:rsidR="00087E7B" w:rsidRPr="00A8307A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87E7B" w:rsidRPr="00A8307A" w14:paraId="091D84C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7004" w14:textId="77777777" w:rsidR="00087E7B" w:rsidRPr="00A75A00" w:rsidRDefault="00087E7B" w:rsidP="00087E7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0753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DE36" w14:textId="77777777" w:rsidR="00087E7B" w:rsidRPr="0046537D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7609" w14:textId="77777777" w:rsidR="00087E7B" w:rsidRPr="00A8307A" w:rsidRDefault="00087E7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4C2EDB" w14:textId="77777777" w:rsidR="00087E7B" w:rsidRPr="00A8307A" w:rsidRDefault="00087E7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5D81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DE73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D1A6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880C" w14:textId="77777777" w:rsidR="00087E7B" w:rsidRPr="0046537D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1DC9" w14:textId="77777777" w:rsidR="00087E7B" w:rsidRPr="00A8307A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E1714D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0C4632E" w14:textId="77777777" w:rsidR="00087E7B" w:rsidRPr="00A8307A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E7B" w14:paraId="6FD2056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6816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F64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377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A2E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1952A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A9A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4A3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75B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290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E3E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695C2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32011D6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087E7B" w14:paraId="03277D1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4751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E01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C14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878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E568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6DB18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683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880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648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8AE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087E7B" w:rsidRPr="00A8307A" w14:paraId="36D3C3B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8AAF" w14:textId="77777777" w:rsidR="00087E7B" w:rsidRPr="00A75A00" w:rsidRDefault="00087E7B" w:rsidP="00087E7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1413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E5BC" w14:textId="77777777" w:rsidR="00087E7B" w:rsidRPr="00A60F9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260E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3EA8E0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5F4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11390D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9725" w14:textId="77777777" w:rsidR="00087E7B" w:rsidRPr="00A60F9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1DD0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9752" w14:textId="77777777" w:rsidR="00087E7B" w:rsidRPr="00A60F9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E7B3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C39FBC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7E7B" w:rsidRPr="00A8307A" w14:paraId="5E38954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1EB2" w14:textId="77777777" w:rsidR="00087E7B" w:rsidRPr="00A75A00" w:rsidRDefault="00087E7B" w:rsidP="00087E7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8839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F2C2" w14:textId="77777777" w:rsidR="00087E7B" w:rsidRPr="0022013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E6A7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7356E7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CBA3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FF62" w14:textId="77777777" w:rsidR="00087E7B" w:rsidRPr="0022013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4445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D399" w14:textId="77777777" w:rsidR="00087E7B" w:rsidRPr="0022013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67D5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E40249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7E7B" w:rsidRPr="00A8307A" w14:paraId="514D86F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31F1" w14:textId="77777777" w:rsidR="00087E7B" w:rsidRPr="00A75A00" w:rsidRDefault="00087E7B" w:rsidP="00087E7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C044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E91E" w14:textId="77777777" w:rsidR="00087E7B" w:rsidRPr="00501B55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D37B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54D645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04F0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3166" w14:textId="77777777" w:rsidR="00087E7B" w:rsidRPr="00501B55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D119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8B05" w14:textId="77777777" w:rsidR="00087E7B" w:rsidRPr="00501B55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F79D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290FBC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7E7B" w:rsidRPr="00A8307A" w14:paraId="5E14109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CD77" w14:textId="77777777" w:rsidR="00087E7B" w:rsidRPr="00A75A00" w:rsidRDefault="00087E7B" w:rsidP="00087E7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0621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E6CB" w14:textId="77777777" w:rsidR="00087E7B" w:rsidRPr="006D5FF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EC89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BB281A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2950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C0EC" w14:textId="77777777" w:rsidR="00087E7B" w:rsidRPr="006D5FF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F5ED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56EC" w14:textId="77777777" w:rsidR="00087E7B" w:rsidRPr="006D5FF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5CB3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F30503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7E7B" w:rsidRPr="00A8307A" w14:paraId="29A4E95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5C27" w14:textId="77777777" w:rsidR="00087E7B" w:rsidRPr="00A75A00" w:rsidRDefault="00087E7B" w:rsidP="00087E7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223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C0DFD27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C052" w14:textId="77777777" w:rsidR="00087E7B" w:rsidRPr="006D5FF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ED12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98F0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216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592F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3CD5" w14:textId="77777777" w:rsidR="00087E7B" w:rsidRPr="006D5FF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B2A2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087E7B" w:rsidRPr="00A8307A" w14:paraId="10EFBE0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6514" w14:textId="77777777" w:rsidR="00087E7B" w:rsidRPr="00A75A00" w:rsidRDefault="00087E7B" w:rsidP="00087E7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8C2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058E9BFE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161F" w14:textId="77777777" w:rsidR="00087E7B" w:rsidRPr="006D5FF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7B9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FB6A2B5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B27A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B90D" w14:textId="77777777" w:rsidR="00087E7B" w:rsidRPr="006D5FF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138B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A405" w14:textId="77777777" w:rsidR="00087E7B" w:rsidRPr="006D5FF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3C9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E265DF8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087E7B" w14:paraId="01F8B191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B83B" w14:textId="77777777" w:rsidR="00087E7B" w:rsidRPr="00A75A00" w:rsidRDefault="00087E7B" w:rsidP="00087E7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974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0FA19BE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5C6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2FE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68C9DCD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232A5251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ACF7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5AC5" w14:textId="77777777" w:rsidR="00087E7B" w:rsidRPr="006D5FF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05A3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48C2" w14:textId="77777777" w:rsidR="00087E7B" w:rsidRPr="006D5FF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0EC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D4382A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087E7B" w14:paraId="7DFB29CF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BA2E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3A8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FFE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C10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4D9FD72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A49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8354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04E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23FF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DBE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4A21A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87E7B" w14:paraId="5E3F3D72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F87D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AAD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461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97C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571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681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5C6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7112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AC5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02F3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87E7B" w14:paraId="27E501BA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25AA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D02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9F5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912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975D9D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931ED6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923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BED22F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43638B1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BD8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2C9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B38A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735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A707D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87E7B" w14:paraId="1C56BD5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F3A5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C7D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BD0C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559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2F047E3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A6A8B9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447B40D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FEB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A1F24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015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D40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E84F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2CF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087E7B" w14:paraId="4331FC0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FE8F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9E2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4B62F3D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2EA4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1CB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283FBD0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8A9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A2A5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663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1065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9FF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14:paraId="6E4F7D7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6EB5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119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1952714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8D7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4F84" w14:textId="77777777" w:rsidR="00087E7B" w:rsidRDefault="00087E7B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57615384" w14:textId="77777777" w:rsidR="00087E7B" w:rsidRDefault="00087E7B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E39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F71F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281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E828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178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1FD910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4B5D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1D9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8FA9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23D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628F694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02B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63C68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2566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682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D564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2C8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1F41515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E029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6AA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2F69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7F1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441FC58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24D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37BF7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5D99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8BD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F8CC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725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573C5695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595D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07B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4F6B195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25F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F6A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5C91406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D5C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569B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5E1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58EB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DF5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64706221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6D64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784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2A03468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0B4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382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219B00D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567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4628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637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CA01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6E0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7B1AEB0A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666E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5DA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CBB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56C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70EBA60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27A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E181" w14:textId="77777777" w:rsidR="00087E7B" w:rsidRPr="0074629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DA8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E7AE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C85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38978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087E7B" w14:paraId="4D1C46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DFA9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282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CD70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0BF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4860F69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CB9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4D131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1C29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387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484D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987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149EE2C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CAB5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68E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50D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4FC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1A3A89A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FD7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E61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159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D530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670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A67A8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7CB7074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87E7B" w14:paraId="49CF361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61FC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CB0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942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500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A91B4F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145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901DE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1D7DC6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212FC30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81F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B0D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9586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0DB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087E7B" w14:paraId="08A40ED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FFED" w14:textId="77777777" w:rsidR="00087E7B" w:rsidRDefault="00087E7B" w:rsidP="00087E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EC5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4C6D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B96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4D3B988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482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7833E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B536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A63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7941" w14:textId="77777777" w:rsidR="00087E7B" w:rsidRPr="0074629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9F8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8D9F213" w14:textId="77777777" w:rsidR="00087E7B" w:rsidRDefault="00087E7B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356194BE" w14:textId="77777777" w:rsidR="00087E7B" w:rsidRDefault="00087E7B" w:rsidP="00C83010">
      <w:pPr>
        <w:pStyle w:val="Heading1"/>
        <w:spacing w:line="360" w:lineRule="auto"/>
      </w:pPr>
      <w:r>
        <w:t>LINIA 143</w:t>
      </w:r>
    </w:p>
    <w:p w14:paraId="7B941848" w14:textId="77777777" w:rsidR="00087E7B" w:rsidRDefault="00087E7B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087E7B" w14:paraId="0DB90E1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8B7F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8564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4C229B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29E6" w14:textId="77777777" w:rsidR="00087E7B" w:rsidRPr="00984839" w:rsidRDefault="00087E7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1CEA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253E56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307F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6E5F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247B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40B8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E255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1E43AABA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24F95EDD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87E7B" w14:paraId="56D2828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5EFA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4F6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C6D5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BDD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8206AA7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5851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F87E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9DD1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5081C90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9EA6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1415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CD231EF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087E7B" w14:paraId="76ACDC34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53AD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FD7E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CF52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631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905AC4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6FF6F801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204B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C6AC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7DD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39567447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9319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EE9D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D8D049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74BB2C6D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4BA43C5F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87E7B" w14:paraId="6B27D63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B2F8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CC80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46BA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5411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13EBD0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6A05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D22B63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729F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08C3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1A38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E070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2EF988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087E7B" w14:paraId="50331C6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9123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E7B8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6F5D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FD61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B54DB9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AA19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51262D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3C73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F925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D375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399A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A2736F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087E7B" w14:paraId="11EFCCB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56CB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7CD7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2ECE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617D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C6CB48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5EF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D54694B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A5833FE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77A1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4BF5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C223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5ACF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FB837A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087E7B" w14:paraId="33EC15E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69D0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2887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A652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8B7B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64B28C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5591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93951B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700187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8DC7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E641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391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C300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C2D82E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087E7B" w14:paraId="08D40C6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4949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2241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DBF3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DCEF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D3886A0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A51A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A77D5BF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24FF19A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FF48C78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3BDA42B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2D4FF7E3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FE59960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639F6E1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EB1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5A3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1AA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BD66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0CD854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087E7B" w14:paraId="0A14470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5E86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20BC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8EE9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467A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2A9B40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B36D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40FA39E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7269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01C8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351D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831D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7AA064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7667E049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087E7B" w14:paraId="748F4881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CBB6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E6FA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C0D6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BE8B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5EA8416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EC35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34757CF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4B0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E475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325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D68F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D20ED1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087E7B" w14:paraId="3A5612FE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8250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FDDF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2071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4D05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60749B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5C90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F9DCB4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977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B0C7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9D41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B415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F671EE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1B7D8B4F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087E7B" w14:paraId="55C6409C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6415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29E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9C0B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1CC7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3A9BC69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D1DF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4594E0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193D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29ED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511A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0A6B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E978A5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087E7B" w14:paraId="114693DC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8560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928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6EE0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6590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F60526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79B7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BA458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7A0978DF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EB89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CF98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D87B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AD7D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638732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087E7B" w14:paraId="4C3EA6FF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1ACA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963F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A0B7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5E4D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FB974E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2AF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DC4C58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E828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0C38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70F8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D5E0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F0CEE9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087E7B" w14:paraId="66CAA856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6320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77FA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71E3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D08F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3C1AF2E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382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7DF8EBBC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517874A5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C6C5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2B7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3B0B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BB22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D5F2A5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087E7B" w14:paraId="1A61A08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E9F3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C8AB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4D91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A0D9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A97143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D54E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3A85F37E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00AA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561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C1FC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CB65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F8BC6F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087E7B" w14:paraId="1F0B9F27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2958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E7B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3928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94C9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1CDA62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A2A3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563A87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B103BC9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79B2" w14:textId="77777777" w:rsidR="00087E7B" w:rsidRPr="00B53EFA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55D0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F695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B328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ECD747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087E7B" w14:paraId="2CBB4E2B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6546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FA8E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0869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4A0E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0BF7D8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DD94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5454E0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F49C" w14:textId="77777777" w:rsidR="00087E7B" w:rsidRPr="00B53EFA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D958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C22F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6E47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E7B" w14:paraId="7312B8CA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A030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1FBC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6862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3F76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2324CC3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A5D7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61EA2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5A64" w14:textId="77777777" w:rsidR="00087E7B" w:rsidRPr="00B53EFA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9D13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A75D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5CDF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E7B" w14:paraId="4072922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1F29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327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355B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93CA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0D7AE9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FDE9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A898F2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1419" w14:textId="77777777" w:rsidR="00087E7B" w:rsidRPr="00B53EFA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C998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7CC5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8662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0517E5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087E7B" w14:paraId="4591E3B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5DA2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B371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DA9C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3D29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FC0100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19AA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F486620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782AB8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5AFAFB9C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99377E5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7F6E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86BD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CA18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AE7E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0D0552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087E7B" w14:paraId="4DBA1C1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F364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00FF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C78FCEB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ABBF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9947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92CF8EE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AEE1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E79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B338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2363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8814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87E7B" w14:paraId="2FACDFA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7A5E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4F8D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F63A12C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03BA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E264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30BFEC7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FA39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460E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6FC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5C3E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6641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5B9A23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63523D8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87E7B" w14:paraId="1BC7CD0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B667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51C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25C4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A314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B68F133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F2D4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812D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687C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14A49FE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7350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75F8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2B5D85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70AF9A85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87E7B" w14:paraId="694DA64A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C1B0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5A99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7B5E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B28B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C735FD4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31301FFC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C377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4222798F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27CF" w14:textId="77777777" w:rsidR="00087E7B" w:rsidRPr="00B53EFA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0744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9817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82C6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E7B" w14:paraId="7B62093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6635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ECB9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5D83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1812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8404E32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46049DF8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09B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640E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5E3B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BBB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99B2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E7B" w14:paraId="0D29D94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9516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74FD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DB75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17A2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9776CB5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20D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9DB8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458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269C3F68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2E94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CDA3" w14:textId="77777777" w:rsidR="00087E7B" w:rsidRPr="006611B7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087E7B" w14:paraId="6123D36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5F2D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1305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0108803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3F7B" w14:textId="77777777" w:rsidR="00087E7B" w:rsidRPr="00984839" w:rsidRDefault="00087E7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1D71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6892921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AFDA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285E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86BF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3D1A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080F" w14:textId="77777777" w:rsidR="00087E7B" w:rsidRPr="003B25AA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87E7B" w14:paraId="042CE80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14B4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0CE3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55F5" w14:textId="77777777" w:rsidR="00087E7B" w:rsidRDefault="00087E7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4449" w14:textId="77777777" w:rsidR="00087E7B" w:rsidRDefault="00087E7B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2778BC6" w14:textId="77777777" w:rsidR="00087E7B" w:rsidRDefault="00087E7B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00F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31D5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A420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3834414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4E74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8AF1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87E7B" w14:paraId="1A3961A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983A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BA71" w14:textId="77777777" w:rsidR="00087E7B" w:rsidRPr="00CB3DC4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46DE64EE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DD3E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8B1C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1AB871E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4A7D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66EA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001D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41F7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43A5" w14:textId="77777777" w:rsidR="00087E7B" w:rsidRPr="00CB3DC4" w:rsidRDefault="00087E7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2DE0383" w14:textId="77777777" w:rsidR="00087E7B" w:rsidRPr="00F11CE2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7E7B" w14:paraId="396AAA8B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0BD4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8B6C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8C0B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6BB8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396D56FF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32AF56DE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6183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3D906B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2AB2" w14:textId="77777777" w:rsidR="00087E7B" w:rsidRPr="00B53EFA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AFA0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797A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E39B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E7B" w14:paraId="702BD858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6C4A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2BE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E84E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B255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C6230FB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FFAC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446584D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9B6749D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77A48193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D0BDCBC" w14:textId="77777777" w:rsidR="00087E7B" w:rsidRPr="00260477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0DB6" w14:textId="77777777" w:rsidR="00087E7B" w:rsidRPr="00B53EFA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CADF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98FD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02CB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36FA43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087E7B" w14:paraId="2D850DF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997C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0B14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E0B9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E6C2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0FB7A3D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673A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F994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96FA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6FD8EA88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4B08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53D6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6156222A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406994FA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087E7B" w14:paraId="16EAF7D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9493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BA4C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C8DA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4BD4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50CEEF1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4EBE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D4BBE5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171D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5BA0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C36B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C5DA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087E7B" w14:paraId="5AB3BF9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BD0F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CD00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5644700F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E158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A40C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47B200E1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12D88B24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85E8E91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03C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BE7C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891E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174C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7874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D1DCAD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6A0B9DDB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087E7B" w14:paraId="6FA7280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CB75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20AA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641C1FCD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FA07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B05D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1C4AC71D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6997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BFB0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AA45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B8AF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0471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87E7B" w14:paraId="22955C1F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AC73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B24A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73C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C021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22188623" w14:textId="77777777" w:rsidR="00087E7B" w:rsidRDefault="00087E7B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21DE9F85" w14:textId="77777777" w:rsidR="00087E7B" w:rsidRDefault="00087E7B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6AA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F9C754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D2BC" w14:textId="77777777" w:rsidR="00087E7B" w:rsidRPr="00B53EFA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3B61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E435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BBA4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E7B" w14:paraId="36B701EB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C70F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7453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564B60E1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7194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0C6F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FE14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1390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7465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34E9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AFE8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87E7B" w14:paraId="079C62D9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5569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6A18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097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DFB0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23764B64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0C36F6C0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33A4D8CD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FB06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7340B1E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53FF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05CD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4ABD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0728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E7B" w14:paraId="66CC52CD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E617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D03B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6E143309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C4AD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E39B" w14:textId="77777777" w:rsidR="00087E7B" w:rsidRDefault="00087E7B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AB70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EAE4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E268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5E64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D50E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87E7B" w14:paraId="4E17F124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5EB6" w14:textId="77777777" w:rsidR="00087E7B" w:rsidRDefault="00087E7B" w:rsidP="00087E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3699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5431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8FA8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103FC7D2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8812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2E1100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6E4F0D94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EC23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E0D7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880D" w14:textId="77777777" w:rsidR="00087E7B" w:rsidRPr="00984839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1C6F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A0B3A1" w14:textId="77777777" w:rsidR="00087E7B" w:rsidRDefault="00087E7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078AE120" w14:textId="77777777" w:rsidR="00087E7B" w:rsidRDefault="00087E7B">
      <w:pPr>
        <w:spacing w:after="40" w:line="192" w:lineRule="auto"/>
        <w:ind w:right="57"/>
        <w:rPr>
          <w:sz w:val="20"/>
          <w:lang w:val="ro-RO"/>
        </w:rPr>
      </w:pPr>
    </w:p>
    <w:p w14:paraId="36F41ADD" w14:textId="77777777" w:rsidR="00087E7B" w:rsidRDefault="00087E7B" w:rsidP="00E56A6A">
      <w:pPr>
        <w:pStyle w:val="Heading1"/>
        <w:spacing w:line="360" w:lineRule="auto"/>
      </w:pPr>
      <w:r>
        <w:t>LINIA 200</w:t>
      </w:r>
    </w:p>
    <w:p w14:paraId="4DB7652E" w14:textId="77777777" w:rsidR="00087E7B" w:rsidRDefault="00087E7B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7E7B" w14:paraId="454E283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67D6" w14:textId="77777777" w:rsidR="00087E7B" w:rsidRDefault="00087E7B" w:rsidP="00957CF4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333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45EA0D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4C77" w14:textId="77777777" w:rsidR="00087E7B" w:rsidRPr="00032DF2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74C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03CDB2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2D1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43E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6EE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E5D3F8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1308" w14:textId="77777777" w:rsidR="00087E7B" w:rsidRPr="00032DF2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220D" w14:textId="77777777" w:rsidR="00087E7B" w:rsidRPr="00F716C0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087E7B" w14:paraId="463A1D8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7123" w14:textId="77777777" w:rsidR="00087E7B" w:rsidRDefault="00087E7B" w:rsidP="00957CF4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3D8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60E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3C6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69B13F4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C80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9FF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72C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182281B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AE4F" w14:textId="77777777" w:rsidR="00087E7B" w:rsidRPr="00032DF2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029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87E7B" w14:paraId="2366593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0434" w14:textId="77777777" w:rsidR="00087E7B" w:rsidRDefault="00087E7B" w:rsidP="00957CF4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220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3C7EFF9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514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682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4F6DE20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F6A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F82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D26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980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5A9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87E7B" w14:paraId="0D00121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ED98" w14:textId="77777777" w:rsidR="00087E7B" w:rsidRDefault="00087E7B" w:rsidP="00957CF4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A18E" w14:textId="77777777" w:rsidR="00087E7B" w:rsidRDefault="00087E7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E25AD6A" w14:textId="77777777" w:rsidR="00087E7B" w:rsidRDefault="00087E7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7368" w14:textId="77777777" w:rsidR="00087E7B" w:rsidRDefault="00087E7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2397" w14:textId="77777777" w:rsidR="00087E7B" w:rsidRDefault="00087E7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14242449" w14:textId="77777777" w:rsidR="00087E7B" w:rsidRDefault="00087E7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C27C" w14:textId="77777777" w:rsidR="00087E7B" w:rsidRDefault="00087E7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F134" w14:textId="77777777" w:rsidR="00087E7B" w:rsidRDefault="00087E7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2FC9" w14:textId="77777777" w:rsidR="00087E7B" w:rsidRDefault="00087E7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3EA8E7F8" w14:textId="77777777" w:rsidR="00087E7B" w:rsidRDefault="00087E7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E68A" w14:textId="77777777" w:rsidR="00087E7B" w:rsidRDefault="00087E7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3272" w14:textId="77777777" w:rsidR="00087E7B" w:rsidRDefault="00087E7B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87E7B" w14:paraId="098695A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B0B3" w14:textId="77777777" w:rsidR="00087E7B" w:rsidRDefault="00087E7B" w:rsidP="00957CF4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A86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ADD6E6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505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FB2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40C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763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319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FDA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491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7DF8A3D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29BF" w14:textId="77777777" w:rsidR="00087E7B" w:rsidRDefault="00087E7B" w:rsidP="00957CF4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447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D53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100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9CF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2B1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E0E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39126E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305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003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0A6A31F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1340" w14:textId="77777777" w:rsidR="00087E7B" w:rsidRDefault="00087E7B" w:rsidP="00957CF4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607B" w14:textId="77777777" w:rsidR="00087E7B" w:rsidRDefault="00087E7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CE02D8B" w14:textId="77777777" w:rsidR="00087E7B" w:rsidRDefault="00087E7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05B0" w14:textId="77777777" w:rsidR="00087E7B" w:rsidRDefault="00087E7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02C2" w14:textId="77777777" w:rsidR="00087E7B" w:rsidRDefault="00087E7B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B3CD" w14:textId="77777777" w:rsidR="00087E7B" w:rsidRDefault="00087E7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ABD2" w14:textId="77777777" w:rsidR="00087E7B" w:rsidRDefault="00087E7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63CB" w14:textId="77777777" w:rsidR="00087E7B" w:rsidRDefault="00087E7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AB027AE" w14:textId="77777777" w:rsidR="00087E7B" w:rsidRDefault="00087E7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1C40" w14:textId="77777777" w:rsidR="00087E7B" w:rsidRDefault="00087E7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7526" w14:textId="77777777" w:rsidR="00087E7B" w:rsidRDefault="00087E7B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63D35757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6749" w14:textId="77777777" w:rsidR="00087E7B" w:rsidRDefault="00087E7B" w:rsidP="00957CF4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28D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D1B0" w14:textId="77777777" w:rsidR="00087E7B" w:rsidRPr="00032DF2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4A7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3D8AB46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CE1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E9960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7BC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66B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CB34" w14:textId="77777777" w:rsidR="00087E7B" w:rsidRPr="00032DF2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4C20" w14:textId="77777777" w:rsidR="00087E7B" w:rsidRPr="00F716C0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16998D0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9E24" w14:textId="77777777" w:rsidR="00087E7B" w:rsidRDefault="00087E7B" w:rsidP="00957CF4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9662" w14:textId="77777777" w:rsidR="00087E7B" w:rsidRDefault="00087E7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2092F622" w14:textId="77777777" w:rsidR="00087E7B" w:rsidRDefault="00087E7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4999" w14:textId="77777777" w:rsidR="00087E7B" w:rsidRDefault="00087E7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44DB" w14:textId="77777777" w:rsidR="00087E7B" w:rsidRDefault="00087E7B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B2349F8" w14:textId="77777777" w:rsidR="00087E7B" w:rsidRDefault="00087E7B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82B7" w14:textId="77777777" w:rsidR="00087E7B" w:rsidRDefault="00087E7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753A" w14:textId="77777777" w:rsidR="00087E7B" w:rsidRDefault="00087E7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2E9A" w14:textId="77777777" w:rsidR="00087E7B" w:rsidRDefault="00087E7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9F6F" w14:textId="77777777" w:rsidR="00087E7B" w:rsidRDefault="00087E7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6F31" w14:textId="77777777" w:rsidR="00087E7B" w:rsidRDefault="00087E7B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087E7B" w14:paraId="3C051A9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4AC5" w14:textId="77777777" w:rsidR="00087E7B" w:rsidRDefault="00087E7B" w:rsidP="00957CF4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1965" w14:textId="77777777" w:rsidR="00087E7B" w:rsidRDefault="00087E7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B5C0984" w14:textId="77777777" w:rsidR="00087E7B" w:rsidRDefault="00087E7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CDEB" w14:textId="77777777" w:rsidR="00087E7B" w:rsidRDefault="00087E7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765A" w14:textId="77777777" w:rsidR="00087E7B" w:rsidRDefault="00087E7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EDE4D90" w14:textId="77777777" w:rsidR="00087E7B" w:rsidRDefault="00087E7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5253" w14:textId="77777777" w:rsidR="00087E7B" w:rsidRDefault="00087E7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F8CB" w14:textId="77777777" w:rsidR="00087E7B" w:rsidRDefault="00087E7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57E5" w14:textId="77777777" w:rsidR="00087E7B" w:rsidRDefault="00087E7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1A5AA76" w14:textId="77777777" w:rsidR="00087E7B" w:rsidRDefault="00087E7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222B" w14:textId="77777777" w:rsidR="00087E7B" w:rsidRDefault="00087E7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B964" w14:textId="77777777" w:rsidR="00087E7B" w:rsidRDefault="00087E7B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3114EBD8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67A7" w14:textId="77777777" w:rsidR="00087E7B" w:rsidRDefault="00087E7B" w:rsidP="00957CF4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461D" w14:textId="77777777" w:rsidR="00087E7B" w:rsidRDefault="00087E7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52D99536" w14:textId="77777777" w:rsidR="00087E7B" w:rsidRDefault="00087E7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07D2" w14:textId="77777777" w:rsidR="00087E7B" w:rsidRDefault="00087E7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B68A" w14:textId="77777777" w:rsidR="00087E7B" w:rsidRDefault="00087E7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D6DAF44" w14:textId="77777777" w:rsidR="00087E7B" w:rsidRDefault="00087E7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917B" w14:textId="77777777" w:rsidR="00087E7B" w:rsidRDefault="00087E7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E3FE" w14:textId="77777777" w:rsidR="00087E7B" w:rsidRDefault="00087E7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459C" w14:textId="77777777" w:rsidR="00087E7B" w:rsidRDefault="00087E7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276476AC" w14:textId="77777777" w:rsidR="00087E7B" w:rsidRDefault="00087E7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67D8" w14:textId="77777777" w:rsidR="00087E7B" w:rsidRDefault="00087E7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AE9F" w14:textId="77777777" w:rsidR="00087E7B" w:rsidRDefault="00087E7B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AA88E65" w14:textId="77777777" w:rsidR="00087E7B" w:rsidRDefault="00087E7B" w:rsidP="00623FF6">
      <w:pPr>
        <w:spacing w:before="40" w:after="40" w:line="192" w:lineRule="auto"/>
        <w:ind w:right="57"/>
        <w:rPr>
          <w:lang w:val="ro-RO"/>
        </w:rPr>
      </w:pPr>
    </w:p>
    <w:p w14:paraId="68D3C345" w14:textId="77777777" w:rsidR="00087E7B" w:rsidRDefault="00087E7B" w:rsidP="006D4098">
      <w:pPr>
        <w:pStyle w:val="Heading1"/>
        <w:spacing w:line="360" w:lineRule="auto"/>
      </w:pPr>
      <w:r>
        <w:t>LINIA 201</w:t>
      </w:r>
    </w:p>
    <w:p w14:paraId="1EF72D12" w14:textId="77777777" w:rsidR="00087E7B" w:rsidRDefault="00087E7B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87E7B" w14:paraId="447AB347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E0D0" w14:textId="77777777" w:rsidR="00087E7B" w:rsidRDefault="00087E7B" w:rsidP="00087E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33C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07B4" w14:textId="77777777" w:rsidR="00087E7B" w:rsidRPr="00C937B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622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FAE486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9A8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A03755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1BA98E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E8986A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843F" w14:textId="77777777" w:rsidR="00087E7B" w:rsidRPr="00C937B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149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BFED" w14:textId="77777777" w:rsidR="00087E7B" w:rsidRPr="00C937B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A85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037C21A1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8D2D" w14:textId="77777777" w:rsidR="00087E7B" w:rsidRDefault="00087E7B" w:rsidP="00087E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BDC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719B" w14:textId="77777777" w:rsidR="00087E7B" w:rsidRPr="00C937B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19E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5F9AD0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826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EA0D8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77D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837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2D57" w14:textId="77777777" w:rsidR="00087E7B" w:rsidRPr="00C937B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5CE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2B5B1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52470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087E7B" w14:paraId="6227D36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CC8B" w14:textId="77777777" w:rsidR="00087E7B" w:rsidRDefault="00087E7B" w:rsidP="00087E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CD0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9243" w14:textId="77777777" w:rsidR="00087E7B" w:rsidRPr="00C937B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CC9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628665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35F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2577A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5EF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279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4569" w14:textId="77777777" w:rsidR="00087E7B" w:rsidRPr="00C937B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B58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BA98A3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2CE58FC0" w14:textId="77777777" w:rsidR="00087E7B" w:rsidRPr="003012FC" w:rsidRDefault="00087E7B">
      <w:pPr>
        <w:spacing w:before="40" w:after="40" w:line="192" w:lineRule="auto"/>
        <w:ind w:right="57"/>
      </w:pPr>
    </w:p>
    <w:p w14:paraId="213088F4" w14:textId="77777777" w:rsidR="00087E7B" w:rsidRDefault="00087E7B" w:rsidP="00C53936">
      <w:pPr>
        <w:pStyle w:val="Heading1"/>
        <w:spacing w:line="360" w:lineRule="auto"/>
      </w:pPr>
      <w:r>
        <w:t>LINIA 202 A</w:t>
      </w:r>
    </w:p>
    <w:p w14:paraId="5E02BD6C" w14:textId="77777777" w:rsidR="00087E7B" w:rsidRDefault="00087E7B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087E7B" w14:paraId="3E10948D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CEB3" w14:textId="77777777" w:rsidR="00087E7B" w:rsidRDefault="00087E7B" w:rsidP="00087E7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632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6707" w14:textId="77777777" w:rsidR="00087E7B" w:rsidRPr="0087494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3B6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B42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93DA65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6350" w14:textId="77777777" w:rsidR="00087E7B" w:rsidRPr="0048429E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F7D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A03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44E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087E7B" w14:paraId="57702E42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C835" w14:textId="77777777" w:rsidR="00087E7B" w:rsidRDefault="00087E7B" w:rsidP="00087E7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4AB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D71A" w14:textId="77777777" w:rsidR="00087E7B" w:rsidRPr="00874940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AFA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5DC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7968" w14:textId="77777777" w:rsidR="00087E7B" w:rsidRPr="0048429E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4F1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FE8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3A2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611E606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64647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87E7B" w:rsidRPr="00743905" w14:paraId="02A8B7B0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76D1" w14:textId="77777777" w:rsidR="00087E7B" w:rsidRPr="00743905" w:rsidRDefault="00087E7B" w:rsidP="00087E7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E56D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16E3549A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4ECB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9A16" w14:textId="77777777" w:rsidR="00087E7B" w:rsidRPr="00743905" w:rsidRDefault="00087E7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F2C1DC1" w14:textId="77777777" w:rsidR="00087E7B" w:rsidRPr="00743905" w:rsidRDefault="00087E7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7A7E2DD5" w14:textId="77777777" w:rsidR="00087E7B" w:rsidRPr="00743905" w:rsidRDefault="00087E7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55B13179" w14:textId="77777777" w:rsidR="00087E7B" w:rsidRPr="00743905" w:rsidRDefault="00087E7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09C3DAC8" w14:textId="77777777" w:rsidR="00087E7B" w:rsidRPr="00743905" w:rsidRDefault="00087E7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ECBE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16CE" w14:textId="77777777" w:rsidR="00087E7B" w:rsidRPr="00743905" w:rsidRDefault="00087E7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B840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39CE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6369" w14:textId="77777777" w:rsidR="00087E7B" w:rsidRPr="00743905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887893C" w14:textId="77777777" w:rsidR="00087E7B" w:rsidRPr="00743905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087E7B" w:rsidRPr="00743905" w14:paraId="14F8365E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9C34" w14:textId="77777777" w:rsidR="00087E7B" w:rsidRPr="00743905" w:rsidRDefault="00087E7B" w:rsidP="00087E7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3262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D2FD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F147" w14:textId="77777777" w:rsidR="00087E7B" w:rsidRPr="00743905" w:rsidRDefault="00087E7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6EC0191" w14:textId="77777777" w:rsidR="00087E7B" w:rsidRPr="00743905" w:rsidRDefault="00087E7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705012D" w14:textId="77777777" w:rsidR="00087E7B" w:rsidRPr="00743905" w:rsidRDefault="00087E7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EB98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BFD14A9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8D8F" w14:textId="77777777" w:rsidR="00087E7B" w:rsidRPr="00743905" w:rsidRDefault="00087E7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6BA9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FB87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284F" w14:textId="77777777" w:rsidR="00087E7B" w:rsidRPr="00743905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E7B" w:rsidRPr="00743905" w14:paraId="75091C65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7B8F" w14:textId="77777777" w:rsidR="00087E7B" w:rsidRPr="00743905" w:rsidRDefault="00087E7B" w:rsidP="00087E7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D465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106A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97BD" w14:textId="77777777" w:rsidR="00087E7B" w:rsidRPr="00743905" w:rsidRDefault="00087E7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4E6F058" w14:textId="77777777" w:rsidR="00087E7B" w:rsidRPr="00743905" w:rsidRDefault="00087E7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A9F5322" w14:textId="77777777" w:rsidR="00087E7B" w:rsidRPr="00743905" w:rsidRDefault="00087E7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202A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FEF9272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F92E" w14:textId="77777777" w:rsidR="00087E7B" w:rsidRPr="00743905" w:rsidRDefault="00087E7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246A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D406" w14:textId="77777777" w:rsidR="00087E7B" w:rsidRPr="00743905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91AB" w14:textId="77777777" w:rsidR="00087E7B" w:rsidRPr="00743905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79934646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7EE68113" w14:textId="77777777" w:rsidR="00087E7B" w:rsidRDefault="00087E7B" w:rsidP="00BD3926">
      <w:pPr>
        <w:pStyle w:val="Heading1"/>
        <w:spacing w:line="360" w:lineRule="auto"/>
      </w:pPr>
      <w:r>
        <w:t>LINIA 202 B</w:t>
      </w:r>
    </w:p>
    <w:p w14:paraId="6BF2B521" w14:textId="77777777" w:rsidR="00087E7B" w:rsidRDefault="00087E7B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087E7B" w14:paraId="64F63C2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9D4F" w14:textId="77777777" w:rsidR="00087E7B" w:rsidRDefault="00087E7B" w:rsidP="00087E7B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D65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8325" w14:textId="77777777" w:rsidR="00087E7B" w:rsidRPr="007C5BF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F23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0F80F92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5C0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4F6DD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820A" w14:textId="77777777" w:rsidR="00087E7B" w:rsidRPr="007C5BF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5E3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9694" w14:textId="77777777" w:rsidR="00087E7B" w:rsidRPr="00BD268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939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20E4C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556D858B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7254340A" w14:textId="77777777" w:rsidR="00087E7B" w:rsidRDefault="00087E7B" w:rsidP="00406C17">
      <w:pPr>
        <w:pStyle w:val="Heading1"/>
        <w:spacing w:line="360" w:lineRule="auto"/>
      </w:pPr>
      <w:r>
        <w:t>LINIA 210</w:t>
      </w:r>
    </w:p>
    <w:p w14:paraId="235D62F0" w14:textId="77777777" w:rsidR="00087E7B" w:rsidRDefault="00087E7B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087E7B" w14:paraId="0D72CB09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5C0A" w14:textId="77777777" w:rsidR="00087E7B" w:rsidRDefault="00087E7B" w:rsidP="00087E7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D71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063E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222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036C3E9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E93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9C10D0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055C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7443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0004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4C7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FCD8E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1A2E6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087E7B" w14:paraId="30E45810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D2CB" w14:textId="77777777" w:rsidR="00087E7B" w:rsidRDefault="00087E7B" w:rsidP="00087E7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63E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6A8F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E16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66B6937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29C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8033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F44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1F48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D37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0DB4C8D2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38A0" w14:textId="77777777" w:rsidR="00087E7B" w:rsidRDefault="00087E7B" w:rsidP="00087E7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31A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EA94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DC8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64F3DED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846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E991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0F4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1791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DF2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0D47D36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E359" w14:textId="77777777" w:rsidR="00087E7B" w:rsidRDefault="00087E7B" w:rsidP="00087E7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BCF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8F2C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686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71FBBE1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584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1588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C58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35BE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A87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14DEA125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8E54" w14:textId="77777777" w:rsidR="00087E7B" w:rsidRDefault="00087E7B" w:rsidP="00087E7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EEA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4B99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040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3A72330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172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90EB53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244B151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F73D9F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63D9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6AC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14AF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721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2EBB1E03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B254" w14:textId="77777777" w:rsidR="00087E7B" w:rsidRDefault="00087E7B" w:rsidP="00087E7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089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7DDCA56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653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AE6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65B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A4C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24F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72C0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E0C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3D44145C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2105" w14:textId="77777777" w:rsidR="00087E7B" w:rsidRDefault="00087E7B" w:rsidP="00087E7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A50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63DF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49C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55FD93D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6CB3" w14:textId="77777777" w:rsidR="00087E7B" w:rsidRDefault="00087E7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6982FC92" w14:textId="77777777" w:rsidR="00087E7B" w:rsidRDefault="00087E7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1205C75" w14:textId="77777777" w:rsidR="00087E7B" w:rsidRDefault="00087E7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D22A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710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A065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FDA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2A98D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F0B3" w14:textId="77777777" w:rsidR="00087E7B" w:rsidRDefault="00087E7B" w:rsidP="00087E7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F6B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B5B5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917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5C8411E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303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A140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EF3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D817" w14:textId="77777777" w:rsidR="00087E7B" w:rsidRPr="00C7636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AC4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D96A603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45D23F48" w14:textId="77777777" w:rsidR="00087E7B" w:rsidRDefault="00087E7B" w:rsidP="001B4DE9">
      <w:pPr>
        <w:pStyle w:val="Heading1"/>
        <w:spacing w:line="360" w:lineRule="auto"/>
      </w:pPr>
      <w:r>
        <w:t>LINIA 213</w:t>
      </w:r>
    </w:p>
    <w:p w14:paraId="2DD286C6" w14:textId="77777777" w:rsidR="00087E7B" w:rsidRDefault="00087E7B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087E7B" w14:paraId="66E68D85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16B3" w14:textId="77777777" w:rsidR="00087E7B" w:rsidRDefault="00087E7B" w:rsidP="00087E7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906B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25F9" w14:textId="77777777" w:rsidR="00087E7B" w:rsidRPr="00BA7F8C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A346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A679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785351E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0C538C7B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7C40F038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24C949F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7067" w14:textId="77777777" w:rsidR="00087E7B" w:rsidRPr="009E0061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F4B1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D28A" w14:textId="77777777" w:rsidR="00087E7B" w:rsidRPr="00BA7F8C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C05D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087E7B" w14:paraId="60AB1BF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0A13" w14:textId="77777777" w:rsidR="00087E7B" w:rsidRDefault="00087E7B" w:rsidP="00087E7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3DD1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3646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C983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D607544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80E8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F789" w14:textId="77777777" w:rsidR="00087E7B" w:rsidRPr="009E0061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FF89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1085" w14:textId="77777777" w:rsidR="00087E7B" w:rsidRPr="00BA7F8C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B1C7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E7B" w14:paraId="6D380FAA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02E4" w14:textId="77777777" w:rsidR="00087E7B" w:rsidRDefault="00087E7B" w:rsidP="00087E7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99BA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578D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940A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37518F9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0464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3470" w14:textId="77777777" w:rsidR="00087E7B" w:rsidRPr="009E0061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8ACB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9358" w14:textId="77777777" w:rsidR="00087E7B" w:rsidRPr="00BA7F8C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6BB7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E7B" w14:paraId="04339A2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D1D7" w14:textId="77777777" w:rsidR="00087E7B" w:rsidRDefault="00087E7B" w:rsidP="00087E7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D9ED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5B79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0CE5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D558229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37FC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9C39742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5F8EC193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2A51553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22FBA5E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57E1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3844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6743" w14:textId="77777777" w:rsidR="00087E7B" w:rsidRPr="00BA7F8C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5805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AAC7D17" w14:textId="77777777" w:rsidR="00087E7B" w:rsidRPr="006A7611" w:rsidRDefault="00087E7B">
      <w:pPr>
        <w:spacing w:before="40" w:after="40" w:line="192" w:lineRule="auto"/>
        <w:ind w:right="57"/>
      </w:pPr>
    </w:p>
    <w:p w14:paraId="22D60AD1" w14:textId="77777777" w:rsidR="00087E7B" w:rsidRDefault="00087E7B" w:rsidP="00076171">
      <w:pPr>
        <w:pStyle w:val="Heading1"/>
        <w:spacing w:line="360" w:lineRule="auto"/>
      </w:pPr>
      <w:r>
        <w:t>LINIA 214</w:t>
      </w:r>
    </w:p>
    <w:p w14:paraId="0869C96C" w14:textId="77777777" w:rsidR="00087E7B" w:rsidRDefault="00087E7B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087E7B" w14:paraId="30ABA585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F160" w14:textId="77777777" w:rsidR="00087E7B" w:rsidRDefault="00087E7B" w:rsidP="00087E7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D21B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34AB" w14:textId="77777777" w:rsidR="00087E7B" w:rsidRPr="005F146D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5C77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FAA1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04AB36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7C28FD59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4B8C2B27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B605FB1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F20E" w14:textId="77777777" w:rsidR="00087E7B" w:rsidRPr="00D91B0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B404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C862" w14:textId="77777777" w:rsidR="00087E7B" w:rsidRPr="005F146D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23A7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087E7B" w14:paraId="054B6579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AFB7" w14:textId="77777777" w:rsidR="00087E7B" w:rsidRDefault="00087E7B" w:rsidP="00087E7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D57F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570F" w14:textId="77777777" w:rsidR="00087E7B" w:rsidRPr="005F146D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9FD6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4E898FDC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abătute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D0D4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09B1" w14:textId="77777777" w:rsidR="00087E7B" w:rsidRPr="00D91B0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9961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DC0F" w14:textId="77777777" w:rsidR="00087E7B" w:rsidRPr="005F146D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D94E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6059CCEB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8828" w14:textId="77777777" w:rsidR="00087E7B" w:rsidRDefault="00087E7B" w:rsidP="00087E7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3F06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9082" w14:textId="77777777" w:rsidR="00087E7B" w:rsidRPr="005F146D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C86F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7D2C11E1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D07D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66906AD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66320EAF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48BC" w14:textId="77777777" w:rsidR="00087E7B" w:rsidRPr="00D91B0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231E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3966" w14:textId="77777777" w:rsidR="00087E7B" w:rsidRPr="005F146D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CF81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4B8C4C59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7017445C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234941AB" w14:textId="77777777" w:rsidR="00087E7B" w:rsidRDefault="00087E7B" w:rsidP="00C65FE0">
      <w:pPr>
        <w:pStyle w:val="Heading1"/>
        <w:spacing w:line="360" w:lineRule="auto"/>
      </w:pPr>
      <w:r>
        <w:t>LINIA 215</w:t>
      </w:r>
    </w:p>
    <w:p w14:paraId="4C690055" w14:textId="77777777" w:rsidR="00087E7B" w:rsidRDefault="00087E7B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87E7B" w14:paraId="35C97F1A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AB18" w14:textId="77777777" w:rsidR="00087E7B" w:rsidRDefault="00087E7B" w:rsidP="00087E7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BF5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3D573DC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E416" w14:textId="77777777" w:rsidR="00087E7B" w:rsidRPr="00FA263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0B1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214C544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84B18F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4409936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777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C7AD" w14:textId="77777777" w:rsidR="00087E7B" w:rsidRPr="00FA263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219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C331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10E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1A981035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C990" w14:textId="77777777" w:rsidR="00087E7B" w:rsidRDefault="00087E7B" w:rsidP="00087E7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46D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9D46" w14:textId="77777777" w:rsidR="00087E7B" w:rsidRPr="00FA263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4C1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670FCB8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CF7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C6BE6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5BC5" w14:textId="77777777" w:rsidR="00087E7B" w:rsidRPr="00FA263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730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956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A9C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087E7B" w14:paraId="0F9EBB86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727B" w14:textId="77777777" w:rsidR="00087E7B" w:rsidRDefault="00087E7B" w:rsidP="00087E7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BF7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D9FA" w14:textId="77777777" w:rsidR="00087E7B" w:rsidRPr="00FA263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352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6B039B7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42A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5DADC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9234" w14:textId="77777777" w:rsidR="00087E7B" w:rsidRPr="00FA2633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8A9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8BF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6D6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578CB282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6D5CF6CE" w14:textId="77777777" w:rsidR="00087E7B" w:rsidRDefault="00087E7B" w:rsidP="00AF3F1F">
      <w:pPr>
        <w:pStyle w:val="Heading1"/>
        <w:spacing w:line="360" w:lineRule="auto"/>
      </w:pPr>
      <w:r>
        <w:t>LINIA 216</w:t>
      </w:r>
    </w:p>
    <w:p w14:paraId="227538FF" w14:textId="77777777" w:rsidR="00087E7B" w:rsidRDefault="00087E7B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7E7B" w14:paraId="229E229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415E" w14:textId="77777777" w:rsidR="00087E7B" w:rsidRDefault="00087E7B" w:rsidP="00087E7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657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BBB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0C3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698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42A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DBB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21D8A2E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1998" w14:textId="77777777" w:rsidR="00087E7B" w:rsidRPr="00AA600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983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48045BA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F12B" w14:textId="77777777" w:rsidR="00087E7B" w:rsidRDefault="00087E7B" w:rsidP="00087E7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D13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93F251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8021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423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2127E63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A85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3CC9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D38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643F" w14:textId="77777777" w:rsidR="00087E7B" w:rsidRPr="00AA600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9C2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2D64A573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6EA1" w14:textId="77777777" w:rsidR="00087E7B" w:rsidRDefault="00087E7B" w:rsidP="00087E7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FE5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200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9C6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232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A14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024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1D56" w14:textId="77777777" w:rsidR="00087E7B" w:rsidRPr="00AA600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20E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0B2D5DF7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EABF" w14:textId="77777777" w:rsidR="00087E7B" w:rsidRDefault="00087E7B" w:rsidP="00087E7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5D2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51D8859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415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324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070B4DF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246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0A5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93E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FF21" w14:textId="77777777" w:rsidR="00087E7B" w:rsidRPr="00AA600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524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14:paraId="652A0E1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7CFB" w14:textId="77777777" w:rsidR="00087E7B" w:rsidRDefault="00087E7B" w:rsidP="00087E7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A87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8E3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ABE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201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5519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56C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0110" w14:textId="77777777" w:rsidR="00087E7B" w:rsidRPr="00AA600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847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2A1EDF8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3C50" w14:textId="77777777" w:rsidR="00087E7B" w:rsidRDefault="00087E7B" w:rsidP="00087E7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915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429FA7D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34D5" w14:textId="77777777" w:rsidR="00087E7B" w:rsidRPr="0061450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92A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74B161F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57B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190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BE7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B96B" w14:textId="77777777" w:rsidR="00087E7B" w:rsidRPr="00AA600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FDC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4D0647A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819A" w14:textId="77777777" w:rsidR="00087E7B" w:rsidRDefault="00087E7B" w:rsidP="00087E7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F44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CB1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30F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33C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1E6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EEA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3E6C" w14:textId="77777777" w:rsidR="00087E7B" w:rsidRPr="00AA600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AE5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144090F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6634" w14:textId="77777777" w:rsidR="00087E7B" w:rsidRDefault="00087E7B" w:rsidP="00087E7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838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217A931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599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718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5375740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D8C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5EF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9E9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1E23" w14:textId="77777777" w:rsidR="00087E7B" w:rsidRPr="00AA600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F44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C069559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144F8CA6" w14:textId="77777777" w:rsidR="00087E7B" w:rsidRDefault="00087E7B" w:rsidP="005B00A7">
      <w:pPr>
        <w:pStyle w:val="Heading1"/>
        <w:spacing w:line="360" w:lineRule="auto"/>
      </w:pPr>
      <w:r>
        <w:t>LINIA 218</w:t>
      </w:r>
    </w:p>
    <w:p w14:paraId="4AD38163" w14:textId="77777777" w:rsidR="00087E7B" w:rsidRDefault="00087E7B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7E7B" w14:paraId="544CB60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9EF0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2D3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4A29" w14:textId="77777777" w:rsidR="00087E7B" w:rsidRPr="00CF787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BCB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00BC2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D726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02DAD9E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2D96" w14:textId="77777777" w:rsidR="00087E7B" w:rsidRPr="00CF787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AD4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87AF" w14:textId="77777777" w:rsidR="00087E7B" w:rsidRPr="00984D7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FBB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:rsidRPr="00A8307A" w14:paraId="1B396A2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2CBA" w14:textId="77777777" w:rsidR="00087E7B" w:rsidRPr="00A75A00" w:rsidRDefault="00087E7B" w:rsidP="00087E7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95CA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4564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F375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2A9915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A2B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C51B8C4" w14:textId="77777777" w:rsidR="00087E7B" w:rsidRPr="00664FA3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2E30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D25B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F4FB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07D7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D4A7F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73C4E9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F9F3ECE" w14:textId="77777777" w:rsidR="00087E7B" w:rsidRPr="00664FA3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87E7B" w:rsidRPr="00A8307A" w14:paraId="7AD1F11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7997" w14:textId="77777777" w:rsidR="00087E7B" w:rsidRPr="00A75A00" w:rsidRDefault="00087E7B" w:rsidP="00087E7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4429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BC79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573B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4B5424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BD85" w14:textId="77777777" w:rsidR="00087E7B" w:rsidRPr="00664FA3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95E8C5A" w14:textId="77777777" w:rsidR="00087E7B" w:rsidRPr="00664FA3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4E43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1397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6AFD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2B4C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14F613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2310D4B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ED7E0A5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87E7B" w:rsidRPr="00A8307A" w14:paraId="7DB8522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95FB" w14:textId="77777777" w:rsidR="00087E7B" w:rsidRPr="00A75A00" w:rsidRDefault="00087E7B" w:rsidP="00087E7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B8FF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B6F3" w14:textId="77777777" w:rsidR="00087E7B" w:rsidRPr="003F40D2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5779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E8BCF0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FFF5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1965" w14:textId="77777777" w:rsidR="00087E7B" w:rsidRPr="003F40D2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04CB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B611" w14:textId="77777777" w:rsidR="00087E7B" w:rsidRPr="003F40D2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673D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4D90CA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87E7B" w:rsidRPr="00A8307A" w14:paraId="58D4053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618F" w14:textId="77777777" w:rsidR="00087E7B" w:rsidRPr="00A75A00" w:rsidRDefault="00087E7B" w:rsidP="00087E7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7834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20C8" w14:textId="77777777" w:rsidR="00087E7B" w:rsidRPr="003F40D2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73D9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22017C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A7A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EE53BC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0606" w14:textId="77777777" w:rsidR="00087E7B" w:rsidRPr="003F40D2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ECE5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E96E" w14:textId="77777777" w:rsidR="00087E7B" w:rsidRPr="003F40D2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EB70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CA16A7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87E7B" w:rsidRPr="00A8307A" w14:paraId="2D85132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1009" w14:textId="77777777" w:rsidR="00087E7B" w:rsidRPr="00A75A00" w:rsidRDefault="00087E7B" w:rsidP="00087E7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146B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1CF8" w14:textId="77777777" w:rsidR="00087E7B" w:rsidRPr="00732832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369B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C989FD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72CC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C551" w14:textId="77777777" w:rsidR="00087E7B" w:rsidRPr="007B4F6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79A8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1BF1" w14:textId="77777777" w:rsidR="00087E7B" w:rsidRPr="00732832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B45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8FFB2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1A375B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E8BAA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94EC26A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87E7B" w:rsidRPr="00A8307A" w14:paraId="646DBB1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C2C9" w14:textId="77777777" w:rsidR="00087E7B" w:rsidRPr="00A75A00" w:rsidRDefault="00087E7B" w:rsidP="00087E7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8524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940A" w14:textId="77777777" w:rsidR="00087E7B" w:rsidRPr="00B2699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14EF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57CB5F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DE59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9FEC" w14:textId="77777777" w:rsidR="00087E7B" w:rsidRPr="00B2699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0549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B896" w14:textId="77777777" w:rsidR="00087E7B" w:rsidRPr="00B2699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F7A8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8C57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05C6A7B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E7B" w:rsidRPr="00A8307A" w14:paraId="1A1E857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22FE" w14:textId="77777777" w:rsidR="00087E7B" w:rsidRPr="00A75A00" w:rsidRDefault="00087E7B" w:rsidP="00087E7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489C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5673" w14:textId="77777777" w:rsidR="00087E7B" w:rsidRPr="00B2699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4216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045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040F8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D3FE3D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485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3E2B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EE88" w14:textId="77777777" w:rsidR="00087E7B" w:rsidRPr="00B2699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BB6F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FB87DF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13C57B79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E7B" w:rsidRPr="00A8307A" w14:paraId="21DA210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A630" w14:textId="77777777" w:rsidR="00087E7B" w:rsidRPr="00A75A00" w:rsidRDefault="00087E7B" w:rsidP="00087E7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457E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EC9C" w14:textId="77777777" w:rsidR="00087E7B" w:rsidRPr="00B2699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DD7C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BC76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35A941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2AAC070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476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2108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FCB6" w14:textId="77777777" w:rsidR="00087E7B" w:rsidRPr="00B2699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8C90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B283DDE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87E7B" w:rsidRPr="00A8307A" w14:paraId="074E95E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BA6D" w14:textId="77777777" w:rsidR="00087E7B" w:rsidRPr="00A75A00" w:rsidRDefault="00087E7B" w:rsidP="00087E7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C51B" w14:textId="77777777" w:rsidR="00087E7B" w:rsidRPr="00A8307A" w:rsidRDefault="00087E7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9106" w14:textId="77777777" w:rsidR="00087E7B" w:rsidRPr="00B26991" w:rsidRDefault="00087E7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6274" w14:textId="77777777" w:rsidR="00087E7B" w:rsidRPr="00A8307A" w:rsidRDefault="00087E7B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DCB9" w14:textId="77777777" w:rsidR="00087E7B" w:rsidRDefault="00087E7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F958437" w14:textId="77777777" w:rsidR="00087E7B" w:rsidRDefault="00087E7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5FE181B" w14:textId="77777777" w:rsidR="00087E7B" w:rsidRDefault="00087E7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B3D4" w14:textId="77777777" w:rsidR="00087E7B" w:rsidRDefault="00087E7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94B1" w14:textId="77777777" w:rsidR="00087E7B" w:rsidRPr="00A8307A" w:rsidRDefault="00087E7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51D9" w14:textId="77777777" w:rsidR="00087E7B" w:rsidRPr="00B26991" w:rsidRDefault="00087E7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BBEF" w14:textId="77777777" w:rsidR="00087E7B" w:rsidRPr="00FD3B28" w:rsidRDefault="00087E7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D1DB250" w14:textId="77777777" w:rsidR="00087E7B" w:rsidRDefault="00087E7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87E7B" w:rsidRPr="00A8307A" w14:paraId="3592754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CB60" w14:textId="77777777" w:rsidR="00087E7B" w:rsidRPr="00A75A00" w:rsidRDefault="00087E7B" w:rsidP="00087E7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1EA1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F0F5" w14:textId="77777777" w:rsidR="00087E7B" w:rsidRPr="00B2699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EB7B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868E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CA41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0331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57FF" w14:textId="77777777" w:rsidR="00087E7B" w:rsidRPr="00B2699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D2BD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E7B" w:rsidRPr="00A8307A" w14:paraId="42DA2F1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E03E" w14:textId="77777777" w:rsidR="00087E7B" w:rsidRPr="00A75A00" w:rsidRDefault="00087E7B" w:rsidP="00087E7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7920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88DB" w14:textId="77777777" w:rsidR="00087E7B" w:rsidRPr="000D3BB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174B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957B01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986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9056E2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C1F1" w14:textId="77777777" w:rsidR="00087E7B" w:rsidRPr="000D3BB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09FB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8F71" w14:textId="77777777" w:rsidR="00087E7B" w:rsidRPr="000D3BB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B0CE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EF7EA5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7E7B" w:rsidRPr="00A8307A" w14:paraId="34F535B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A90B" w14:textId="77777777" w:rsidR="00087E7B" w:rsidRPr="00A75A00" w:rsidRDefault="00087E7B" w:rsidP="00087E7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ED3A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A8EE" w14:textId="77777777" w:rsidR="00087E7B" w:rsidRPr="009658E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8AA7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AEFA7E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74BD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3CA6" w14:textId="77777777" w:rsidR="00087E7B" w:rsidRPr="009658E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5271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A459" w14:textId="77777777" w:rsidR="00087E7B" w:rsidRPr="009658E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DF60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440EB7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7E7B" w:rsidRPr="00A8307A" w14:paraId="6C68CC2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2A10" w14:textId="77777777" w:rsidR="00087E7B" w:rsidRPr="00A75A00" w:rsidRDefault="00087E7B" w:rsidP="00087E7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8D91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C0C7" w14:textId="77777777" w:rsidR="00087E7B" w:rsidRPr="00472E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689D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520C1B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1CB5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2EBD" w14:textId="77777777" w:rsidR="00087E7B" w:rsidRPr="00472E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C880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A70D" w14:textId="77777777" w:rsidR="00087E7B" w:rsidRPr="00472E19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5B50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8AF1BE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7E7B" w:rsidRPr="00A8307A" w14:paraId="6FFEF13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F4F9" w14:textId="77777777" w:rsidR="00087E7B" w:rsidRPr="00A75A00" w:rsidRDefault="00087E7B" w:rsidP="00087E7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B139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BD75" w14:textId="77777777" w:rsidR="00087E7B" w:rsidRPr="00530A8D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251F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52D428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B75B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FA13" w14:textId="77777777" w:rsidR="00087E7B" w:rsidRPr="00530A8D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607A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FD4B" w14:textId="77777777" w:rsidR="00087E7B" w:rsidRPr="00530A8D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D8FA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47A12B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7E7B" w:rsidRPr="00A8307A" w14:paraId="7D6350B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E243" w14:textId="77777777" w:rsidR="00087E7B" w:rsidRPr="00A75A00" w:rsidRDefault="00087E7B" w:rsidP="00087E7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F3F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44790DF9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D3DC" w14:textId="77777777" w:rsidR="00087E7B" w:rsidRPr="00530A8D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86E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701EA1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0F7D8251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25BB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5BA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5ADA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208F" w14:textId="77777777" w:rsidR="00087E7B" w:rsidRPr="00530A8D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CCBD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4F8D205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59F2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795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1C69" w14:textId="77777777" w:rsidR="00087E7B" w:rsidRPr="00CF787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89C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E74D33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22D7ADB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ED7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3B121AB0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9779" w14:textId="77777777" w:rsidR="00087E7B" w:rsidRPr="00CF787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C60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3EC1" w14:textId="77777777" w:rsidR="00087E7B" w:rsidRPr="00984D7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27B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955FE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87E7B" w14:paraId="52090F9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B54D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2E2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6112" w14:textId="77777777" w:rsidR="00087E7B" w:rsidRPr="00CF787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B89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C0D7CE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C7C9F8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C514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4B3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14C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601E" w14:textId="77777777" w:rsidR="00087E7B" w:rsidRPr="00984D7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52A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087E7B" w14:paraId="7EE74E6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C070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657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C1AC" w14:textId="77777777" w:rsidR="00087E7B" w:rsidRPr="00CF787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B5A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5D6B80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4931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D18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74D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8663" w14:textId="77777777" w:rsidR="00087E7B" w:rsidRPr="00984D7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659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BD6C0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87E7B" w14:paraId="1738BF4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5588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F7F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2D28" w14:textId="77777777" w:rsidR="00087E7B" w:rsidRPr="00CF787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0A4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3A15EB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8889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E09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AFA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00DF" w14:textId="77777777" w:rsidR="00087E7B" w:rsidRPr="00984D7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19C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35B3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19FB6E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087E7B" w14:paraId="1EC4D17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7D93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637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1799B29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02B5" w14:textId="77777777" w:rsidR="00087E7B" w:rsidRPr="00CF787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CA2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691D8F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484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CAC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0F9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5758" w14:textId="77777777" w:rsidR="00087E7B" w:rsidRPr="00984D7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A0F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7FB0F50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ADF9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314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3CF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185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A35525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DA6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727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13C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A87D" w14:textId="77777777" w:rsidR="00087E7B" w:rsidRPr="00984D7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8C2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590F6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087E7B" w14:paraId="24F9FEB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DFB2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7FC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3C59" w14:textId="77777777" w:rsidR="00087E7B" w:rsidRPr="00CF787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FA5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DCDF8C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1A0B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46D03AC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91A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DDD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B50A" w14:textId="77777777" w:rsidR="00087E7B" w:rsidRPr="00984D7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126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5CF39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87E7B" w14:paraId="149EC34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8912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36E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672F158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0BA2" w14:textId="77777777" w:rsidR="00087E7B" w:rsidRPr="00CF787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02E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DAECCA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45D6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D43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578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EBCB" w14:textId="77777777" w:rsidR="00087E7B" w:rsidRPr="00984D7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B55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0F37176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0C07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39D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8CFCA0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DE4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606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E5806C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5624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662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3C5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61A0" w14:textId="77777777" w:rsidR="00087E7B" w:rsidRPr="00984D7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068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87E7B" w14:paraId="28CCFBD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BB01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FC3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482B990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B9A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0AE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E65C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11D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3F3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614A" w14:textId="77777777" w:rsidR="00087E7B" w:rsidRPr="00984D7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44F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087E7B" w14:paraId="6C8B2F4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221A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30F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2E53" w14:textId="77777777" w:rsidR="00087E7B" w:rsidRPr="00CF787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01C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81D8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FEA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306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AFEC" w14:textId="77777777" w:rsidR="00087E7B" w:rsidRPr="00984D7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C0F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3D4BA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087E7B" w14:paraId="310BA70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EE85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267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FF12" w14:textId="77777777" w:rsidR="00087E7B" w:rsidRPr="00CF787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2CD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DEAB24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4CC1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BD849AE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493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94E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43AC" w14:textId="77777777" w:rsidR="00087E7B" w:rsidRPr="00984D7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DF5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09263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87E7B" w14:paraId="6FA1E877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A756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686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F3C3EC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6DED" w14:textId="77777777" w:rsidR="00087E7B" w:rsidRPr="00CF787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ECD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8E4185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185C81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4310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A59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5C9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713D" w14:textId="77777777" w:rsidR="00087E7B" w:rsidRPr="00984D7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FD3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087E7B" w14:paraId="56E701A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13FE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CD5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5DAC" w14:textId="77777777" w:rsidR="00087E7B" w:rsidRPr="00CF787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771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9264F0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A1ED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8FAC789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7C5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81A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DDC5" w14:textId="77777777" w:rsidR="00087E7B" w:rsidRPr="00984D7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B81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0B346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087E7B" w14:paraId="4B683E4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4002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77B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DCBB" w14:textId="77777777" w:rsidR="00087E7B" w:rsidRPr="00CF787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DAB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30342D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0993" w14:textId="77777777" w:rsidR="00087E7B" w:rsidRPr="00465A98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3ED1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BFC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05D6" w14:textId="77777777" w:rsidR="00087E7B" w:rsidRPr="00984D7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ED1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087E7B" w14:paraId="32EDBA3C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FDDC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D97B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31302790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9E06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166F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A927A64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206E0E8B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B786" w14:textId="77777777" w:rsidR="00087E7B" w:rsidRPr="00465A98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5F08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7718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AE9C" w14:textId="77777777" w:rsidR="00087E7B" w:rsidRPr="00984D71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56CF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BD62FA0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2B8220D6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509C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4F14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AD5F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0022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15A3047A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73FE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241AF8A" w14:textId="77777777" w:rsidR="00087E7B" w:rsidRPr="00465A98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19ED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55F1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C4E9" w14:textId="77777777" w:rsidR="00087E7B" w:rsidRPr="00984D71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E7A0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0BBD1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087E7B" w14:paraId="1C077AB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7866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C5E9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41DB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299A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D7E2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B1E6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9242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AF50" w14:textId="77777777" w:rsidR="00087E7B" w:rsidRPr="00984D71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78E3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087E7B" w14:paraId="686AC81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F860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6DAB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F717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E926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2EB2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3EF9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CE44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F1A1" w14:textId="77777777" w:rsidR="00087E7B" w:rsidRPr="00984D71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68AF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087E7B" w14:paraId="29F0139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A48B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5D4F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805B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0909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8047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EDC0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9CF0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9A3F" w14:textId="77777777" w:rsidR="00087E7B" w:rsidRPr="00984D71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54DB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087E7B" w14:paraId="1798623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BDB4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9C87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9D84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ACD1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1349BEE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B04E" w14:textId="77777777" w:rsidR="00087E7B" w:rsidRPr="00465A98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9F0A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2278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1549" w14:textId="77777777" w:rsidR="00087E7B" w:rsidRPr="00984D71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5421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32D6998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8A01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158B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2C6C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E42E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6FF39458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F9CA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A41A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850A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9365" w14:textId="77777777" w:rsidR="00087E7B" w:rsidRPr="00984D71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5D77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B6548F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087E7B" w14:paraId="19F7D7A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0CD4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23D7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CEA3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33C1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1AE6CBA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C78D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392D5DF7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1C7A9C62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124D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DE60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F0E1" w14:textId="77777777" w:rsidR="00087E7B" w:rsidRPr="00984D71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9FB5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23D6E5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087E7B" w14:paraId="00C7BF5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C795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7585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59B6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989E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5C3EF31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0624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56AA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8B74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B6DC" w14:textId="77777777" w:rsidR="00087E7B" w:rsidRPr="00984D71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E7F8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49EAF5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87E7B" w14:paraId="03DC99C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AD66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E364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67A9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5EAF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FEA6ACA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CB09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D14A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E67C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24C0" w14:textId="77777777" w:rsidR="00087E7B" w:rsidRPr="00984D71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9D69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819FCF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087E7B" w14:paraId="363A488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F988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A8C0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BF7D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146C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87E504D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3E03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E118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0DB1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0D13" w14:textId="77777777" w:rsidR="00087E7B" w:rsidRPr="00984D71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8092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2345D0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87E7B" w14:paraId="1FAB6C7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4891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E79A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BB6A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9B63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A62028D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B00B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6127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CFC4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4755" w14:textId="77777777" w:rsidR="00087E7B" w:rsidRPr="00984D71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330A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7FD217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87E7B" w14:paraId="5CE1DFD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B5E0" w14:textId="77777777" w:rsidR="00087E7B" w:rsidRDefault="00087E7B" w:rsidP="00087E7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0A88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F5C8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F151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D458D6A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DEF1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AFAC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3772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E1B5" w14:textId="77777777" w:rsidR="00087E7B" w:rsidRPr="00984D71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E006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B04F5F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054AC91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76AE4E65" w14:textId="77777777" w:rsidR="00087E7B" w:rsidRDefault="00087E7B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219</w:t>
      </w:r>
    </w:p>
    <w:p w14:paraId="1802796C" w14:textId="77777777" w:rsidR="00087E7B" w:rsidRDefault="00087E7B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87E7B" w14:paraId="3A4C0CF7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DA1C" w14:textId="77777777" w:rsidR="00087E7B" w:rsidRDefault="00087E7B" w:rsidP="00087E7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2EA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110E854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A8A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901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3FA1AD9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DDD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10C5" w14:textId="77777777" w:rsidR="00087E7B" w:rsidRPr="00B55C5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079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1F1F" w14:textId="77777777" w:rsidR="00087E7B" w:rsidRPr="00B55C5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E99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087E7B" w14:paraId="56BB58A3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21BF" w14:textId="77777777" w:rsidR="00087E7B" w:rsidRDefault="00087E7B" w:rsidP="00087E7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50D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1FE3014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CAF8" w14:textId="77777777" w:rsidR="00087E7B" w:rsidRPr="00B55C5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858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1C9F5CE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966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26D5" w14:textId="77777777" w:rsidR="00087E7B" w:rsidRPr="00B55C5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B58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21C8" w14:textId="77777777" w:rsidR="00087E7B" w:rsidRPr="00B55C5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EDC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087E7B" w14:paraId="59DBA3C6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3649" w14:textId="77777777" w:rsidR="00087E7B" w:rsidRDefault="00087E7B" w:rsidP="00087E7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7CE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253AFFB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9F0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66D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0CEC591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95E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0A3AE67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10A7F60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1696A7D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A9A9" w14:textId="77777777" w:rsidR="00087E7B" w:rsidRPr="00B55C5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7CB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DE96" w14:textId="77777777" w:rsidR="00087E7B" w:rsidRPr="00B55C5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F35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47620C9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178962C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0C9F646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087E7B" w14:paraId="4F2A7E8E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D365" w14:textId="77777777" w:rsidR="00087E7B" w:rsidRDefault="00087E7B" w:rsidP="00087E7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BC2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7EA81F8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70B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C01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016810E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09E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13C0" w14:textId="77777777" w:rsidR="00087E7B" w:rsidRPr="00B55C5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858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7271" w14:textId="77777777" w:rsidR="00087E7B" w:rsidRPr="00B55C5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24F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2C45E63A" w14:textId="77777777" w:rsidR="00087E7B" w:rsidRPr="00301250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3ECABE64" w14:textId="77777777" w:rsidR="00087E7B" w:rsidRDefault="00087E7B" w:rsidP="00E25B0E">
      <w:pPr>
        <w:pStyle w:val="Heading1"/>
        <w:spacing w:line="360" w:lineRule="auto"/>
      </w:pPr>
      <w:r>
        <w:t>LINIA 222</w:t>
      </w:r>
    </w:p>
    <w:p w14:paraId="02F6C88A" w14:textId="77777777" w:rsidR="00087E7B" w:rsidRDefault="00087E7B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7E7B" w14:paraId="36480160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112D" w14:textId="77777777" w:rsidR="00087E7B" w:rsidRDefault="00087E7B" w:rsidP="00087E7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CA4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5C58225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686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DFC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FE3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CE5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90B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8888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B14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34929A6B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95E6" w14:textId="77777777" w:rsidR="00087E7B" w:rsidRDefault="00087E7B" w:rsidP="00087E7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39C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44BC402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39D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864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533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733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CF5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10E6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2EB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33187017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D695" w14:textId="77777777" w:rsidR="00087E7B" w:rsidRDefault="00087E7B" w:rsidP="00087E7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F88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68BA451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481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A36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5205625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494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755F05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66F14BF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1FCE65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E26F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B11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8CA6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B45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E44472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7C6A329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112427D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087E7B" w14:paraId="24F1F74A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032A" w14:textId="77777777" w:rsidR="00087E7B" w:rsidRDefault="00087E7B" w:rsidP="00087E7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2FD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67BDF1F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5B6E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8ED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34EC759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177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1D5C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0B2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512C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F0C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630838EF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8D4C" w14:textId="77777777" w:rsidR="00087E7B" w:rsidRDefault="00087E7B" w:rsidP="00087E7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9E6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0684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EBE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0AA601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6F0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93328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7BF3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EC6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E335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5B4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5AD6BEBA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24FB" w14:textId="77777777" w:rsidR="00087E7B" w:rsidRDefault="00087E7B" w:rsidP="00087E7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8A3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9847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95C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2577307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F78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3196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3A2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00BF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636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DFD6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642E2F3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87E7B" w14:paraId="2FCE4997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CCAB" w14:textId="77777777" w:rsidR="00087E7B" w:rsidRDefault="00087E7B" w:rsidP="00087E7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B9E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9209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546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5C9E24C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979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C58FF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F31BAB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71D50E9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B5D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683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17BF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D29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087E7B" w14:paraId="033B4764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E6D2" w14:textId="77777777" w:rsidR="00087E7B" w:rsidRDefault="00087E7B" w:rsidP="00087E7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CC4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1AD165E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46C2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758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7494184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298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D4B7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64F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4F6B" w14:textId="77777777" w:rsidR="00087E7B" w:rsidRPr="00E76AB7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B25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42E7902" w14:textId="77777777" w:rsidR="00087E7B" w:rsidRDefault="00087E7B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1B75962A" w14:textId="77777777" w:rsidR="00087E7B" w:rsidRDefault="00087E7B" w:rsidP="00E151C2">
      <w:pPr>
        <w:pStyle w:val="Heading1"/>
        <w:spacing w:line="360" w:lineRule="auto"/>
      </w:pPr>
      <w:r>
        <w:t>LINIA 223</w:t>
      </w:r>
    </w:p>
    <w:p w14:paraId="090E77CB" w14:textId="77777777" w:rsidR="00087E7B" w:rsidRDefault="00087E7B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7E7B" w14:paraId="228775DA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5282" w14:textId="77777777" w:rsidR="00087E7B" w:rsidRDefault="00087E7B" w:rsidP="00087E7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FBB2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DDE4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41FB" w14:textId="77777777" w:rsidR="00087E7B" w:rsidRDefault="00087E7B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FEF8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4032" w14:textId="77777777" w:rsidR="00087E7B" w:rsidRPr="002032B9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784F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46BE" w14:textId="77777777" w:rsidR="00087E7B" w:rsidRPr="00D5169A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AAE8" w14:textId="77777777" w:rsidR="00087E7B" w:rsidRPr="007A3136" w:rsidRDefault="00087E7B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7C598A34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F16E" w14:textId="77777777" w:rsidR="00087E7B" w:rsidRDefault="00087E7B" w:rsidP="00087E7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DC82" w14:textId="77777777" w:rsidR="00087E7B" w:rsidRDefault="00087E7B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  <w:p w14:paraId="2FEA2F02" w14:textId="77777777" w:rsidR="00087E7B" w:rsidRDefault="00087E7B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3A04" w14:textId="77777777" w:rsidR="00087E7B" w:rsidRDefault="00087E7B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8092" w14:textId="77777777" w:rsidR="00087E7B" w:rsidRDefault="00087E7B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4811" w14:textId="77777777" w:rsidR="00087E7B" w:rsidRDefault="00087E7B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84BA" w14:textId="77777777" w:rsidR="00087E7B" w:rsidRDefault="00087E7B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912A" w14:textId="77777777" w:rsidR="00087E7B" w:rsidRDefault="00087E7B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B793" w14:textId="77777777" w:rsidR="00087E7B" w:rsidRPr="00D5169A" w:rsidRDefault="00087E7B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4889" w14:textId="77777777" w:rsidR="00087E7B" w:rsidRPr="007A3136" w:rsidRDefault="00087E7B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0A24AE64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F650" w14:textId="77777777" w:rsidR="00087E7B" w:rsidRDefault="00087E7B" w:rsidP="00087E7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13A2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0D04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F9CA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2B21A216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E874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8866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9E3A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E380" w14:textId="77777777" w:rsidR="00087E7B" w:rsidRPr="00D5169A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6376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C42E402" w14:textId="77777777" w:rsidR="00087E7B" w:rsidRDefault="00087E7B">
      <w:pPr>
        <w:spacing w:before="40" w:line="192" w:lineRule="auto"/>
        <w:ind w:right="57"/>
        <w:rPr>
          <w:sz w:val="20"/>
          <w:lang w:val="ro-RO"/>
        </w:rPr>
      </w:pPr>
    </w:p>
    <w:p w14:paraId="6115263A" w14:textId="77777777" w:rsidR="00087E7B" w:rsidRDefault="00087E7B" w:rsidP="007B6A84">
      <w:pPr>
        <w:pStyle w:val="Heading1"/>
        <w:spacing w:line="360" w:lineRule="auto"/>
      </w:pPr>
      <w:r>
        <w:lastRenderedPageBreak/>
        <w:t>LINIA 227B</w:t>
      </w:r>
    </w:p>
    <w:p w14:paraId="03686461" w14:textId="77777777" w:rsidR="00087E7B" w:rsidRDefault="00087E7B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7E7B" w14:paraId="41D2D9B5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8087" w14:textId="77777777" w:rsidR="00087E7B" w:rsidRDefault="00087E7B" w:rsidP="00087E7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AA16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EF2D" w14:textId="77777777" w:rsidR="00087E7B" w:rsidRPr="003A1C1B" w:rsidRDefault="00087E7B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5B60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02BD5D67" w14:textId="77777777" w:rsidR="00087E7B" w:rsidRPr="00A77A67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DEA2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B8C1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B508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C38F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450FBA5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0F6DCC1" w14:textId="77777777" w:rsidR="00087E7B" w:rsidRDefault="00087E7B">
      <w:pPr>
        <w:spacing w:before="40" w:line="192" w:lineRule="auto"/>
        <w:ind w:right="57"/>
        <w:rPr>
          <w:sz w:val="20"/>
          <w:lang w:val="ro-RO"/>
        </w:rPr>
      </w:pPr>
    </w:p>
    <w:p w14:paraId="52A1617D" w14:textId="77777777" w:rsidR="00087E7B" w:rsidRDefault="00087E7B" w:rsidP="0095691E">
      <w:pPr>
        <w:pStyle w:val="Heading1"/>
        <w:spacing w:line="360" w:lineRule="auto"/>
      </w:pPr>
      <w:r>
        <w:t>LINIA 300</w:t>
      </w:r>
    </w:p>
    <w:p w14:paraId="1425DD57" w14:textId="77777777" w:rsidR="00087E7B" w:rsidRDefault="00087E7B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087E7B" w14:paraId="36189995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1FC9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18F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B4DB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379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65487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873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8F2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28F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0BA8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FEFB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231F651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BE05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BE4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6CCF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1D2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8389CA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BEA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587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F63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A6A5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D08D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35B8EB80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580E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D5D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9C1D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BEA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08F14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19F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1CD9E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E76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753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C985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EDE6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5D70B0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87E7B" w14:paraId="1C380069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65FE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889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7927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94A6" w14:textId="77777777" w:rsidR="00087E7B" w:rsidRDefault="00087E7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AC8915" w14:textId="77777777" w:rsidR="00087E7B" w:rsidRDefault="00087E7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D03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4CF6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57E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01C8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119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1DFED37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9038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6E9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6953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54E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3684F3" w14:textId="77777777" w:rsidR="00087E7B" w:rsidRDefault="00087E7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465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772D00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AA259A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4AB6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097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58BF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544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2E401A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0209B9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87E7B" w14:paraId="2ED5A666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589E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7DD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9C67B4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A0D8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6C16" w14:textId="77777777" w:rsidR="00087E7B" w:rsidRDefault="00087E7B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77E7E3B" w14:textId="77777777" w:rsidR="00087E7B" w:rsidRDefault="00087E7B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692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226B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1D6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59D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AF7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344D88A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710B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929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157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F88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E6E2B4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94B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EF33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2C4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571374D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15E1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0DE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36DAE1F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429F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853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2BF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FAF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1B41B8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6B5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D03CF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2DA4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AD9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535A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6C1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F18009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6EBA158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97E8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4F7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33D7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8E0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D8AA07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E8D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038AB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B665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1CB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0154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C87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0C162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87E7B" w14:paraId="342E7672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D911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4DE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24C399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F35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DFD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29F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EF27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7FC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3873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811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644A5EE5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CF7F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446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1AA0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6BF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44F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4D31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1BE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253760B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9F2D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78D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7F90168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6244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93D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3702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1F6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2D1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F5E5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158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F40A76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EFF5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5AE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28D76142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307A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A6D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5CDF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BDE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704E965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530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8338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A8C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6C30AA6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589D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554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56CC3F8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D9FF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EE3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9BDC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30DE" w14:textId="77777777" w:rsidR="00087E7B" w:rsidRDefault="00087E7B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AED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EB37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66C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34F403A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5D28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924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6DCFC52D" w14:textId="77777777" w:rsidR="00087E7B" w:rsidRDefault="00087E7B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6003E8FA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81A4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76D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4FDB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430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2E80FE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0CB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C1B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A91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3A10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2A76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77A224A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9F2E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71D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2B0D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808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72320D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023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050F81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D49EEC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85A4E7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B81F77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52FF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AE0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B8AE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DF9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946E79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20304A61" w14:textId="77777777" w:rsidR="00087E7B" w:rsidRPr="004870EE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87E7B" w14:paraId="596F992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39F0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72F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3DBB6D1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E32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BE3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DBB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CB40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27B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C283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F62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BF0D5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087E7B" w14:paraId="6BED3D5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18C7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593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90E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E18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02A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F40D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448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301E20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063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B73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00774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87E7B" w14:paraId="19DCBC7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AB7E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AA83" w14:textId="77777777" w:rsidR="00087E7B" w:rsidRDefault="00087E7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8831DBB" w14:textId="77777777" w:rsidR="00087E7B" w:rsidRDefault="00087E7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8D56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069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B8D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4450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5E9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BE06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BD5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F40E7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87E7B" w14:paraId="543025A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AA2D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64F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A27C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5CD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9BB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6507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6CF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1279657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A4B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6DC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D428D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87E7B" w14:paraId="3D080A5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9964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83F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977C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5A7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9E8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90F2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41D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9C6E29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D27C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A88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4B7A5009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21F0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E3D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2EBB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994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B88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C433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91F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F39C9B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4DE9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CFD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63576306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3672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90B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0255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78E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2F3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7ABD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7BE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6BF32AB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E533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BD2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13926F9A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BFB6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7D7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EC1D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0E3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539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61C8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09A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436A16E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371E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514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4EC4C4FB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2EE0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2F9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F3E5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86F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B276A8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64A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27B1E5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572E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685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8E6B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720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9DDB4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F2E194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87E7B" w14:paraId="1D36313F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9F55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6B0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BBC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22D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CCDEEF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4C4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0642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D51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89C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AC19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1F67B83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0285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90D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5C670D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58D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6E2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8DA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06FA0DB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41EC5C6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23A2979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9F4FF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2F6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CA7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8945D5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C776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EE62" w14:textId="77777777" w:rsidR="00087E7B" w:rsidRDefault="00087E7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21EA76" w14:textId="77777777" w:rsidR="00087E7B" w:rsidRDefault="00087E7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82C87EF" w14:textId="77777777" w:rsidR="00087E7B" w:rsidRPr="00D344C9" w:rsidRDefault="00087E7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087E7B" w14:paraId="61B5979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C808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C1A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3ED1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9F0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AE8DE3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6B1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9681B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F977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20E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DDA4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C99A" w14:textId="77777777" w:rsidR="00087E7B" w:rsidRDefault="00087E7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C2D770" w14:textId="77777777" w:rsidR="00087E7B" w:rsidRDefault="00087E7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CFA9E5" w14:textId="77777777" w:rsidR="00087E7B" w:rsidRDefault="00087E7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087E7B" w14:paraId="62C3DE1F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A785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521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F03C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157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60091F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68A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E76AF4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C31D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F47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7DA0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61C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4601E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87E7B" w14:paraId="18E0B5D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37FC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878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1CBC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383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4B10FE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7BC429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7C52CE9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E10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8F1C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E16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B077AD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9A7E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AE7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B7D04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ABE52F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6280B9E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F6877E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65CDDB5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563CE5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00F02C5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87E7B" w14:paraId="3C4C4EE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6BC4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3D2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7FB4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D123" w14:textId="77777777" w:rsidR="00087E7B" w:rsidRDefault="00087E7B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272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B066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EE4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0C1A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2F2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58FDCCE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7B37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D1C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E515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15C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4EBF6C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2E2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740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8B7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E472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BF6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61026A0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BF90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B96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5FD7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702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DFB791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109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60C5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341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3DFC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A80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41F11A5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E1E3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916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6215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79B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2F2991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429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4FE4B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00600F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60F92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F236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EAA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6EEC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348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02860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DD542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087E7B" w14:paraId="5E25F8C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E606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686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B9F8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195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943F11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25A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A5DAB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ED1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E3C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0668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8C7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086C0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087E7B" w14:paraId="78D079D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C945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5CA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F417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018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2B3821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5A9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2F34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932B" w14:textId="77777777" w:rsidR="00087E7B" w:rsidRPr="00E731A9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75A591B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BD4030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0761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DF3F" w14:textId="77777777" w:rsidR="00087E7B" w:rsidRDefault="00087E7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EE2208C" w14:textId="77777777" w:rsidR="00087E7B" w:rsidRDefault="00087E7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1407583B" w14:textId="77777777" w:rsidR="00087E7B" w:rsidRPr="001D4392" w:rsidRDefault="00087E7B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87E7B" w14:paraId="086A22F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25F6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4E1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C98F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6C0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3235D2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75E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301A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168F" w14:textId="77777777" w:rsidR="00087E7B" w:rsidRPr="00E731A9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CAF3FDE" w14:textId="77777777" w:rsidR="00087E7B" w:rsidRPr="00E731A9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A32124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DF3CD3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8866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825A" w14:textId="77777777" w:rsidR="00087E7B" w:rsidRPr="00616BAF" w:rsidRDefault="00087E7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E9939B" w14:textId="77777777" w:rsidR="00087E7B" w:rsidRDefault="00087E7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6D08425" w14:textId="77777777" w:rsidR="00087E7B" w:rsidRPr="003B726B" w:rsidRDefault="00087E7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087E7B" w14:paraId="1DB4599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EE96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EBA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1700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3BF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EB6017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104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FF0F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DF4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5AC984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EFA8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DB8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6C34ED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E7B" w14:paraId="342D5F3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996B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68D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2C65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026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257FBA0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B13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B105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FA6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6F96A90" w14:textId="77777777" w:rsidR="00087E7B" w:rsidRPr="00E731A9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979E211" w14:textId="77777777" w:rsidR="00087E7B" w:rsidRPr="00E731A9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3E27226" w14:textId="77777777" w:rsidR="00087E7B" w:rsidRPr="001D4392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230D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7E50" w14:textId="77777777" w:rsidR="00087E7B" w:rsidRDefault="00087E7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C5C609" w14:textId="77777777" w:rsidR="00087E7B" w:rsidRDefault="00087E7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44B3497" w14:textId="77777777" w:rsidR="00087E7B" w:rsidRPr="003B726B" w:rsidRDefault="00087E7B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87E7B" w14:paraId="0517964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C36E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35D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567F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1FA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6B20C0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929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EAAD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A25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50E1BD4" w14:textId="77777777" w:rsidR="00087E7B" w:rsidRPr="00E731A9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594E470A" w14:textId="77777777" w:rsidR="00087E7B" w:rsidRPr="00E731A9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B083F39" w14:textId="77777777" w:rsidR="00087E7B" w:rsidRPr="001D4392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3975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2FD7" w14:textId="77777777" w:rsidR="00087E7B" w:rsidRPr="00616BAF" w:rsidRDefault="00087E7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FB5280" w14:textId="77777777" w:rsidR="00087E7B" w:rsidRDefault="00087E7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A98DB07" w14:textId="77777777" w:rsidR="00087E7B" w:rsidRPr="003B726B" w:rsidRDefault="00087E7B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087E7B" w14:paraId="339F905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E97F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A6D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9F87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E4B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204054A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A29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95B1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584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CE67A3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17BB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22C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5DEB8F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C6B837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87E7B" w14:paraId="59F349B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920D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C4A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22E5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782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560EBD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C31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F19F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428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259FA9E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1A32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E61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87E7B" w14:paraId="75CE2012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C166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456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BC4B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649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DCD921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DCF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9F17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E10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07B128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98A1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5A6A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19E6D2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E7B" w14:paraId="2080C2DC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4780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E82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9E66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94A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E77D68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0A9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DFC7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B37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3586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263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416307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87E7B" w14:paraId="623B48E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380F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4B8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5E536B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A914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5BD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580902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02675A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EAC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9CF9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DDA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A69B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73D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487EF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E7B" w14:paraId="48F7653C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C646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24A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5A0AD1F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F29C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35B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3B8A99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F17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C2B0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A1B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EA22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EF78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C4FB59E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E7B" w14:paraId="16DD55EB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8BEF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213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5F0B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07C8" w14:textId="77777777" w:rsidR="00087E7B" w:rsidRDefault="00087E7B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19A854E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69CD11A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272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3FC3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FD0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848993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71C6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ABDF" w14:textId="77777777" w:rsidR="00087E7B" w:rsidRDefault="00087E7B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87E7B" w14:paraId="19A8F4A4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CBEC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F55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3924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0F0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3B84E13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4BC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86009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8A4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B56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55E3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DB54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5B6E7181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0A3A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13F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8362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2E3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78448E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8EA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8AEE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C18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D241AB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1EA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5CB5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7E2F796C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5554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4DD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C7CF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2B7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1FF30D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CCA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D1A6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A2D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0C642F7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863A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6BA2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C5E1CC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18248CC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87E7B" w14:paraId="66D729BD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10BA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BBE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BBBA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9F7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EFE853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135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4586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EE9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477C03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E20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535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674BE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E7B" w14:paraId="0DF449BC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358A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CEF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BFC8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44A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75AC0B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DE8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CAC80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A6904E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9EE8AC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F0B8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9E2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34A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0B3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74A06D1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65163148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618C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372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111C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4A9E" w14:textId="77777777" w:rsidR="00087E7B" w:rsidRDefault="00087E7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A817B85" w14:textId="77777777" w:rsidR="00087E7B" w:rsidRDefault="00087E7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046C7B48" w14:textId="77777777" w:rsidR="00087E7B" w:rsidRDefault="00087E7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50C22417" w14:textId="77777777" w:rsidR="00087E7B" w:rsidRDefault="00087E7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634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0A88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F3A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5070050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3363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463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24173F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409BFF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087E7B" w14:paraId="0B888AA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8D18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A7D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A517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249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E1FA34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D6F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32BB1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717C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9AF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6F9D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D17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09D6F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87E7B" w14:paraId="469CB54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5EF1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013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87A0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ED8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208226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167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96BFA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3D24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4EE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5F3D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7BE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40377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87E7B" w14:paraId="741C435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72E4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4A7A" w14:textId="77777777" w:rsidR="00087E7B" w:rsidRDefault="00087E7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DEE0641" w14:textId="77777777" w:rsidR="00087E7B" w:rsidRDefault="00087E7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E6F2" w14:textId="77777777" w:rsidR="00087E7B" w:rsidRDefault="00087E7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AB27" w14:textId="77777777" w:rsidR="00087E7B" w:rsidRDefault="00087E7B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DDD1" w14:textId="77777777" w:rsidR="00087E7B" w:rsidRDefault="00087E7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9549" w14:textId="77777777" w:rsidR="00087E7B" w:rsidRDefault="00087E7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DCD2" w14:textId="77777777" w:rsidR="00087E7B" w:rsidRDefault="00087E7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449532F" w14:textId="77777777" w:rsidR="00087E7B" w:rsidRDefault="00087E7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0551" w14:textId="77777777" w:rsidR="00087E7B" w:rsidRDefault="00087E7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ED11" w14:textId="77777777" w:rsidR="00087E7B" w:rsidRDefault="00087E7B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1F7738F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7511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0595" w14:textId="77777777" w:rsidR="00087E7B" w:rsidRDefault="00087E7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216E" w14:textId="77777777" w:rsidR="00087E7B" w:rsidRDefault="00087E7B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8659" w14:textId="77777777" w:rsidR="00087E7B" w:rsidRDefault="00087E7B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FB3E" w14:textId="77777777" w:rsidR="00087E7B" w:rsidRDefault="00087E7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0B45D7B" w14:textId="77777777" w:rsidR="00087E7B" w:rsidRDefault="00087E7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F725" w14:textId="77777777" w:rsidR="00087E7B" w:rsidRDefault="00087E7B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40E0" w14:textId="77777777" w:rsidR="00087E7B" w:rsidRDefault="00087E7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A3B9" w14:textId="77777777" w:rsidR="00087E7B" w:rsidRDefault="00087E7B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BB96" w14:textId="77777777" w:rsidR="00087E7B" w:rsidRDefault="00087E7B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4F9C344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3766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16B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B847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612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A59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327163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B6FE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F4C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8A93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152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1E951C9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BA6C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9C46" w14:textId="77777777" w:rsidR="00087E7B" w:rsidRDefault="00087E7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F781" w14:textId="77777777" w:rsidR="00087E7B" w:rsidRDefault="00087E7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F40A" w14:textId="77777777" w:rsidR="00087E7B" w:rsidRDefault="00087E7B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1E37" w14:textId="77777777" w:rsidR="00087E7B" w:rsidRDefault="00087E7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E57041E" w14:textId="77777777" w:rsidR="00087E7B" w:rsidRDefault="00087E7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A819" w14:textId="77777777" w:rsidR="00087E7B" w:rsidRDefault="00087E7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9F92" w14:textId="77777777" w:rsidR="00087E7B" w:rsidRDefault="00087E7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91BC" w14:textId="77777777" w:rsidR="00087E7B" w:rsidRPr="00600D25" w:rsidRDefault="00087E7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B023" w14:textId="77777777" w:rsidR="00087E7B" w:rsidRDefault="00087E7B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5EB9D25C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7EBA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8B2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366FC8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0C27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F07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7BEA75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0D8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AD36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E12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FD5B52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F85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591C" w14:textId="77777777" w:rsidR="00087E7B" w:rsidRPr="0019324E" w:rsidRDefault="00087E7B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9BD346D" w14:textId="77777777" w:rsidR="00087E7B" w:rsidRPr="000160B5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A912EB5" w14:textId="77777777" w:rsidR="00087E7B" w:rsidRPr="006B78FD" w:rsidRDefault="00087E7B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617FBCA9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EFE3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907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C7A8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2D0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6E0695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F5C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CC4E93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F536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EE7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EB07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5F88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E08C523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87E7B" w14:paraId="34CFF088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7D6D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BD3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330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C4D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53F5D2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AE484B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64E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E402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D32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6260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C33D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7A9DC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03B1FB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87E7B" w14:paraId="40121468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5F1C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768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420E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CB0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BA7CC3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956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39689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2B6DD46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7A36C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5571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D87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5123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6CC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9DF51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FCF558F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87E7B" w14:paraId="35507BFD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C23C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333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A06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0D3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AC4F97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F9F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45C20E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B27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EDF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320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B053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3DF3711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87E7B" w14:paraId="2563A356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7991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95A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09BF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DBA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2D135E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497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6292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51C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32B7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5904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F36D3AE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87E7B" w14:paraId="7755E6B5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EE15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A5A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9B43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178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DC68D1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520105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A1F90A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2A1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AE1C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6EB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518F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88F6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7670F81E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A770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4CE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06BF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C7B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4D6B5B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C050FD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93D31A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996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A278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82D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B3F3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2116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70D8526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A0C4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616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33DBE2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E96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674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E2E7AC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5E1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6A5C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0D8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468160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2636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DD95" w14:textId="77777777" w:rsidR="00087E7B" w:rsidRPr="0019324E" w:rsidRDefault="00087E7B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7184931" w14:textId="77777777" w:rsidR="00087E7B" w:rsidRPr="000160B5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9BC88C9" w14:textId="77777777" w:rsidR="00087E7B" w:rsidRPr="005C2BB7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3B37350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E28E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30C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EE168A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F1FB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0FE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DEF374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E83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CFF5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C54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A4AF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A563" w14:textId="77777777" w:rsidR="00087E7B" w:rsidRPr="00DE4F3A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F51C2A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EA6162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4ABBB24" w14:textId="77777777" w:rsidR="00087E7B" w:rsidRPr="00DE4F3A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87E7B" w14:paraId="780E708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75C2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64F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0237C7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449B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DFA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54FC2D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FF3A26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340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2995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38C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2475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6C60" w14:textId="77777777" w:rsidR="00087E7B" w:rsidRPr="00DE4F3A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22690D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C8F6C8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542A05A" w14:textId="77777777" w:rsidR="00087E7B" w:rsidRPr="00DE4F3A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87E7B" w14:paraId="624391DD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41C9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AC5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43CD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B9F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293C57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61C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4A05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47C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8733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867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19C9394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ABF1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228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79D770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F7AC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8C6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EA51C4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362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E4D1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ED8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534C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8E5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7BDBA42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4ACA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FEF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7C77D4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2EE9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63A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604002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1B9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F22E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9A6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B357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CF3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FA7808" w14:textId="77777777" w:rsidR="00087E7B" w:rsidRPr="00CB2A72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11F5085F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0618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9AD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E972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C09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0EE06C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B00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CACC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D96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812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F0F0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4D5F84A6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EE8C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0FA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6C9D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76F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CFE907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CC1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4616C56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D102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317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5FE6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C0D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50BA1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00EBB6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87E7B" w14:paraId="60799ADE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C4D8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8BE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EDCD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77C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DE246B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89E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970C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745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C77E97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7FB9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B6B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87E7B" w14:paraId="353C5BE3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1150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FBA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54D0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A84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7F450E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C4A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B7BFE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42E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A26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7D38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8B3D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93557FC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4E7D3A8F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87E7B" w14:paraId="57C68653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E86E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C36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923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70F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4A6BE6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F14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C4FCAD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CECE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799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98DB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106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10240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41FE53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87E7B" w14:paraId="40525A6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05A0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C56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1168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887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30A143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A42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DC33C2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D73F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6A6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9A3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6323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8EF4CF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87E7B" w14:paraId="64BF5CA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EE67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A0F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CCE6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55D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444F5F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208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AF4E6E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1771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16A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EA6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D83E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6B9B2A" w14:textId="77777777" w:rsidR="00087E7B" w:rsidRPr="00D344C9" w:rsidRDefault="00087E7B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152C6F87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87E7B" w14:paraId="5BE4E03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EE2D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EBB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D49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DAD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489E54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362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1E7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240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4B42E7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198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B79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0CE405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388384E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87E7B" w14:paraId="328AA910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ED61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9A0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A94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10B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02F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D837AD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E577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E6F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5851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D2F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A87E9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0DE15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87E7B" w14:paraId="3AF25B1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9838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41C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7525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E93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AF244C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A52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79DD32E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16DF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372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0B0C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751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9EFA3A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87E7B" w14:paraId="5257B6A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2B6B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977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8F5D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96F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600538D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362B77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54B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82B9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9F3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FD3E62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593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FD2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3C186A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E7B" w14:paraId="5D8F4AD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9D95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205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80D2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E29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598A713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2F25E5B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BEB0AD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37D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38F8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7F7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3F1A343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3EB3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3F6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E7B" w14:paraId="03AB29F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36A9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CF9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46F8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68A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19F3F8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2A3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13DE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094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3CEF77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3D71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F96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89FC9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E7B" w14:paraId="189CDC9B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6967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869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E19F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472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557C4C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4B9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D1509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C8C9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860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D7E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30C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F32E4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C44708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087E7B" w14:paraId="28748CEA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F4C2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972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D95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4D8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7EBD7A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466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E5D47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3E4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5AE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F8DD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E3B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E1D9FD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087E7B" w14:paraId="12303B1F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A3DC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E0E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B751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572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4DD138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5A9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F73B4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011F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B76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227C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E0D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3054C1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087E7B" w14:paraId="2F080C65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C0EB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DB1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4538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47F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3259C2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B64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5316C0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19A6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B08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E502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54A5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423C6B7C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38FC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018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87253B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50E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1F62" w14:textId="77777777" w:rsidR="00087E7B" w:rsidRDefault="00087E7B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D85C372" w14:textId="77777777" w:rsidR="00087E7B" w:rsidRDefault="00087E7B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EC3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DBDE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A93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8D75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7941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06CB78AD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48B8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781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7788C0A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7B0B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2DA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9B7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B2A6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528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2F82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4A9F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4F0CAA64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4031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6C3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7B90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128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FB5053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7F0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836C89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564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393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AEC6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B9D3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D5899A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87E7B" w14:paraId="1F7DD9AE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A92D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FDE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AAD1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EA7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049CF9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BCB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FD0F73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1743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240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0834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619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01FE1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87E7B" w14:paraId="2D1F60F6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9E76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DBD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F71080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5D8B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5A0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3D2D027B" w14:textId="77777777" w:rsidR="00087E7B" w:rsidRDefault="00087E7B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022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40FF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64A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7E36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8B8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6D9122DB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94CF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A21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417+300</w:t>
            </w:r>
          </w:p>
          <w:p w14:paraId="597A29F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9126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282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801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D77B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523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DB3A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125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CA47E6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E7B" w14:paraId="313B942F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20AB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3CB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1BDB881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5A29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B561" w14:textId="77777777" w:rsidR="00087E7B" w:rsidRDefault="00087E7B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25F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C1B4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FBD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6510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D73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3207D53C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9222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11F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2FD7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1A9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CC77B6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23F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8BC85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BD5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CFF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AE90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ABE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F2508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87E7B" w14:paraId="4C1F0AFB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38C8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56A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2FA3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4F3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9B9CF8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9DC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606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C36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70A0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84C9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53AF50CF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119A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39A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32FDAD6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64A5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DD1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602CA7D2" w14:textId="77777777" w:rsidR="00087E7B" w:rsidRDefault="00087E7B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0A8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3583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B33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098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D4B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01AF3ECA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EC1F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095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7BFD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7EE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1AEAC7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67E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6E3A3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873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879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D60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44C7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A73A4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742B56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87E7B" w14:paraId="3A0A2FE0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75DE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9F1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07BC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75D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9DA6C7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C84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1F38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7AB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CD784D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1B2D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881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0D555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38F979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26B6488E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087E7B" w14:paraId="0127D2B8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785F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9FB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FD96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3AD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DBD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CF4C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5F7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3ACE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D90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418407B0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87E7B" w14:paraId="5381B1F8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7FE8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E7C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726DCD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0CD4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DEC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28885B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14D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BDD7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BD1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5C503D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FDB6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083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299636F1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5355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AE5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C807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8EC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04676A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C34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ED248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3DF0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F36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BB9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A0F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E8403E4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87E7B" w14:paraId="30E5A59A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91CC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F53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D1A3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53D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E5997E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238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05D8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249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3E60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9F0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7B975B6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87E7B" w14:paraId="609219A1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E0A8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737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350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527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81E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A9F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B51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A0E1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A9EF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87E7B" w14:paraId="330AE302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0D3A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5EC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04E3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629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0FF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3EA846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6E5C34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781313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248F9B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F3C9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42D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A76C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A83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353FCE4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9C11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17E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0AE8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536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86C75B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161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319385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56D6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40A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79F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128F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87E7B" w14:paraId="07C96ED3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EA21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F59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6B2B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101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F01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847F0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750970D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4D96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1B9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DD6D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5E3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731FA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6591071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466C5F06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3EFC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3B6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151F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339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ECDB59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4BB5EB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0AB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0610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901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B5ED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159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18A10316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530E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0CD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D51616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7E17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11B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8C19A9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44C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C55D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3B4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F3DC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EE3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5D0BF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087E7B" w14:paraId="7EB3C170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1C4F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012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2F790C9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DBC2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8D7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EA944C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460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BD41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2A2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DA5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888A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5AD0B7D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E571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EE5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C56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61B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05A5FDD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7F0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7D7D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17B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02F3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0FF4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019EBE7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8A48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9C5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6137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49E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20D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CBB7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361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64DE386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4AD2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397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E7B" w14:paraId="7E3A900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3605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46A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EB4D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CE2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6EC83B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87A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FB2D84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B20133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8670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65E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57DC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54B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0E01667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2214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225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8173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F49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25B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7216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8DF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25E8D34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64D8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9DB2" w14:textId="77777777" w:rsidR="00087E7B" w:rsidRDefault="00087E7B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329965E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E067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CA1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1849220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57CE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52B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302C873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74B982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6A17F35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4A2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1262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022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A598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B0E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6705625C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988D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2B3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EC11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05F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B57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A6B82E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989D9D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08770C1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6370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B4A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32E5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7F4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35A71CB7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87E7B" w14:paraId="163F0A1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4102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BE8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CC03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700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601580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B11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CF4B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478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5811440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E5DE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3723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35D3CA8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D08E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9F2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13D3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674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28F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9195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DDF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2899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1D3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087E7B" w14:paraId="4E0CB592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81EE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40D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F0A4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B0A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A24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6872C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6ACC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15E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7004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3F64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76A45E26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7E80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D3E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67B5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661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A2C6A4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062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F65E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3DF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9043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0CE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327E21EA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BC49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065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74C6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828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800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3018AD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D384A3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383562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08DF06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D3D8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EE4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9CF8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BB53" w14:textId="77777777" w:rsidR="00087E7B" w:rsidRPr="00D344C9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E7B" w14:paraId="46CC971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E1C7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6BF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4A1C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EA6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6DACC0F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C97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005300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20F524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602A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FF6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EB95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92D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6F4F0DA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087E7B" w14:paraId="6C189F8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2C56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ABD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D45633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28B8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D8A9" w14:textId="77777777" w:rsidR="00087E7B" w:rsidRDefault="00087E7B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1F659F9E" w14:textId="77777777" w:rsidR="00087E7B" w:rsidRDefault="00087E7B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2A2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8F2F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D69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4003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639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38DB1E0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9619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FC6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3E0D9B3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5AE1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3D6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FDFA10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F50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7CDC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0A4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D24D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E0F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E7B" w14:paraId="2E9CDB66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D840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EEE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22FB1EF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CE68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30D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EDC7A4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061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E76A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7F2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1853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F18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E7B" w14:paraId="6478DE91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A35B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C8F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4A560BE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D5CF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57F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3B7880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29D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3C7A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FB9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F56B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DA9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E7B" w14:paraId="76FEFEBA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3E1D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A56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191CCD4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89EA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922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9CB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1203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EEC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5102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8CF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58B317C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1058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D3A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F679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785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840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CC56D7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2F50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F0C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88B1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CC2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87E7B" w14:paraId="357117D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9B3C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2F4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9E04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CB4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5C1A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B572E4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5C05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F9D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A423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AB0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87E7B" w14:paraId="2FA9C6F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988D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465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7D40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C25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3F0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A497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25C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EC80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E6F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98138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93209A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87E7B" w14:paraId="287878B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4734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5C5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AC1A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341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3D9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48AF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588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50E0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5C92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21138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6F7B8C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87E7B" w14:paraId="1B548FD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F1AF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863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C171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FC5D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A5B86B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783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95A0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F05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416C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989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87E7B" w14:paraId="4AB1E4E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847A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ED7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2D881AC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9D6F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944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461213C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AAC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0563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54D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DC6C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0DC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E7B" w14:paraId="1A8429D4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9E86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4E2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EEFB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F19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A0B28F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4FE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A917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8C2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9CBA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412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FEAFD6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5087E3C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DF9C8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87E7B" w14:paraId="7DAFEEE0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747E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F4B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F73D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AD5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E359AD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46E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F8F9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1A2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7499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012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B38FA6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3EB14F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900F8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87E7B" w14:paraId="6E37CEC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02DB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729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B4F6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44B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B7E0A5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11C9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3CDC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B2E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AF1E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E70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F9E6B7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B8E1E2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27C18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87E7B" w14:paraId="2B973E1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87DE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540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28B4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3AC9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101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A28B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73F4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4017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9423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6248DE2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7E628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87E7B" w14:paraId="7FE3172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0EA1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2B60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E980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B55B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343467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237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1BFE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D83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498A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F64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F6A855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893C8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87E7B" w14:paraId="0CB0A11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EBEB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76CF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8DE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EBA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B562E8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AD42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7EC4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EB1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7D12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E498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DFC78E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B62B8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87E7B" w14:paraId="6411507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373B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D0C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AC45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AE55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6F1AF7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72F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CFFD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CC1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5F03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ADD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C0C9F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087E7B" w14:paraId="0F329AB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AEFE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091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82951E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3035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561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758AAD6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935B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EC11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1221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608C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8531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4ABA158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55BD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FA8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79E5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000A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474D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17D937F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D35C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19DC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D18E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341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3E1C5F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7D32834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087E7B" w14:paraId="3C23431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BBB2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8097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27A146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4422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6CD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7A68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D39A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A365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3B79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6C5E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E7B" w14:paraId="2F0BCB6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B2D3" w14:textId="77777777" w:rsidR="00087E7B" w:rsidRDefault="00087E7B" w:rsidP="00087E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25B6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0D8A7E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712E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B0A7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CBD3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34FA" w14:textId="77777777" w:rsidR="00087E7B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62BE" w14:textId="77777777" w:rsidR="00087E7B" w:rsidRDefault="00087E7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D9AE" w14:textId="77777777" w:rsidR="00087E7B" w:rsidRPr="00600D25" w:rsidRDefault="00087E7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CD10" w14:textId="77777777" w:rsidR="00087E7B" w:rsidRDefault="00087E7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2865015" w14:textId="77777777" w:rsidR="00087E7B" w:rsidRPr="00836022" w:rsidRDefault="00087E7B" w:rsidP="0095691E">
      <w:pPr>
        <w:spacing w:before="40" w:line="192" w:lineRule="auto"/>
        <w:ind w:right="57"/>
        <w:rPr>
          <w:sz w:val="20"/>
          <w:lang w:val="en-US"/>
        </w:rPr>
      </w:pPr>
    </w:p>
    <w:p w14:paraId="20538DE7" w14:textId="77777777" w:rsidR="00087E7B" w:rsidRDefault="00087E7B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4077A212" w14:textId="77777777" w:rsidR="00087E7B" w:rsidRPr="005D215B" w:rsidRDefault="00087E7B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7E7B" w14:paraId="49BBEA0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6D7F" w14:textId="77777777" w:rsidR="00087E7B" w:rsidRDefault="00087E7B" w:rsidP="00087E7B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7CA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D7A5" w14:textId="77777777" w:rsidR="00087E7B" w:rsidRPr="00B3607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C6C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D6F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CCE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34C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42EE953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B13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F22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087E7B" w14:paraId="5CE008B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DD8C" w14:textId="77777777" w:rsidR="00087E7B" w:rsidRDefault="00087E7B" w:rsidP="00087E7B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2D9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9248" w14:textId="77777777" w:rsidR="00087E7B" w:rsidRPr="00B3607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B63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131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BA7ED0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4FF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5F5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77A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176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67292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6CA3A43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087E7B" w14:paraId="21D15AA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C8AD" w14:textId="77777777" w:rsidR="00087E7B" w:rsidRDefault="00087E7B" w:rsidP="00087E7B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470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8C06" w14:textId="77777777" w:rsidR="00087E7B" w:rsidRPr="00B3607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94E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6B4D29C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723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8516C9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857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114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A67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07D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087E7B" w14:paraId="13CABFE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FA21" w14:textId="77777777" w:rsidR="00087E7B" w:rsidRDefault="00087E7B" w:rsidP="00087E7B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C40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9DCE" w14:textId="77777777" w:rsidR="00087E7B" w:rsidRPr="00B3607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D07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7EEF220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6F9D32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EF7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6FB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7DE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CB19FC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144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A01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B36F8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6431B9D1" w14:textId="77777777" w:rsidR="00087E7B" w:rsidRDefault="00087E7B">
      <w:pPr>
        <w:spacing w:before="40" w:after="40" w:line="192" w:lineRule="auto"/>
        <w:ind w:right="57"/>
        <w:rPr>
          <w:sz w:val="20"/>
          <w:lang w:val="en-US"/>
        </w:rPr>
      </w:pPr>
    </w:p>
    <w:p w14:paraId="13D9ABB7" w14:textId="77777777" w:rsidR="00087E7B" w:rsidRDefault="00087E7B" w:rsidP="00F14E3C">
      <w:pPr>
        <w:pStyle w:val="Heading1"/>
        <w:spacing w:line="360" w:lineRule="auto"/>
      </w:pPr>
      <w:r>
        <w:t>LINIA 301 F1</w:t>
      </w:r>
    </w:p>
    <w:p w14:paraId="209D4687" w14:textId="77777777" w:rsidR="00087E7B" w:rsidRDefault="00087E7B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087E7B" w14:paraId="5E1C63B6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619D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A33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82D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3FF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098F6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0DD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0B9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27F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868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A15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E2E0406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1B4F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562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EA3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559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7511A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8D1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49A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8DB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987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593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2C1CDEF5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410F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9EF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0EC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AAF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CC2BF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435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C79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857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E46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ADD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665F3D36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2C5A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603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2BC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316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DE356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C41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118CDB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1F98C3E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D69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899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249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D02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B61F52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20AC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617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08B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089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1738B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60C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D1D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C78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616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B02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558536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EF11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579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EB7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E84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60B54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05B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26E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5B9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6F8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EA6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3C12480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2076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0F6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E52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54F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BE8A9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02B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CEE3A3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5DB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0F3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AE9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B45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92B09B1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F747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300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DF6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0CA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91DF7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F98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BB24CB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236DE4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DFB228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D78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511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4F9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A14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1E3C0B8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B087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141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A98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342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9B7D2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011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803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81A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715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BF8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C0F3AF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65C8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696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1DD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A82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183AC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CBF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05B81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2474755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77C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D9B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4C2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162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0DB6AB5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187A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FF2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28C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51E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BEB47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D1A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FC1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B57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29F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AD4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2DB8FBA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3E2A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9A0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4D3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096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A8ACD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3CF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207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EA9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AAB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A12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6EB7E219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7036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92D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506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0A0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ACB35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254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639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7E8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CF0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FC6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22A3A83A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C6B4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B75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572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39A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46BEF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C02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58EDACF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C29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126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953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47B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4277B14B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83FF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C00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9AA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A9B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92DD5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AA4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4C2EE3B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3DE3204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F99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25D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DA0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331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B8B15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087E7B" w14:paraId="62E5DC3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528E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CFE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95B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109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CF027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5D0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962DE0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0ECBDA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C82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4BE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AEE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E98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087E7B" w14:paraId="3046A86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2352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D0B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B53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78B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7AEDF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866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186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1D9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A1D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7E3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284CC86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3544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391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C4F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BAE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CF3B7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F38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6D7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869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BA2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6B5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4D41886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30A6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153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A331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8D6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A28DE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A1B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0E2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6B2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46A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91E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AB5F197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0C25" w14:textId="77777777" w:rsidR="00087E7B" w:rsidRDefault="00087E7B" w:rsidP="00087E7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C5C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311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47D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CD0E2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8C9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7E8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ADA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D5F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D0C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71F5C6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0928783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7097C00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8AF7AC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4F0700C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11020E24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13BCB08B" w14:textId="77777777" w:rsidR="00087E7B" w:rsidRDefault="00087E7B" w:rsidP="007E3B63">
      <w:pPr>
        <w:pStyle w:val="Heading1"/>
        <w:spacing w:line="360" w:lineRule="auto"/>
      </w:pPr>
      <w:r>
        <w:t>LINIA 301 G</w:t>
      </w:r>
    </w:p>
    <w:p w14:paraId="48CD7EA4" w14:textId="77777777" w:rsidR="00087E7B" w:rsidRDefault="00087E7B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087E7B" w14:paraId="463CE333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0319F" w14:textId="77777777" w:rsidR="00087E7B" w:rsidRDefault="00087E7B" w:rsidP="00087E7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C64A5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DFD82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34FD2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7A2533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1DD4F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C3F9FD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A3407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D792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CCC84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E9A93" w14:textId="77777777" w:rsidR="00087E7B" w:rsidRDefault="00087E7B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90CB291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507A7" w14:textId="77777777" w:rsidR="00087E7B" w:rsidRDefault="00087E7B" w:rsidP="00087E7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34943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E86FF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DE7FC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09986C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933F5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BB3E35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E4E4901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C53655C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44486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5BB2B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A4F71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66E67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1642C8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087E7B" w14:paraId="04993667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B628D" w14:textId="77777777" w:rsidR="00087E7B" w:rsidRDefault="00087E7B" w:rsidP="00087E7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0C16B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90C00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2594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C486D8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5CB68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0944CC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FA1353B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3DA38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7829E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AACF0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915E0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66A983E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8C2FF" w14:textId="77777777" w:rsidR="00087E7B" w:rsidRDefault="00087E7B" w:rsidP="00087E7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D5F3E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BA69D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3ADC0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8D7AFD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40663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5F2EE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5950B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36EC8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DD9CE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05A159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74856" w14:textId="77777777" w:rsidR="00087E7B" w:rsidRDefault="00087E7B" w:rsidP="00087E7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EBCEC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26DA0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435F8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073054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5F110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DD7E5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02105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F7278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71B2B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07F0F25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B1AF2" w14:textId="77777777" w:rsidR="00087E7B" w:rsidRDefault="00087E7B" w:rsidP="00087E7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58EB5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07298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91DF0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BE6F9C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C6B0B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367C1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01A06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339E4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08DE8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6CD364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0323" w14:textId="77777777" w:rsidR="00087E7B" w:rsidRDefault="00087E7B" w:rsidP="00087E7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3D44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3497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6B5B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A26E7A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3828" w14:textId="77777777" w:rsidR="00087E7B" w:rsidRDefault="00087E7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F81758" w14:textId="77777777" w:rsidR="00087E7B" w:rsidRDefault="00087E7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6961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82FC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C1BA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0803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E4A5FE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1DCE" w14:textId="77777777" w:rsidR="00087E7B" w:rsidRDefault="00087E7B" w:rsidP="00087E7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43C7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D7E5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6BA6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297D46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A239" w14:textId="77777777" w:rsidR="00087E7B" w:rsidRDefault="00087E7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D73C9A" w14:textId="77777777" w:rsidR="00087E7B" w:rsidRDefault="00087E7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83C95E5" w14:textId="77777777" w:rsidR="00087E7B" w:rsidRDefault="00087E7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43A4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AF11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D367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E10D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1F4090DC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F2E3" w14:textId="77777777" w:rsidR="00087E7B" w:rsidRDefault="00087E7B" w:rsidP="00087E7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E3BA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3AAC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CC1A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29BF56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216E" w14:textId="77777777" w:rsidR="00087E7B" w:rsidRDefault="00087E7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87554F9" w14:textId="77777777" w:rsidR="00087E7B" w:rsidRDefault="00087E7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B064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E7A9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17A2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8881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B3FFB8D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1327" w14:textId="77777777" w:rsidR="00087E7B" w:rsidRDefault="00087E7B" w:rsidP="00087E7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80BA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5D4E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24DF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0346F1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73C6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F7662C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5917678C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3D39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ABF8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111B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DB47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98117B6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2903" w14:textId="77777777" w:rsidR="00087E7B" w:rsidRDefault="00087E7B" w:rsidP="00087E7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3B4C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98F7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2B14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D94EBF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BCDD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756C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BC47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B601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FF67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221944A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A6B6" w14:textId="77777777" w:rsidR="00087E7B" w:rsidRDefault="00087E7B" w:rsidP="00087E7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8F39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6842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6AB2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AFE369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2E8D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06AC2E6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A5B5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D469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C12D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86BB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1472A96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CB5B" w14:textId="77777777" w:rsidR="00087E7B" w:rsidRDefault="00087E7B" w:rsidP="00087E7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07E5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D1FB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5257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2AAA5F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E563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EFF0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B663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B288" w14:textId="77777777" w:rsidR="00087E7B" w:rsidRDefault="00087E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D895" w14:textId="77777777" w:rsidR="00087E7B" w:rsidRDefault="00087E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DDA26D2" w14:textId="77777777" w:rsidR="00087E7B" w:rsidRDefault="00087E7B">
      <w:pPr>
        <w:spacing w:before="40" w:line="192" w:lineRule="auto"/>
        <w:ind w:right="57"/>
        <w:rPr>
          <w:sz w:val="20"/>
          <w:lang w:val="ro-RO"/>
        </w:rPr>
      </w:pPr>
    </w:p>
    <w:p w14:paraId="63E28228" w14:textId="77777777" w:rsidR="00087E7B" w:rsidRDefault="00087E7B" w:rsidP="00A04CFB">
      <w:pPr>
        <w:pStyle w:val="Heading1"/>
        <w:spacing w:line="360" w:lineRule="auto"/>
      </w:pPr>
      <w:r>
        <w:t>LINIA 301 K</w:t>
      </w:r>
    </w:p>
    <w:p w14:paraId="03A82542" w14:textId="77777777" w:rsidR="00087E7B" w:rsidRDefault="00087E7B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87E7B" w14:paraId="4DF69E59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F797" w14:textId="77777777" w:rsidR="00087E7B" w:rsidRDefault="00087E7B" w:rsidP="00087E7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58E9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C28E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883F" w14:textId="77777777" w:rsidR="00087E7B" w:rsidRDefault="00087E7B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9761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2A71" w14:textId="77777777" w:rsidR="00087E7B" w:rsidRPr="00DC00E9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38D2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AF39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FCDE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925A409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658209CD" w14:textId="77777777" w:rsidR="00087E7B" w:rsidRDefault="00087E7B" w:rsidP="00956F37">
      <w:pPr>
        <w:pStyle w:val="Heading1"/>
        <w:spacing w:line="360" w:lineRule="auto"/>
      </w:pPr>
      <w:r>
        <w:lastRenderedPageBreak/>
        <w:t>LINIA 301 N</w:t>
      </w:r>
    </w:p>
    <w:p w14:paraId="48BEEB18" w14:textId="77777777" w:rsidR="00087E7B" w:rsidRDefault="00087E7B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87E7B" w14:paraId="14C87DD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C797" w14:textId="77777777" w:rsidR="00087E7B" w:rsidRDefault="00087E7B" w:rsidP="00087E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DDD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A5B1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606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FD097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17B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449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F89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AB9E" w14:textId="77777777" w:rsidR="00087E7B" w:rsidRPr="0022092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972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1E00D76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F7BE" w14:textId="77777777" w:rsidR="00087E7B" w:rsidRDefault="00087E7B" w:rsidP="00087E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2A0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785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1F4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DEF52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DDD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5B7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0CD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C862" w14:textId="77777777" w:rsidR="00087E7B" w:rsidRPr="0022092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327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AA3AF4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D237" w14:textId="77777777" w:rsidR="00087E7B" w:rsidRDefault="00087E7B" w:rsidP="00087E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5BD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013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827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D4BC8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FC4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1D7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F52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EFD9" w14:textId="77777777" w:rsidR="00087E7B" w:rsidRPr="0022092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3C6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8872A9" w14:textId="77777777" w:rsidR="00087E7B" w:rsidRPr="00474FB0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87E7B" w14:paraId="2A0F8F0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60F4" w14:textId="77777777" w:rsidR="00087E7B" w:rsidRDefault="00087E7B" w:rsidP="00087E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5DF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80C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41E3" w14:textId="77777777" w:rsidR="00087E7B" w:rsidRDefault="00087E7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73A69D" w14:textId="77777777" w:rsidR="00087E7B" w:rsidRDefault="00087E7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A65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E7C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133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EEDC" w14:textId="77777777" w:rsidR="00087E7B" w:rsidRPr="0022092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4B8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09AF157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8A83" w14:textId="77777777" w:rsidR="00087E7B" w:rsidRDefault="00087E7B" w:rsidP="00087E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A48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6A59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A9D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4F0203" w14:textId="77777777" w:rsidR="00087E7B" w:rsidRDefault="00087E7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038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84E4FF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F5E16A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352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DD6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648D" w14:textId="77777777" w:rsidR="00087E7B" w:rsidRPr="0022092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4E8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D63CB6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87E8B3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87E7B" w14:paraId="156F59B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672E" w14:textId="77777777" w:rsidR="00087E7B" w:rsidRDefault="00087E7B" w:rsidP="00087E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127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F007FB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DF41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B4E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5B5D82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796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575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768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B492" w14:textId="77777777" w:rsidR="00087E7B" w:rsidRPr="0022092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2B7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79902126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662A" w14:textId="77777777" w:rsidR="00087E7B" w:rsidRDefault="00087E7B" w:rsidP="00087E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400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6161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AF9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AE2F62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9FF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A6D5F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306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F12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4A2C" w14:textId="77777777" w:rsidR="00087E7B" w:rsidRPr="0022092F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4E2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954B4DA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2DD87036" w14:textId="77777777" w:rsidR="00087E7B" w:rsidRDefault="00087E7B" w:rsidP="003260D9">
      <w:pPr>
        <w:pStyle w:val="Heading1"/>
        <w:spacing w:line="360" w:lineRule="auto"/>
      </w:pPr>
      <w:r>
        <w:t>LINIA 301 P</w:t>
      </w:r>
    </w:p>
    <w:p w14:paraId="6355977D" w14:textId="77777777" w:rsidR="00087E7B" w:rsidRDefault="00087E7B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7E7B" w14:paraId="5CCCFD2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8860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AF48" w14:textId="77777777" w:rsidR="00087E7B" w:rsidRDefault="00087E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1FEC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4E2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99A34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164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3DD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C22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2E42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568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0023111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0DB9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4767" w14:textId="77777777" w:rsidR="00087E7B" w:rsidRDefault="00087E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020D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791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F0AB4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0F9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F7E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ABD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3D29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108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8EA64F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5160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C36A" w14:textId="77777777" w:rsidR="00087E7B" w:rsidRDefault="00087E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A52E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B03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64B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3499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A32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0524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D8F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F97AD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087E7B" w:rsidRPr="00A8307A" w14:paraId="16E90DC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4AC7" w14:textId="77777777" w:rsidR="00087E7B" w:rsidRPr="00A75A00" w:rsidRDefault="00087E7B" w:rsidP="00087E7B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7A5B" w14:textId="77777777" w:rsidR="00087E7B" w:rsidRPr="00A8307A" w:rsidRDefault="00087E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A22B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0C7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5D3DCBC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ED0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832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60C9" w14:textId="77777777" w:rsidR="00087E7B" w:rsidRPr="00A8307A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007F" w14:textId="77777777" w:rsidR="00087E7B" w:rsidRPr="00A8307A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DD2E" w14:textId="77777777" w:rsidR="00087E7B" w:rsidRPr="00A8307A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AEA2F6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132A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E883" w14:textId="77777777" w:rsidR="00087E7B" w:rsidRDefault="00087E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8A2F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077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CA13B3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6E0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E0CA8D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EC59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BF7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12DD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86B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1AF8D91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9355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E2BF" w14:textId="77777777" w:rsidR="00087E7B" w:rsidRDefault="00087E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7C13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B1B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2DA273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9D1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7CE20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179C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992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6DED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EC6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087E7B" w14:paraId="6BA8C70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4CBA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61B3" w14:textId="77777777" w:rsidR="00087E7B" w:rsidRDefault="00087E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D99C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F76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504FE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580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3B580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2F2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DBD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67F5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DE1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7A3DF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087E7B" w14:paraId="01AD642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048A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EBCA" w14:textId="77777777" w:rsidR="00087E7B" w:rsidRDefault="00087E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6D10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DFF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0EE03A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7C4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B1FA2B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D23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C88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4F90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187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DB35D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087E7B" w14:paraId="56190B9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01EA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599B" w14:textId="77777777" w:rsidR="00087E7B" w:rsidRDefault="00087E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79EE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8B8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56FD13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26C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6DE36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C04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2F6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4030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585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5DDDF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087E7B" w14:paraId="75AE711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AF45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B6DF" w14:textId="77777777" w:rsidR="00087E7B" w:rsidRDefault="00087E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4375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AD0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65CBD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34E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DC500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2B5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6A1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C506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4F8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C1981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F40D4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087E7B" w14:paraId="039F430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D1A6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AEF0" w14:textId="77777777" w:rsidR="00087E7B" w:rsidRDefault="00087E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FAA9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1E8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0BFC6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254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A60C8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3C3B7AE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8E71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75A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FB2F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20A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6C73B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087E7B" w14:paraId="2496DE0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B1A5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BB77" w14:textId="77777777" w:rsidR="00087E7B" w:rsidRDefault="00087E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AABB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B45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B82DA9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341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2030A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FF0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C97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1DCC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D1B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EEDCB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087E7B" w14:paraId="0F7D727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9D0C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A6A8" w14:textId="77777777" w:rsidR="00087E7B" w:rsidRDefault="00087E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57F1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9B6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2A7C87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F44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721CFE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029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485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A68B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1A7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F7CCE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087E7B" w14:paraId="01DE2899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4ADE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FD1E" w14:textId="77777777" w:rsidR="00087E7B" w:rsidRDefault="00087E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32E8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9AF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9E0CCE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242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71E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DD9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44FD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900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336429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3712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7DF1" w14:textId="77777777" w:rsidR="00087E7B" w:rsidRDefault="00087E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4D36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CF1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912B6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09B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93BDB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236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DAB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BC89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A3D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225C2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087E7B" w14:paraId="1CC0A1F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C54B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713C" w14:textId="77777777" w:rsidR="00087E7B" w:rsidRDefault="00087E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0454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FC2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5635FA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706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97D3B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3189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24D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3927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8B9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DB4A5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087E7B" w14:paraId="59B9F3A7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1B7B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119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2B92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45B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4FCA13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F6F2" w14:textId="77777777" w:rsidR="00087E7B" w:rsidRDefault="00087E7B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7CE7E73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7D5E821" w14:textId="77777777" w:rsidR="00087E7B" w:rsidRDefault="00087E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1879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B5A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478D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AB5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DCE645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3478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C18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1B07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C438" w14:textId="77777777" w:rsidR="00087E7B" w:rsidRDefault="00087E7B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D2068B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6F5F170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C88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31B50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4F73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AA3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1B94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C75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6E50CF2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19E0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9B5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20EA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6F5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FD87F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F86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26966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B0BB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EDA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9D27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A77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6D4C1F5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E5FC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ADB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3606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576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27AC2D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A96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7A67D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0B50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ABD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3924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FD9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172D2A4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EB49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018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44E5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E44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5913E8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868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ECC4F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8010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9AD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DAD7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454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14F1AADE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01EA" w14:textId="77777777" w:rsidR="00087E7B" w:rsidRDefault="00087E7B" w:rsidP="00087E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42F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49EA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485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23CDA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ADE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53C504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8ED5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4F7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F952" w14:textId="77777777" w:rsidR="00087E7B" w:rsidRPr="001B37B8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930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634B2C9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5CD43FE4" w14:textId="77777777" w:rsidR="00087E7B" w:rsidRDefault="00087E7B" w:rsidP="00E81B3B">
      <w:pPr>
        <w:pStyle w:val="Heading1"/>
        <w:spacing w:line="360" w:lineRule="auto"/>
      </w:pPr>
      <w:r>
        <w:t>LINIA 314 G</w:t>
      </w:r>
    </w:p>
    <w:p w14:paraId="55A3F9CC" w14:textId="77777777" w:rsidR="00087E7B" w:rsidRDefault="00087E7B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87E7B" w14:paraId="28B2554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FD80" w14:textId="77777777" w:rsidR="00087E7B" w:rsidRDefault="00087E7B" w:rsidP="00087E7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CAA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2B03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D59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2041A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E843D5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6AD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FA0A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463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C475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AEE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609BD780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1BF9" w14:textId="77777777" w:rsidR="00087E7B" w:rsidRDefault="00087E7B" w:rsidP="00087E7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17B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B5C7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552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E80AC6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962F98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AC6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DF61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536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1F23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77C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1FC86E90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3625" w14:textId="77777777" w:rsidR="00087E7B" w:rsidRDefault="00087E7B" w:rsidP="00087E7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11D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59BE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873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B13535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2A1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9283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783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B566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B97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0BCA31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3A9E9FCD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444E" w14:textId="77777777" w:rsidR="00087E7B" w:rsidRDefault="00087E7B" w:rsidP="00087E7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54C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2EF6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823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27237B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3DD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7E6A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705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810A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53F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54D1EA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5B640AD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43DA" w14:textId="77777777" w:rsidR="00087E7B" w:rsidRDefault="00087E7B" w:rsidP="00087E7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EDD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383C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46C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24489E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A6C1B1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057507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D3C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FD4C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0B7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0A02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BB8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10DC0D1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1ABF" w14:textId="77777777" w:rsidR="00087E7B" w:rsidRDefault="00087E7B" w:rsidP="00087E7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EB2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01DF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A58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E8FD38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EB2D7A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E091D2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47E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1D3F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E50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5A5E" w14:textId="77777777" w:rsidR="00087E7B" w:rsidRPr="00DF53C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A8A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4EE55C9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68B12E07" w14:textId="77777777" w:rsidR="00087E7B" w:rsidRDefault="00087E7B" w:rsidP="003A5387">
      <w:pPr>
        <w:pStyle w:val="Heading1"/>
        <w:spacing w:line="360" w:lineRule="auto"/>
      </w:pPr>
      <w:r>
        <w:lastRenderedPageBreak/>
        <w:t>LINIA 316</w:t>
      </w:r>
    </w:p>
    <w:p w14:paraId="703FAE70" w14:textId="77777777" w:rsidR="00087E7B" w:rsidRDefault="00087E7B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7E7B" w14:paraId="017288D8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EE1B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5F8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3A4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928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5745006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AA6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4CD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E37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0C07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255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172D7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437883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87E7B" w14:paraId="1D397B8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838A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FA0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F36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037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D8A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2F5522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85CEFE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006BDC3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4ECE4E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F165C7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7E631C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4C0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6CE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C063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8F3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896D7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87E7B" w14:paraId="386FA80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7384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57A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C309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FA4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23C212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E1E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1B335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50B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BBA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6463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1EE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9558B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785C0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087E7B" w14:paraId="6AF0B32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D775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5ED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7F4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957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E1BEBC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A45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408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46F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B1ED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810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8FFA09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BA6F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F11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E51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306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44E837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2D9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229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FD2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BC7F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539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04B537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DD46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B74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35BBC10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507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733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36D306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1D0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984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4DB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12FD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711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3D64BD4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74F6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E9D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D8DB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32E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D6F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455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769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645A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BC1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1F53D8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41BA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519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C3AD41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7150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E6A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58841C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563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BE9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6FF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4166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BF8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21ADBB9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AF85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4E7E" w14:textId="77777777" w:rsidR="00087E7B" w:rsidRDefault="00087E7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13AF1510" w14:textId="77777777" w:rsidR="00087E7B" w:rsidRDefault="00087E7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BFC2" w14:textId="77777777" w:rsidR="00087E7B" w:rsidRDefault="00087E7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511E" w14:textId="77777777" w:rsidR="00087E7B" w:rsidRDefault="00087E7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678A4FE" w14:textId="77777777" w:rsidR="00087E7B" w:rsidRDefault="00087E7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8DDA" w14:textId="77777777" w:rsidR="00087E7B" w:rsidRDefault="00087E7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951F" w14:textId="77777777" w:rsidR="00087E7B" w:rsidRDefault="00087E7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B78E" w14:textId="77777777" w:rsidR="00087E7B" w:rsidRDefault="00087E7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8EA3" w14:textId="77777777" w:rsidR="00087E7B" w:rsidRPr="00F6236C" w:rsidRDefault="00087E7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EB12" w14:textId="77777777" w:rsidR="00087E7B" w:rsidRDefault="00087E7B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29CF7E1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CC6C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12C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BB21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C27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24D5B7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F22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767F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D14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ADC5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26A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681E540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9672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559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D128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9C9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E58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69EB9F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250587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F5E14F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7568F6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FBF6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E6B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7005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52B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365CC05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768C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D46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D494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052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64ED61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85F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FB89C3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84CCB8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0D8B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8D1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DECF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862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87E7B" w14:paraId="27D8689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9816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57D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5BFD906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62DC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688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C214F1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56C2" w14:textId="77777777" w:rsidR="00087E7B" w:rsidRPr="00273EC0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1590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FAE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FFC2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8F0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48D9872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38E9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0F6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8959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135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022DD68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3A6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870D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B63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5A89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0B9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1018063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DC21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D7D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7A78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05A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B94395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E95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6D53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BDE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1BF6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8C6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4A610E54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626B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437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0698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D14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62E803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9B5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64FA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A00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8117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F55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5EAAED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92F2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0D01" w14:textId="77777777" w:rsidR="00087E7B" w:rsidRDefault="00087E7B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2EB0B6F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9571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F1F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033C138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311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C2F4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F0B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9F6C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EC5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5D4EDCB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15BE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F74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710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355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9FC103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1B2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6277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564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F272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02C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8FD555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2548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1BF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A048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C3E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5FFFF6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493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F761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139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490C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060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14AA50E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F527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870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5B44D15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C59F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639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6BC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9BA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F2A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5FEA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6D0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611B9D5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7474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769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9FA0AC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22ED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D0B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7A1B90D" w14:textId="77777777" w:rsidR="00087E7B" w:rsidRPr="00830247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121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0667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80C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005F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31A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6337F2D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FB9B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6F0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4EC4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978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8213C0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B92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05BA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947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DE7C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2BA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96C863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4903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F96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452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D2D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E4F33E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86D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F911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FC2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810A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2A8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20A0934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E243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03D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728D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84A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60BFF1F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242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545E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96A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66DC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AAA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6A2202F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EF7F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D2A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F947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03D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59D24D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AAC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014A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620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80FB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003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0471BAA6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CF24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5EA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5748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2F7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583D891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A6B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D49C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308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7172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FF2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14363E" w14:textId="77777777" w:rsidR="00087E7B" w:rsidRPr="000D7AA7" w:rsidRDefault="00087E7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87E7B" w14:paraId="4EB78A1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28C8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362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6A89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C09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C7A45B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436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3EF5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03B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2F1E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7A5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5BC9FC6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55F2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15D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5C06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559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F5DE5D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1EF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93E4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35D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6DA5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57A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3A6958C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D73C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F96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C31DD5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7FE4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03E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6C27A7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B12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F14D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B91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8D74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718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1C172CE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ADF9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332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19CB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4F6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888B16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C90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2B623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AD12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590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C140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832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0D420D9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B3E5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3C7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387BC9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3BF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01F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00F4F8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7A6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C07F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A46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C15A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88A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992BBF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087E7B" w14:paraId="67C16DC0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DE88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DE7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A459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9C6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419425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6B8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F4A9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DB9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6AA0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35E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298CD90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5D9C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CAA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CC6C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29B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0D5538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550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399F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40F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D9B0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F0E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4843C97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07BE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FCB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83BF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333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E50B67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071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1649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BE0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94F0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B43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87E7B" w14:paraId="3F54F546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ACC1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5AF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1430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80C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1FD32F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A05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5604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AF9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3EE5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9C5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87E7B" w14:paraId="6EF077C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4A7C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388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B02C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37A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562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D0421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9AB8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2BF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28CC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0F4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584B3B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11CDB25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315C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4ED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85B1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AD3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0A7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18B3D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86C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A9E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CC33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8CE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426711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02EE6E0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4AF1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B90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DADE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5FA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34F42F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95E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2CBF0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574A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882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1016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FB6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51747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87E7B" w14:paraId="03B0F6E7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9FC5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F5E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6547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1DC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B4B0B9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B2A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418372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44EF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4B0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5350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030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94CFC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F492D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87E7B" w14:paraId="382E6937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BE61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6D8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8E50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392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3F964F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C6C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B1582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940D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A64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507B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523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09B399D4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3D44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552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D31B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5CE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A3A805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0CD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D0919A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062B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976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41CF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7CC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8B1C0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BE75A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87E7B" w14:paraId="7F5A96F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028D" w14:textId="77777777" w:rsidR="00087E7B" w:rsidRDefault="00087E7B" w:rsidP="00087E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BF5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C6C5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318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8C6108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3C35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F0733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6356" w14:textId="77777777" w:rsidR="00087E7B" w:rsidRPr="00514DA4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C52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BDD0" w14:textId="77777777" w:rsidR="00087E7B" w:rsidRPr="00F6236C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C17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52963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15EAF1D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59CD0950" w14:textId="77777777" w:rsidR="00087E7B" w:rsidRDefault="00087E7B" w:rsidP="00C022B2">
      <w:pPr>
        <w:pStyle w:val="Heading1"/>
        <w:spacing w:line="276" w:lineRule="auto"/>
      </w:pPr>
      <w:r>
        <w:t>LINIA 328</w:t>
      </w:r>
    </w:p>
    <w:p w14:paraId="29EB1FA6" w14:textId="77777777" w:rsidR="00087E7B" w:rsidRDefault="00087E7B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7E7B" w14:paraId="6076184F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F820" w14:textId="77777777" w:rsidR="00087E7B" w:rsidRDefault="00087E7B" w:rsidP="00087E7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AEC8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E940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17BD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167D7F2F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784F986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73658682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1A99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0C50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43C3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51F45C7E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20A5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2FBD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0CB84CD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86D0" w14:textId="77777777" w:rsidR="00087E7B" w:rsidRDefault="00087E7B" w:rsidP="00087E7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938E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9F0E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A84A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418EEE4F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14DB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EC54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1308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DC71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C047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64D3704E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C746" w14:textId="77777777" w:rsidR="00087E7B" w:rsidRDefault="00087E7B" w:rsidP="00087E7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82DF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98EE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95F0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6065E9DC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7650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CCA94B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47A3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0430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ACAE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8A2B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178F4FA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54A1" w14:textId="77777777" w:rsidR="00087E7B" w:rsidRDefault="00087E7B" w:rsidP="00087E7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545D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769C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1E34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14E2A170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F292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019D50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CA7A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5793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9785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7933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18F19BA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8C82" w14:textId="77777777" w:rsidR="00087E7B" w:rsidRDefault="00087E7B" w:rsidP="00087E7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39D5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37647BB8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056E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20A7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08BDA2C1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71CB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74FA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7AF3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BE34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A989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39B1E03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0A74" w14:textId="77777777" w:rsidR="00087E7B" w:rsidRDefault="00087E7B" w:rsidP="00087E7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A602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56D47876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29A0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A20A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0E6814FB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8F44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F262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4270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9C4D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191A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4A0A9E5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D1A0" w14:textId="77777777" w:rsidR="00087E7B" w:rsidRDefault="00087E7B" w:rsidP="00087E7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E3CE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3944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C0F7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2904A6B6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6BEF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852A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9831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53E9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EFC1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763C138D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9101" w14:textId="77777777" w:rsidR="00087E7B" w:rsidRDefault="00087E7B" w:rsidP="00087E7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9095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66F6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EC78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7819903B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2312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B111ED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8745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1132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8EAB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185B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17A59E8C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06C6" w14:textId="77777777" w:rsidR="00087E7B" w:rsidRDefault="00087E7B" w:rsidP="00087E7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D230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69CE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F307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C1642A9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358B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01EB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67EB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6A28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3476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165A41A0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1F9457CA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F8B0DC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7E7B" w14:paraId="71559F5D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244B" w14:textId="77777777" w:rsidR="00087E7B" w:rsidRDefault="00087E7B" w:rsidP="00087E7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3D5E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1D1D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8C78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5E6B481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9BB2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C58B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4314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5172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73EE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4882526B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4AA0AE5C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4DD0F2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7E7B" w14:paraId="59D29C20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AF9D" w14:textId="77777777" w:rsidR="00087E7B" w:rsidRDefault="00087E7B" w:rsidP="00087E7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0B8D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0141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FD12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68F0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B161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A92F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4CD6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82A3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63947956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FFB514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7E7B" w14:paraId="6C4BF0ED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6BFC" w14:textId="77777777" w:rsidR="00087E7B" w:rsidRDefault="00087E7B" w:rsidP="00087E7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A61E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CB9A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B2C7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AA66258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B2F2" w14:textId="77777777" w:rsidR="00087E7B" w:rsidRPr="002A60A1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B3C0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8B52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6F9A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443C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71ED6ABD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24D6A9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7E7B" w14:paraId="786788FD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A4A4" w14:textId="77777777" w:rsidR="00087E7B" w:rsidRDefault="00087E7B" w:rsidP="00087E7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FAD3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42EC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4283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42148ED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5B75" w14:textId="77777777" w:rsidR="00087E7B" w:rsidRPr="002A60A1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4330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5E4E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B652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356B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5681043D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2E8C851B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DB3AB1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7E7B" w14:paraId="06043B7A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594E" w14:textId="77777777" w:rsidR="00087E7B" w:rsidRDefault="00087E7B" w:rsidP="00087E7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E7DD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0405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FBAD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A92D6BE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0804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8F38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244C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3FFD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B895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2FC206B8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41888B79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5B7780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7E7B" w14:paraId="2161A34C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5FDB" w14:textId="77777777" w:rsidR="00087E7B" w:rsidRDefault="00087E7B" w:rsidP="00087E7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38A9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9F03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F40E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AF59F3F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FC6A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E2681F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1940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5143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78B4" w14:textId="77777777" w:rsidR="00087E7B" w:rsidRPr="00FA2F2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6F46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B4C120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39C256B4" w14:textId="77777777" w:rsidR="00087E7B" w:rsidRDefault="00087E7B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44D4840F" w14:textId="77777777" w:rsidR="00087E7B" w:rsidRDefault="00087E7B" w:rsidP="00D80858">
      <w:pPr>
        <w:pStyle w:val="Heading1"/>
        <w:spacing w:line="276" w:lineRule="auto"/>
      </w:pPr>
      <w:r>
        <w:lastRenderedPageBreak/>
        <w:t>LINIA 330</w:t>
      </w:r>
    </w:p>
    <w:p w14:paraId="27DB01AD" w14:textId="77777777" w:rsidR="00087E7B" w:rsidRDefault="00087E7B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7E7B" w14:paraId="5CBD39F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159A" w14:textId="77777777" w:rsidR="00087E7B" w:rsidRDefault="00087E7B" w:rsidP="00087E7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80EC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BE9E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87FF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1D4DF7E3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866C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D0B799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44AC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3707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D864" w14:textId="77777777" w:rsidR="00087E7B" w:rsidRPr="001C04D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4DCC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66D6B3C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9A2E" w14:textId="77777777" w:rsidR="00087E7B" w:rsidRDefault="00087E7B" w:rsidP="00087E7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C96D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37F5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9849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9B4D9AC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7B51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FAB879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094B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6E85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A9EC" w14:textId="77777777" w:rsidR="00087E7B" w:rsidRPr="001C04D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B91F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5200649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9BA2" w14:textId="77777777" w:rsidR="00087E7B" w:rsidRDefault="00087E7B" w:rsidP="00087E7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7FBA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CF4C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7072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2076BD74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BE2C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E245D9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6196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8378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737A" w14:textId="77777777" w:rsidR="00087E7B" w:rsidRPr="001C04D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E3EB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2D8E424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EEB8" w14:textId="77777777" w:rsidR="00087E7B" w:rsidRDefault="00087E7B" w:rsidP="00087E7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FA36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0BF5BCB7" w14:textId="77777777" w:rsidR="00087E7B" w:rsidRDefault="00087E7B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7CD0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2A95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42B5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1CE2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B8C7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B0B8" w14:textId="77777777" w:rsidR="00087E7B" w:rsidRPr="001C04D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313A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30E3F72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9CB1" w14:textId="77777777" w:rsidR="00087E7B" w:rsidRDefault="00087E7B" w:rsidP="00087E7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0D6A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87708E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B147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EBC0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2BC7015D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13BF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DE3A62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C40E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09B4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1634" w14:textId="77777777" w:rsidR="00087E7B" w:rsidRPr="001C04D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C498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5E531F4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576E" w14:textId="77777777" w:rsidR="00087E7B" w:rsidRDefault="00087E7B" w:rsidP="00087E7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DCA5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7CEF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B23F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4AF3D10F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12CE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E620F4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32B8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7CE9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B5BC" w14:textId="77777777" w:rsidR="00087E7B" w:rsidRPr="001C04D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C4E4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75BA438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55A3" w14:textId="77777777" w:rsidR="00087E7B" w:rsidRDefault="00087E7B" w:rsidP="00087E7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1133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0CF5BA35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2D4A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45E6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767A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EBB5" w14:textId="77777777" w:rsidR="00087E7B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39E0" w14:textId="77777777" w:rsidR="00087E7B" w:rsidRDefault="00087E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05E9" w14:textId="77777777" w:rsidR="00087E7B" w:rsidRPr="001C04D5" w:rsidRDefault="00087E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BD0D" w14:textId="77777777" w:rsidR="00087E7B" w:rsidRDefault="00087E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5BCBD61" w14:textId="77777777" w:rsidR="00087E7B" w:rsidRDefault="00087E7B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536AF8AE" w14:textId="77777777" w:rsidR="00087E7B" w:rsidRDefault="00087E7B" w:rsidP="008C333F">
      <w:pPr>
        <w:pStyle w:val="Heading1"/>
        <w:spacing w:line="360" w:lineRule="auto"/>
      </w:pPr>
      <w:r>
        <w:t>LINIA 335</w:t>
      </w:r>
    </w:p>
    <w:p w14:paraId="49D318D5" w14:textId="77777777" w:rsidR="00087E7B" w:rsidRDefault="00087E7B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7E7B" w14:paraId="011973D5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7341" w14:textId="77777777" w:rsidR="00087E7B" w:rsidRDefault="00087E7B" w:rsidP="00087E7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503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3262" w14:textId="77777777" w:rsidR="00087E7B" w:rsidRPr="009050E5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C2B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2D5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3EB03F4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0A79052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5C8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5DF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AC0B" w14:textId="77777777" w:rsidR="00087E7B" w:rsidRPr="009050E5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D74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16518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426B4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487D7657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598E30CC" w14:textId="77777777" w:rsidR="00087E7B" w:rsidRDefault="00087E7B" w:rsidP="00274DBB">
      <w:pPr>
        <w:pStyle w:val="Heading1"/>
        <w:spacing w:line="360" w:lineRule="auto"/>
      </w:pPr>
      <w:r>
        <w:t>LINIA 400</w:t>
      </w:r>
    </w:p>
    <w:p w14:paraId="3EF2F9B2" w14:textId="77777777" w:rsidR="00087E7B" w:rsidRDefault="00087E7B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2" w:name="_Hlk210635328"/>
      <w:r>
        <w:t>EPISCOPIA BIHOR - HALMEU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7E7B" w14:paraId="7AC4BAD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F79C" w14:textId="77777777" w:rsidR="00087E7B" w:rsidRDefault="00087E7B" w:rsidP="00087E7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DC4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BFD9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A2A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AAB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AF35A2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44D7B01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353A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C7DC" w14:textId="77777777" w:rsidR="00087E7B" w:rsidRDefault="00087E7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424D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55B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0A543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4D18F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087E7B" w14:paraId="6DAB8FFA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999A" w14:textId="77777777" w:rsidR="00087E7B" w:rsidRDefault="00087E7B" w:rsidP="00087E7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9E83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BAD8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AD3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56E8BC8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516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B0A3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3D59" w14:textId="77777777" w:rsidR="00087E7B" w:rsidRDefault="00087E7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5AE4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DBA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087E7B" w14:paraId="5F1A407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6DFE" w14:textId="77777777" w:rsidR="00087E7B" w:rsidRDefault="00087E7B" w:rsidP="00087E7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92F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25CA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989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2C549DE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326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AB6C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3590" w14:textId="77777777" w:rsidR="00087E7B" w:rsidRDefault="00087E7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9B4C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7F1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3CF62D9D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19A2" w14:textId="77777777" w:rsidR="00087E7B" w:rsidRDefault="00087E7B" w:rsidP="00087E7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0DC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7DE8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EA1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3F3C93F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F39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389C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6E19" w14:textId="77777777" w:rsidR="00087E7B" w:rsidRDefault="00087E7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7C1D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45D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152CD0DC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C377" w14:textId="77777777" w:rsidR="00087E7B" w:rsidRDefault="00087E7B" w:rsidP="00087E7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877F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6635CFC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F6EE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DDC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7A29FD6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42E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0303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704B" w14:textId="77777777" w:rsidR="00087E7B" w:rsidRDefault="00087E7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BDCA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F8B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56DBDCE7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5535A0" w14:textId="77777777" w:rsidR="00087E7B" w:rsidRDefault="00087E7B" w:rsidP="00087E7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33B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A473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D4D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3375797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0AE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A08D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307E" w14:textId="77777777" w:rsidR="00087E7B" w:rsidRDefault="00087E7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2180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E92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74BD50B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7271" w14:textId="77777777" w:rsidR="00087E7B" w:rsidRDefault="00087E7B" w:rsidP="00087E7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41C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2CC4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262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6EC3B267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014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849D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5EFD" w14:textId="77777777" w:rsidR="00087E7B" w:rsidRDefault="00087E7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F597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67F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E52F5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67564C6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087E7B" w14:paraId="558E61A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A6FA" w14:textId="77777777" w:rsidR="00087E7B" w:rsidRDefault="00087E7B" w:rsidP="00087E7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746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5401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9A3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2A7AA9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549398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D61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199A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F11A" w14:textId="77777777" w:rsidR="00087E7B" w:rsidRDefault="00087E7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4937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837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37EEF8C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E8B6" w14:textId="77777777" w:rsidR="00087E7B" w:rsidRDefault="00087E7B" w:rsidP="00087E7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772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796C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050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2CA448B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4B4889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2CF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5E45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42AC" w14:textId="77777777" w:rsidR="00087E7B" w:rsidRDefault="00087E7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B6E0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628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3C976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328874A0" w14:textId="77777777" w:rsidR="00087E7B" w:rsidRPr="001174B3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7E7B" w14:paraId="455A105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2EFA" w14:textId="77777777" w:rsidR="00087E7B" w:rsidRDefault="00087E7B" w:rsidP="00087E7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259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7DA8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616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00F7C8A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311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733C2BD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0A01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A5CD" w14:textId="77777777" w:rsidR="00087E7B" w:rsidRDefault="00087E7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705C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267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DEFAC1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08DD" w14:textId="77777777" w:rsidR="00087E7B" w:rsidRDefault="00087E7B" w:rsidP="00087E7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DAA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1EF326B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F3FA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BD6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2B04BEF6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BE54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89FC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70EC" w14:textId="77777777" w:rsidR="00087E7B" w:rsidRDefault="00087E7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E88D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226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1446E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0BBE4A5E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7282" w14:textId="77777777" w:rsidR="00087E7B" w:rsidRDefault="00087E7B" w:rsidP="00087E7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B1E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D79B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519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51DADAF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E56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F49E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1475" w14:textId="77777777" w:rsidR="00087E7B" w:rsidRDefault="00087E7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BC26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D57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06C38471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AF99" w14:textId="77777777" w:rsidR="00087E7B" w:rsidRDefault="00087E7B" w:rsidP="00087E7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43F1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59B5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307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552162E1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322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9310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6E9A" w14:textId="77777777" w:rsidR="00087E7B" w:rsidRDefault="00087E7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0713" w14:textId="77777777" w:rsidR="00087E7B" w:rsidRPr="00F344E1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5929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5BC90FC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06A70D94" w14:textId="77777777" w:rsidR="00087E7B" w:rsidRDefault="00087E7B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51C09EF6" w14:textId="77777777" w:rsidR="00087E7B" w:rsidRDefault="00087E7B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7E7B" w14:paraId="60193FE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260C" w14:textId="77777777" w:rsidR="00087E7B" w:rsidRDefault="00087E7B" w:rsidP="00087E7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7CA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6B96" w14:textId="77777777" w:rsidR="00087E7B" w:rsidRPr="00BB2EA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2D9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633EBF8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C20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84A7" w14:textId="77777777" w:rsidR="00087E7B" w:rsidRPr="00BB2EA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A2C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A6C5" w14:textId="77777777" w:rsidR="00087E7B" w:rsidRPr="00BB2EA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B9B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14AB3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2AFA519A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087E7B" w14:paraId="766E7B2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B11F" w14:textId="77777777" w:rsidR="00087E7B" w:rsidRDefault="00087E7B" w:rsidP="00087E7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BAF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90BC" w14:textId="77777777" w:rsidR="00087E7B" w:rsidRPr="00BB2EA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465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29B6C9A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6463BE6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2780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3369" w14:textId="77777777" w:rsidR="00087E7B" w:rsidRPr="00BB2EA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422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8125" w14:textId="77777777" w:rsidR="00087E7B" w:rsidRPr="00BB2EA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6460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46B2721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B367" w14:textId="77777777" w:rsidR="00087E7B" w:rsidRDefault="00087E7B" w:rsidP="00087E7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2732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8C85" w14:textId="77777777" w:rsidR="00087E7B" w:rsidRPr="00BB2EA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9EC3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1AF36D8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07BD302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21C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D8C9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7CD8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64E7" w14:textId="77777777" w:rsidR="00087E7B" w:rsidRPr="00BB2EA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C44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59301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0A96652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7E7B" w14:paraId="436678A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952E" w14:textId="77777777" w:rsidR="00087E7B" w:rsidRDefault="00087E7B" w:rsidP="00087E7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ECF6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7EBF" w14:textId="77777777" w:rsidR="00087E7B" w:rsidRPr="00BB2EA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360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D5A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22DD" w14:textId="77777777" w:rsidR="00087E7B" w:rsidRPr="00BB2EA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3ECB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C8A9" w14:textId="77777777" w:rsidR="00087E7B" w:rsidRPr="00BB2EA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F035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8701FD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640D7E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087E7B" w14:paraId="2A8E2C2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B5B9" w14:textId="77777777" w:rsidR="00087E7B" w:rsidRDefault="00087E7B" w:rsidP="00087E7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5B3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5DC8159D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1BCC" w14:textId="77777777" w:rsidR="00087E7B" w:rsidRPr="00BB2EA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534C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83EC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AB22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0C3E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9F02" w14:textId="77777777" w:rsidR="00087E7B" w:rsidRPr="00BB2EA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EC8F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14:paraId="436865B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8880" w14:textId="77777777" w:rsidR="00087E7B" w:rsidRDefault="00087E7B" w:rsidP="00087E7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5B4A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CF9F" w14:textId="77777777" w:rsidR="00087E7B" w:rsidRPr="00BB2EA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C0E8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677A5C52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A009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68D6" w14:textId="77777777" w:rsidR="00087E7B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C557" w14:textId="77777777" w:rsidR="00087E7B" w:rsidRDefault="00087E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6E26" w14:textId="77777777" w:rsidR="00087E7B" w:rsidRPr="00BB2EA6" w:rsidRDefault="00087E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95F4" w14:textId="77777777" w:rsidR="00087E7B" w:rsidRDefault="00087E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713008A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71D90886" w14:textId="77777777" w:rsidR="00087E7B" w:rsidRDefault="00087E7B" w:rsidP="00F0370D">
      <w:pPr>
        <w:pStyle w:val="Heading1"/>
        <w:spacing w:line="360" w:lineRule="auto"/>
      </w:pPr>
      <w:r>
        <w:t>LINIA 800</w:t>
      </w:r>
    </w:p>
    <w:p w14:paraId="2E28F697" w14:textId="77777777" w:rsidR="00087E7B" w:rsidRDefault="00087E7B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7E7B" w14:paraId="66BB7BF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8C6B5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C1560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CD506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51627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3FC13E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530A7" w14:textId="77777777" w:rsidR="00087E7B" w:rsidRDefault="00087E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85B4C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34A47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54D33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F7B56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6F1C86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F97E2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29B2F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82B00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65911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33D89C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9C70A" w14:textId="77777777" w:rsidR="00087E7B" w:rsidRDefault="00087E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5B9D4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6C2C5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AE7B8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843E8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2E4F261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16524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1F490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01405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D109C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42EFD6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7C34D" w14:textId="77777777" w:rsidR="00087E7B" w:rsidRDefault="00087E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C43A6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C400D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1F93A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32359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B00225" w14:textId="77777777" w:rsidR="00087E7B" w:rsidRDefault="00087E7B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087E7B" w:rsidRPr="00A8307A" w14:paraId="037BF6A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57310" w14:textId="77777777" w:rsidR="00087E7B" w:rsidRPr="00A75A00" w:rsidRDefault="00087E7B" w:rsidP="00087E7B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BE875" w14:textId="77777777" w:rsidR="00087E7B" w:rsidRPr="00A8307A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19A75" w14:textId="77777777" w:rsidR="00087E7B" w:rsidRPr="00A8307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F5F0E" w14:textId="77777777" w:rsidR="00087E7B" w:rsidRPr="00A8307A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E9326" w14:textId="77777777" w:rsidR="00087E7B" w:rsidRDefault="00087E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BFE468" w14:textId="77777777" w:rsidR="00087E7B" w:rsidRDefault="00087E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BAA4E2F" w14:textId="77777777" w:rsidR="00087E7B" w:rsidRDefault="00087E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F864A32" w14:textId="77777777" w:rsidR="00087E7B" w:rsidRDefault="00087E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95A5F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CD23D" w14:textId="77777777" w:rsidR="00087E7B" w:rsidRPr="00A8307A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A654C" w14:textId="77777777" w:rsidR="00087E7B" w:rsidRPr="00A8307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CE742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608FDE" w14:textId="77777777" w:rsidR="00087E7B" w:rsidRPr="00A8307A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087E7B" w14:paraId="7A19EF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A861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7C29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1273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B2CC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50A210A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49CF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F6677D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DF5C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81B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6920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B3D7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087E7B" w14:paraId="737598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7454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8AC4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4948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4551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91E1F80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3AA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AF5171D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2784B191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289CCF3C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22C6F62F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45DF2431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51B5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416D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E709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2873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26C1AE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D1A5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5806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90AE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58E3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CD6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2F65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2D33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662DF2DD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F383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994C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235071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5544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F86E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6F00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2114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BA16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8BDA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E3F7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564B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53BD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5D40FD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93271E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87E7B" w14:paraId="2EF1FB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5AE3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97F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04D1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A0F7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F1CF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5004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7DAC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0F9F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FBF7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FCE4DC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E49340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87E7B" w14:paraId="63AD5B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7F10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4E3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B5A5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60D8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198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5E4E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9426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7064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6619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22A8A5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AC9A6E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87E7B" w14:paraId="2B4308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12E0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E2DB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C9DD056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58D9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3BFF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843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54D8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C4C6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C5C1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778B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379653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A4B5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8A38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77B7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5436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865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B19E14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3823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6C8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903E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6C45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87736C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63E6B3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87E7B" w14:paraId="7400F4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BDB8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0AF8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9EBD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9FEA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9305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1DCE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2C64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0040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5DE8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047223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9B6F12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87E7B" w14:paraId="06A271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58CB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43BB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2A90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90AF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5029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EC6B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8F33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788F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E869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8DAB2F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ECF5E6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87E7B" w14:paraId="66D7AD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0820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6920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BEA0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DD56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0496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589A7E3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8E8C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7DF5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E577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C851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153672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A5AA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5BAD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CB80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A433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13402EE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4C75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2933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7DBE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7490B15F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710F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4DD9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E7B" w14:paraId="65DF1D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851D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9FFF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DA26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957B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79EE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8F2E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AAE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2BB96B68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3D51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F94F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087E7B" w14:paraId="65A5B2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9DDE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2145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47F22D1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8218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A837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031F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9E7E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26A1" w14:textId="77777777" w:rsidR="00087E7B" w:rsidRDefault="00087E7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313ED0B" w14:textId="77777777" w:rsidR="00087E7B" w:rsidRDefault="00087E7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90E4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691F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14:paraId="2B5A63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324A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024C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E70A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44C6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0C96271D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4C70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5AC6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41F6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8E640A6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08AE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D619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14:paraId="0DBAD9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378D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EFB1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407B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66BB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3BDE8AE" w14:textId="77777777" w:rsidR="00087E7B" w:rsidRPr="008B2519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1F65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854AC6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42AE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E24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B7AD" w14:textId="77777777" w:rsidR="00087E7B" w:rsidRPr="008D08DE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1615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87E7B" w14:paraId="587936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53B2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AE08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1C291EA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E965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AF8B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451380B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E1F4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0CF5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D924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EE27" w14:textId="77777777" w:rsidR="00087E7B" w:rsidRPr="008D08DE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313A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14:paraId="4B0313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50FF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1C94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40B7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9C59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976E384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090E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5093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0639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5528510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6DD0" w14:textId="77777777" w:rsidR="00087E7B" w:rsidRPr="008D08DE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847B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14:paraId="483B6D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D893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6574" w14:textId="77777777" w:rsidR="00087E7B" w:rsidRDefault="00087E7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FC1F" w14:textId="77777777" w:rsidR="00087E7B" w:rsidRPr="001161EA" w:rsidRDefault="00087E7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D0CE" w14:textId="77777777" w:rsidR="00087E7B" w:rsidRDefault="00087E7B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7FC5ABC" w14:textId="77777777" w:rsidR="00087E7B" w:rsidRDefault="00087E7B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B524" w14:textId="77777777" w:rsidR="00087E7B" w:rsidRDefault="00087E7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8FEED90" w14:textId="77777777" w:rsidR="00087E7B" w:rsidRDefault="00087E7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6BBB" w14:textId="77777777" w:rsidR="00087E7B" w:rsidRPr="001161EA" w:rsidRDefault="00087E7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A42D" w14:textId="77777777" w:rsidR="00087E7B" w:rsidRDefault="00087E7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1184" w14:textId="77777777" w:rsidR="00087E7B" w:rsidRPr="008D08DE" w:rsidRDefault="00087E7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AD26" w14:textId="77777777" w:rsidR="00087E7B" w:rsidRDefault="00087E7B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087E7B" w14:paraId="1DF853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105B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3287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12BF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21F2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8A24B9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7E95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0EDD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347D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7128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EBE5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087E7B" w14:paraId="632B61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C3F4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3B98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378B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BD1F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C43F7D9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1268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7D36D9B3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9187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B84B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DD53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AF50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37787B23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2418B6D9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087E7B" w14:paraId="16F1CE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D3C0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3429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C057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B355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21482AB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BC34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E7E3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D6DE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CF99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0F53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085CB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0EFB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9BEF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F71D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04D4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160511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4507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BDDEE17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CC4F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D860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C772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41D3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DFF439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00A90DDF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87E7B" w14:paraId="2121F4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FD08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1044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0446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F022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2AC2830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7921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1C9A99A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3EC7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3D39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80E1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3B63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02245A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394CEF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49496E86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87E7B" w14:paraId="27429A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780E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82B0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45FF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19FD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B3CBAEE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02E6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67DB24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C6A6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AE97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9A11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5566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B8DEA8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87E7B" w14:paraId="479091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1904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824D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8143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D781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7BE6CD9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7368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4DEB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3B5D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3687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A76B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B18D8F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87E7B" w14:paraId="123E9F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5AFF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8FC0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ACB8B8D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48AF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3EB5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71C9D7D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2FD2A871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BD55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4E41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EE6E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AB21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0189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14:paraId="7FC0EB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AD5F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CA30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6183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C2C4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BADD3CA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26A2A628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01BB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3B6C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8BEE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4FB1004D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77D1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71B4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14:paraId="7D5951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54CE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1B1C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C476" w14:textId="77777777" w:rsidR="00087E7B" w:rsidRPr="001161EA" w:rsidRDefault="00087E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9AB1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4B43825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8DA0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B781714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91A3FF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ED0C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BFCC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D82A" w14:textId="77777777" w:rsidR="00087E7B" w:rsidRPr="001161EA" w:rsidRDefault="00087E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A20B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E7B" w14:paraId="16AA9A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A749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828B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0555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6ADE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9DD8A15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33BF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76592AB5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55C85990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D43D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E35B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E092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0899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64FEC7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D737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1886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815B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4E23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48E5288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FFA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8BA5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0FB6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90A2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76B0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16FDA0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0CCC19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087E7B" w14:paraId="4C9EBA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B3AB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7725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9FFC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3C59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753E5D7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5C33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C401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2C0A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2EA9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D79E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0619F2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2602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DC36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FA61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3FA5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8085FB4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5029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1194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4F0E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A254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4CFA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8D74E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977F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BE7A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11E8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C4FA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E95808A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002F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BA93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9FBF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5674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618E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0441BF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C997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9366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9F52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02E0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1B12F68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6F10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A131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8954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1BA7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C217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30CCBA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E8D4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EB6C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8957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B93A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9D7D21D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7A4A00A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8310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D813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33E1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3CEA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D8B7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095D6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28B4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5B61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77D9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90FC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E09BC29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359B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4470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6151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3817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B820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D98170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A47690C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087E7B" w14:paraId="48A981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41AC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3468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40E65A37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C10D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FE18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A78D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94FB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22F9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705E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8BAE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24D18E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DB26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1C97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BA3F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0A95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CE2C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24531DE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0138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8694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AF50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57D8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9DD3C2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087E7B" w14:paraId="4BE847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443F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F55C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A769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2A95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C745BE3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F16D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B3E5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351A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F0F0947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B2C0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2DF1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2CF05D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2DC8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08BA" w14:textId="77777777" w:rsidR="00087E7B" w:rsidRDefault="00087E7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B4D1" w14:textId="77777777" w:rsidR="00087E7B" w:rsidRPr="001161EA" w:rsidRDefault="00087E7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8953" w14:textId="77777777" w:rsidR="00087E7B" w:rsidRDefault="00087E7B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EEFF" w14:textId="77777777" w:rsidR="00087E7B" w:rsidRDefault="00087E7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8F2B" w14:textId="77777777" w:rsidR="00087E7B" w:rsidRPr="001161EA" w:rsidRDefault="00087E7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38FE" w14:textId="77777777" w:rsidR="00087E7B" w:rsidRDefault="00087E7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21782FFB" w14:textId="77777777" w:rsidR="00087E7B" w:rsidRDefault="00087E7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8382" w14:textId="77777777" w:rsidR="00087E7B" w:rsidRDefault="00087E7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C51B" w14:textId="77777777" w:rsidR="00087E7B" w:rsidRDefault="00087E7B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E7B" w14:paraId="399431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5C14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367F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67B3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1564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9B89596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89DC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68AC1E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99FC3A7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C5D2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CF3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9D11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37DD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F11D50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FE3BA3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2042B130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087E7B" w14:paraId="386313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F0FA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5CB1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E325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CB33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3492552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5A56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7B5AC7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6459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A54B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E492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82F6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0D222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13EB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FDC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B7B9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E92F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A7773A9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F998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281FFA43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9F19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7C36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26D1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FBDC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F628B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F0B4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021B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A20D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70D6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A6EB0B6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2755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9B7D353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330320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C0BB2B9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7D443B8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9B85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2790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AEE2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D957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6DAA3E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8C2B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01B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ECB9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44A2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A7C303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FA7E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03C69AA7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BB34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9F1F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2B06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58F3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72FAFB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57A8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9E45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BFE4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6D5E" w14:textId="77777777" w:rsidR="00087E7B" w:rsidRDefault="00087E7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1B3530B" w14:textId="77777777" w:rsidR="00087E7B" w:rsidRDefault="00087E7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80B2" w14:textId="77777777" w:rsidR="00087E7B" w:rsidRPr="00F565BC" w:rsidRDefault="00087E7B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7A7133D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FEA0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167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D07C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D9F1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087E7B" w14:paraId="38AE85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5816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FA04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43DE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8260" w14:textId="77777777" w:rsidR="00087E7B" w:rsidRDefault="00087E7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4CB77D7" w14:textId="77777777" w:rsidR="00087E7B" w:rsidRDefault="00087E7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3A37" w14:textId="77777777" w:rsidR="00087E7B" w:rsidRDefault="00087E7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E311EC" w14:textId="77777777" w:rsidR="00087E7B" w:rsidRDefault="00087E7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3838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79A3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2C05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926F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087E7B" w14:paraId="3171CE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4C7C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EF29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E7FD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A490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735DF02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407E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EC09DA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AF22" w14:textId="77777777" w:rsidR="00087E7B" w:rsidRPr="001161EA" w:rsidRDefault="00087E7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9B5E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5445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9CED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1802356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BD8822B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7C0682FC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20DBF5CF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087E7B" w14:paraId="2FA6E7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9015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64C0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DB9C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E2EA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44FEC6C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B4A9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978B7E5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733B9CF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306F" w14:textId="77777777" w:rsidR="00087E7B" w:rsidRPr="001161EA" w:rsidRDefault="00087E7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044B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6F5E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0C83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45F39A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F4F03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087E7B" w14:paraId="6CFFA9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094B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5C63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0926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BFB7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7478D7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B42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68FF" w14:textId="77777777" w:rsidR="00087E7B" w:rsidRDefault="00087E7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E704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38E7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D574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CF28D51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602455E2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087E7B" w14:paraId="547F7F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EA20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A09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DDCC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D65D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448A645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81E7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DC756C7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04A8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7E51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C8BC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AFEF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35154349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C30ABC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87E7B" w14:paraId="1761F0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BF21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2529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7D5E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7982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F503B74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B911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99988A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717DDE64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90B4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EBEF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FF8C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81E4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81ACE1C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087E7B" w14:paraId="2F9051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05AD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7705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C4FF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3DBC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37D19A2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288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817AFBC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9518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6C5F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4A42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A656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AADFB58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087E7B" w14:paraId="7CFB94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E453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106E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225B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C117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6B68CDD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446B747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F316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28077A18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C229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77C2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37A6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C3E7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A264A2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087E7B" w14:paraId="0FA05F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656B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906A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047C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B195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EAD853C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1C0C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DC9D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4E3A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BCB8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BAC8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13CE02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5638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54B1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0CE6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C478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A042588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A8A7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F2C4C5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7297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C719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E56C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23D1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21265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5343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29C0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809E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0D61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67B363A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2FCE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22B86B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BEC2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E2CE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D9DF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FC1C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572561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AB71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C8A4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3D6D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768F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73E1E5E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F4DC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6760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A458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8EF8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B97A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E7B" w14:paraId="441494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007F" w14:textId="77777777" w:rsidR="00087E7B" w:rsidRDefault="00087E7B" w:rsidP="00087E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DAA3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522B" w14:textId="77777777" w:rsidR="00087E7B" w:rsidRPr="001161EA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02E2" w14:textId="77777777" w:rsidR="00087E7B" w:rsidRDefault="00087E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419C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EFA3" w14:textId="77777777" w:rsidR="00087E7B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24B1" w14:textId="77777777" w:rsidR="00087E7B" w:rsidRDefault="00087E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8A79" w14:textId="77777777" w:rsidR="00087E7B" w:rsidRPr="008D08DE" w:rsidRDefault="00087E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F437" w14:textId="77777777" w:rsidR="00087E7B" w:rsidRDefault="00087E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493FCBA" w14:textId="77777777" w:rsidR="00087E7B" w:rsidRDefault="00087E7B">
      <w:pPr>
        <w:spacing w:before="40" w:after="40" w:line="192" w:lineRule="auto"/>
        <w:ind w:right="57"/>
        <w:rPr>
          <w:sz w:val="20"/>
          <w:lang w:val="ro-RO"/>
        </w:rPr>
      </w:pPr>
    </w:p>
    <w:p w14:paraId="56E56AD8" w14:textId="77777777" w:rsidR="00087E7B" w:rsidRDefault="00087E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5DFA6C8" w14:textId="77777777" w:rsidR="00957CF4" w:rsidRDefault="00957CF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A408B74" w14:textId="77777777" w:rsidR="00957CF4" w:rsidRDefault="00957CF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A9ADC96" w14:textId="77777777" w:rsidR="00957CF4" w:rsidRDefault="00957CF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3F65157" w14:textId="77777777" w:rsidR="00957CF4" w:rsidRPr="00C21F42" w:rsidRDefault="00957CF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A40C612" w14:textId="77777777" w:rsidR="00087E7B" w:rsidRPr="00C21F42" w:rsidRDefault="00087E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1FB8611" w14:textId="77777777" w:rsidR="00087E7B" w:rsidRPr="00C21F42" w:rsidRDefault="00087E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95318BD" w14:textId="77777777" w:rsidR="00087E7B" w:rsidRPr="00C21F42" w:rsidRDefault="00087E7B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3E8C6FA" w14:textId="77777777" w:rsidR="00087E7B" w:rsidRDefault="00087E7B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4264721" w14:textId="77777777" w:rsidR="00087E7B" w:rsidRPr="00C21F42" w:rsidRDefault="00087E7B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B837C73" w14:textId="77777777" w:rsidR="00087E7B" w:rsidRPr="00C21F42" w:rsidRDefault="00087E7B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E4A4236" w14:textId="77777777" w:rsidR="00087E7B" w:rsidRPr="00C21F42" w:rsidRDefault="00087E7B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1DAE3F6" w14:textId="77777777" w:rsidR="00087E7B" w:rsidRPr="00C21F42" w:rsidRDefault="00087E7B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B778DF" w:rsidRDefault="00FB37F1" w:rsidP="00B778DF"/>
    <w:sectPr w:rsidR="00FB37F1" w:rsidRPr="00B778DF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716BC" w14:textId="77777777" w:rsidR="00562DA0" w:rsidRDefault="00562DA0">
      <w:r>
        <w:separator/>
      </w:r>
    </w:p>
  </w:endnote>
  <w:endnote w:type="continuationSeparator" w:id="0">
    <w:p w14:paraId="47A491B9" w14:textId="77777777" w:rsidR="00562DA0" w:rsidRDefault="0056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F5BB" w14:textId="77777777" w:rsidR="00562DA0" w:rsidRDefault="00562DA0">
      <w:r>
        <w:separator/>
      </w:r>
    </w:p>
  </w:footnote>
  <w:footnote w:type="continuationSeparator" w:id="0">
    <w:p w14:paraId="4DBC2D61" w14:textId="77777777" w:rsidR="00562DA0" w:rsidRDefault="00562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56367FB9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E9283C">
      <w:rPr>
        <w:b/>
        <w:bCs/>
        <w:i/>
        <w:iCs/>
        <w:sz w:val="22"/>
      </w:rPr>
      <w:t>decada 21-31 ianuarie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2C5E79B4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E9283C">
      <w:rPr>
        <w:b/>
        <w:bCs/>
        <w:i/>
        <w:iCs/>
        <w:sz w:val="22"/>
      </w:rPr>
      <w:t>decada 21-31 ianuarie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D2C203F"/>
    <w:multiLevelType w:val="hybridMultilevel"/>
    <w:tmpl w:val="2EA26856"/>
    <w:lvl w:ilvl="0" w:tplc="A4525A8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0"/>
  </w:num>
  <w:num w:numId="2" w16cid:durableId="2035955787">
    <w:abstractNumId w:val="23"/>
  </w:num>
  <w:num w:numId="3" w16cid:durableId="1085764040">
    <w:abstractNumId w:val="1"/>
  </w:num>
  <w:num w:numId="4" w16cid:durableId="52779327">
    <w:abstractNumId w:val="34"/>
  </w:num>
  <w:num w:numId="5" w16cid:durableId="704712729">
    <w:abstractNumId w:val="15"/>
  </w:num>
  <w:num w:numId="6" w16cid:durableId="1744450687">
    <w:abstractNumId w:val="38"/>
  </w:num>
  <w:num w:numId="7" w16cid:durableId="203909065">
    <w:abstractNumId w:val="4"/>
  </w:num>
  <w:num w:numId="8" w16cid:durableId="1437359247">
    <w:abstractNumId w:val="30"/>
  </w:num>
  <w:num w:numId="9" w16cid:durableId="1449811338">
    <w:abstractNumId w:val="19"/>
  </w:num>
  <w:num w:numId="10" w16cid:durableId="350884993">
    <w:abstractNumId w:val="21"/>
  </w:num>
  <w:num w:numId="11" w16cid:durableId="383062685">
    <w:abstractNumId w:val="24"/>
  </w:num>
  <w:num w:numId="12" w16cid:durableId="995374258">
    <w:abstractNumId w:val="36"/>
  </w:num>
  <w:num w:numId="13" w16cid:durableId="979505479">
    <w:abstractNumId w:val="33"/>
  </w:num>
  <w:num w:numId="14" w16cid:durableId="2108234531">
    <w:abstractNumId w:val="40"/>
  </w:num>
  <w:num w:numId="15" w16cid:durableId="1549564258">
    <w:abstractNumId w:val="31"/>
  </w:num>
  <w:num w:numId="16" w16cid:durableId="1547335578">
    <w:abstractNumId w:val="16"/>
  </w:num>
  <w:num w:numId="17" w16cid:durableId="531260144">
    <w:abstractNumId w:val="13"/>
  </w:num>
  <w:num w:numId="18" w16cid:durableId="1428891957">
    <w:abstractNumId w:val="8"/>
  </w:num>
  <w:num w:numId="19" w16cid:durableId="953637804">
    <w:abstractNumId w:val="42"/>
  </w:num>
  <w:num w:numId="20" w16cid:durableId="978531040">
    <w:abstractNumId w:val="41"/>
  </w:num>
  <w:num w:numId="21" w16cid:durableId="1603223496">
    <w:abstractNumId w:val="9"/>
  </w:num>
  <w:num w:numId="22" w16cid:durableId="194318888">
    <w:abstractNumId w:val="12"/>
  </w:num>
  <w:num w:numId="23" w16cid:durableId="1597446813">
    <w:abstractNumId w:val="35"/>
  </w:num>
  <w:num w:numId="24" w16cid:durableId="1946226515">
    <w:abstractNumId w:val="14"/>
  </w:num>
  <w:num w:numId="25" w16cid:durableId="1359159633">
    <w:abstractNumId w:val="3"/>
  </w:num>
  <w:num w:numId="26" w16cid:durableId="959730267">
    <w:abstractNumId w:val="18"/>
  </w:num>
  <w:num w:numId="27" w16cid:durableId="453257991">
    <w:abstractNumId w:val="44"/>
  </w:num>
  <w:num w:numId="28" w16cid:durableId="1190148892">
    <w:abstractNumId w:val="0"/>
  </w:num>
  <w:num w:numId="29" w16cid:durableId="1848862451">
    <w:abstractNumId w:val="11"/>
  </w:num>
  <w:num w:numId="30" w16cid:durableId="1245073529">
    <w:abstractNumId w:val="27"/>
  </w:num>
  <w:num w:numId="31" w16cid:durableId="213657637">
    <w:abstractNumId w:val="29"/>
  </w:num>
  <w:num w:numId="32" w16cid:durableId="265233487">
    <w:abstractNumId w:val="22"/>
  </w:num>
  <w:num w:numId="33" w16cid:durableId="801002333">
    <w:abstractNumId w:val="2"/>
  </w:num>
  <w:num w:numId="34" w16cid:durableId="307324804">
    <w:abstractNumId w:val="25"/>
  </w:num>
  <w:num w:numId="35" w16cid:durableId="1492915793">
    <w:abstractNumId w:val="7"/>
  </w:num>
  <w:num w:numId="36" w16cid:durableId="2066247489">
    <w:abstractNumId w:val="17"/>
  </w:num>
  <w:num w:numId="37" w16cid:durableId="1877765673">
    <w:abstractNumId w:val="37"/>
  </w:num>
  <w:num w:numId="38" w16cid:durableId="445657029">
    <w:abstractNumId w:val="32"/>
  </w:num>
  <w:num w:numId="39" w16cid:durableId="1787458797">
    <w:abstractNumId w:val="28"/>
  </w:num>
  <w:num w:numId="40" w16cid:durableId="775709098">
    <w:abstractNumId w:val="26"/>
  </w:num>
  <w:num w:numId="41" w16cid:durableId="1895654975">
    <w:abstractNumId w:val="6"/>
  </w:num>
  <w:num w:numId="42" w16cid:durableId="1836411365">
    <w:abstractNumId w:val="5"/>
  </w:num>
  <w:num w:numId="43" w16cid:durableId="1251963772">
    <w:abstractNumId w:val="10"/>
  </w:num>
  <w:num w:numId="44" w16cid:durableId="1246763155">
    <w:abstractNumId w:val="39"/>
  </w:num>
  <w:num w:numId="45" w16cid:durableId="167411259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bHxjFb+EGI9DS2OIOn9HG/YaqsB7ayyag4hB1lIZer1+ltTMMGX4uFCII6qcv6iKGAdG0J/XMPzFDnhj3KiqKQ==" w:salt="Tf70HIN/6kaeh1gA8OiWr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87E7B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0F8F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28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3AE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4EC5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2DA0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57CF4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6AB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8DF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37DC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83C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15710</Words>
  <Characters>89548</Characters>
  <Application>Microsoft Office Word</Application>
  <DocSecurity>0</DocSecurity>
  <Lines>746</Lines>
  <Paragraphs>210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2026-01-13T07:58:00Z</dcterms:created>
  <dcterms:modified xsi:type="dcterms:W3CDTF">2026-01-13T09:22:00Z</dcterms:modified>
</cp:coreProperties>
</file>