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BF81" w14:textId="77777777" w:rsidR="001C7384" w:rsidRPr="00B26C8D" w:rsidRDefault="001C7384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1874839E" w14:textId="0A8C9E22" w:rsidR="001C7384" w:rsidRPr="00B26C8D" w:rsidRDefault="001C7384" w:rsidP="0078241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48E9F1CE" w14:textId="77777777" w:rsidR="001C7384" w:rsidRDefault="001C738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51EE4885" w14:textId="77777777" w:rsidR="001C7384" w:rsidRDefault="001C738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D610A9B" w14:textId="77777777" w:rsidR="001C7384" w:rsidRDefault="001C7384">
      <w:pPr>
        <w:jc w:val="center"/>
        <w:rPr>
          <w:sz w:val="28"/>
        </w:rPr>
      </w:pPr>
    </w:p>
    <w:p w14:paraId="4EE0B28D" w14:textId="77777777" w:rsidR="001C7384" w:rsidRDefault="001C7384">
      <w:pPr>
        <w:jc w:val="center"/>
        <w:rPr>
          <w:sz w:val="28"/>
        </w:rPr>
      </w:pPr>
    </w:p>
    <w:p w14:paraId="21E3C3F6" w14:textId="77777777" w:rsidR="001C7384" w:rsidRDefault="001C7384">
      <w:pPr>
        <w:jc w:val="center"/>
        <w:rPr>
          <w:sz w:val="28"/>
        </w:rPr>
      </w:pPr>
    </w:p>
    <w:p w14:paraId="39E1709C" w14:textId="77777777" w:rsidR="001C7384" w:rsidRDefault="001C7384">
      <w:pPr>
        <w:jc w:val="center"/>
        <w:rPr>
          <w:sz w:val="28"/>
        </w:rPr>
      </w:pPr>
    </w:p>
    <w:p w14:paraId="18A9EC03" w14:textId="77777777" w:rsidR="001C7384" w:rsidRDefault="001C7384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49CFF2AD" w14:textId="77777777" w:rsidR="001C7384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2581B50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99DAA8B" w14:textId="77777777" w:rsidR="001C7384" w:rsidRDefault="001C738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0A46C37" w14:textId="77777777" w:rsidR="001C7384" w:rsidRDefault="001C738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21-28 februarie 2026</w:t>
      </w:r>
    </w:p>
    <w:p w14:paraId="7ED84C06" w14:textId="77777777" w:rsidR="001C7384" w:rsidRDefault="001C738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1C7384" w14:paraId="7CF47C48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AE97E69" w14:textId="77777777" w:rsidR="001C7384" w:rsidRDefault="001C738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AA36246" w14:textId="77777777" w:rsidR="001C7384" w:rsidRDefault="001C738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8FE195A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71F90B2" w14:textId="77777777" w:rsidR="001C7384" w:rsidRDefault="001C7384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10FEF84D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0884A5C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7998197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470D5359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54360D6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4E6D3F9" w14:textId="77777777" w:rsidR="001C7384" w:rsidRDefault="001C738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065ED652" w14:textId="77777777" w:rsidR="001C7384" w:rsidRDefault="001C738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7F50B99D" w14:textId="77777777" w:rsidR="001C7384" w:rsidRDefault="001C7384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56EDB438" w14:textId="77777777" w:rsidR="001C7384" w:rsidRDefault="001C738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7827AFAB" w14:textId="77777777" w:rsidR="001C7384" w:rsidRDefault="001C738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258B1F78" w14:textId="77777777" w:rsidR="001C7384" w:rsidRDefault="001C7384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5430B3E" w14:textId="77777777" w:rsidR="001C7384" w:rsidRDefault="001C738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581342C2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5F4E244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E994A15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9BBD960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68F183B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1AA17FE7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40B48D0C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6993CDD0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64B9733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1C7384" w14:paraId="53C8B35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A50C08E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6F7DEBB" w14:textId="77777777" w:rsidR="001C7384" w:rsidRDefault="001C738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E2868ED" w14:textId="77777777" w:rsidR="001C7384" w:rsidRDefault="001C738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F4E2065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633D836D" w14:textId="77777777" w:rsidR="001C7384" w:rsidRDefault="001C738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9E7EA67" w14:textId="77777777" w:rsidR="001C7384" w:rsidRDefault="001C738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1184A48" w14:textId="77777777" w:rsidR="001C7384" w:rsidRDefault="001C738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BE69654" w14:textId="77777777" w:rsidR="001C7384" w:rsidRDefault="001C738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5821FD1D" w14:textId="77777777" w:rsidR="001C7384" w:rsidRDefault="001C738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AF83141" w14:textId="77777777" w:rsidR="001C7384" w:rsidRDefault="001C7384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E865DC9" w14:textId="77777777" w:rsidR="001C7384" w:rsidRDefault="001C7384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55943FAF" w14:textId="77777777" w:rsidR="001C7384" w:rsidRDefault="001C7384">
      <w:pPr>
        <w:spacing w:line="192" w:lineRule="auto"/>
        <w:jc w:val="center"/>
      </w:pPr>
    </w:p>
    <w:p w14:paraId="335BEFD2" w14:textId="77777777" w:rsidR="001C7384" w:rsidRDefault="001C7384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690C1D8F" w14:textId="77777777" w:rsidR="001C7384" w:rsidRPr="006310EB" w:rsidRDefault="001C738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0D6E1BA" w14:textId="77777777" w:rsidR="001C7384" w:rsidRPr="006310EB" w:rsidRDefault="001C738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1E9E49D4" w14:textId="77777777" w:rsidR="001C7384" w:rsidRPr="006310EB" w:rsidRDefault="001C7384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4C00433" w14:textId="77777777" w:rsidR="001C7384" w:rsidRPr="00A8307A" w:rsidRDefault="001C7384" w:rsidP="00516DD3">
      <w:pPr>
        <w:pStyle w:val="Heading1"/>
        <w:spacing w:line="360" w:lineRule="auto"/>
      </w:pPr>
      <w:r w:rsidRPr="00A8307A">
        <w:t>LINIA 100</w:t>
      </w:r>
    </w:p>
    <w:p w14:paraId="056DFDC2" w14:textId="77777777" w:rsidR="001C7384" w:rsidRPr="00A8307A" w:rsidRDefault="001C738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1C7384" w:rsidRPr="00AB76B4" w14:paraId="105D50A3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BE3C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AFDE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C702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272FBC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F5EEF2D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A6DCF" w14:textId="77777777" w:rsidR="001C7384" w:rsidRPr="00AB76B4" w:rsidRDefault="001C738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3237D96" w14:textId="77777777" w:rsidR="001C7384" w:rsidRPr="00AB76B4" w:rsidRDefault="001C738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59FB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DCAA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A9C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5B27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1619CF1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2DE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D6CC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226E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AADF8F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84F258C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05954" w14:textId="77777777" w:rsidR="001C7384" w:rsidRPr="00AB76B4" w:rsidRDefault="001C738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E4FD3D0" w14:textId="77777777" w:rsidR="001C7384" w:rsidRPr="00AB76B4" w:rsidRDefault="001C738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DCCC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5853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4A582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E694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0F51D540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85D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0213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C12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9E483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4104C48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B4610" w14:textId="77777777" w:rsidR="001C7384" w:rsidRPr="00AB76B4" w:rsidRDefault="001C738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42CBC0D5" w14:textId="77777777" w:rsidR="001C7384" w:rsidRPr="00AB76B4" w:rsidRDefault="001C738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1903C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140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74BC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A38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3744A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1C7384" w:rsidRPr="00AB76B4" w14:paraId="2046196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A12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827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F615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5B9A4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406FB89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98E4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3818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CBBB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9FA4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3425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68A390E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EEB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7E24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1C5E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1A9E5" w14:textId="77777777" w:rsidR="001C7384" w:rsidRPr="00AB76B4" w:rsidRDefault="001C7384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1BFAFF3" w14:textId="77777777" w:rsidR="001C7384" w:rsidRPr="00AB76B4" w:rsidRDefault="001C7384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DDD90" w14:textId="77777777" w:rsidR="001C7384" w:rsidRPr="00AB76B4" w:rsidRDefault="001C7384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21B9A073" w14:textId="77777777" w:rsidR="001C7384" w:rsidRPr="00AB76B4" w:rsidRDefault="001C7384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694D2C06" w14:textId="77777777" w:rsidR="001C7384" w:rsidRPr="00AB76B4" w:rsidRDefault="001C7384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09ED0A0" w14:textId="77777777" w:rsidR="001C7384" w:rsidRPr="00AB76B4" w:rsidRDefault="001C7384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659EC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49DB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3F77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92C4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08E58FF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DF3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1E6A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15F9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6C1DC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C57C493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295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3FC71A9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5454BB3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E55E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2C94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159E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2BEF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0C5180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4374F2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1C7384" w:rsidRPr="00AB76B4" w14:paraId="0F63C40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0B7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19D1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33792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D79DD3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6CCE93EC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4C0DB0B5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0DFD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88EB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676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5D77D13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1CDD2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1DCE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1C7384" w:rsidRPr="00AB76B4" w14:paraId="3D0C53C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6EE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13B4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6A6CCE1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B3AD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D5F4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8BD663D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507E93B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B69A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20B9C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4199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69F5B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C365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50B8316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0CC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10D9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3F62827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D73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04E37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F355E8A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0D787D5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D6F0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A875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6D5D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7878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6423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6BACEF0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BC69C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F1D2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D0EEB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2335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3C8BF56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2761369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6F08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559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040D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2424558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27C6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A68A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0511035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F4F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215A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3494902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B6A7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DFE41F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13F3608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8904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480B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AA80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DBDC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6914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192FC0D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648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1DBD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CAB3E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F22A0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A43842B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24AD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E4FE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B5E0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7B54077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F4BE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FB78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00F3DD6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681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47F6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8FAC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93BAC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EE302BD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CCA8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35E69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9BE2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0E07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0309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639DF1E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912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9A19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8F3D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9F2FF5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6FFB455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5CAB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B2DA96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31C91B6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B2E0F3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C36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6AA5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0E13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C964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1E89E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1C7384" w:rsidRPr="00AB76B4" w14:paraId="392942D8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377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6A6D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A85A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7314F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24BA074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6C9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EA13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BC78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3166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F77C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B42CD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C7384" w:rsidRPr="00AB76B4" w14:paraId="1EEABD0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334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A30B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5CAC08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9E1A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28407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57001F2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55076F1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CA3F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AE47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B89B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FEFB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B904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18215F3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6E3C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C75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242C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79A3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0933067F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058CEE9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8B52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B2EEE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4210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49F4B93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2C72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FF2C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1C7384" w:rsidRPr="00AB76B4" w14:paraId="01381B9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66D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B55B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415A2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EE4FB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F036F23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B788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75DB41E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777B647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98F8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422B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44C7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6AC2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1C7384" w:rsidRPr="00AB76B4" w14:paraId="4E4A1D5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DA4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EC9B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E301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72FA1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D5B0E73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29463F4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53C4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5B12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04B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6CD3379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7AF22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6962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02EEC52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A88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4554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8344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B279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B2ACB58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7DE5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5A9E9C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627B45C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2E3090C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EDF9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4474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0053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55B0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14CD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1C7384" w:rsidRPr="00AB76B4" w14:paraId="5B8CD04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4CB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4FE7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41BD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CC872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A727FE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092A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C263E0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0226389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76A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22D6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3846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B5D0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8CBED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8139A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1C7384" w:rsidRPr="00AB76B4" w14:paraId="567C49B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C24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D39B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264C217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C68A2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6F49A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7D52AB68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6B17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2DF4C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D41D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4EAF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7EA1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1D8AF9A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2D9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0AB0" w14:textId="77777777" w:rsidR="001C738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2905067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6A95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2AACAC" w14:textId="77777777" w:rsidR="001C7384" w:rsidRPr="00AB76B4" w:rsidRDefault="001C7384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E2EFBF5" w14:textId="77777777" w:rsidR="001C7384" w:rsidRPr="00AB76B4" w:rsidRDefault="001C7384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4A5B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5604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B49A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4640E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F3A4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477E63E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4E6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8D3F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863E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D5F1A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5B62C2E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9C25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1777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0233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39D7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BD53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4273BB1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BFF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2A7D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EBA4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1D0C56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76F1136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439E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D50D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33BB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6E61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6284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477DAFE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CA3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601D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22E2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1C1A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41DCBBB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D65AF" w14:textId="77777777" w:rsidR="001C7384" w:rsidRPr="00AB76B4" w:rsidRDefault="001C738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291A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A41C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B629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1094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3D5DAB0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F2E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16F4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6AFF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C960E8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697AC21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2D9B" w14:textId="77777777" w:rsidR="001C7384" w:rsidRPr="00AB76B4" w:rsidRDefault="001C738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94EF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6B09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19BC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1CBA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1906186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95E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112B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7A382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8B8CD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8064CA4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703F3" w14:textId="77777777" w:rsidR="001C7384" w:rsidRPr="00AB76B4" w:rsidRDefault="001C738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F48FB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FBED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38A23E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FA21E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B2CE6" w14:textId="77777777" w:rsidR="001C7384" w:rsidRPr="00AB76B4" w:rsidRDefault="001C7384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4668FA7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A8C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F887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DB39F8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B53B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72EE7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765F403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3F2E5D6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2553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D0C0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366F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13C29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DE07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4CEE52A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7AC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C031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EE77E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137C5B" w14:textId="77777777" w:rsidR="001C7384" w:rsidRPr="00AB76B4" w:rsidRDefault="001C7384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66FA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5FCCF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0724F" w14:textId="77777777" w:rsidR="001C738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342E03C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3191E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7867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6C82353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BF2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46B3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190EB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5157D9" w14:textId="77777777" w:rsidR="001C7384" w:rsidRPr="00AB76B4" w:rsidRDefault="001C7384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D67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709F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5284E" w14:textId="77777777" w:rsidR="001C738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4E183CA9" w14:textId="77777777" w:rsidR="001C738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BF0D8" w14:textId="77777777" w:rsidR="001C738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352F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78C1348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E31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3B35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47C0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70DCF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2B097BF1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499C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DED31B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F9987C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9F97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50C5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7874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E6E1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29C9D1B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FB4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CDAA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851F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BAAEF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20A98744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1099" w14:textId="77777777" w:rsidR="001C7384" w:rsidRPr="00AB76B4" w:rsidRDefault="001C738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4048FB4" w14:textId="77777777" w:rsidR="001C7384" w:rsidRPr="00AB76B4" w:rsidRDefault="001C738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1E09C93B" w14:textId="77777777" w:rsidR="001C7384" w:rsidRPr="00AB76B4" w:rsidRDefault="001C738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87991E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6AE04BD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9BAF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5689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98BA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F144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3F751947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39B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31D9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3C01EF5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8724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560DE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D71F246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84829" w14:textId="77777777" w:rsidR="001C7384" w:rsidRPr="00AB76B4" w:rsidRDefault="001C7384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539D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8CAF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03C9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1C0F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4DD2B01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863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3F7F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D9E3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7BA71B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6C68BB4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A4A8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C39606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5117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BA9D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086DC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27E4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0A941E4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8E2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CCE5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53E8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C3668" w14:textId="77777777" w:rsidR="001C7384" w:rsidRPr="00AB76B4" w:rsidRDefault="001C7384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FEF3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852F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2B21A" w14:textId="77777777" w:rsidR="001C738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5FC78575" w14:textId="77777777" w:rsidR="001C738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7B692" w14:textId="77777777" w:rsidR="001C738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3A31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619A922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F50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A4E6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EDA9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5123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8EB1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850087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41622DD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E84E67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7B8A7C3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ACCE05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73BA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84B8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6A6E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DC77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15832BA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8FA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2DD0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2587299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29B7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2581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419958B2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C7A4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CF3C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0F34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1F0C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E605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5F6F245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2A3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2894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E6E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AF70B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7C1433DD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A17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353C452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4ECB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C9DF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5970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FB04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7B3BC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B06DB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1C7384" w:rsidRPr="00AB76B4" w14:paraId="284C9C5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AD7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4C7F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7B7C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A31D58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6A9AC0F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A954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07E098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165FB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1F60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8F61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6829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632C6AD5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AC5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682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C012E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6071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A3B0534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35B6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765FF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0DC1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7A91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E5EE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498C7F9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6B2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BC2F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25B5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7C105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DC4CC8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776F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67CAC6D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B881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0AD9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0BF3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48BC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523EB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3D810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1C7384" w:rsidRPr="00AB76B4" w14:paraId="6C3A905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136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D5C2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752599D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C8EA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4853C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3EC320AF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9AB2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8896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C2D2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C167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5C38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20E3BEA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6CD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E24EE" w14:textId="77777777" w:rsidR="001C738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409B8F3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2C34B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AED8F" w14:textId="77777777" w:rsidR="001C7384" w:rsidRPr="00AB76B4" w:rsidRDefault="001C7384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8749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CD4F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3C07B" w14:textId="77777777" w:rsidR="001C738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C0EF8" w14:textId="77777777" w:rsidR="001C738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7033B" w14:textId="77777777" w:rsidR="001C738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7803BED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07A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D87D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22A0BB0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34A9E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C251C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EC8635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2896BEFE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9E25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C720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E60C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2EEEF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5156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47B7ABA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A8C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2C78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CA67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9D2DC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0BAEFED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3452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155F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AD7C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5D95471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5D82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17DD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D4C99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414679B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0F34A0E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226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B9D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FDF8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DFC47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0C741446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A8B3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C536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8E27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60B4208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1CC1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E71E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2B22AE9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EA78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D8A1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05E72FB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DF1B2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CE0352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2E62297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DC1C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FB95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56A4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C4BA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E9E7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063F149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FC3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8EBF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69F1A49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34B3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905C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54E53F8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813E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16C3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0B91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99C0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33E8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572FBF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39FA2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1C7384" w:rsidRPr="00AB76B4" w14:paraId="226BEFC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D8E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ADD4B" w14:textId="77777777" w:rsidR="001C738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7DC870D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EE0B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EE3CF" w14:textId="77777777" w:rsidR="001C7384" w:rsidRPr="00AB76B4" w:rsidRDefault="001C7384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73163930" w14:textId="77777777" w:rsidR="001C7384" w:rsidRPr="00AB76B4" w:rsidRDefault="001C7384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CE11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3CE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0FB9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117B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6A58F" w14:textId="77777777" w:rsidR="001C7384" w:rsidRPr="00AB76B4" w:rsidRDefault="001C7384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8A4AFF" w14:textId="77777777" w:rsidR="001C7384" w:rsidRPr="00AB76B4" w:rsidRDefault="001C7384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C7384" w:rsidRPr="00AB76B4" w14:paraId="1786FD8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A88A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91C9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B00AE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61104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BE79F65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AB07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3B0D01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512B32A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142408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14B8F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C9DB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B68F2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5E23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A4D4D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1C7384" w:rsidRPr="00AB76B4" w14:paraId="6FB2A40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C6D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DFDE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31C1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900D6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3D1D5DB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5EA4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1FA919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74AF62B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A9D5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2AF2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64CDF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001D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1C7384" w:rsidRPr="00AB76B4" w14:paraId="4A6245A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E9C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331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6D0FB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BE0D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C5BD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B02A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143B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27A094B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6B98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74F1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182DEDC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F94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8A65A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2C62E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9936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EF79A5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92551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A497E39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C3CD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66EF9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C3E1F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E1C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9EA50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1C7384" w:rsidRPr="00AB76B4" w14:paraId="78195E0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159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1B021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EAD2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51F0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400477C2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31F01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9790E75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C4E9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081AD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B9CDF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DD46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1C7384" w:rsidRPr="00AB76B4" w14:paraId="03896B8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6B9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432E3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5DA0D654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B2EA2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48F244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A82E674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FE27C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069B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473F0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08B9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7EBA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270F4B29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AA14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F9628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0750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5F74A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CECADBF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24663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212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C93AF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753AA6B1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9D9E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9214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7A96252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229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395C9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6151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42E6DF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339FCDC2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54FAA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DEB7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5C12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092BF396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C7B2F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EB50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EF3D09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C7384" w:rsidRPr="00AB76B4" w14:paraId="27978A03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D2A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E601C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869F89A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2EB0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F8FDC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352ED1B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08823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3901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A9E7C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EF1BC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885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1C7384" w:rsidRPr="00AB76B4" w14:paraId="1F9399B4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5A1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B5616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25E2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123DE1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EDCC06B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EC759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2928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CF061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031EAC2F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02CC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21CB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C7384" w:rsidRPr="00AB76B4" w14:paraId="6611C98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5B5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90759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BCD2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A399E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531442E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2E117433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6EA39A0C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9B02E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884E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EF0CD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2388B760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F9B9E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1C9A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C7384" w:rsidRPr="00AB76B4" w14:paraId="317E277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4E2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870BA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43C96B82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E2F3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56A42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2D5A1854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74642AC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8F898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5A7F9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9E39B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D9D9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322A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5859CD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01DDB53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C7384" w:rsidRPr="00AB76B4" w14:paraId="7FD7336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FA2C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33BF5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FF4E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32606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32C6816F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03D38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B19422A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130C47A3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924EDCA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33359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5DCC8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E3CF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75F7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E66BF0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46BA9AF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1C7384" w:rsidRPr="00AB76B4" w14:paraId="5E892F9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733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D4C85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D32B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EF98F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038B871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8AA8E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683EBD2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DFA8FC9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006AEA37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7EB7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00F03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CDDF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B1B4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7832E0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1C7384" w:rsidRPr="00AB76B4" w14:paraId="50C5FA0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690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21693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8F31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92DCEE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237A7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DED6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9E888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0BA67F9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388A2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D8C2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1C7384" w:rsidRPr="00AB76B4" w14:paraId="5C891786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93D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49863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6D12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F38290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6FE4B8A2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C1564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D5E96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2A8B6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48CF30A6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A24AC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DC88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2F3C2E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1C7384" w:rsidRPr="00AB76B4" w14:paraId="6F6C5E5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846F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75B61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9766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F0F371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0B7E03C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241C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241486D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7D846A17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5BE6F528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7E2A9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F5326" w14:textId="77777777" w:rsidR="001C7384" w:rsidRPr="00AB76B4" w:rsidRDefault="001C7384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5A5E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A8B9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CA500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1C7384" w:rsidRPr="00AB76B4" w14:paraId="3F6421C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85A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115B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BCFF9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654E8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3940CC5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A95C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E116E6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DC44CB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FDB4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C019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6E789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D442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BFCF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1C7384" w:rsidRPr="00AB76B4" w14:paraId="1273F84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139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9F74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F394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52945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DACF2B1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733B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6B89F6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03C8A9D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442821A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2A0C6C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5E34E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E179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B668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81F4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76E738A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725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75670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BD09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D2844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4DE672A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3285B0C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9BC5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7FA4AE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8C48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860D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8AE65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6FD7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03178CC5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DE1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820F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5896A2E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4C167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AC5074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2297494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20E33283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59FE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3883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D0A5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237BF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15E3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051332F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048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BB51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04892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CC882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574D0EF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03304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A322A9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9ED8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93C3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8C9D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4740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1C7384" w:rsidRPr="00AB76B4" w14:paraId="21482BC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6F71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1DA29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B489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CB84D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24B425B7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E17AFC1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E438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7313F4C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63BB8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DFE5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47E5E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0BFBA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79BEB691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FF4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62BE7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4D6F0B3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E3611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3CF209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011DFE2B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76AC6241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4E423F04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5E7854F1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F8F3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73AB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4DF6B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BCA70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F7D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1A44CD57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DE5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4D7F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E248D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FD1ECB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00934F68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E59ED59" w14:textId="77777777" w:rsidR="001C7384" w:rsidRPr="00AB76B4" w:rsidRDefault="001C7384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33B6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A11F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F9CA5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7DB9726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7D5FA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8C6F1" w14:textId="77777777" w:rsidR="001C7384" w:rsidRPr="00AB76B4" w:rsidRDefault="001C7384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63A42E6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488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8C0F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0819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7D22C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5076BFCB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8B878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1B9B8BF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1599F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7E143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9792B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A3872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54E86D6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053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92835" w14:textId="77777777" w:rsidR="001C738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1FA8648E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65343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4E33E" w14:textId="77777777" w:rsidR="001C7384" w:rsidRPr="00AB76B4" w:rsidRDefault="001C7384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E9A51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2D24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9676D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18994" w14:textId="77777777" w:rsidR="001C7384" w:rsidRPr="00AB76B4" w:rsidRDefault="001C7384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7C976" w14:textId="77777777" w:rsidR="001C7384" w:rsidRPr="00AB76B4" w:rsidRDefault="001C7384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7C4C915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422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92A1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60E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EFA2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040A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E0CC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C3523" w14:textId="77777777" w:rsidR="001C738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472F3E3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23D7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B94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0491DB7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7BF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CC0C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BEE7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89EE8" w14:textId="77777777" w:rsidR="001C7384" w:rsidRPr="00AB76B4" w:rsidRDefault="001C7384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4E4E2ED" w14:textId="77777777" w:rsidR="001C7384" w:rsidRDefault="001C7384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843A" w14:textId="77777777" w:rsidR="001C7384" w:rsidRPr="00AB76B4" w:rsidRDefault="001C7384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BF76EA6" w14:textId="77777777" w:rsidR="001C7384" w:rsidRPr="00AB76B4" w:rsidRDefault="001C7384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CBE6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0748C" w14:textId="77777777" w:rsidR="001C738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3C227" w14:textId="77777777" w:rsidR="001C738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C1AD9" w14:textId="77777777" w:rsidR="001C7384" w:rsidRPr="00AB76B4" w:rsidRDefault="001C7384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5ED803" w14:textId="77777777" w:rsidR="001C7384" w:rsidRDefault="001C7384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1C7384" w:rsidRPr="00AB76B4" w14:paraId="39E6D68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E934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862D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4514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F111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0CEEB82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91F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C1918C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39D89F4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66237F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AA14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AF03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F829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1D5A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EEA96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1C7384" w:rsidRPr="00AB76B4" w14:paraId="36C344B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AC4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E9C6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1F4A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2919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148242D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08F6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5AAB0C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C588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DCAA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5243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A4FB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6228C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C7384" w:rsidRPr="00AB76B4" w14:paraId="17B4F27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117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CFF6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F0D3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CB38BE" w14:textId="77777777" w:rsidR="001C7384" w:rsidRDefault="001C7384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584CC696" w14:textId="77777777" w:rsidR="001C7384" w:rsidRPr="00AB76B4" w:rsidRDefault="001C7384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B421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3E8F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C24F0" w14:textId="77777777" w:rsidR="001C738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2641FEC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8E2BA" w14:textId="77777777" w:rsidR="001C738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ED4C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58B492B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815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A084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4B0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957D8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BFD804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72F14A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779D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1F49478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5948EE0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DDFD43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DF84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9DC7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C591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28B3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41CD0B0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D53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A860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4F14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79A4E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08B8503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B2CF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628124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A515FB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7ED1E55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8301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9DB5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1660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44CA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D4CE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1C7384" w:rsidRPr="00AB76B4" w14:paraId="169CDFF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A05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1496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90B9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E9BA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0A2598C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1E42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B77C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FCB1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130E0B9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067F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1581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24DA921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F0E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0906D" w14:textId="77777777" w:rsidR="001C738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147+140</w:t>
            </w:r>
          </w:p>
          <w:p w14:paraId="74E1714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375C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8B1E8C" w14:textId="77777777" w:rsidR="001C7384" w:rsidRPr="00AB76B4" w:rsidRDefault="001C738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241FE256" w14:textId="77777777" w:rsidR="001C7384" w:rsidRDefault="001C738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63AD248" w14:textId="77777777" w:rsidR="001C7384" w:rsidRPr="00AB76B4" w:rsidRDefault="001C738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21A9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2748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C89C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E562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C259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7B7A35B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F81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4304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380C9D9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73BA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87F7D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3A3BD73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BFFD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3CBE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2381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F3FD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0373A" w14:textId="77777777" w:rsidR="001C7384" w:rsidRPr="00AB76B4" w:rsidRDefault="001C7384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203810B" w14:textId="77777777" w:rsidR="001C7384" w:rsidRPr="00AB76B4" w:rsidRDefault="001C738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2946097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D2E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783F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2ADEB1F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D0CC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C0A1F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112288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60A93B1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74D24B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588B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BD73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B111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C81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9F690" w14:textId="77777777" w:rsidR="001C7384" w:rsidRPr="00AB76B4" w:rsidRDefault="001C738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1584C99B" w14:textId="77777777" w:rsidR="001C7384" w:rsidRPr="00AB76B4" w:rsidRDefault="001C738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2370A3D" w14:textId="77777777" w:rsidR="001C7384" w:rsidRPr="00AB76B4" w:rsidRDefault="001C738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34909237" w14:textId="77777777" w:rsidR="001C7384" w:rsidRPr="00AB76B4" w:rsidRDefault="001C738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238BF19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10F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B64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C22C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FFE3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9088BF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EC35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7DC9ED5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3675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5AB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EE1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B1EF5" w14:textId="77777777" w:rsidR="001C7384" w:rsidRPr="00AB76B4" w:rsidRDefault="001C738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F5F69BB" w14:textId="77777777" w:rsidR="001C7384" w:rsidRPr="00AB76B4" w:rsidRDefault="001C738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1A6804C6" w14:textId="77777777" w:rsidR="001C7384" w:rsidRPr="00AB76B4" w:rsidRDefault="001C738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1C7384" w:rsidRPr="00AB76B4" w14:paraId="41D3300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7A5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2037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BDE5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DC84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06BA5F9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1ABA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2D4F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395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5323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395B6" w14:textId="77777777" w:rsidR="001C7384" w:rsidRPr="00AB76B4" w:rsidRDefault="001C738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1C7384" w:rsidRPr="00AB76B4" w14:paraId="2907CB8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25E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8F2F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D1A8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0C85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2E1F2F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1132CD4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973E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F783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300D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7C14EAE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5CC0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23165" w14:textId="77777777" w:rsidR="001C7384" w:rsidRPr="00AB76B4" w:rsidRDefault="001C738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25DB047" w14:textId="77777777" w:rsidR="001C7384" w:rsidRPr="00AB76B4" w:rsidRDefault="001C738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4083A9" w14:textId="77777777" w:rsidR="001C7384" w:rsidRPr="00AB76B4" w:rsidRDefault="001C7384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1C7384" w:rsidRPr="00AB76B4" w14:paraId="26AF3D0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D6E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00B6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1547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1427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9300A7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ED81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B846C3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76BC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E217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75F5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2AAB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7CC57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1C7384" w:rsidRPr="00AB76B4" w14:paraId="0A45857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A34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634F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B7EF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4388C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EE2FE1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140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67CD9B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914A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A15F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9BA1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3D20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0D24B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1C7384" w:rsidRPr="00AB76B4" w14:paraId="23A68BC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5CE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0DDE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CFF2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64F25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9B149B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6037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19ED99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360E8A5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6DEEC1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36A0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728D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6B6F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5188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EB299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1C7384" w:rsidRPr="00AB76B4" w14:paraId="06CB093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EF1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956D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52CA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EE57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CE7296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B4BD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708B27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3971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EE2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4437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D70D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5A0ED9E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1C7384" w:rsidRPr="00AB76B4" w14:paraId="7DCF228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DAE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6563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395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C2DC2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985AA2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E558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37847D2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1275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F11F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1172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23EF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47212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1C7384" w:rsidRPr="00AB76B4" w14:paraId="3495C12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03E4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DF57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E42C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F390E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00A968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DA41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DC0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EEAD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E11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2EE2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F8099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1C7384" w:rsidRPr="00AB76B4" w14:paraId="207980B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A4F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8B9F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282D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2F4C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FA4913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3C38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A04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D75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5A40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2CF5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1C7384" w:rsidRPr="00AB76B4" w14:paraId="13AA67C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EDB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DDF5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DFB6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6350E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22277C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9849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0DF1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B495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9CCE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761A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1C7384" w:rsidRPr="00AB76B4" w14:paraId="1381BC07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75B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09B9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DD81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76A8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3BDBEA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7630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AAE1DD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C94D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6784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1583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3268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6ADBD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1C7384" w:rsidRPr="00AB76B4" w14:paraId="548B918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0D1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D2BA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1784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FC28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3E6E8F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3C836A5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2C6E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529B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F1CB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E59C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6D5F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4524355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498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45C7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C54E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26F6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FA76BC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24DD6F3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0F30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8A0D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F72F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AF25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F76F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5693A70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EAF8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1C4D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7B290EF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F458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8A862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648B49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264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E029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6DBB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7A21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154E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775F6E9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2B8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E044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6815E5F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4F37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9D5D9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71D6F7D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AAFE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B122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5195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A2C5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5057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247044A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3427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AC44D" w14:textId="77777777" w:rsidR="001C738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0A09805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E20B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89D769" w14:textId="77777777" w:rsidR="001C7384" w:rsidRPr="00AB76B4" w:rsidRDefault="001C738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F19A332" w14:textId="77777777" w:rsidR="001C7384" w:rsidRPr="00AB76B4" w:rsidRDefault="001C738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69D0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272D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EB4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B446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C316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1C7384" w:rsidRPr="00AB76B4" w14:paraId="1438F60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03C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A8AC2" w14:textId="77777777" w:rsidR="001C738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6439FC2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C816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CF63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F8EF68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52CD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698C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03EF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BA14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7190E" w14:textId="77777777" w:rsidR="001C7384" w:rsidRPr="00AB76B4" w:rsidRDefault="001C7384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6D95813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DFA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BE31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3AAC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B110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097E0C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6F97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D865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8EE8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AF3D9B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3C9C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1772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6D78AC7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F79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9492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91DB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45AB35" w14:textId="77777777" w:rsidR="001C7384" w:rsidRPr="00AB76B4" w:rsidRDefault="001C738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DC5CCCC" w14:textId="77777777" w:rsidR="001C7384" w:rsidRPr="00AB76B4" w:rsidRDefault="001C738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E7EF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9567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70EC9" w14:textId="77777777" w:rsidR="001C738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0F6F230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F1CCE" w14:textId="77777777" w:rsidR="001C738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0E83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12F2DB7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429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2948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8254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1AFDC4" w14:textId="77777777" w:rsidR="001C738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3F863466" w14:textId="77777777" w:rsidR="001C7384" w:rsidRPr="00AB76B4" w:rsidRDefault="001C7384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511F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FBDB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E3F7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B56A41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1954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8312A" w14:textId="77777777" w:rsidR="001C7384" w:rsidRPr="00AB76B4" w:rsidRDefault="001C7384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581EA62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61D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72C8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54A3E0D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5F2A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B846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6AC34E0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5C1A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4073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52B4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B523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EAE3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797D2D8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4A7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B5DD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81C2FC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1354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53AF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2F4A1B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E122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C108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1FBA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365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576A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35E6FCC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748F76F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3A7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8619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3CC3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7D6FC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0F37234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134C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2BC4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D4DD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E00732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F23D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EEC8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5A65202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36A741A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08A4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F569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AB97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A3B2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5DB81E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1148DF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6CB9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00C522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902F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3217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8598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F74F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497369E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C12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73B0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07E030D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DA16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5162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0939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9E5A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B6E7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9935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533D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40EB264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44E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6EDF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30DF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CA22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9E502E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CA71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2008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349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F8CDD1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C41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3B9C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2BA9AF6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8CFA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33A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25D15C6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34B1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F5740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A6FDD2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084AB2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73D5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9906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53F5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BE5D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D3EE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42D69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2E70C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1C7384" w:rsidRPr="00AB76B4" w14:paraId="4DC57BF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E65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68A1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CA98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F0DF6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DB7958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0933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64D8FA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C191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B35B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957D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BDE8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1C7384" w:rsidRPr="00AB76B4" w14:paraId="1AC66B0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D48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2129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ECC8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79CD1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ABE722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D366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C8DD6A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0A37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B6A5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C47B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8919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1C7384" w:rsidRPr="00AB76B4" w14:paraId="4E722F3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D51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BFD5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2B85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27A5D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811418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CBD8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8CFAED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292C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5594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F884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B290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3472442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1404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8D2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2822129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05F3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1561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1528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8D80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407C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ABCC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8D83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24B791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11077D2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D2DE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62D4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34E5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A121C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9450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9FBE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0B49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085CD42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2D6B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43DCA" w14:textId="77777777" w:rsidR="001C738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E334C6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4723671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80A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C77CF" w14:textId="77777777" w:rsidR="001C738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159D24A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4F0F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C1D3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1290A9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80D4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184F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7492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514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20C0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1C7384" w:rsidRPr="00AB76B4" w14:paraId="728EF8B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D5D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84FD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C160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57DA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1212669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61FB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BBB8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5C9D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69DC0B0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EE20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311D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0E1693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5166DFB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519C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CBDB1" w14:textId="77777777" w:rsidR="001C738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7B35F80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A193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26FF3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9DAD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C44B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5E51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1B84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7983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56790824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BE6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13765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AF2B6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2246F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40A804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E7DCF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714B9E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512CF2B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469275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117C11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5756C8C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376129B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8A773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0C977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1B1D8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47819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5B43E36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3B89F142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3FB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AB4C3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98844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7292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C93829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0562C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33AC0FB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6AE2BC2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58657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38EBC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BA2CE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5A4EB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34F41F7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4EB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4D7EE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091A4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42443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140398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EB4BA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8C12EA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28EF8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7AD75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2A47D7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6D720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BC5AC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1C7384" w:rsidRPr="00AB76B4" w14:paraId="40EE80E8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425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69BD7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96ED6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1E5A7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F815D2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E047F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348BB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DFE66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9718A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49A3FC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8C643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1C7384" w:rsidRPr="00AB76B4" w14:paraId="3005F2B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0AB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ABDE6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80F48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31E5B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4457A8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79CAE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690B0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D8FDF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9387D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CFACF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2B090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1C7384" w:rsidRPr="00AB76B4" w14:paraId="6BA8E4A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020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E1417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3499CB4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19049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2EB5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B9BC04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2B27F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A860C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969C4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F5F05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11007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0E4B68B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FCF0A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1C7384" w:rsidRPr="00AB76B4" w14:paraId="6C195BA6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88B4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DE42B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B28B2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91FA4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3AD00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D4B87C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5A4414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68D07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11CA8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94905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71280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1C7384" w:rsidRPr="00AB76B4" w14:paraId="64A8E2E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DD79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A5292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28A0D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E887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B5C71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2A4C93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6C79AA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85769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23BBA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E3AB8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37043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1C7384" w:rsidRPr="00AB76B4" w14:paraId="541F2759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AC7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E3093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EE4DDA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8B16D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75B874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62739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4F9EB0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BA770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765C8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C89E5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6EDCF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1C7384" w:rsidRPr="00AB76B4" w14:paraId="46A94F25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6FB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0B153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39F47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643B1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13BD49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57B2F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727AAA1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DB285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A672B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8A737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7BCE6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1C7384" w:rsidRPr="00AB76B4" w14:paraId="2085ED5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0FD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1827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607C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48E1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3DC08C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9C73C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86D15D2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0BEB0F01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3AB5AA0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6FC08DFB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4913B890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C593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636F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87CB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5A5D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18F54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C7384" w:rsidRPr="00AB76B4" w14:paraId="21C5E8AF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394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58A1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ECB9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159E7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46D656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9AA6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154ACAB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0F83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EEC2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6B1B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D9F7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1C53C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C7384" w:rsidRPr="00AB76B4" w14:paraId="4A3F4074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45A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A28A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7A0C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F0F9F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EB17D1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90D29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AB90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856C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5A3A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305B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7868B60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8F7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47C3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EBFA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BF3F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A7B135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1A475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A2EEAA8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34ECF3D1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1526907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5193EBB0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32C596FB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13DEA88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1F5B4AF6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0C5773E5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1205D855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8FAF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F9CA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9C03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F8FA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07418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C7384" w:rsidRPr="00AB76B4" w14:paraId="1C12D1C8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CF9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4969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2FF2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A3F14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96D31A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59D5D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4142FB9C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41BB6F35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60E6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48B6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5729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917B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BEB42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C7384" w:rsidRPr="00AB76B4" w14:paraId="3B7E44E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984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DE07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855C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F570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2AAC06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3D182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95AD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FCD3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B3FA2C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454D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72D1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69ACB8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526C098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CD8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78BE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BB02C3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CEC0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17D5A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06B82E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178932E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2AC1A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10F4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4DD1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3305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3850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2423EB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:rsidRPr="00AB76B4" w14:paraId="70FE269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87B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40F8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4BA0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0C44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545D02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00AAB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3B5FE24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7E37183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0B867E8B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41B146B4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247A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47AF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EE5C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8B3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42A69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1C7384" w:rsidRPr="00AB76B4" w14:paraId="57D6125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E44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4D3B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AA50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09514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27F43C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9A87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6D0358F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CA3AD5B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E400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ACFF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A046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71DE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1251B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1C7384" w:rsidRPr="00AB76B4" w14:paraId="765DE89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FE7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45F9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50D4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C728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C22955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8CEFB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3B91DAC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4029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409A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46CA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8C94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1C7384" w:rsidRPr="00AB76B4" w14:paraId="1AEA7B5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5C6C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6490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BF79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17481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83525B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5DB3E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37E89E9C" w14:textId="77777777" w:rsidR="001C7384" w:rsidRPr="00AB76B4" w:rsidRDefault="001C7384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98C4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7762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D9C4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01F6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11E90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5125318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C7384" w:rsidRPr="00AB76B4" w14:paraId="2B73A51C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63E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7E16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ED44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2299E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5774BA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CF3A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5C3BD57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8E58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99DA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2834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2689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93857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1C7384" w:rsidRPr="00AB76B4" w14:paraId="6EA5468B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E14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C9D9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75FB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E99A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7B8CC9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BCE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9F1B08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380E6C5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E613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5426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1D3D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9D32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1C7384" w:rsidRPr="00AB76B4" w14:paraId="45C9EEDC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2D1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FC40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FD1C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0F909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C2ACDC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4BB0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928122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714D196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35D3E62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10AF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E39F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26DD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D3C2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B99D0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1C7384" w:rsidRPr="00AB76B4" w14:paraId="2023497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352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DF59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44D3473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107D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78A2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2DFC683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6E29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FA82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3A0B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9423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DA7C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10B0DF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5E69B16B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55C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5F98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76D217F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DC97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62A8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1A955B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84AA99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035A059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4461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2E0C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7655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7123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2CBD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68A35E6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1C7384" w:rsidRPr="00AB76B4" w14:paraId="4CAF5F34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367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DDF2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69AE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328C7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C44135D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6AA7B7F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3F496F2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8E3C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7629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E53A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243B55B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AAC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BDD6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26F97FF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1C7384" w:rsidRPr="00AB76B4" w14:paraId="2E6EFFB5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2F5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A356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FFE8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50EE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58ACB0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AB99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22CE694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63A90AE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714186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08F93B7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C6B8E2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9A8B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B3F7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D914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BA96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46023FD1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7F1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BB7D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8BF4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F9AA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EDDD78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5FA3545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17E6EA0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C6A9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1826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4DD6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E511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8F02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40654BD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167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6598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6738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A9EA5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28EDFB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97BD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0094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729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4E2D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02F5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273BF021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D5A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1508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AF62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1147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741B408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8057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014762F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2AABFC9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6E1F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67D6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6C0D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19CA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0D284C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1C7384" w:rsidRPr="00AB76B4" w14:paraId="70E6475B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D9D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BCBE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A3C1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F98F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5FFC236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81BC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17ECC4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FACF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B4C3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85EB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709F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1C7384" w:rsidRPr="00AB76B4" w14:paraId="215D099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6D3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693E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7F64ABE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2C1F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7D18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3AD4B9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9676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1815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B97A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12C6ED7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FCC0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25F4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495D74F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7D1AB1CD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A1E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FD4C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3D92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E596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397982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200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AA32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1FD9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6F1B3FD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CB96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806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1C7384" w:rsidRPr="00AB76B4" w14:paraId="3B28163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034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E93B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65E1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A3E38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735CB01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5DBA75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E7CC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D56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F5A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1EF5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7183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16DB1C0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5D74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2EF54" w14:textId="77777777" w:rsidR="001C738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7594283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83A8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4AE1E7" w14:textId="77777777" w:rsidR="001C7384" w:rsidRPr="00AB76B4" w:rsidRDefault="001C7384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14C93AFB" w14:textId="77777777" w:rsidR="001C7384" w:rsidRPr="00AB76B4" w:rsidRDefault="001C7384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85D6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4881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F6D43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842B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3F5D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3F8298C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6FE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923A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9930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9AFA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4F74B60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8A10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786D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D413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380AF98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2714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0791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4A3D0894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35A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3315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7CE9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9E1CE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6DC68DE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53F7AB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297C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50E5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4457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AF8D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8687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57F33467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041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B9BA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072008B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B892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C8B4B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4CC9C8E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CA8B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094A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3720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9782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2C68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526435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5124008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49B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F5D8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FE2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CBAF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23C7FC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FA3A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6B352E4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5AA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E162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3ADA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9CC5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60016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1C7384" w:rsidRPr="00AB76B4" w14:paraId="27BD085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0E0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B397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C40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7EC7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9D6EE0D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74AF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7C84C16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C38B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8125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4F30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CB98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15286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1C7384" w:rsidRPr="00AB76B4" w14:paraId="6E9808AB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89B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CFDB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EABC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0B7A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B524AA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6990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B284E8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A178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507C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9566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4B53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27D16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C7384" w:rsidRPr="00AB76B4" w14:paraId="64CFE3F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7C2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5FED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EBAA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EA664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B6205E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89E5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0723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B4BD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8CA4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5ADF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60775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C7384" w:rsidRPr="00AB76B4" w14:paraId="2232C8C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F83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5F62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BA5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5A87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6BEBC9E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FAE388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B6C2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56302D1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DC16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1C9F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EB78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31D2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1E6ABE0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18C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CD47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82F1C2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84FA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5603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0078D29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3653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F971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4796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CCF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0FF3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33FB26D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505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DAAA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8E59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DBE0C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3F4B7BA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2859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205BAAE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77B735F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4A9EB98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46400D5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C9D4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A31A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192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2CC0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1F6A39A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6284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9311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C9EE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D937E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6542319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77495A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E7C9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F756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8504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904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5131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776825A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0BB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83BB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11183D0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9924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9C8C3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50BD356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6E5E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E597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BB4F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AA6D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0A0D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0480EA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1C7384" w:rsidRPr="00AB76B4" w14:paraId="19A767A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DFA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5A49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0107309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093B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905C9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5A3C717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9E6B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466A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1DCC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03B5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0C86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1D95DF6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3F04174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3C3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3264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06E3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25BC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7247A28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4134037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E89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370B708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A63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0129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6AA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8FC4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4AA4AE39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AC1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C639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4858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322F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7201744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3CD604F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903F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86925B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7DBE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D112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6E66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18E8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1924D551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A5D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3CB0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FB64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00EEF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6DBD7B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AEF4F7D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9373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07590E4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E85A1F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286D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B124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8645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F1D5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5D218F8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481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24EA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2AE054A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B76F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B07AD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7866378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D9F6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7CB4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DBBA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E33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BA3F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3A5EAD0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74CE49F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3D0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D3F1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9DBD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4F2B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BD06E9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F3FF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DB6C26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C95B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7DB4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4182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0209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CFC53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1C7384" w:rsidRPr="00AB76B4" w14:paraId="1AD9BB39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5BC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2DEA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45BB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1FA4B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6EFFFEFD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6145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2EA62A3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D474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478D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B8D5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B25C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04A92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1C7384" w:rsidRPr="00AB76B4" w14:paraId="3FFA0043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37D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A636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04E3764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C526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31715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01D5D42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787F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825B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BA82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FC29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11B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53ABEFF2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CF3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1AE9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3D9C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5A77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FA65EB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C8C6E3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C343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C1C7A8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53E6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839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DD15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5A08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0E41D168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0AC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660E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0997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C6DB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EBA704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3443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3E0CD0C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1C06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FF70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C04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502C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980D4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1C7384" w:rsidRPr="00AB76B4" w14:paraId="687BFE6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453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C39C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19AD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CD837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1386A6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5ED6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781139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9177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51B8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C1F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ABB2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B9F86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1C7384" w:rsidRPr="00AB76B4" w14:paraId="575C488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C37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9086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4AB3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A301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459B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79C1CBF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1ABBB04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D6782D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4530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1AE8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11E1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9F1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1813D7B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4C46E8C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1C7384" w:rsidRPr="00AB76B4" w14:paraId="21359197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F62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C1BF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91FE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AC19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012308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04DD518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CE2B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6CE31F7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03AD18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5E66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5425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E77D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85F8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36A2EF47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15A4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DE88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D71F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A913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5391951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311705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FA36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35FC928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E961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0E80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1BE5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0D89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1383AB8D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548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1A1C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8F86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DA96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E57F00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3E9F940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DE06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8959FF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5849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7CD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EBBE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B0DF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060FA63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0C8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160E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EF53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2893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9D6BFF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F87C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357B7D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4FDA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32F1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1FC7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E3D5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24E91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1C7384" w:rsidRPr="00AB76B4" w14:paraId="7BC6F329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A46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72EF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6551EB7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2E20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65664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2210AB4D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5AB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D5C6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F86C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18D0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D1DF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6EC44CE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AB76B4" w14:paraId="28A22716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636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15BD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0EBCC60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6F27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0578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079EA5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202117A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3096278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0B77648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E58338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DD3D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53E5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4876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AB24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5914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623B7E41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318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2431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55ED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3430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36FE578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FB70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E104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2D06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5612C9A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DEBD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DACD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73508A0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638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1D25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121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60F4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BB56B4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39E1D4D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E351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75AB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F200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2A9B88D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CE4E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6ABD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63A3D5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1C7384" w:rsidRPr="00AB76B4" w14:paraId="1B876D65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EA5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9BD4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F5D7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8207E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17723E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94B15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3B22944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64E5D7DD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0972209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1018A90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532D813D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F39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4364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22C0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F451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6B0AB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1C7384" w:rsidRPr="00AB76B4" w14:paraId="2F52CC19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7DD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4FCF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8A73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3672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A4220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BB7AD7A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4086F1DE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9B59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8BA9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C524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C886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1A2D9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1C7384" w:rsidRPr="00AB76B4" w14:paraId="013EBADD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AC4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B024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344B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E11CE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51E37E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4B53F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3BA2187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46A52A9C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4960722C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408D11D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14AF1D2" w14:textId="77777777" w:rsidR="001C7384" w:rsidRPr="00AB76B4" w:rsidRDefault="001C7384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BC62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E91B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95D3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90BB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5399C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1C7384" w:rsidRPr="00AB76B4" w14:paraId="249D3641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6ED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06E5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71B4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DB0A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2BE01C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4E5721B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5049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E7E95B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2341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45EE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A490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1058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1086C813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0FE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A559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2EDB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6F14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1A3228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1A70B14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D734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BD15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9F38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1745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8FAB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0C47B46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63DF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42E5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33C0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C3238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636A7F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78CB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D3E59B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3B5E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5B67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57D0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B075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0516C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1C7384" w:rsidRPr="00AB76B4" w14:paraId="1AB289F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07A4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0E69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B0A0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D241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07E1C8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9849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2B017AD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3457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D475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5BAC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B41A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1C7384" w:rsidRPr="00AB76B4" w14:paraId="2D683B8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E08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B9BA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FAAB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640B4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7211D83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FC67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98E787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0128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449D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2AEA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310D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A8EBB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1C7384" w:rsidRPr="00AB76B4" w14:paraId="0B7B89F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692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C3B0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1ACC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D0B7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C5E3D5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3C2F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C3A61F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6CCB5A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166132E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08C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CCF5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87D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BB3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1C307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1C7384" w:rsidRPr="00AB76B4" w14:paraId="357A8CB7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889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C199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E737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FC21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B65D8D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CFDA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7DB12E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7A712D1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AB66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43CF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4E99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20F8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09DD4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1C7384" w:rsidRPr="00AB76B4" w14:paraId="27AA348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0A7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05E9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26D9800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156B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38CA4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4AB5D6A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3CF95CA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4563BAC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1047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4139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0EFC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AC62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FEC5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7C633AC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C2A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0A56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6577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76D54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22E135ED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E87D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580ED6B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4C4F20F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157D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82F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DA0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C5E1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57D58B3A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BFA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E6D8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C154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8303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38FE658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A402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5CCAFDD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72780DD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02B900C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0E5F80F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00E3B08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39F7A38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A2BC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DF7C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8B8E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A8E1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2A2B8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1C7384" w:rsidRPr="00AB76B4" w14:paraId="04D5C295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031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6D1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FB5C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4CF2D9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30D561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492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F621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2EF0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90E9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1033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47BC43E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80E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D0A2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B058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109CD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3D91E8E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16B5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DEF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A8FD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BFAB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E751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9E735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1C7384" w:rsidRPr="00AB76B4" w14:paraId="7D34DB67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A03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0AA7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83F1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9477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14D7B8F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E89D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B790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E5BD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6AC6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024E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4F3FA9D3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F9AC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4340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D6DE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DD091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2FB25B3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35A0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185B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3F97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68D0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DC30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22CBCDB3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EC2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B631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58D5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D66C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20DB8E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AC45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7CA27D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69FA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8510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9D86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EEE3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545EF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1C7384" w:rsidRPr="00AB76B4" w14:paraId="12B5042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06B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0BD1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41BC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DBD45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B6D655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6B2A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13D2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33A9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626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C235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1C7384" w:rsidRPr="00AB76B4" w14:paraId="31FBB8B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C29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F9E1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1DF15DE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D516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96D8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358BD75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0214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8AAD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F712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46D4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06E7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72CCDA6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B99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F57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FF2B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AF075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7AB9323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7C51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FDE7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5508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C6E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D6C2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FBA3F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1C7384" w:rsidRPr="00AB76B4" w14:paraId="210E4F4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334F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41E0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5BB0F01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8BF9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DAADA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72453A3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E3B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7CE1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AA77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863C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82BA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107089C1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FCF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947D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651E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B117B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50E7604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88B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D3AB72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1823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CC45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5AB2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2EEA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4A321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1C7384" w:rsidRPr="00AB76B4" w14:paraId="69EEA2C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6C1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C399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A5F8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E7ED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04844FE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91B7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99E9A7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7931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3332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EF9F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7A66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46E5E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1C7384" w:rsidRPr="00AB76B4" w14:paraId="39FA86B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F69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E0FC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710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B3CC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13370FD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7360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C9131C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F0A0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FED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F56B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E8C8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953413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1C7384" w:rsidRPr="00AB76B4" w14:paraId="673F2FD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23B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D278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04615BA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5DCB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F0A05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2F44C16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BD63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6FC3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68ED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2A54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A453E" w14:textId="77777777" w:rsidR="001C7384" w:rsidRPr="00AB76B4" w:rsidRDefault="001C738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627573F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4C0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37FF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1BF7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0BE93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40FDBAEB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8931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0278F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A6DF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A895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35679" w14:textId="77777777" w:rsidR="001C7384" w:rsidRPr="00AB76B4" w:rsidRDefault="001C738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8593C92" w14:textId="77777777" w:rsidR="001C7384" w:rsidRPr="00AB76B4" w:rsidRDefault="001C7384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1C7384" w:rsidRPr="00AB76B4" w14:paraId="60E733F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FD80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E541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CB2E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D7F26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5C7B32E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BDD4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4845743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B893AE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480B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B929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2E8E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E5F3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19E51F1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8D8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239E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32B4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11C8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9BFAB0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0F26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1A3112F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27A8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4831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5B33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199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65DA345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39E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45C3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281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D4C57A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FA8C71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A9B2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F83F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7195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3DA5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B731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BA805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1C7384" w:rsidRPr="00AB76B4" w14:paraId="16FA1B1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CF6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39E2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72D4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131AC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FCB706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3B58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5779F8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10E8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7729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3D601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5EBA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5F743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1C7384" w:rsidRPr="00AB76B4" w14:paraId="27BBCB5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917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2CC8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D8E1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60FEE4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4B1F584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B7C4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E2AB43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7514DD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75242E7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8173A4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7E23DF0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131027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037615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D7070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F56E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48F3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70187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E27BF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1C7384" w:rsidRPr="00AB76B4" w14:paraId="05CB565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A88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6506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6C90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2AA3C0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54D8DBE8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94759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2E2A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EA2F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40ADFC2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+8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0112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EF7F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272C82C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DD0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B7A2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A5335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C6E9B3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030062E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E061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D5F1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64DB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1886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AC67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6C7E0C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1C7384" w:rsidRPr="00AB76B4" w14:paraId="273E9B1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EB4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EA90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67DC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242325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3B6512D7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09820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8CB2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78F7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5CF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7157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DEB7D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1C7384" w:rsidRPr="00AB76B4" w14:paraId="5BD39BE3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D0130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7A9D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ABDC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0132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33BB830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F797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2B738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BD10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28B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C0EE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1C7384" w:rsidRPr="00AB76B4" w14:paraId="2402BCA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103E9C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EDD2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641D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096CF6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2BA6039E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58D9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376388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1964000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2C626DDB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D2573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2A42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BA1D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3DDD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3A2AEAE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80C1EF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C004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49ABB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60F570" w14:textId="77777777" w:rsidR="001C738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79B4AD1D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2332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18F07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8BEEF" w14:textId="77777777" w:rsidR="001C738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33F1A3ED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A916A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972E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F5B3C74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1C7384" w:rsidRPr="00AB76B4" w14:paraId="07BE983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82AC0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EA25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7ECD4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56472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B44C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963B2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29DB9" w14:textId="77777777" w:rsidR="001C738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99801" w14:textId="77777777" w:rsidR="001C738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91105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1C7384" w:rsidRPr="00AB76B4" w14:paraId="2D6B680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E1BCE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81A92" w14:textId="77777777" w:rsidR="001C7384" w:rsidRPr="00AB76B4" w:rsidRDefault="001C7384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01F2B" w14:textId="77777777" w:rsidR="001C7384" w:rsidRPr="00AB76B4" w:rsidRDefault="001C7384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787D14" w14:textId="77777777" w:rsidR="001C7384" w:rsidRPr="00AB76B4" w:rsidRDefault="001C7384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348A" w14:textId="77777777" w:rsidR="001C7384" w:rsidRPr="00AB76B4" w:rsidRDefault="001C7384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38EE3" w14:textId="77777777" w:rsidR="001C7384" w:rsidRPr="00AB76B4" w:rsidRDefault="001C7384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D84F0" w14:textId="77777777" w:rsidR="001C7384" w:rsidRDefault="001C7384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C960" w14:textId="77777777" w:rsidR="001C7384" w:rsidRDefault="001C7384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727B7" w14:textId="77777777" w:rsidR="001C7384" w:rsidRPr="00AB76B4" w:rsidRDefault="001C7384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1C7384" w:rsidRPr="00AB76B4" w14:paraId="65CFBAD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82B88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CC5D1" w14:textId="77777777" w:rsidR="001C7384" w:rsidRPr="00AB76B4" w:rsidRDefault="001C7384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DA90F" w14:textId="77777777" w:rsidR="001C7384" w:rsidRPr="00AB76B4" w:rsidRDefault="001C7384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B7EE3" w14:textId="77777777" w:rsidR="001C7384" w:rsidRPr="00AB76B4" w:rsidRDefault="001C7384" w:rsidP="00C4748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FAD86" w14:textId="77777777" w:rsidR="001C7384" w:rsidRPr="00AB76B4" w:rsidRDefault="001C7384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0A61B" w14:textId="77777777" w:rsidR="001C7384" w:rsidRPr="00AB76B4" w:rsidRDefault="001C7384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104AB" w14:textId="77777777" w:rsidR="001C7384" w:rsidRDefault="001C7384" w:rsidP="00C4748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CEA11" w14:textId="77777777" w:rsidR="001C7384" w:rsidRDefault="001C7384" w:rsidP="00C4748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C5A43" w14:textId="77777777" w:rsidR="001C7384" w:rsidRPr="00AB76B4" w:rsidRDefault="001C7384" w:rsidP="00C4748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1C7384" w:rsidRPr="00AB76B4" w14:paraId="670A009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40451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8566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3607AAC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F435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3789DF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0EFFF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40E7C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C86D6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86C6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83B43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26514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1C7384" w:rsidRPr="00AB76B4" w14:paraId="0228B0D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C67AB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F66E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1820B108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435E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5C3E1" w14:textId="77777777" w:rsidR="001C7384" w:rsidRPr="00AB76B4" w:rsidRDefault="001C7384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84F1A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7369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B4A41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C618E" w14:textId="77777777" w:rsidR="001C7384" w:rsidRPr="00AB76B4" w:rsidRDefault="001C7384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3212" w14:textId="77777777" w:rsidR="001C7384" w:rsidRPr="00AB76B4" w:rsidRDefault="001C7384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1C7384" w:rsidRPr="00AB76B4" w14:paraId="3AA1A7E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14C27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5C021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87B7F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8671E1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BAE2A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54A9C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C3C3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E8890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99E7A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107E2C2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B4361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D02E1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7EB42D61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DD28E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37638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AF3A6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1EEB6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F99EE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102D3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6177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1C7384" w:rsidRPr="00AB76B4" w14:paraId="491E89E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6FFC4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E072A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22D581CB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110AD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9A513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E96DA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E17F0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93DDC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6FB82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B9B39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1C7384" w:rsidRPr="00AB76B4" w14:paraId="61C6A58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9C9B7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3E697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1EC99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E76D6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1ADA1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85EFB0A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18AB7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397C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17199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FD40D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1C7384" w:rsidRPr="00AB76B4" w14:paraId="20FCD40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CA003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730B3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3FA06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EB9E74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AC60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3FB8DA6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5FF5B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22F08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3321B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5F461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1C7384" w:rsidRPr="00AB76B4" w14:paraId="15A2842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5FD40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53009" w14:textId="77777777" w:rsidR="001C738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2820A4E9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337BE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E373D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D004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DED6A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9CBAE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7B9B0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B68DB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252F9A5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B5C4C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A1D78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95A02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DF01A1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E3D8D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49C2FAD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D770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ECA7D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AFF57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295F4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1C7384" w:rsidRPr="00AB76B4" w14:paraId="2E7A6DD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3FE5D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0A5AB" w14:textId="77777777" w:rsidR="001C738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546+050</w:t>
            </w:r>
          </w:p>
          <w:p w14:paraId="6AC07F0A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68E60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100B8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578D2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8F24C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4179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8D3DD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4BC58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7B11AF8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D56E5C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7864D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61E831BB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8B338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902E7A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753F4EE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83CE8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56014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3CA43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354DE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8B0A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1C7384" w:rsidRPr="00AB76B4" w14:paraId="4843378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88F23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0093" w14:textId="77777777" w:rsidR="001C738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3D9CEF54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640E2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3F000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45AF7EF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64DB1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25D1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A8456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3D289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0BA98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1C7384" w:rsidRPr="00AB76B4" w14:paraId="039B555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B7105C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B8817" w14:textId="77777777" w:rsidR="001C738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0BF0F" w14:textId="77777777" w:rsidR="001C738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CE8116" w14:textId="77777777" w:rsidR="001C7384" w:rsidRPr="00AB76B4" w:rsidRDefault="001C7384" w:rsidP="00B8312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AEC48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73DFB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18607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F64BA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81787" w14:textId="77777777" w:rsidR="001C738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1C7384" w:rsidRPr="00AB76B4" w14:paraId="38EC6C4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26708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8D206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175E135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7A375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6663F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ED2ED7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AD188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55009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C260A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C0D0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23AA8DDD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DC8C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3D142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FA81E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16A40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324613E9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6927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0DD70E9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195C0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AD16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F15A2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DC5D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1C7384" w:rsidRPr="00AB76B4" w14:paraId="69D90F1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10DD5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C873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BEC80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CA1BA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4C350B07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4D6B3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D4B9F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EE4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DEC6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91D61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1C7384" w:rsidRPr="00AB76B4" w14:paraId="5CB4254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F08B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FD784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BC6AE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1F859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44B140D4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0DE54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E2A23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5096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77C75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E78FC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1C7384" w:rsidRPr="00AB76B4" w14:paraId="163603B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E47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6A01C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EE942F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9D930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CDE4C6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66CE4DB4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7E11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E127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773CE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2691E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7A873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1C7384" w:rsidRPr="00AB76B4" w14:paraId="363CDEB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74D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655C2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4D987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C9F904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062FAA7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6973C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954A5FA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01EBF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83E5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C1E84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B8D69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AB76B4" w14:paraId="26EB787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100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9F9C6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FF11B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159EC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AD386A7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19F4B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7DA8C5ED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E1274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6C1A2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F475C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15049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A205BD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9C3225E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E0A299E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1C7384" w:rsidRPr="00AB76B4" w14:paraId="7F2323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BCC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DFDF2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411D8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D58A5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05E8F39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9836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021FBE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89FE9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B77D3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0ACC0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00616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4646A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910FAD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B72D35A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1C7384" w:rsidRPr="00AB76B4" w14:paraId="7267260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61A7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FFDBD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60CBD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3674F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5EF0178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80A33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E4C0371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CF9BD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5B2E2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C5F3F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EB0E1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947C09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1C7384" w:rsidRPr="00AB76B4" w14:paraId="2797DAA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9F22A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C349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9432B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28DB4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E131E5D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0A5CF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5CFBD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F61D3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89F29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EDAFC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E3CF62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1C7384" w:rsidRPr="00AB76B4" w14:paraId="5C3F2CA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78C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46046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E474D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24810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F4367A7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C4358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039FE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B9DC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01F09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38EAF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65B76E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583AA0FF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1C7384" w:rsidRPr="00AB76B4" w14:paraId="06FD65B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F09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A963C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283CC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6D04C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891CD61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0A694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35947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4C6A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57736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B599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A7C86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5BFB7DC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1C7384" w:rsidRPr="00AB76B4" w14:paraId="3D577D0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DB72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68692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566EF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A94C6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A4161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83AEABA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74B95CB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E7DBE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A9233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7A6DD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93B5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DF61DEB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5E6ABBE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1C7384" w:rsidRPr="00AB76B4" w14:paraId="16215AB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49B0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BBE1B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8CB20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45891C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3A9B2BE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E603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6C368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316BE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4612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9129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0AA323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1C7384" w:rsidRPr="00AB76B4" w14:paraId="4B9E872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18FE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57B14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F6795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E5BD9B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7D487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591043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75B0B78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3C67E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2D00D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45B5D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1D40E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6E40EBAF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1C7384" w:rsidRPr="00AB76B4" w14:paraId="544F44A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5A5C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B37D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0FD6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016686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6FE2B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0118924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71BE5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5F6A9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47C66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52814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1C7384" w:rsidRPr="00AB76B4" w14:paraId="69884C8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CBA1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88B9E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2C13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4D04F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846C3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D4F5511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77F7027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E4F21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E58FD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8BE00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DC28A" w14:textId="77777777" w:rsidR="001C7384" w:rsidRPr="007B5A25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225D1F59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1C7384" w:rsidRPr="00AB76B4" w14:paraId="36AA943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F364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506D6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432D5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EEF37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B0C0904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2B7FF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7419676F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1F734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52C5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27354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F04B4" w14:textId="77777777" w:rsidR="001C7384" w:rsidRPr="00AB76B4" w:rsidRDefault="001C7384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844727" w14:textId="77777777" w:rsidR="001C7384" w:rsidRPr="00AB76B4" w:rsidRDefault="001C7384" w:rsidP="00FF5FF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1C7384" w:rsidRPr="00AB76B4" w14:paraId="3E95D70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9F4F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D678C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A5B7F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4F7DF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235EC98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2611A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41324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F06BF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2AFD8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0BEDF" w14:textId="77777777" w:rsidR="001C7384" w:rsidRPr="00AB76B4" w:rsidRDefault="001C7384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673CD7" w14:textId="77777777" w:rsidR="001C7384" w:rsidRPr="00AB76B4" w:rsidRDefault="001C7384" w:rsidP="00FF5FF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1C7384" w:rsidRPr="00AB76B4" w14:paraId="48A9D8C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EA7D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B6BF1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8CEAC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6D7953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4D41AA7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F46AA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6EB54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EF437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BE82E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6EC79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ACDE7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1C7384" w:rsidRPr="00AB76B4" w14:paraId="2A6D8DB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3D89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B722E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83E80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2B501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586AE9E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5D9A3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B0DD1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DEF54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352A3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63159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E0000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1C7384" w:rsidRPr="00AB76B4" w14:paraId="0A7D47D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8844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F7529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436EABA4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B9543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9E748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0E0A9AFD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8899E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44498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85F06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240EC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16C1C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58905B23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AD06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C7A72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62C25B41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3B67C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ECA623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00AE668F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12742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BE85D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E37D6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0F6D7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A77BD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:rsidRPr="00AB76B4" w14:paraId="2F259935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52083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D106B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B8FA6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27E50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1624A6F2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54A56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CA19678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292D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663F0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4B7B0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7E268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1C7384" w:rsidRPr="00AB76B4" w14:paraId="3F18A653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4F88" w14:textId="77777777" w:rsidR="001C7384" w:rsidRPr="00AB76B4" w:rsidRDefault="001C7384" w:rsidP="001C7384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F06F8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B4DE2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679F43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50557DBE" w14:textId="77777777" w:rsidR="001C7384" w:rsidRPr="00AB76B4" w:rsidRDefault="001C7384" w:rsidP="00FF5FF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5C8E6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90875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62F5F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41233" w14:textId="77777777" w:rsidR="001C7384" w:rsidRPr="00AB76B4" w:rsidRDefault="001C7384" w:rsidP="00FF5F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AFB55" w14:textId="77777777" w:rsidR="001C7384" w:rsidRPr="00AB76B4" w:rsidRDefault="001C7384" w:rsidP="00FF5F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2FB18BB4" w14:textId="77777777" w:rsidR="001C7384" w:rsidRPr="00A8307A" w:rsidRDefault="001C7384" w:rsidP="008B25EE">
      <w:pPr>
        <w:spacing w:before="40" w:after="40" w:line="192" w:lineRule="auto"/>
        <w:ind w:right="57"/>
        <w:rPr>
          <w:sz w:val="20"/>
        </w:rPr>
      </w:pPr>
    </w:p>
    <w:p w14:paraId="1B24F125" w14:textId="77777777" w:rsidR="001C7384" w:rsidRDefault="001C7384" w:rsidP="0095691E">
      <w:pPr>
        <w:pStyle w:val="Heading1"/>
        <w:spacing w:line="360" w:lineRule="auto"/>
      </w:pPr>
      <w:r>
        <w:t>LINIA 300</w:t>
      </w:r>
    </w:p>
    <w:p w14:paraId="7343E7F0" w14:textId="77777777" w:rsidR="001C7384" w:rsidRDefault="001C7384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1C7384" w14:paraId="05D81A2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D7AE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DA7F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FB06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FA8F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70010A5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7BD6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77D0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53D0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FF99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4A6E" w14:textId="77777777" w:rsidR="001C7384" w:rsidRPr="00D344C9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342F815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385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E921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6A4F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31F0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BA8AAD8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CE19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86AD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5C6A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FF83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4167D" w14:textId="77777777" w:rsidR="001C7384" w:rsidRPr="00D344C9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05ACA15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CED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8E42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3B63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34C2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B91D09D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0496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A59109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D5FF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554D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579F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A30EC" w14:textId="77777777" w:rsidR="001C7384" w:rsidRPr="00D344C9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9F3B67D" w14:textId="77777777" w:rsidR="001C7384" w:rsidRPr="00D344C9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1C7384" w14:paraId="54717F8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6ED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AE41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DB65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54C3" w14:textId="77777777" w:rsidR="001C7384" w:rsidRDefault="001C738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FE8709D" w14:textId="77777777" w:rsidR="001C7384" w:rsidRDefault="001C738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2495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312F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B5BD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C916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1806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E8E898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9C8F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D6DE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CFFA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6EAE" w14:textId="77777777" w:rsidR="001C7384" w:rsidRDefault="001C738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E046" w14:textId="77777777" w:rsidR="001C7384" w:rsidRPr="00E4222D" w:rsidRDefault="001C738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071FE02F" w14:textId="77777777" w:rsidR="001C7384" w:rsidRPr="00E4222D" w:rsidRDefault="001C738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CE81D33" w14:textId="77777777" w:rsidR="001C7384" w:rsidRPr="00E4222D" w:rsidRDefault="001C738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1FB51B3A" w14:textId="77777777" w:rsidR="001C7384" w:rsidRDefault="001C7384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308E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58B4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D62C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2C3B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bookmarkEnd w:id="1"/>
      <w:tr w:rsidR="001C7384" w14:paraId="44E41A0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05CA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F910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BD1E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0DBA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7076CA3" w14:textId="77777777" w:rsidR="001C7384" w:rsidRDefault="001C7384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A1C6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84E0CD0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354E3FF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77C6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9683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EE02D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0E38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F4D3529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FFD5649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1C7384" w14:paraId="182FA63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E492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A74D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13573554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90D7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39DB" w14:textId="77777777" w:rsidR="001C7384" w:rsidRDefault="001C7384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Chitila </w:t>
            </w:r>
            <w:r>
              <w:rPr>
                <w:b/>
                <w:bCs/>
                <w:sz w:val="20"/>
              </w:rPr>
              <w:br/>
              <w:t xml:space="preserve">peste sch.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77C7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D261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98D8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8CDB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8719" w14:textId="77777777" w:rsidR="001C7384" w:rsidRPr="00E4222D" w:rsidRDefault="001C7384" w:rsidP="00E4222D"/>
        </w:tc>
      </w:tr>
      <w:tr w:rsidR="001C7384" w14:paraId="7F25ABD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826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4FC8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18ED857F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2ACE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2096" w14:textId="77777777" w:rsidR="001C7384" w:rsidRDefault="001C738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5EC90F27" w14:textId="77777777" w:rsidR="001C7384" w:rsidRDefault="001C7384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4440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3978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91DA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2931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2434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3526141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45D9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81A7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CC1F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7CAF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32EEFAA0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96AF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6C49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1143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662C0650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1623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05D8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214066B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DAC0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BF29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3F57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D654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1CA039AC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3734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A3F96CF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89FE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CCC8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0A11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2038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19B3C95B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1F1588F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B52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3227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BB7E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8287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0CCC3FE6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1FA4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6169C2F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AD76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6169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AEF2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3D6C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1CB4B52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1C7384" w14:paraId="17DC7A0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4A06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822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16+350</w:t>
            </w:r>
          </w:p>
          <w:p w14:paraId="043FC275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A845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2786" w14:textId="77777777" w:rsidR="001C7384" w:rsidRDefault="001C7384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10980BF6" w14:textId="77777777" w:rsidR="001C7384" w:rsidRDefault="001C7384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  <w:r>
              <w:rPr>
                <w:b/>
                <w:bCs/>
                <w:sz w:val="20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8C66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E917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FEE7F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D617F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F337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66736A0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E10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3010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ADF4F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5A78D" w14:textId="77777777" w:rsidR="001C7384" w:rsidRDefault="001C7384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Buftea </w:t>
            </w:r>
            <w:r>
              <w:rPr>
                <w:b/>
                <w:bCs/>
                <w:sz w:val="20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9B7F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37B8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6CDA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17+750</w:t>
            </w:r>
          </w:p>
          <w:p w14:paraId="4FA1CD52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EB2BC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9803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603AD67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7E8F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22FE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2E6E4B9B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5146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CDB6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8C72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B646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727F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4E86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4319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0AE8AE7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AE60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8659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C645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18EA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864D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01C7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05E8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29+900</w:t>
            </w:r>
          </w:p>
          <w:p w14:paraId="4F359495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0958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606A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05BED90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74B6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1D4B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A268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59A7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4ED6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2243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38D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29952591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F6C1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2419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10CD8C9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BF3D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2FC5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83A4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1F3C8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Crivina păeste </w:t>
            </w:r>
          </w:p>
          <w:p w14:paraId="3D922B41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3029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5CAE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3323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40+500</w:t>
            </w:r>
          </w:p>
          <w:p w14:paraId="27249AD6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C468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F9A41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69EA77D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B362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7C5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B363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87E6" w14:textId="77777777" w:rsidR="001C7384" w:rsidRDefault="001C7384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5F78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5210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16FD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50+500</w:t>
            </w:r>
          </w:p>
          <w:p w14:paraId="7E4AC651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0C89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A807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F730097" w14:textId="77777777" w:rsidR="001C7384" w:rsidRDefault="001C7384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0752CA44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9540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94C9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C960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1FFF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75585559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1DC2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8102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E1EB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FD6B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ADE4" w14:textId="77777777" w:rsidR="001C7384" w:rsidRPr="00D344C9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43BC7803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3C4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B574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036D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2FCF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55A3EF6A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9FD6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1147E8D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1A47CEB4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4FD17CF2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32B33A8A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85D1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79EB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01CB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7EEC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1B8BE3BA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60AC0EB1" w14:textId="77777777" w:rsidR="001C7384" w:rsidRPr="004870EE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1C7384" w14:paraId="04BF6E3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F18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3A68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7F5F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4651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4CFE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959E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DD96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5ADBA1D3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0FCB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A70E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E53826E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1C7384" w14:paraId="05C81CB5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B71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7ED0" w14:textId="77777777" w:rsidR="001C7384" w:rsidRDefault="001C738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72ADD7C3" w14:textId="77777777" w:rsidR="001C7384" w:rsidRDefault="001C7384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4AC1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8BC8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3DF0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F0890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5733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2608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C6F7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306C534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1C7384" w14:paraId="4FE0586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03C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A438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BC88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6C1F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BC60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83EB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AE6D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0819868F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D245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955B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1449A4D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1C7384" w14:paraId="68D38884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79B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F75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5FC3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7F6D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4C4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AEF6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0BC8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66+850</w:t>
            </w:r>
          </w:p>
          <w:p w14:paraId="4C8BA729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AFE1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185E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6812970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1CE7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8171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9662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E845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8185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BF14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5489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0273BF53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856E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A23C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7058E54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19CD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85A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73D7D3C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41C7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551F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5A56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4112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659B5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4C80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7282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2F5A226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BEF8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F268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501B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EADC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C59B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E69F5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9AA6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42308DBE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A8597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C8C6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01BEE17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C3E6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0E2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69A1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0F72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469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87902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70D40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80+500</w:t>
            </w:r>
          </w:p>
          <w:p w14:paraId="19B4540D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3DAE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1694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4B8FAFA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5B52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0346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84E6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37AE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2FD07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E842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0957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82+500</w:t>
            </w:r>
          </w:p>
          <w:p w14:paraId="4DCB0E85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DBD6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5A36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686D89B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3319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2937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E25F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239C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27E5145B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A421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C873AE3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F972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623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46C7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15DD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A388365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51597CE" w14:textId="77777777" w:rsidR="001C7384" w:rsidRPr="00D344C9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1C7384" w14:paraId="08496016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D6B8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353F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9B04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95F0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32B8D57B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997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2707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107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22FD4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9622" w14:textId="77777777" w:rsidR="001C7384" w:rsidRPr="00D344C9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02F3EAD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EC49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5A27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1CFF5567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02A0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5C10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A489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2751E3A1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0B965263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20E34A9A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AB1B6F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AE80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2CE2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20FA9F6A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59A8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6C0E" w14:textId="77777777" w:rsidR="001C7384" w:rsidRDefault="001C73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B9C2FBF" w14:textId="77777777" w:rsidR="001C7384" w:rsidRDefault="001C73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1E0AA58" w14:textId="77777777" w:rsidR="001C7384" w:rsidRPr="00D344C9" w:rsidRDefault="001C73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1C7384" w14:paraId="4ADE331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4A054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A424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B997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BEC2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C3ED758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0DA7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890B2D5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7630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DCFD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AFAC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4A8D" w14:textId="77777777" w:rsidR="001C7384" w:rsidRDefault="001C73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B55E0BB" w14:textId="77777777" w:rsidR="001C7384" w:rsidRDefault="001C73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89B5A27" w14:textId="77777777" w:rsidR="001C7384" w:rsidRDefault="001C7384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1C7384" w14:paraId="1A6EDDC3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66D9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71D8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2B3C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6661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4D3358F3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4795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7B0EFFC8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A800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C3B8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3AC3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C51A3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944AB5D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1C7384" w14:paraId="625AE9E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E468D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585B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B5953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9CD1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3B2EBB3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0208E98E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2AF4908E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5243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8113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7A3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0AD442D1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F870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901D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65BA7EB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5458DC1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685C0578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2D4ABD10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2743DAF1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71331801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502CD101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1C7384" w14:paraId="56656AB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3B40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FB83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B4B2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DDE9" w14:textId="77777777" w:rsidR="001C7384" w:rsidRDefault="001C7384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3E43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6BAE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B5CD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26CD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828F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2C8D1DD4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9BE4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3027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1618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6CF7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4AE8F5D4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A566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1CA9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5AB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A1E1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2ECB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1DE40AC3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2010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DBAE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8232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85CA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7924771D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807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CB8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871D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15F6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6193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5DF515E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A3D2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85FA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CE18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13560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540988BA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3425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4102A7D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7B3AB5FA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6643D58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26D2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1590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15E5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D134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CFA77A7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FCD319C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1C7384" w14:paraId="62DF7CF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E56F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94BC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E016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AC7E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75744B51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51B3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9CE977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3EDE" w14:textId="77777777" w:rsidR="001C7384" w:rsidRPr="00600D25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8CCF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C9F5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5DA6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6187223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1C7384" w14:paraId="030D848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2CEE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8373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27019637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81BE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0D9F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  <w:r>
              <w:rPr>
                <w:b/>
                <w:bCs/>
                <w:sz w:val="20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5E10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595E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1E8D" w14:textId="77777777" w:rsidR="001C7384" w:rsidRDefault="001C7384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D1ED" w14:textId="77777777" w:rsidR="001C7384" w:rsidRDefault="001C7384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4E9B" w14:textId="77777777" w:rsidR="001C7384" w:rsidRDefault="001C7384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1C7384" w14:paraId="1A58597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D808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6C1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172+100</w:t>
            </w:r>
          </w:p>
          <w:p w14:paraId="1CE4C69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2C1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CF50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ED7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67E5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785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35CB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747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 între orele 07,00-19,00 (protecție muncitori-lucrări în firul II)</w:t>
            </w:r>
          </w:p>
        </w:tc>
      </w:tr>
      <w:tr w:rsidR="001C7384" w14:paraId="5D598FA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DD1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3B7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F1DD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768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0482678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0A6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D9D8E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3AC2" w14:textId="77777777" w:rsidR="001C7384" w:rsidRPr="00E731A9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56E50D2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2C36619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CDB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ED38" w14:textId="77777777" w:rsidR="001C7384" w:rsidRDefault="001C7384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61ED6917" w14:textId="77777777" w:rsidR="001C7384" w:rsidRDefault="001C7384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2"/>
          <w:p w14:paraId="6BE578D6" w14:textId="77777777" w:rsidR="001C7384" w:rsidRPr="001D4392" w:rsidRDefault="001C7384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1C7384" w14:paraId="1984476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87F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764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6A629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120C0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527245E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CAA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B43F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C295" w14:textId="77777777" w:rsidR="001C7384" w:rsidRPr="00E731A9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7A56A4F8" w14:textId="77777777" w:rsidR="001C7384" w:rsidRPr="00E731A9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6903ABF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4CE7FB1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7B1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6530" w14:textId="77777777" w:rsidR="001C7384" w:rsidRPr="00616BAF" w:rsidRDefault="001C7384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C1DC1D3" w14:textId="77777777" w:rsidR="001C7384" w:rsidRDefault="001C7384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CA177F8" w14:textId="77777777" w:rsidR="001C7384" w:rsidRPr="003B726B" w:rsidRDefault="001C7384" w:rsidP="00FF6B4A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1C7384" w14:paraId="0C32EF7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F9E3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272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952F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008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0909BCF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2B7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9A93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B62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6E3B755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B0F9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C3D3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68652B1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C7384" w14:paraId="175866C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8778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B4E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BF2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648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39F94FF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68E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671F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4095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7D37632F" w14:textId="77777777" w:rsidR="001C7384" w:rsidRPr="00E731A9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50E509B2" w14:textId="77777777" w:rsidR="001C7384" w:rsidRPr="00E731A9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7DB1C2CF" w14:textId="77777777" w:rsidR="001C7384" w:rsidRPr="001D4392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748A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296FE" w14:textId="77777777" w:rsidR="001C7384" w:rsidRDefault="001C738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A676556" w14:textId="77777777" w:rsidR="001C7384" w:rsidRDefault="001C738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6BA796FD" w14:textId="77777777" w:rsidR="001C7384" w:rsidRPr="003B726B" w:rsidRDefault="001C7384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1C7384" w14:paraId="1411764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349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227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B268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250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76D2A6C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ED1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89299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F27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5FAE94DF" w14:textId="77777777" w:rsidR="001C7384" w:rsidRPr="00E731A9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47922074" w14:textId="77777777" w:rsidR="001C7384" w:rsidRPr="00E731A9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4BF3DC21" w14:textId="77777777" w:rsidR="001C7384" w:rsidRPr="001D4392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BD98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67BA" w14:textId="77777777" w:rsidR="001C7384" w:rsidRPr="00616BAF" w:rsidRDefault="001C738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0463FE8" w14:textId="77777777" w:rsidR="001C7384" w:rsidRDefault="001C7384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20E925A" w14:textId="77777777" w:rsidR="001C7384" w:rsidRPr="003B726B" w:rsidRDefault="001C7384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1C7384" w14:paraId="2575C44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D3EF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71B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0128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166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0C93249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C2A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1AB7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FA6D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73A1319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6EB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E5F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BCEC2A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60EEBB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1C7384" w14:paraId="05154D5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370D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B91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E9F1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B81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6D670A2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36F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54A7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5EB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3D044AD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9770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826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1C7384" w14:paraId="1B5680C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A9C4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846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C9E6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4BE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37EAC47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00A7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F72F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B27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5CB585A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525B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4759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7D17F67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C7384" w14:paraId="11531959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2F62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A68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7B43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A5D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299FDD2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10C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10DFC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2743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F23D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9F80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F4D3E12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1C7384" w14:paraId="53F9F46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38E2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0FD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77D4825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9448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630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5916BBD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58312A4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CE3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4886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405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B5E6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1B2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56BCF3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C7384" w14:paraId="49601806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274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645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672EBC8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B62F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E2B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277E944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BB9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62FB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151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1DDF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AEAF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3A682BAB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C7384" w14:paraId="1F49521D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78B2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085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932D1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4DA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 Feldioara</w:t>
            </w:r>
          </w:p>
          <w:p w14:paraId="45339FD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6887EB9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5328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53DC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119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36E497B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BEC9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228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1C7384" w14:paraId="026B67BF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D76F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A04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A827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B58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67FD382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410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FAAA17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17E30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F27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CC95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45ED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3A2FAD09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CB46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E21D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3E9D3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258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6F81CE9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FFD1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C4C1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190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3637C1A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9A15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C184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2624C52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0211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312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4D8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5D0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7DFD9A0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FF4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FC53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BD5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7CCD8D7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0146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C6DA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240C6CB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BB47CCF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1C7384" w14:paraId="71304623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31BE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2D0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1C46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670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6917107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9E4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978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12E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6F43A02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EFC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950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2F0210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C7384" w14:paraId="7DDCD0C2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8DD2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9AB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27C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300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7EC5E57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2084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E03C4F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61A8DEC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6781D7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1508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BED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AC93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49E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1B614690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407F6F9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A980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534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2149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AF3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27E34FB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CF5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1F1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2FF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  <w:p w14:paraId="5337ED4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8E7F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6AB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704BA6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B6F1B8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Între km. 208+300 – 211+600 protecție muncitori lucrări pe fir I</w:t>
            </w:r>
          </w:p>
        </w:tc>
      </w:tr>
      <w:tr w:rsidR="001C7384" w14:paraId="1CBAD80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EF7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5D0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0465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7B6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4708B05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49C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591BA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E23D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E85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5BED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526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A8072A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1C7384" w14:paraId="1B987CC0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F482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FE0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8A51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F50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05740E5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02E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EBB459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B51A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6FB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FEC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4C15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68A883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1C7384" w14:paraId="057ACE3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69243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FD3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2EE0F26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A905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CB4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5D6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C5CA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A0C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229+600</w:t>
            </w:r>
          </w:p>
          <w:p w14:paraId="163E270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C926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AAF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5287991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1F0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EDF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12E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C5E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AE9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4ED0DF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073B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481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46AA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E88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709FFCE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7A0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DEE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B3B0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4A5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D37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29E625F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7B54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419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5CA1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626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3675B30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66AA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508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99BD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D3F0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33D5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A65BB7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207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F91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71C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75E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2D6ABB70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FAB8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C434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5E0CE95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329C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496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600F361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724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20C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871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6C6B9A2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911F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D5311" w14:textId="77777777" w:rsidR="001C7384" w:rsidRPr="0019324E" w:rsidRDefault="001C7384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D886FF1" w14:textId="77777777" w:rsidR="001C7384" w:rsidRPr="000160B5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063B564F" w14:textId="77777777" w:rsidR="001C7384" w:rsidRPr="006B78FD" w:rsidRDefault="001C7384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303438E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58E01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9FC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00A1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B19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2A2C4E7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DA9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01307E8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4A01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CD7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D35C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E2492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461DDF10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1C7384" w14:paraId="6173612B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50CA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23A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8DA4C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7AC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64116CE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0B8C6AA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8F7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994D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0D5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B1DF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AE19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171D91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7A2F3E5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1C7384" w14:paraId="13156A7A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ABAE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EBC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382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553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489987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C84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D2045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52FE430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F5DEB7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FD7A0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FE6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70C4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5BD4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DFB683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0D9155D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1C7384" w14:paraId="369E068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8E0E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90B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B05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0CB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4A76650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C55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6712931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B631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51A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4B4C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53B0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19D25F48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1C7384" w14:paraId="12FD729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2E4E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536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8EC8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771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DC428B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C40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696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64B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9C1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50A8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9830902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1C7384" w14:paraId="2F28EA50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9F31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F07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107E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8BE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017573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6A78BBB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34C5DE7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4D25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68CFB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B3B3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C7F9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A15B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60CAC554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D920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873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A2E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E0B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B0DDA6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2D802FB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29B3E70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1BE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56780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79A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176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1601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1846D18C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24B8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A02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000ED4E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8381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0CBE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75BFEF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289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0133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BAE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3968CED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150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4CA4" w14:textId="77777777" w:rsidR="001C7384" w:rsidRPr="0019324E" w:rsidRDefault="001C7384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1BAF1AA" w14:textId="77777777" w:rsidR="001C7384" w:rsidRPr="000160B5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3BD5E88A" w14:textId="77777777" w:rsidR="001C7384" w:rsidRPr="005C2BB7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0DE08C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B269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5C1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7D8767D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B279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AB7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2B66CAF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4C5B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A7FE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AE4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1FD4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E4C6" w14:textId="77777777" w:rsidR="001C7384" w:rsidRPr="00DE4F3A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1C647B30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55D6B2A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288FD4A8" w14:textId="77777777" w:rsidR="001C7384" w:rsidRPr="00DE4F3A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1C7384" w14:paraId="4EDE9E3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624E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F240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5075E44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596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781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3DED43B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524AF8D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A05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AE40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B12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1DB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2649" w14:textId="77777777" w:rsidR="001C7384" w:rsidRPr="00DE4F3A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5B6723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2348B4E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37518EC3" w14:textId="77777777" w:rsidR="001C7384" w:rsidRPr="00DE4F3A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1C7384" w14:paraId="5573C615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7EFD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8AC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9A9D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3F1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21B54F3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BCB9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247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FE2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2F14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F75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20DC10C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E8A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EE8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15E01F1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91F7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9E0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73F5331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AF1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A753E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C9B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D3B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5A8D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70EA274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C096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19B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511FC93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0CBD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97D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6E07ADA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04F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11FD1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759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BB1A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DCD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E7B07E2" w14:textId="77777777" w:rsidR="001C7384" w:rsidRPr="00CB2A72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6A346953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38F1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678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175B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E72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4818C9D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402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0C7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BAB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0DD9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1D5E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2463552C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8E9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E15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C62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0C2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164323C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88A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7D48003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B7C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B10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2710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776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607046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641C65B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1C7384" w14:paraId="022AFD7E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30B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552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1274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257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1A63091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ABE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0893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BDB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5586751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A165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75A9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1C7384" w14:paraId="449B1F3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8BD0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778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E257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DFD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39EB632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529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947EB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C804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138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EB5F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5521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7C9CC6F9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258A458E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1C7384" w14:paraId="58FAD596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7261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B97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2BD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F63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66E4C7D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5D5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B0E070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A6BB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324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4ED7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7CC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9629CB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722B15C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1C7384" w14:paraId="7B4A838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BA0E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676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BCB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EB0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28728C5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B7F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163D70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AA51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B48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57DF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C6E5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2DF4AEE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1C7384" w14:paraId="29C79B5A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7748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E9A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DC05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826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7DB0B54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BC7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C199F5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97CE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883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594F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DEF6F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35756F5" w14:textId="77777777" w:rsidR="001C7384" w:rsidRPr="00D344C9" w:rsidRDefault="001C7384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18AFC28F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1C7384" w14:paraId="57DE7EA9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9666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A49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1C87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365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29FAA20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05B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E36D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962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7971246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288B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FFC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AEBB11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0EF49400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1C7384" w14:paraId="41F7E83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EC9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B1F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A799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56C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BAA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0C47E0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3CE4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3BDB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C284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FFBD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B2E838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327808D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1C7384" w14:paraId="475A95DC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493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6DC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ED4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58D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594C213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2C4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06E6457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6789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4C32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1EA3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412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A23B819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1C7384" w14:paraId="3D58B162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FFA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5E4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445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F40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4CE77C2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67927BD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F69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F8F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9DEB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4E13215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421F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F785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E18ED6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C7384" w14:paraId="5198471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C71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393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8D03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7A3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4107614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E3C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E99D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2A7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239EF50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4444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A5D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FAB16D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C7384" w14:paraId="42F1D663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2967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2B6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3090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E0D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154CB30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A88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6651A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B25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E7E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CFC41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2F2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B5B56B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A1A6DC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1C7384" w14:paraId="44C05D40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7A2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942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1993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021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320A5D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E42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EB64B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85E4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76D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9B9A8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0C70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9FE1D8D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1C7384" w14:paraId="0E8F3407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2E7A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CA1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06E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C69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886964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34C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03684D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53A5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C07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D280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4B9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688F0EB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1C7384" w14:paraId="2761803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9D0D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D18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8DF9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34D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E44FC7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2B5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7094E5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5AF7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A85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1B0E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BA22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53A21299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C453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982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5BF17DC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5B25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83C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7FA1C50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A0C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9AFB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5AF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752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AD25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1C7384" w14:paraId="53FC0EA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04D3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752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0CCB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A75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Teiuş</w:t>
            </w:r>
          </w:p>
          <w:p w14:paraId="2C5A1F3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033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B32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5B9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399+195</w:t>
            </w:r>
          </w:p>
          <w:p w14:paraId="1ADAD4A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92C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3417" w14:textId="77777777" w:rsidR="001C7384" w:rsidRPr="00FF6B4A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1C7384" w14:paraId="70E1472D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F9C7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0A9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411+750</w:t>
            </w:r>
          </w:p>
          <w:p w14:paraId="4D22ADF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297B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243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Teiuș - Aiud, </w:t>
            </w:r>
            <w:r>
              <w:rPr>
                <w:b/>
                <w:bCs/>
                <w:sz w:val="20"/>
              </w:rPr>
              <w:br/>
              <w:t xml:space="preserve">linia 4 directă Aiud </w:t>
            </w:r>
            <w:r>
              <w:rPr>
                <w:b/>
                <w:bCs/>
                <w:sz w:val="20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6CF6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EEEA5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F61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1157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19AA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1D87D59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80F0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3DD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6C5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725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014D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  <w:r>
              <w:rPr>
                <w:b/>
                <w:bCs/>
                <w:sz w:val="20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E7F4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347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7A64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0FAA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2C3FCACB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9376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0A0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B72E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F525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1F71D1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BF6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672367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7D07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2A7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1407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4EB9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58FE48C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1C7384" w14:paraId="620D712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9202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1C6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BF24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773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6BDE0FC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67B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70A69B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6419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E0C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405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CBE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6547B5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1C7384" w14:paraId="6731172F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F0B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056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68BE427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086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FE7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Aiud</w:t>
            </w:r>
          </w:p>
          <w:p w14:paraId="482AC06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E63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DD44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5B4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DFDA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5EC0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5361BA33" w14:textId="77777777" w:rsidR="001C7384" w:rsidRPr="00F10273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10273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1C7384" w14:paraId="4DCEFFD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4C0D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70B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417+141</w:t>
            </w:r>
          </w:p>
          <w:p w14:paraId="40867FE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0C06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EC8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4F7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161F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877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CE46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0D3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7C4391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C7384" w14:paraId="52DFC7C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EF2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8F51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425+650</w:t>
            </w:r>
          </w:p>
          <w:p w14:paraId="2CFFADE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41E0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C13F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435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8BE4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8C8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399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DC1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2B6A81A1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301F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FC8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131F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448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27D0FF0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59A4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8C2F4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3A9E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7D1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BB75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5FE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FA015A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1C7384" w14:paraId="113F8EAC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C38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A55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6EB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5AB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3F33CCD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FE7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26AC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6F9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15A1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7B2F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5FA6751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1E3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B96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72327F3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D9F8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C95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Unirea</w:t>
            </w:r>
          </w:p>
          <w:p w14:paraId="5716356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4A4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0617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961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F1CE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275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792A3E5" w14:textId="77777777" w:rsidR="001C7384" w:rsidRPr="00056F61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056F61">
              <w:rPr>
                <w:b/>
                <w:bCs/>
                <w:sz w:val="20"/>
                <w:szCs w:val="20"/>
              </w:rPr>
              <w:t>Valabilă numai pentru trenurile cu tracțiune electrică.</w:t>
            </w:r>
          </w:p>
        </w:tc>
      </w:tr>
      <w:tr w:rsidR="001C7384" w14:paraId="7D0A8A90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BDB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7D6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F943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3F1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194EB86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960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FCE2E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DAD8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592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E7FC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9EF0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60848B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6DA3AB3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1C7384" w14:paraId="0A718526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B698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978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B867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3C6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368B43D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201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DB4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8F2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206FD33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9F9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CBF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CD851E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1CAA5B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664544E9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1C7384" w14:paraId="1C385D2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C8DD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99C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6849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BD5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9AF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B037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35A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05E3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BFB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1AD298B0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1C7384" w14:paraId="42381378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B3488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0D2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0C35C4B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E8C5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6ED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3126D41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7A1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F378B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A70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31DDFDE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32CC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03F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38D922E4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C78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2CD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AAFE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BF8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112724B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3A6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A5448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CBD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F98D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A674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74C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1848B875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1C7384" w14:paraId="3F88132D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5C1E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DC3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0FD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060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017CAC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4A7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B1B3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CCB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394D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361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3119A2D2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1C7384" w14:paraId="7A2DF06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8AB9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D23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8CB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76C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03B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3409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0BB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C7280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7E7A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1C7384" w14:paraId="54F958DD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7057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9A0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42B5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E1C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BEA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327953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70952D4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5F8277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C0F214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7B5A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032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2E94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CDF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3FD7A77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2E69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BDB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2DF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025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1FA2CAD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E1B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777BFF1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39B3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888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90A9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99A2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1C7384" w14:paraId="51C067E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F18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4A9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8988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A031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7DA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311F92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23915C8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D328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61C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C445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4EA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5FB305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407B358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1FD7729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2B83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209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7507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6E4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1558607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7A7900A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0D1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D9EE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655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7BD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1BC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33F1AFE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0DDD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916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2835010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4740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2B7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2535ECB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E23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DD309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DA8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751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F43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A9E3F5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18.00.</w:t>
            </w:r>
          </w:p>
        </w:tc>
      </w:tr>
      <w:tr w:rsidR="001C7384" w14:paraId="7371F588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C21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69B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01C063A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A18F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C50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716001A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E77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D0A9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D1D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F4E8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2CEA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424F299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4B27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14F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6D67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ACE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47012BB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6A8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2685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595D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CEB8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52B7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77833CB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9FE0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4C6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31B0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E2B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302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D4B6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A23F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473+750</w:t>
            </w:r>
          </w:p>
          <w:p w14:paraId="15223FA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A93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576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C7384" w14:paraId="2F42DEF2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2AD3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9B5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7B40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F8D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7015A7C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FB3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DFCA9D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610DCCF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E053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D9C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CBF5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3FB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53887B0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C6FA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2F3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85B6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4F1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9F32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27A8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B3CB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74A5D6E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3521D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DA8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2FE1A1E0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9DA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8DD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B64A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F83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47A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7FF499E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5C2106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60FB600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0A58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99F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D4A7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D36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1AB1BE63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1C7384" w14:paraId="1719D72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D3E8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5AB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62C4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B59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06DD717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D07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D320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67B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545593D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018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BBBC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4B85FCB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451E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681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0C2E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01AD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0FD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2AE1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E50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684E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509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7-13 Cap X. Nesemnalizată pe teren.</w:t>
            </w:r>
          </w:p>
        </w:tc>
      </w:tr>
      <w:tr w:rsidR="001C7384" w14:paraId="0BD2DB43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9B80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6A3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D5C3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7780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454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B2EEE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6856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A99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295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FC1F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2121EADA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58B1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5B1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B9A4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ABD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5E82745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6B1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8615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B1F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1E8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E29A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0CDF9C6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8397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FBE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30F8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7D7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791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03608EA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2A4D010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672CF5A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2D9FE6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DE34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3A3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5610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48E8" w14:textId="77777777" w:rsidR="001C7384" w:rsidRPr="00D344C9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1C7384" w14:paraId="3408374F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4CF7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991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622+468</w:t>
            </w:r>
          </w:p>
          <w:p w14:paraId="7BD6D14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EE79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90F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14A13B0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747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92D3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93F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AF50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685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12D21D2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8E8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30D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633+700</w:t>
            </w:r>
          </w:p>
          <w:p w14:paraId="4F320A8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26D3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4C90" w14:textId="77777777" w:rsidR="001C7384" w:rsidRDefault="001C7384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7E8EF6F7" w14:textId="77777777" w:rsidR="001C7384" w:rsidRDefault="001C7384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6CF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6CA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723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BEDB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B78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74116E2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0EFF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1EB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6697656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04FA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DEF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60D64BA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EA3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121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262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DDA0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030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C7384" w14:paraId="03444197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87A3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5E5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33E31F8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25F0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272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26E3E6A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10A0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84F1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01F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6613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B37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C7384" w14:paraId="78637AE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F167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FB6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32A34A8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22C3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5BE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E2A3DD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AFF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1D95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981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CF0D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0E2A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C7384" w14:paraId="65406776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DB2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CB3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6C5606B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D553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91F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8F2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2CD3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5ED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1CD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7F6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477E8A7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F9E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CDB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4DBFD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46D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55F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B79810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091B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59D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4E293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0E3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1C7384" w14:paraId="32D3CA3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3CF7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6B6F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A091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84F0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AFB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4513F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F16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932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0D9E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5470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1C7384" w14:paraId="119E09E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6990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7B0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7A7D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C7B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CE6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6CEE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0AC7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5DEB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C550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AB5365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04F3A21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1C7384" w14:paraId="1C781D3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8EB8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197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9E0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79E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A88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F8F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3FF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FAD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A80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FBFF40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3202475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1C7384" w14:paraId="1A1935A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9DF1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08C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BF85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032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1E26744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15A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129A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9F6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C748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CEE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1C7384" w14:paraId="6C2469B1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7863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43F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650+700</w:t>
            </w:r>
          </w:p>
          <w:p w14:paraId="0322722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464F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3B3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 linia 3T si Oradea Est -</w:t>
            </w:r>
          </w:p>
          <w:p w14:paraId="24B46B4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4DA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39E63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27F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F23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DB2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1C7384" w14:paraId="5987749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9553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6BE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E265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0B2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D8144B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C64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4D83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6B8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6107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F44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15D9299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471E819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85E6CF9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1C7384" w14:paraId="7AB8F39C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4ABB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BB68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4599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B6A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40B133C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A8F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8A43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0775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C22F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652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06CDB4F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1CA3A1D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C83E36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1C7384" w14:paraId="005ADCC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A328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F633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ACA3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C63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0197C5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684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42378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647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34ED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4B4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6A15B5B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5DE836A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0852EA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1C7384" w14:paraId="225EB6A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EB7F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E4BF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23DF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D84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494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C2FA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A68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056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114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6EC8372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1F941D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C7384" w14:paraId="4EF2ED6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382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C93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765D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7B6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318831A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3E02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AA18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F2C9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7155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8BB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7A5CC4E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3FA9354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C7384" w14:paraId="2866DF3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A9B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6E2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FA3FE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137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6A9EFEB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AD8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8444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E55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17A0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0BC0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6D6D882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E0E5F3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1C7384" w14:paraId="69EE047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D7FC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678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41CCD5F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9E2D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13B1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2FDE43FE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472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9CBC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96D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B6976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B12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48D202D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97F5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7176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A598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7715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49AF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0516650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04E6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B91B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1A92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441B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B399D52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C5520A3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1C7384" w14:paraId="1E0C7F6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45C7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C24D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1EEBEA1A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B119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FB1F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DBCE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5E4E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3A277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77AF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6736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14:paraId="5E9FB11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49FC" w14:textId="77777777" w:rsidR="001C7384" w:rsidRDefault="001C7384" w:rsidP="001C738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26A9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3445DA44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375E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1B18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2AA1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4432" w14:textId="77777777" w:rsidR="001C7384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069C" w14:textId="77777777" w:rsidR="001C7384" w:rsidRDefault="001C7384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5D58" w14:textId="77777777" w:rsidR="001C7384" w:rsidRPr="00600D25" w:rsidRDefault="001C7384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4EE87" w14:textId="77777777" w:rsidR="001C7384" w:rsidRDefault="001C7384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F59CFE5" w14:textId="77777777" w:rsidR="001C7384" w:rsidRPr="00836022" w:rsidRDefault="001C7384" w:rsidP="0095691E">
      <w:pPr>
        <w:spacing w:before="40" w:line="192" w:lineRule="auto"/>
        <w:ind w:right="57"/>
        <w:rPr>
          <w:sz w:val="20"/>
          <w:lang w:val="en-US"/>
        </w:rPr>
      </w:pPr>
    </w:p>
    <w:p w14:paraId="2389466E" w14:textId="77777777" w:rsidR="001C7384" w:rsidRPr="00DE2227" w:rsidRDefault="001C7384" w:rsidP="0095691E"/>
    <w:p w14:paraId="645FB350" w14:textId="77777777" w:rsidR="001C7384" w:rsidRPr="0095691E" w:rsidRDefault="001C7384" w:rsidP="0095691E"/>
    <w:p w14:paraId="48ED9AF5" w14:textId="77777777" w:rsidR="001C7384" w:rsidRDefault="001C7384" w:rsidP="00956F37">
      <w:pPr>
        <w:pStyle w:val="Heading1"/>
        <w:spacing w:line="360" w:lineRule="auto"/>
      </w:pPr>
      <w:r>
        <w:t>LINIA 301 N</w:t>
      </w:r>
    </w:p>
    <w:p w14:paraId="5E5E774D" w14:textId="77777777" w:rsidR="001C7384" w:rsidRDefault="001C738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C7384" w14:paraId="384507B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BE0E" w14:textId="77777777" w:rsidR="001C7384" w:rsidRDefault="001C7384" w:rsidP="001C73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0D4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4A99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7A3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C3D776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C5F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7223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7C6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9DDD" w14:textId="77777777" w:rsidR="001C7384" w:rsidRPr="0022092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F95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7D5007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0A5F" w14:textId="77777777" w:rsidR="001C7384" w:rsidRDefault="001C7384" w:rsidP="001C73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AC2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9B72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517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BC9F44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2EC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D8AC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F78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F278" w14:textId="77777777" w:rsidR="001C7384" w:rsidRPr="0022092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CC7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F02EBCB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C700" w14:textId="77777777" w:rsidR="001C7384" w:rsidRDefault="001C7384" w:rsidP="001C73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342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8365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966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2D5D52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827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44F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70E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1819" w14:textId="77777777" w:rsidR="001C7384" w:rsidRPr="0022092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4A5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B54AC9" w14:textId="77777777" w:rsidR="001C7384" w:rsidRPr="00474FB0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1C7384" w14:paraId="01E758A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9E72" w14:textId="77777777" w:rsidR="001C7384" w:rsidRDefault="001C7384" w:rsidP="001C73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2AC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999E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F1E7" w14:textId="77777777" w:rsidR="001C7384" w:rsidRDefault="001C738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A2A0AE8" w14:textId="77777777" w:rsidR="001C7384" w:rsidRDefault="001C738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0D9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4E18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FDE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8B9E" w14:textId="77777777" w:rsidR="001C7384" w:rsidRPr="0022092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FA2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E308E9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E360" w14:textId="77777777" w:rsidR="001C7384" w:rsidRDefault="001C7384" w:rsidP="001C73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9227" w14:textId="77777777" w:rsidR="001C7384" w:rsidRDefault="001C738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9617" w14:textId="77777777" w:rsidR="001C7384" w:rsidRDefault="001C738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EBD7" w14:textId="77777777" w:rsidR="001C7384" w:rsidRDefault="001C7384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57C6" w14:textId="77777777" w:rsidR="001C7384" w:rsidRPr="00E4222D" w:rsidRDefault="001C738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402FF10A" w14:textId="77777777" w:rsidR="001C7384" w:rsidRPr="00E4222D" w:rsidRDefault="001C738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0A3EE9A0" w14:textId="77777777" w:rsidR="001C7384" w:rsidRPr="00E4222D" w:rsidRDefault="001C7384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2A954A96" w14:textId="77777777" w:rsidR="001C7384" w:rsidRDefault="001C738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1D75" w14:textId="77777777" w:rsidR="001C7384" w:rsidRDefault="001C738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D77E" w14:textId="77777777" w:rsidR="001C7384" w:rsidRDefault="001C7384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A2EA" w14:textId="77777777" w:rsidR="001C7384" w:rsidRPr="0022092F" w:rsidRDefault="001C7384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AFF1" w14:textId="77777777" w:rsidR="001C7384" w:rsidRDefault="001C7384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DC9D89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E8C2" w14:textId="77777777" w:rsidR="001C7384" w:rsidRDefault="001C7384" w:rsidP="001C73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0336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5AA6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76C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6DCC6BF" w14:textId="77777777" w:rsidR="001C7384" w:rsidRDefault="001C7384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836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0DABD1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3295F27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1BB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119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02EE" w14:textId="77777777" w:rsidR="001C7384" w:rsidRPr="0022092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25B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57B0C1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C8AA43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1C7384" w14:paraId="369E542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3587" w14:textId="77777777" w:rsidR="001C7384" w:rsidRDefault="001C7384" w:rsidP="001C73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74F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661D7B1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7DF3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7D2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6D27C5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E56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8B6B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4A0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EFDA7" w14:textId="77777777" w:rsidR="001C7384" w:rsidRPr="0022092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ED5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35B0DBCA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F558D" w14:textId="77777777" w:rsidR="001C7384" w:rsidRDefault="001C7384" w:rsidP="001C738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E5F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927E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9ED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482CC9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EC4B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FEA6C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26DC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CED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FC5E" w14:textId="77777777" w:rsidR="001C7384" w:rsidRPr="0022092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972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CEC9592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785C64B4" w14:textId="77777777" w:rsidR="001C7384" w:rsidRDefault="001C7384" w:rsidP="003260D9">
      <w:pPr>
        <w:pStyle w:val="Heading1"/>
        <w:spacing w:line="360" w:lineRule="auto"/>
      </w:pPr>
      <w:r>
        <w:t>LINIA 301 P</w:t>
      </w:r>
    </w:p>
    <w:p w14:paraId="0B90510B" w14:textId="77777777" w:rsidR="001C7384" w:rsidRDefault="001C738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C7384" w14:paraId="137F32C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CC04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9810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52C9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D2F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94047C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E61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457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C8A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1BB5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5F0A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96D3B4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E7F8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EC93E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398C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8A8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9AE084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5E3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3654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FFE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C3B1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2C6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243307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BE12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9EBE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AF93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57F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90F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A6C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D45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FD34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92A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77C81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1C7384" w:rsidRPr="00A8307A" w14:paraId="71B81E36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C5A2" w14:textId="77777777" w:rsidR="001C7384" w:rsidRPr="00A75A00" w:rsidRDefault="001C7384" w:rsidP="001C7384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C7B9" w14:textId="77777777" w:rsidR="001C7384" w:rsidRPr="00A8307A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BD5F4" w14:textId="77777777" w:rsidR="001C7384" w:rsidRPr="00A8307A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D20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14A41442" w14:textId="77777777" w:rsidR="001C7384" w:rsidRPr="00A8307A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DBA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796E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34EB" w14:textId="77777777" w:rsidR="001C7384" w:rsidRPr="00A8307A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11E8" w14:textId="77777777" w:rsidR="001C7384" w:rsidRPr="00A8307A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D8E9" w14:textId="77777777" w:rsidR="001C7384" w:rsidRPr="00A8307A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6A4F60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E6F7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7A8F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77D8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86A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ED60E1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00A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2D10523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027C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4E9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3D17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4D1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0F98A0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2FA2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2F91A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041C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64D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0AEC3A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54D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88823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7ED2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232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08A6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6A9B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1C7384" w14:paraId="2B2DA5A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F3E2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F2CE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8A2D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A2C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0AFBD7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1EA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199F4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024C3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08A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06BF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912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2233E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1C7384" w14:paraId="3F160CD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63EC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AFD32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444C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0F5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EE86D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118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985E2C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D71C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349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B85B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438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5DEB3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1C7384" w14:paraId="50E0B9B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E50D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FADD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D3A3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0EE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BF0681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F7F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F40AB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C5BF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18F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6B44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E2D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8776A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1C7384" w14:paraId="419152C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8145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0657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FC05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F91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E251CA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08D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64CF3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144E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BBA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65F6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7C3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CC086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6AF04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1C7384" w14:paraId="05BF24C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547C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2217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AEBD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4F1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49A1BA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41B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F9039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400B54A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74B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3EB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CED3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394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7D8E0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1C7384" w14:paraId="59A2311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8AAE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0024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3121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A6D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3E568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68E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896DA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B1C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00C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791D6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736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F29DF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1C7384" w14:paraId="26486A3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39F0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8C53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015B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B22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C3DA2C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366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E26219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DC0E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D25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1180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105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DF1C2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1C7384" w14:paraId="40350040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F26E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3FE1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4D03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67B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FACF2C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B76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D4B3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936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5926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C22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948863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65ED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044C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B138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6BAD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CFA899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7A1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656D6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B040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5FD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A33B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BAC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2BC59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1C7384" w14:paraId="231C082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4A0A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309B" w14:textId="77777777" w:rsidR="001C7384" w:rsidRDefault="001C7384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9562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99B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5007F8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8EF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BBFAB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1068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474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BB3D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149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A0A66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1C7384" w14:paraId="5010FE1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47BD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DE6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C67E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CF0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A6E1D5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C952" w14:textId="77777777" w:rsidR="001C7384" w:rsidRDefault="001C7384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11A35CA2" w14:textId="77777777" w:rsidR="001C7384" w:rsidRDefault="001C7384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325607C" w14:textId="77777777" w:rsidR="001C7384" w:rsidRDefault="001C7384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4047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A55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6B6D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067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98718A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BA67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CE4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FB07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DE9D" w14:textId="77777777" w:rsidR="001C7384" w:rsidRDefault="001C7384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4356E0D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76FB52B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324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370370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8BFE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77C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B5DC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905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F5680D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827A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6AE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A917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AA8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3CEC85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C6D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21DF8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36AE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759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2862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065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91269A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73ED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3C8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541F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08DE" w14:textId="77777777" w:rsidR="001C7384" w:rsidRDefault="001C7384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9962428" w14:textId="77777777" w:rsidR="001C7384" w:rsidRDefault="001C7384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07F2" w14:textId="77777777" w:rsidR="001C7384" w:rsidRDefault="001C7384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9B9AAA" w14:textId="77777777" w:rsidR="001C7384" w:rsidRDefault="001C7384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95E1A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C61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28FE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65A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0BBBA9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E4CB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1C8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7C1F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836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A47237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5B8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EFFE3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ADEC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E8B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6DE1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097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0FF17A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6B67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F36D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C46D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8B5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E73AC6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C78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B5A8D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F4E3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70B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3A65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3DD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C118F3D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1E68" w14:textId="77777777" w:rsidR="001C7384" w:rsidRDefault="001C7384" w:rsidP="001C738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47F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5DF9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E19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7401AC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118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E192BF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CC71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F4D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14F4" w14:textId="77777777" w:rsidR="001C7384" w:rsidRPr="001B37B8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5B29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8B11A6E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3409E10E" w14:textId="77777777" w:rsidR="001C7384" w:rsidRDefault="001C738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7A0BA223" w14:textId="77777777" w:rsidR="001C7384" w:rsidRDefault="001C738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C7384" w14:paraId="5BC9B4AE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0091" w14:textId="77777777" w:rsidR="001C7384" w:rsidRDefault="001C7384" w:rsidP="001C738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8B3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EDAA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521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C8E690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E6058B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FAD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5B9DB62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4C61158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3831BC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9ACD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5C3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DE7ED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342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AEA4750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6D99" w14:textId="77777777" w:rsidR="001C7384" w:rsidRDefault="001C7384" w:rsidP="001C738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602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616C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561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3E83CE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F751D6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7D5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322C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B6A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7D107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C16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A0383C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990F" w14:textId="77777777" w:rsidR="001C7384" w:rsidRDefault="001C7384" w:rsidP="001C738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BBD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6725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E52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15727B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79CA4E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4F6EF59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098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726E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B46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100CE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9E7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3EB5FF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7FF9" w14:textId="77777777" w:rsidR="001C7384" w:rsidRDefault="001C7384" w:rsidP="001C738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580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3BCB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7FE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84BEB1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53864B8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B3F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7604AAC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90A5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DE6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4AA3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44C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AA1634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E0A5C" w14:textId="77777777" w:rsidR="001C7384" w:rsidRDefault="001C7384" w:rsidP="001C738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2DB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559F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83D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B198E3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A58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2F45377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6B2A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D8F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4F3F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F87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3BA4AB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2191" w14:textId="77777777" w:rsidR="001C7384" w:rsidRDefault="001C7384" w:rsidP="001C738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920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65B8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26B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F80649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6BA01B1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506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6343294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A3B8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7C0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A6A8" w14:textId="77777777" w:rsidR="001C7384" w:rsidRPr="00594E5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743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CD09922" w14:textId="77777777" w:rsidR="001C7384" w:rsidRDefault="001C7384">
      <w:pPr>
        <w:spacing w:before="40" w:after="40" w:line="192" w:lineRule="auto"/>
        <w:ind w:right="57"/>
        <w:rPr>
          <w:sz w:val="20"/>
          <w:lang w:val="en-US"/>
        </w:rPr>
      </w:pPr>
    </w:p>
    <w:p w14:paraId="484F80D4" w14:textId="77777777" w:rsidR="001C7384" w:rsidRDefault="001C7384" w:rsidP="003A5387">
      <w:pPr>
        <w:pStyle w:val="Heading1"/>
        <w:spacing w:line="360" w:lineRule="auto"/>
      </w:pPr>
      <w:r>
        <w:lastRenderedPageBreak/>
        <w:t>LINIA 316</w:t>
      </w:r>
    </w:p>
    <w:p w14:paraId="2D0E12A5" w14:textId="77777777" w:rsidR="001C7384" w:rsidRDefault="001C738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C7384" w14:paraId="45B8538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FE50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09A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DCD3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7B5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6CD4C00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A27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300F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62D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0FE6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C81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56020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19895D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1C7384" w14:paraId="2B9F665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8813C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C0E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0DA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8DE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930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13C3CD9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9B2BCF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390963B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3844597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31285A0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7413BDA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F7F18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83E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FF24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EEF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91EF8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1C7384" w14:paraId="401FA25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C079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AEC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2949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A31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51A7C34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C523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E9E6E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5812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A0E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7DA3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0B27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9AD69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285A5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1C7384" w14:paraId="2E40B76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97F0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96F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9E8E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8E2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3692E6A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949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3AFA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70E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E680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5FC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EAE1BE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B1EF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CF6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6BE1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642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786284E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8B3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0CE8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FC3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C551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672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E97685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8957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991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656AA99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2CCC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5C4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36383B2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0AB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3BB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B38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DF91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86E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3CC8901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9C16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C0B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478B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3F3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0E4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6B3F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253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71E01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D07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BBE6B6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BB68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7FD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3871324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381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CA2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1A78424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18B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5761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019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30DC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3F8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73592AD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BD42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7667" w14:textId="77777777" w:rsidR="001C7384" w:rsidRDefault="001C738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31EA16B3" w14:textId="77777777" w:rsidR="001C7384" w:rsidRDefault="001C738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9D3A" w14:textId="77777777" w:rsidR="001C7384" w:rsidRDefault="001C738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DAFDC" w14:textId="77777777" w:rsidR="001C7384" w:rsidRDefault="001C738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58F05314" w14:textId="77777777" w:rsidR="001C7384" w:rsidRDefault="001C7384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FD09" w14:textId="77777777" w:rsidR="001C7384" w:rsidRDefault="001C738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B02C8" w14:textId="77777777" w:rsidR="001C7384" w:rsidRDefault="001C738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9B8F" w14:textId="77777777" w:rsidR="001C7384" w:rsidRDefault="001C7384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7BD1" w14:textId="77777777" w:rsidR="001C7384" w:rsidRPr="00F6236C" w:rsidRDefault="001C7384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C39C" w14:textId="77777777" w:rsidR="001C7384" w:rsidRDefault="001C7384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7D3DE700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34A0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B2B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1975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647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5AA8DD3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FC8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5D38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248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3350D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08E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C9DDD0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DDB7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D92E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0842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790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21F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458BBD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0B2A33A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D0BF80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F36785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4EC9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633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FC6A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65D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CDBB036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08AC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9D4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85AF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8E4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35AAE00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9EB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7712F6C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2D92D6F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6A85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95C8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F284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A57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1C7384" w14:paraId="2E6921A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CE7F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D7E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105+100</w:t>
            </w:r>
          </w:p>
          <w:p w14:paraId="75084C6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C796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99E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46FE5AD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9F7C" w14:textId="77777777" w:rsidR="001C7384" w:rsidRPr="00273EC0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31A8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038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1183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7C5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145D590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E08A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B6D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61F8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2C4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2466863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D1D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800C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1CC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147F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13B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BAC6BC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02D7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FD80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9FC5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F05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4DE897D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209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587B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3FA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A7E8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2D6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A015F3D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CDAC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F62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337B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B75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03CAA32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D06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C7B9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E8E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1148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BA7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153CF7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66FF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3B8D" w14:textId="77777777" w:rsidR="001C7384" w:rsidRDefault="001C7384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  <w:p w14:paraId="606C4DD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0A3E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B2A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Oltului  -</w:t>
            </w:r>
          </w:p>
          <w:p w14:paraId="3AF5B17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2BA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5E17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69A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0894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F89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4A34F9C1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BF75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99F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4905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347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59A15F1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904F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3FE3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BE3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C44F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4F3A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543C1A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4D02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352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AA2D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631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382BC5B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058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C6AA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5CC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8E450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BA19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9BEC70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FCCE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30F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0A15748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6875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55A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B8F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B8A5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4E6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DC07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7AFC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EB237E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FC56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29D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0A67D23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F2F5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6C7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54869AF8" w14:textId="77777777" w:rsidR="001C7384" w:rsidRPr="00830247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0D7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3AE4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FA3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20F0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69A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218B3F7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ED15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34D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F440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1FA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210832C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698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C9A4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668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E391C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9D4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E00D12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0161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E7F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CC36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0E4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494CB1C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0B8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591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9F4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364B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AA5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FA667B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D2C9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280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B1E4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62C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03D9415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3A3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DA2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2986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EBAFA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155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39D403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C686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DE3D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5F50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6B9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6A40261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4C7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64F7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306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81C8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A44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744C021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0EFD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E2A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7D09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7D9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7544C47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715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A5C6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5E1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7FCA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288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5C62BD" w14:textId="77777777" w:rsidR="001C7384" w:rsidRPr="000D7AA7" w:rsidRDefault="001C73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1C7384" w14:paraId="63B5207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992B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BEB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5ABC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C4B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2E25D2A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752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8E16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E23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69EA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F00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6A2323E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67B9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ECA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0209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E9A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4EF4E2C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5CE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53D2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739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023B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668E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18C5A8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3855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FD7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1ED0210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04FCE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5D2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5ACBF69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91E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B6A5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D9C5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FC50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7E2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FF3F0D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94F99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6BA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0C62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EB3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67C947C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F92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AE1E6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DE5D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7A6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10C3F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C1A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13174F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45AA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460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732E480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BA9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E7E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4C9A9FE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3AB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3C60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E3B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260A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299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57F29B0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1C7384" w14:paraId="3EB38B0C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0E62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999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4DCF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E61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10D830F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525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E9A9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B20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1114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0D0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3A2886E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213B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8E0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7CB7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32D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45079BC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FF2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520A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2AA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9E37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716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2837A43A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B6E7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BF0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DE0A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05B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7D042BE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CCE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A1BD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ACD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BF5B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BF7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1C7384" w14:paraId="12234C2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0BE0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832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C696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4AA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0DCB9A3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4C7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DB5C5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0B0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CC51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FAB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1C7384" w14:paraId="5791DC7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D3DF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073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0CAA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A72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80D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D4A35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CAA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28E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5938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4ACB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1D8377A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C09C17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A8AA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41E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DA9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8C8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180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D0160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8FBF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94DA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F381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950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2FE7D60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B5B1BE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1CDF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7B0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61B47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5B2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7D935B6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90D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ED1DB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CE7F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AFE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5175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E5F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A74DA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1C7384" w14:paraId="1B4CF419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EF51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C91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49ECA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C90E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7280193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C29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235C3D6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1EAB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561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C31D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E97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05F0A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ED93D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1C7384" w14:paraId="7D40F50B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32E1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5CCB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30D3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D10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432543E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A61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10067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E6F7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3C2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90392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F7C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5A7FCE0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5A028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ED6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7912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4E6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07548FD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798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1C86405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B6C0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DFD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1C06D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EB7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B9143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494F9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1C7384" w14:paraId="5D726033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4293" w14:textId="77777777" w:rsidR="001C7384" w:rsidRDefault="001C7384" w:rsidP="001C738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05A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A213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748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70C1B07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B95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E2339F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AB60" w14:textId="77777777" w:rsidR="001C7384" w:rsidRPr="00514DA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31E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5552" w14:textId="77777777" w:rsidR="001C7384" w:rsidRPr="00F6236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2DB9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DE2D0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07E16BA2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0D5C88D2" w14:textId="77777777" w:rsidR="001C7384" w:rsidRDefault="001C7384" w:rsidP="00503CFC">
      <w:pPr>
        <w:pStyle w:val="Heading1"/>
        <w:spacing w:line="360" w:lineRule="auto"/>
      </w:pPr>
      <w:r>
        <w:t>LINIA 412</w:t>
      </w:r>
    </w:p>
    <w:p w14:paraId="31F9AAD8" w14:textId="77777777" w:rsidR="001C7384" w:rsidRDefault="001C738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C7384" w14:paraId="03D0294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F00B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AC1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ABCE1" w14:textId="77777777" w:rsidR="001C7384" w:rsidRPr="005C35B0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EB5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30A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5F0CE5F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D4CE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8C6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DDCE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081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3623506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1C7384" w14:paraId="2C05E23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5D6A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A1A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081F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4F6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53FFCAF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FCF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684EC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EC1B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8A0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C337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F6C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9952CE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970B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883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E871E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668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64E3768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B33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6DCC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E7A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8+497</w:t>
            </w:r>
          </w:p>
          <w:p w14:paraId="38CEC28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1B6A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AD1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3235120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AD6B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E17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C5AF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A58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6D21663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1A7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FF4B7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CDC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2AE1EEB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78EA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81F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13302DD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28791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8F6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6FE5586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5105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1DB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  <w:p w14:paraId="373C84D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351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1B55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738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FDB8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5E3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81D9D8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717BFDA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5722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93A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8+600</w:t>
            </w:r>
          </w:p>
          <w:p w14:paraId="07A5975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27F1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36F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A49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E110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031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993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C99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7CF945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1C32403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639B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01D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12+880</w:t>
            </w:r>
          </w:p>
          <w:p w14:paraId="6E54128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116B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0A03" w14:textId="77777777" w:rsidR="001C7384" w:rsidRDefault="001C7384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7241149D" w14:textId="77777777" w:rsidR="001C7384" w:rsidRDefault="001C7384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0D11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EAD3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4C1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6B580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B57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C58228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(zona TN km 12+908)</w:t>
            </w:r>
          </w:p>
        </w:tc>
      </w:tr>
      <w:tr w:rsidR="001C7384" w14:paraId="667BE38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FC70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28D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7CEE4C8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502E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CCE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1AA48BB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B8F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87E5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28B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F999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409E" w14:textId="77777777" w:rsidR="001C7384" w:rsidRDefault="001C7384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6810C5A9" w14:textId="77777777" w:rsidR="001C7384" w:rsidRDefault="001C7384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14+685)</w:t>
            </w:r>
          </w:p>
        </w:tc>
      </w:tr>
      <w:tr w:rsidR="001C7384" w14:paraId="703E14D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5511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338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D7C1" w14:textId="77777777" w:rsidR="001C7384" w:rsidRPr="005C35B0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B77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7D5549F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290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49B01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EF5A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069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BAB4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8D6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3893F2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2C78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A47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AE98" w14:textId="77777777" w:rsidR="001C7384" w:rsidRPr="005C35B0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C1A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1922111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44E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1C053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4D004BD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F6A80E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3DFD2D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7EE8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621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2E6C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E12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0AAFB8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E1F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3B1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4AC324F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083A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7EC0" w14:textId="77777777" w:rsidR="001C7384" w:rsidRPr="007239CA" w:rsidRDefault="001C73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415A51E2" w14:textId="77777777" w:rsidR="001C7384" w:rsidRPr="007239CA" w:rsidRDefault="001C73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4104258A" w14:textId="77777777" w:rsidR="001C7384" w:rsidRDefault="001C73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023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CA39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BDE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296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3B5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919750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41D2973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8660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DA2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16+254</w:t>
            </w:r>
          </w:p>
          <w:p w14:paraId="6619FCB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87C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6C3B" w14:textId="77777777" w:rsidR="001C7384" w:rsidRDefault="001C73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Ax. St. </w:t>
            </w:r>
            <w:r w:rsidRPr="007239CA">
              <w:rPr>
                <w:b/>
                <w:bCs/>
                <w:sz w:val="20"/>
              </w:rPr>
              <w:t>Bonțida</w:t>
            </w:r>
          </w:p>
          <w:p w14:paraId="431C0C71" w14:textId="77777777" w:rsidR="001C7384" w:rsidRPr="007239CA" w:rsidRDefault="001C73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326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77939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4C3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788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7974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81EA95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FE50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264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21ADEB6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7D94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6D7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0D6F016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062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5E1C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44E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CE3F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248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08EAA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3B6D707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2993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C45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2D6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A24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7DDDB5BD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112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5BB1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F4A3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5C3E698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780A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135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686C62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6EBB97F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169C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644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2D437FD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12D3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DEE5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718D303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433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7184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BB4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D687DD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BD13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6F4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(zonă pod km 21+537)</w:t>
            </w:r>
          </w:p>
        </w:tc>
      </w:tr>
      <w:tr w:rsidR="001C7384" w14:paraId="46C0DCB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D098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F1B2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339283E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5C95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6DAF" w14:textId="77777777" w:rsidR="001C7384" w:rsidRDefault="001C73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7462BD32" w14:textId="77777777" w:rsidR="001C7384" w:rsidRDefault="001C7384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1133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D5C2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56D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FDA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2969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</w:t>
            </w:r>
          </w:p>
          <w:p w14:paraId="0007CFF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(zonă pod km 22+212)</w:t>
            </w:r>
          </w:p>
        </w:tc>
      </w:tr>
      <w:tr w:rsidR="001C7384" w14:paraId="2C7177B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361C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BC66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75E5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C48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764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C966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4A0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234D12E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8EF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874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5D85916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DDC2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D09C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213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E40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6D27885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A37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A35F48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B328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EB8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BC3B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13C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AF2FB2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0DE7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44B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F1BF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161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155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756F33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DBE15B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1447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B8F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5C486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33C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6B3C3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1C7384" w14:paraId="5A0C9A73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DED5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7F4C" w14:textId="77777777" w:rsidR="001C7384" w:rsidRDefault="001C7384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725B" w14:textId="77777777" w:rsidR="001C7384" w:rsidRDefault="001C7384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EE8A" w14:textId="77777777" w:rsidR="001C7384" w:rsidRDefault="001C7384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551D0A09" w14:textId="77777777" w:rsidR="001C7384" w:rsidRDefault="001C7384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D64E" w14:textId="77777777" w:rsidR="001C7384" w:rsidRDefault="001C7384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62C6" w14:textId="77777777" w:rsidR="001C7384" w:rsidRPr="00396332" w:rsidRDefault="001C7384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2A1C" w14:textId="77777777" w:rsidR="001C7384" w:rsidRDefault="001C7384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05F64865" w14:textId="77777777" w:rsidR="001C7384" w:rsidRDefault="001C7384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0476" w14:textId="77777777" w:rsidR="001C7384" w:rsidRPr="00396332" w:rsidRDefault="001C7384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FE6E" w14:textId="77777777" w:rsidR="001C7384" w:rsidRDefault="001C7384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între orele 7,00 - 18,00 </w:t>
            </w:r>
          </w:p>
        </w:tc>
      </w:tr>
      <w:tr w:rsidR="001C7384" w14:paraId="12F1D226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1B79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C7C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CAF4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D76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5898097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4C7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0F9C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8FF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4DE2BF3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86D0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874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</w:t>
            </w:r>
          </w:p>
          <w:p w14:paraId="0F50344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25+811)</w:t>
            </w:r>
          </w:p>
        </w:tc>
      </w:tr>
      <w:tr w:rsidR="001C7384" w14:paraId="5BC91BD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AD2E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B27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BF77" w14:textId="77777777" w:rsidR="001C7384" w:rsidRPr="005C35B0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3225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5098D22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C94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B0A1F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DC77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9E5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4D85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CB3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79C50F3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2AA1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3C8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D3CD" w14:textId="77777777" w:rsidR="001C7384" w:rsidRPr="005C35B0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2C80" w14:textId="77777777" w:rsidR="001C7384" w:rsidRDefault="001C7384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490FF9D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E163" w14:textId="77777777" w:rsidR="001C7384" w:rsidRDefault="001C738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803477E" w14:textId="77777777" w:rsidR="001C7384" w:rsidRDefault="001C738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DA6CEA" w14:textId="77777777" w:rsidR="001C7384" w:rsidRDefault="001C7384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1310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46A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0F45" w14:textId="77777777" w:rsidR="001C7384" w:rsidRPr="00396332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900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8FF711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E902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A965" w14:textId="77777777" w:rsidR="001C7384" w:rsidRDefault="001C738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8652" w14:textId="77777777" w:rsidR="001C7384" w:rsidRPr="005C35B0" w:rsidRDefault="001C738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D095" w14:textId="77777777" w:rsidR="001C7384" w:rsidRDefault="001C7384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A0F8" w14:textId="77777777" w:rsidR="001C7384" w:rsidRDefault="001C738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A36D1" w14:textId="77777777" w:rsidR="001C7384" w:rsidRDefault="001C738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B8FB" w14:textId="77777777" w:rsidR="001C7384" w:rsidRDefault="001C738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409652D8" w14:textId="77777777" w:rsidR="001C7384" w:rsidRDefault="001C7384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0441" w14:textId="77777777" w:rsidR="001C7384" w:rsidRPr="00396332" w:rsidRDefault="001C7384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1F03" w14:textId="77777777" w:rsidR="001C7384" w:rsidRDefault="001C7384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1C7384" w14:paraId="52E49F2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246B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ED9CA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75F5E7B5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6F5F9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4EF6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16CD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6B72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DE5C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D69A2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2926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A93A40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</w:t>
            </w:r>
          </w:p>
          <w:p w14:paraId="5B2C707F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(zonă pod km 42+327)</w:t>
            </w:r>
          </w:p>
        </w:tc>
      </w:tr>
      <w:tr w:rsidR="001C7384" w14:paraId="4BCF918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6ED6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C3EA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44+985</w:t>
            </w:r>
          </w:p>
          <w:p w14:paraId="49B19603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DF29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FB37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  <w:r w:rsidRPr="00EF5BBB">
              <w:rPr>
                <w:b/>
                <w:bCs/>
                <w:sz w:val="20"/>
              </w:rPr>
              <w:t xml:space="preserve">(zona TN km </w:t>
            </w:r>
            <w:r>
              <w:rPr>
                <w:b/>
                <w:bCs/>
                <w:sz w:val="20"/>
              </w:rPr>
              <w:t>45</w:t>
            </w:r>
            <w:r w:rsidRPr="00EF5BBB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035 Cap X</w:t>
            </w:r>
            <w:r w:rsidRPr="00EF5BBB">
              <w:rPr>
                <w:b/>
                <w:bCs/>
                <w:sz w:val="20"/>
              </w:rPr>
              <w:t>)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4639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B8FF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E2A3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2C15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E330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8CA62B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7747D72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E633F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501D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357D" w14:textId="77777777" w:rsidR="001C7384" w:rsidRPr="005C35B0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C4CA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  <w:p w14:paraId="3962650E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(Intre semnal intrare</w:t>
            </w:r>
          </w:p>
          <w:p w14:paraId="0ECBA49A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6B9B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F3F9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690F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0B511083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1D93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5BC7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404E535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E8BC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279F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E8DC" w14:textId="77777777" w:rsidR="001C7384" w:rsidRPr="005C35B0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218E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1210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E1C29D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</w:t>
            </w:r>
          </w:p>
          <w:p w14:paraId="34F3A97F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4A47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30CD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0C5B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CE69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5D62B1D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BEC5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4BB4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24CF" w14:textId="77777777" w:rsidR="001C7384" w:rsidRPr="005C35B0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131C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5321E107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55C2AACD" w14:textId="77777777" w:rsidR="001C7384" w:rsidRDefault="001C7384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4B79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9F21FE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80097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693C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0E79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EC1B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04A5BF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130B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5E97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0399BFA5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C8ED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F779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0A8BD2D3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916A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6227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596B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4341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BEE0" w14:textId="77777777" w:rsidR="001C7384" w:rsidRDefault="001C7384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9F14DE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CCE3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CF42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2AF8EE4F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7E5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A2B3" w14:textId="77777777" w:rsidR="001C7384" w:rsidRPr="00B85537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0BD083F3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A95D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3572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1608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EC8D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A72D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6C39803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67C4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A3BE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8C30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D0F2" w14:textId="77777777" w:rsidR="001C7384" w:rsidRPr="00B85537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4B5BC701" w14:textId="77777777" w:rsidR="001C7384" w:rsidRPr="00B85537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E4B34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DB90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FCB5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7371539D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A026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C439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588192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CE8F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4067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0DFFA462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0BD6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C81E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22B5E34B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7728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1B3C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C79B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53FC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B9C0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B88ADFF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C7384" w14:paraId="7ABE2E5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F85C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8E14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7E0378FE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9F68" w14:textId="77777777" w:rsidR="001C7384" w:rsidRPr="005C35B0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51CB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05AB99A3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C13B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C50E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9503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34F48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6A06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0A16575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C7384" w14:paraId="20E8FA76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BA28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7D8D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5E226F26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F858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2541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2C540DEC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F25F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05F9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E4AB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4B57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0C90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414E6DA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17A7AD2F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3C5D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77CD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743DE044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8705" w14:textId="77777777" w:rsidR="001C7384" w:rsidRPr="005C35B0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7719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1F26E156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5F68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F757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A74A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7DD3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ED7B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CB85BD5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C7384" w14:paraId="423C692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9D66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03CE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E70E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C92B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21866298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313E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F110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ECEF9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1055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599C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564B6A9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A87B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29B6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45D2F958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70B9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3530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21E62CF5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8787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F553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3C3B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7D6B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77D9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74BE47D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FE60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6D95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95+002</w:t>
            </w:r>
          </w:p>
          <w:p w14:paraId="3744DCA0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A463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67FE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690A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A8CF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D08E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E31A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559C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0B9EA21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757F77D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C7384" w14:paraId="7BC41EE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8768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7B85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98+590</w:t>
            </w:r>
          </w:p>
          <w:p w14:paraId="7FF975E1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2D67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9B36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5BCF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CAF9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83D4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83FE4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12E7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849F22D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7DC5C0D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</w:rPr>
              <w:t>+6</w:t>
            </w:r>
            <w:r>
              <w:rPr>
                <w:b/>
                <w:bCs/>
                <w:i/>
                <w:iCs/>
                <w:sz w:val="20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C7384" w14:paraId="19B0619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AA37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CF55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105+320</w:t>
            </w:r>
          </w:p>
          <w:p w14:paraId="03EFB112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8B411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B050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6508D97B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km 105+343</w:t>
            </w:r>
          </w:p>
          <w:p w14:paraId="1F8C3D85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D821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4866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45CD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8DA8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4B1C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2B94C4A" w14:textId="77777777" w:rsidR="001C7384" w:rsidRDefault="001C7384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6883DF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B160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751C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86B9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08A0" w14:textId="77777777" w:rsidR="001C7384" w:rsidRDefault="001C7384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Cuciulat </w:t>
            </w:r>
          </w:p>
          <w:p w14:paraId="7A51BC69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603A1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B5F826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C0A5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3091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EE1C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944B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4D6314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C58E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8F22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111+200</w:t>
            </w:r>
          </w:p>
          <w:p w14:paraId="3470EE2F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4AF4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E503B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4E9895F7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F6DA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F17E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68FB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48D7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29E8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86BA643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0333A2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61EE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F24F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111+700</w:t>
            </w:r>
          </w:p>
          <w:p w14:paraId="71E66423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8FB3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8664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Băbuțeni – </w:t>
            </w:r>
          </w:p>
          <w:p w14:paraId="37CD854B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555A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45FF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1B7C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2156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D068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ED622C3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8006BC8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C7384" w14:paraId="1F11E2E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60CD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8891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719D0966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8F62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69DD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3B9CECCC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519B8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5687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32BC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5141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074C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C7384" w14:paraId="49E2069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67CD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CD992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956B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32D7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3D71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90200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8DD9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47B20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446E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1C7384" w14:paraId="1698CD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334B4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CE89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116+200</w:t>
            </w:r>
          </w:p>
          <w:p w14:paraId="01651C0A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5CF0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2A99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  <w:p w14:paraId="5879F287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(pod km 116+224 </w:t>
            </w:r>
          </w:p>
          <w:p w14:paraId="595A1D6A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511C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F84B4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2A5A9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2E0C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3A2D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B25DCEA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1677A59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A489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F27D0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6E71CC5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92F8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3965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7F4C908F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B8FB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58E9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D9C8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A04E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79139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45B1D15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F5BBB">
              <w:rPr>
                <w:b/>
                <w:bCs/>
                <w:i/>
                <w:iCs/>
                <w:sz w:val="20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</w:rPr>
              <w:t>+</w:t>
            </w:r>
            <w:r>
              <w:rPr>
                <w:b/>
                <w:bCs/>
                <w:i/>
                <w:iCs/>
                <w:sz w:val="20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</w:rPr>
              <w:t>)</w:t>
            </w:r>
          </w:p>
        </w:tc>
      </w:tr>
      <w:tr w:rsidR="001C7384" w14:paraId="267F5A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62F6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328F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46FE84D2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4348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F693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778741F0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1AF97A8B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DEC4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EEDA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FF88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D22F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1D62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725F6F2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3C5143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A6B8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E564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139A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F8D3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79C2967C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F91A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4E481D35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F954E06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18DD" w14:textId="77777777" w:rsidR="001C7384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CA93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3FA6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7967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D76B199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F215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C49A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31E5" w14:textId="77777777" w:rsidR="001C7384" w:rsidRPr="005C35B0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F1E4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5EB6672E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16A14820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A321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7708F9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0615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345D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9A5F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E608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5AE6E9EB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1B9C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3890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E720" w14:textId="77777777" w:rsidR="001C7384" w:rsidRPr="005C35B0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5EF0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EC63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6B95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EFE6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09F3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6184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1C7384" w14:paraId="281946C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A8C02C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E15617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B07EBC" w14:textId="77777777" w:rsidR="001C7384" w:rsidRPr="005C35B0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FAA5A0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05B0AEDD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6310F8D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2E8811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26A09C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EC4F81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B2AF47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FAFF1A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0A4F8BE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6BA7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CF51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273934C3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EA9D" w14:textId="77777777" w:rsidR="001C7384" w:rsidRPr="005C35B0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77B5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05EF1919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8C5A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4258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10828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A65F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5B10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B233268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30517F19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4185A837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3F93206B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1C7384" w14:paraId="3F3460EB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E1E2" w14:textId="77777777" w:rsidR="001C7384" w:rsidRDefault="001C7384" w:rsidP="001C738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6C53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01858219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B9AB" w14:textId="77777777" w:rsidR="001C7384" w:rsidRPr="005C35B0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C4FE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5B510AA1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B1D5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0F11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0572" w14:textId="77777777" w:rsidR="001C7384" w:rsidRDefault="001C7384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D370" w14:textId="77777777" w:rsidR="001C7384" w:rsidRPr="00396332" w:rsidRDefault="001C7384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2E2D" w14:textId="77777777" w:rsidR="001C7384" w:rsidRDefault="001C7384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776F8C7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49683EAA" w14:textId="77777777" w:rsidR="001C7384" w:rsidRDefault="001C7384" w:rsidP="0002281B">
      <w:pPr>
        <w:pStyle w:val="Heading1"/>
        <w:spacing w:line="360" w:lineRule="auto"/>
      </w:pPr>
      <w:r>
        <w:t>LINIA 416</w:t>
      </w:r>
    </w:p>
    <w:p w14:paraId="3F38D5B3" w14:textId="77777777" w:rsidR="001C7384" w:rsidRDefault="001C738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C7384" w14:paraId="62FCE9E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B1AFC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D8B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B90C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DB6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3274A4D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3FE38C97" w14:textId="77777777" w:rsidR="001C7384" w:rsidRDefault="001C7384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4C3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994E7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1FF0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D20B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EC5C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58F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4AF6383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510AB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1EE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29165E6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65E4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B8D1" w14:textId="77777777" w:rsidR="001C7384" w:rsidRPr="00575A50" w:rsidRDefault="001C738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5BDBED5C" w14:textId="77777777" w:rsidR="001C7384" w:rsidRDefault="001C7384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 xml:space="preserve">(pod metalic </w:t>
            </w:r>
            <w:r>
              <w:rPr>
                <w:b/>
                <w:bCs/>
                <w:sz w:val="20"/>
              </w:rPr>
              <w:t>peste Someș</w:t>
            </w:r>
            <w:r w:rsidRPr="00575A50">
              <w:rPr>
                <w:b/>
                <w:bCs/>
                <w:sz w:val="20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CE8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8875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C1C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B263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3C6F" w14:textId="77777777" w:rsidR="001C7384" w:rsidRDefault="001C7384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809CD5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0079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1D2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B93B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AED7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19D4D0B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1456BD7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3E2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2A4E0F0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0FA4433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BB422A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38A2099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5359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5C5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5BBC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04F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106FAD8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A41E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3113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C180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26C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26CFE9D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1149F51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5D4CE22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C7B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58D761C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59CEA0A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66F6EC1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9CBB64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71D653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0DBFCBA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1F406F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B9734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9A8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0C4F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FA8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54AEC39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20177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19A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28CE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2F3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4C313CA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AD4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0733879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5EE61BD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3CC74C2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44C1DC8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BE6B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027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334E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EC2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BBBCE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1C7384" w14:paraId="6FD6EBB6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F550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D72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CBE2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795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6C91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1999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DCC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47A24C4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46B20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7AB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7D2847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A386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0FA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D6C0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6B3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208463F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CB8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190C7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9523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0EC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781B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63E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6695D08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77D3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9A2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2628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B1C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488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2FD7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524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06F63B5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78BC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8F0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1E60F1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FF71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615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69F28DB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444F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4A7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358E80D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6D4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FBBC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24F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6D51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EC3F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3C45F18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ED85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B06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4166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967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A83ED6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8B3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82D1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4A7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40E0A7F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D665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8E4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60FB54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F445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F86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6F301CA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0F35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245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00A1CE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BB5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6C52" w14:textId="77777777" w:rsidR="001C7384" w:rsidRPr="00C4423F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4EF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51DE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AB8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5A7012D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6439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B3D3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8CAE" w14:textId="77777777" w:rsidR="001C7384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BFAF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49D798F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4CBF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2781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8430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F6E3" w14:textId="77777777" w:rsidR="001C7384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26F3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</w:rPr>
              <w:br/>
              <w:t>în abatere la liniile 5 - 12</w:t>
            </w:r>
          </w:p>
        </w:tc>
      </w:tr>
      <w:tr w:rsidR="001C7384" w14:paraId="365358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9948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0F55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2837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9507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26D31F96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82A8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0D3F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F5CA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204B" w14:textId="77777777" w:rsidR="001C7384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DC41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0816C47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94CA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CD7F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A38E3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51556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059058EA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FC63A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B5461E8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DC05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8462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71E7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7DA3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1C7384" w14:paraId="7ADE7D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B7A7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7FFF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6B0F3D10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9070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FBD2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196C66AE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EE4F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4961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F1AC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0863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7A94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0010B32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8242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F39F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E5D7" w14:textId="77777777" w:rsidR="001C7384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4318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665CF54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9AAA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D3ABC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0301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2CDA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B230" w14:textId="77777777" w:rsidR="001C7384" w:rsidRPr="00620605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2D178CB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BA17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B7AF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85F2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78CC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A15E274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6CC2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288B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A1CB5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C3F25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F3DCB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3255EF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1C7384" w14:paraId="2E9887B4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E089E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81D2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28D5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6187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2232BF7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9E36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4701D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AAA0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AEC5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7723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F3CB3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1C7384" w14:paraId="3FB17705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D4B7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3F88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1015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E0FF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D42A213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B475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327A23B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6DFB" w14:textId="77777777" w:rsidR="001C7384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EF0D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C0C1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8FD8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5F223E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1C7384" w14:paraId="218A4C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D422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E39C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A78B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7177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68AA058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4010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7577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0CEE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D0DD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9649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9D7430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3B55" w14:textId="77777777" w:rsidR="001C7384" w:rsidRDefault="001C7384" w:rsidP="001C738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1A8C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5190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DFF3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A04308F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E280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086A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A206" w14:textId="77777777" w:rsidR="001C7384" w:rsidRDefault="001C7384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A003" w14:textId="77777777" w:rsidR="001C7384" w:rsidRPr="00C4423F" w:rsidRDefault="001C7384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F7924" w14:textId="77777777" w:rsidR="001C7384" w:rsidRDefault="001C7384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23435EC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5B93633B" w14:textId="77777777" w:rsidR="001C7384" w:rsidRDefault="001C7384" w:rsidP="00380064">
      <w:pPr>
        <w:pStyle w:val="Heading1"/>
        <w:spacing w:line="360" w:lineRule="auto"/>
      </w:pPr>
      <w:r>
        <w:lastRenderedPageBreak/>
        <w:t>LINIA 500</w:t>
      </w:r>
    </w:p>
    <w:p w14:paraId="4052B1DD" w14:textId="77777777" w:rsidR="001C7384" w:rsidRPr="00071303" w:rsidRDefault="001C738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1C7384" w14:paraId="1526EAE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468C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4BD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4EEC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891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62A99D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B5C6B0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CB2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55A423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5602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414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7FD43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BD3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2C2B8D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8148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F725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21A9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058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91190D7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1EE538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6B6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610DB30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9CE23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F03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CC6A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C9F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C890FA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B4E5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962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2AD60B4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0DC4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0A04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385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F365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E389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DCF5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969F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2266611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54DC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3191" w14:textId="77777777" w:rsidR="001C7384" w:rsidRDefault="001C7384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89FA" w14:textId="77777777" w:rsidR="001C7384" w:rsidRPr="00D33E71" w:rsidRDefault="001C7384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10DD" w14:textId="77777777" w:rsidR="001C7384" w:rsidRDefault="001C7384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CE59" w14:textId="77777777" w:rsidR="001C7384" w:rsidRDefault="001C7384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DA8F" w14:textId="77777777" w:rsidR="001C7384" w:rsidRDefault="001C7384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A2EC" w14:textId="77777777" w:rsidR="001C7384" w:rsidRDefault="001C7384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2E9250F" w14:textId="77777777" w:rsidR="001C7384" w:rsidRDefault="001C7384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6486" w14:textId="77777777" w:rsidR="001C7384" w:rsidRPr="00D33E71" w:rsidRDefault="001C7384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4BBD" w14:textId="77777777" w:rsidR="001C7384" w:rsidRDefault="001C7384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2B08DBA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5126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F592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5639C8E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A1E9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2683" w14:textId="77777777" w:rsidR="001C7384" w:rsidRPr="0008670B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4673247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4600B19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125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C887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BCB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3C08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E08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:rsidRPr="00456545" w14:paraId="6679B331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0A257" w14:textId="77777777" w:rsidR="001C7384" w:rsidRPr="00456545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AE4E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EA35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E777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1B0B5DE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E662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042F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5CF6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13B2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74B3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:rsidRPr="00456545" w14:paraId="3F3F73D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5988" w14:textId="77777777" w:rsidR="001C7384" w:rsidRPr="00456545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3A47A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AFA3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FFD1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839DBA8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70A2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BDF6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9484D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AC2F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4470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:rsidRPr="00456545" w14:paraId="7E9032B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3827" w14:textId="77777777" w:rsidR="001C7384" w:rsidRPr="00456545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E31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CD6E385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34394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4B9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8F412D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335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9920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3884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FC43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8E26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C7384" w:rsidRPr="00456545" w14:paraId="1745F95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EB33" w14:textId="77777777" w:rsidR="001C7384" w:rsidRPr="00456545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F77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E8683E4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9380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6EE4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AC3EF0F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B7D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7F16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298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3AC5B1B" w14:textId="77777777" w:rsidR="001C7384" w:rsidRPr="00456545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16D1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1B14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C63AF38" w14:textId="77777777" w:rsidR="001C7384" w:rsidRPr="00A3090B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:rsidRPr="00456545" w14:paraId="486A3E6F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B8480" w14:textId="77777777" w:rsidR="001C7384" w:rsidRPr="00456545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130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603E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FCC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4D8E28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4F76DBF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1DE054F1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515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E58C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35B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28902C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5154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60212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:rsidRPr="00456545" w14:paraId="79F1F1C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169F" w14:textId="77777777" w:rsidR="001C7384" w:rsidRPr="00456545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939F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2E00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9DC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7004A4C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073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9A8B26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0923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56E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0DC5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071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801D54" w14:textId="77777777" w:rsidR="001C7384" w:rsidRPr="005F21B7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1C7384" w:rsidRPr="00456545" w14:paraId="61B4E1F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96CB" w14:textId="77777777" w:rsidR="001C7384" w:rsidRPr="00456545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BD72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6DC5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F09D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F4C8CE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59E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273C09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5519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88E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0A8A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83D7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1A658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1C7384" w:rsidRPr="00456545" w14:paraId="4122987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0A41" w14:textId="77777777" w:rsidR="001C7384" w:rsidRPr="00456545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5DC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0A17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EA0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690ECD1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524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706673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C6DB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8E8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E27A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51D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6F7D31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1C7384" w:rsidRPr="00456545" w14:paraId="7EF094DC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FB00" w14:textId="77777777" w:rsidR="001C7384" w:rsidRPr="00456545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0CD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4AEC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24E4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1FD7FA8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39DC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4B8EFB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85E3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A5512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53E7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9FE2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237F3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7D419DA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1C7384" w:rsidRPr="00456545" w14:paraId="399EA16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C5DD" w14:textId="77777777" w:rsidR="001C7384" w:rsidRPr="00456545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989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71387B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EC59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F3E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21EE385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4123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5D38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E38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C65254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FFD2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F70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759BE6F2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B821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822F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27C1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F96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55863B2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9E1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BBEF76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827025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1931A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41E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407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922E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1D7DCA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F6FA837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29952D4F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5AF7F5C1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1C7384" w14:paraId="4DB695CA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B916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85D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F64E5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6C3A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6AAA80B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5F9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24953D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7223129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DD5E5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895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653D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831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11F07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242A70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120E67F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1C7384" w14:paraId="3C41053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4F48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76262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768632B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DD58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C2F7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574DDEA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3F72282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71A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4F050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E73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B44C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8B7F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325058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1C7384" w14:paraId="0DF85BC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6F71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FA7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1B1C52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4BA8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2C9F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0B49994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A6D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3CA0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8F6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54FC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16F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528169D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1C7384" w14:paraId="10E0336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AE5A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753C" w14:textId="77777777" w:rsidR="001C7384" w:rsidRDefault="001C738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3DA9" w14:textId="77777777" w:rsidR="001C7384" w:rsidRDefault="001C738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6572" w14:textId="77777777" w:rsidR="001C7384" w:rsidRDefault="001C7384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5D79336" w14:textId="77777777" w:rsidR="001C7384" w:rsidRDefault="001C7384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85C9" w14:textId="77777777" w:rsidR="001C7384" w:rsidRDefault="001C738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63EE" w14:textId="77777777" w:rsidR="001C7384" w:rsidRDefault="001C738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A196" w14:textId="77777777" w:rsidR="001C7384" w:rsidRDefault="001C738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625E8B5" w14:textId="77777777" w:rsidR="001C7384" w:rsidRDefault="001C738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5348" w14:textId="77777777" w:rsidR="001C7384" w:rsidRPr="00D33E71" w:rsidRDefault="001C738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975F" w14:textId="77777777" w:rsidR="001C7384" w:rsidRDefault="001C7384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08CBE36B" w14:textId="77777777" w:rsidR="001C7384" w:rsidRDefault="001C7384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1C7384" w14:paraId="5CA833E9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8EE1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FCA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5453148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E0BB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1D4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FC21C18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C87A2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0D31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30B9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2E6C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BB68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2AC773A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5526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750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885B92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FF2E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5988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558C9DBB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FB4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C5A9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A95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D98D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CE90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B154A12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60D864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87EF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A84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8394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A6E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69183A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6D6F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3323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8A4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016D80F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306A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4FC9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7A1D24B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A22AAE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1A86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2EE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B59B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B2A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4209FF7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B00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F812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9EF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F839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71E9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249852B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F653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8D9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5BA78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5FC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D4AAC3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852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0415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99D4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5EBD522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760F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EE85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7D27BE0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F2C6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385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89F2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BF7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408F4B2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40F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C1D1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203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3ED7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99BEA" w14:textId="77777777" w:rsidR="001C7384" w:rsidRPr="00534A55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1FF49BB" w14:textId="77777777" w:rsidR="001C7384" w:rsidRPr="00534A55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9BC7029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1C7384" w14:paraId="7BB5995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9995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EC54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2E74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ED1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58F2444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F70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B053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2AA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5174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CFB8" w14:textId="77777777" w:rsidR="001C7384" w:rsidRPr="00534A55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49F93FE" w14:textId="77777777" w:rsidR="001C7384" w:rsidRPr="00534A55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8FD626D" w14:textId="77777777" w:rsidR="001C7384" w:rsidRPr="00534A55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1C7384" w14:paraId="786BC2E2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3264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1D802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889D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C3BF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FFB23F2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BF2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E707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F4E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30B6F10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3CDC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CC84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47B5551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05D9F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490F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9619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F74E" w14:textId="77777777" w:rsidR="001C7384" w:rsidRPr="000C4604" w:rsidRDefault="001C7384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23F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C93A5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3CED8A4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F3A8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532F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441C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D536" w14:textId="77777777" w:rsidR="001C7384" w:rsidRPr="000C460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4C468050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1C7384" w14:paraId="4A6FA9B2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B0B2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65DF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E140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3016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A7AC71B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314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20F2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9C5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5F6D607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8B2D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FDEF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3E1BD32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E369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138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AEB05F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0C739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79E2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747B7D88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408BC72A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5A5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A643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113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194A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E940" w14:textId="77777777" w:rsidR="001C7384" w:rsidRPr="00BB30B6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D60D0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6DBE71A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1C7384" w14:paraId="1DC81A5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B984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CCD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AC9E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0DC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3686622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1F7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D38B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5CC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291D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FE9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69CFC9A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DD71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FD5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28CEF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96D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1E8DD7F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22B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58B8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5D3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64A2EC2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7035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96B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2E8A1BD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8C5F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DFDE4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7F1E474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FAB3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869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EF0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A9EA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6AD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DAF3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5BE4" w14:textId="77777777" w:rsidR="001C7384" w:rsidRPr="000C460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1C7384" w14:paraId="1AB60E2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AAB3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533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5C0B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DD8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3B1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B4C8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303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1E8002A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5AED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F2CB" w14:textId="77777777" w:rsidR="001C7384" w:rsidRPr="000C460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1C7384" w14:paraId="57540B13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58D8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F2C6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2979F1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4B95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9A9A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210EC902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1B0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E7EE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64E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023209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4A88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30412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A1FF704" w14:textId="77777777" w:rsidR="001C7384" w:rsidRPr="006C1F61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E0ABC82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C1B3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DC2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7BC3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DF81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0E7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94D8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00E9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94E4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C717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1B02017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AA6F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2AA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32B448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D24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CDB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590C390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663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1231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99CD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212E96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0F3A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2256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29220D2" w14:textId="77777777" w:rsidR="001C7384" w:rsidRPr="00D84BDE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D32666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F326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D15F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3AFF7D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2B949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ED6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A815D2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B25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E7BC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E44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33A2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932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0444649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8DCE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F28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EA19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9381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51A8E3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78FF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9E4A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3394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37CA58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3A7A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65F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7432E50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D75B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9F3F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D78D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27C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1AB096F7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4DA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E5B19C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4CD8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CFB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5443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B56A5" w14:textId="77777777" w:rsidR="001C7384" w:rsidRPr="00534C03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E47DCA6" w14:textId="77777777" w:rsidR="001C7384" w:rsidRPr="00534C03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5E8849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1C7384" w14:paraId="1D367DA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020E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C74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053A44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E57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0B9B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CC9F91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177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B1C3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44C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41D764F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0A3BE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9136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21D6848" w14:textId="77777777" w:rsidR="001C7384" w:rsidRPr="00D84BDE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26BD2A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48C9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394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6E237F6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9DF6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E21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481C87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01F48E12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004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6CFC2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0AC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9B89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9A6E" w14:textId="77777777" w:rsidR="001C7384" w:rsidRPr="001F07B1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1CB48A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7EADF3B8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1C7384" w14:paraId="7D487C16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3CD6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A93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B9A1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46DB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33E1294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9B7F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86927E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E824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866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97F3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152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624C44C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22F71E0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1C7384" w14:paraId="57619141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4E01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598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54E0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D2E4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38F538A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9F62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6E3730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BA45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C40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2E03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116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B4FD2D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46164B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C7384" w14:paraId="52308E16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5430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8CA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CCFD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FC7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6F5890A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267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AC6BC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1141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C18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4CDB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C4E3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8179F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1C7384" w14:paraId="52A011E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B2EB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9B7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0F20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06A1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3533DB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2B5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1DAB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060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43BD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738B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F852B7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A8A31A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C7384" w14:paraId="7E8A1B69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F89A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076F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FED9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964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63D44F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68E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AC0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6C4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8A35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BF62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C01247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1C7384" w14:paraId="1210D193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8162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585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6709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A527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2E99DC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1E74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DB0F1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F0C72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4DA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CA2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DC6A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63B7825B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1C7384" w14:paraId="61271E22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B930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368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064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A9D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1AF3AA1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8FBB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88CA0E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6B1A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8C3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675C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098A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BEDA2A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55C4275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C7384" w14:paraId="54772F16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E827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E5E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2930E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77BF" w14:textId="77777777" w:rsidR="001C7384" w:rsidRPr="00AD0C48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C1EB75F" w14:textId="77777777" w:rsidR="001C7384" w:rsidRPr="00AD0C48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A15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5D23FD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3941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1D8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60C5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486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A53B02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D5A04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2872BADB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C7384" w14:paraId="1C65C7D1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3C6D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0ED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4804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893D" w14:textId="77777777" w:rsidR="001C7384" w:rsidRDefault="001C738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A6B9D17" w14:textId="77777777" w:rsidR="001C7384" w:rsidRDefault="001C738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2D762A1D" w14:textId="77777777" w:rsidR="001C7384" w:rsidRDefault="001C738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293A5B33" w14:textId="77777777" w:rsidR="001C7384" w:rsidRPr="002532C4" w:rsidRDefault="001C7384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840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D0FC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3D5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451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615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BA31BA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5112631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97158BB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1C7384" w14:paraId="538969D2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5427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0A9F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674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EFD4" w14:textId="77777777" w:rsidR="001C7384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39B541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839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6A3B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2C6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6200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6F0B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21D90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390C2A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C7384" w14:paraId="225580FC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8A9C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5D0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FE5B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CC0A" w14:textId="77777777" w:rsidR="001C7384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9DE7372" w14:textId="77777777" w:rsidR="001C7384" w:rsidRPr="0037264C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D82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F2D5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997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2E86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838D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AB8CE4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248EA68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C7384" w14:paraId="26DD23F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F7EC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F14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5E54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98127" w14:textId="77777777" w:rsidR="001C7384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8DC7D06" w14:textId="77777777" w:rsidR="001C7384" w:rsidRPr="003A070D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3BE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7D5F8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8F1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4DD6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DFB7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70223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1C7384" w14:paraId="3549D610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9BD55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305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020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A0C1" w14:textId="77777777" w:rsidR="001C7384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FA700A0" w14:textId="77777777" w:rsidR="001C7384" w:rsidRPr="00F401CD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E54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69B7E8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E18D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B644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129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4F41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63CF0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370AD2E8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C7384" w14:paraId="6D6985B7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FE19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009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7B5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8915" w14:textId="77777777" w:rsidR="001C7384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50BA140" w14:textId="77777777" w:rsidR="001C7384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5A35FE0C" w14:textId="77777777" w:rsidR="001C7384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FE7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92A5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953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2212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EF5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C0D977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3638ECA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C7384" w14:paraId="0B056F48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AF60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ACF4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AD28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D14B" w14:textId="77777777" w:rsidR="001C7384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1CAEFB5" w14:textId="77777777" w:rsidR="001C7384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015AB4D8" w14:textId="77777777" w:rsidR="001C7384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0FD87DE4" w14:textId="77777777" w:rsidR="001C7384" w:rsidRPr="002532C4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48E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B5CA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0B1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F27A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27F4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C6C2B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39299351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1C7384" w14:paraId="114D731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E35D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1483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7C7B5EB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3188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0327" w14:textId="77777777" w:rsidR="001C7384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358B35B" w14:textId="77777777" w:rsidR="001C7384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7CE568C5" w14:textId="77777777" w:rsidR="001C7384" w:rsidRDefault="001C7384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4F0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2E0A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15B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FBE6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5CC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8E11C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1C7384" w14:paraId="72C06A0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D542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27E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DD9F3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18BE" w14:textId="77777777" w:rsidR="001C7384" w:rsidRPr="002D1130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4F50638" w14:textId="77777777" w:rsidR="001C7384" w:rsidRPr="002D1130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36FC59FA" w14:textId="77777777" w:rsidR="001C7384" w:rsidRPr="002D1130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982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AD58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EF3F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4EA31B6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1E40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634D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A669F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B3B553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E3FD7F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124D3484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6E46340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1C7384" w14:paraId="3D474FD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C8AA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0317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6153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6A12" w14:textId="77777777" w:rsidR="001C7384" w:rsidRPr="002D1130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01D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6683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604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34DF9A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9458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BB4D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1C7384" w14:paraId="3B206C85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CC68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969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3EC7D1A1" w14:textId="77777777" w:rsidR="001C7384" w:rsidRDefault="001C7384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D3A0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5534" w14:textId="77777777" w:rsidR="001C7384" w:rsidRPr="002D1130" w:rsidRDefault="001C7384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689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FAE9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B43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1160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76D4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1C7384" w14:paraId="72EF4916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00B6C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17A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77AD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F40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6E5662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87F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BF22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623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33F9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9652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6A3BB0D6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EFBF4E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1C7384" w14:paraId="0F468ED6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C4E8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5D21F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C0EF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6A37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9EF8E3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5302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3FB5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BD4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FAF4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11EB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DBD55D1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0391E68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1C7384" w14:paraId="166EA90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5287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D40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8886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6C2D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DF2B89D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36B3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5ECD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95FE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21F8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E1C4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758D84C" w14:textId="77777777" w:rsidR="001C7384" w:rsidRPr="00CB3447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1C7384" w14:paraId="6BBB2E6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A3EB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4151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9D31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0F54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03F50201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96D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96B9A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E750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A939EE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28FD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2B4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C7384" w14:paraId="60F64698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ABF8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0E8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1FAD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EB45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416A6B1E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2874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B9B7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7794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2BD10E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3BBA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30A10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F05EA32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7BB803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2B87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D2F9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5EBA11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4C06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3309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A43B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3B9C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90CA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42F0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DBCF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C7384" w14:paraId="5139641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C808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97E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926DA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3A03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3D24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D80537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B75A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B73D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E53D6" w14:textId="77777777" w:rsidR="001C7384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06D2" w14:textId="77777777" w:rsidR="001C7384" w:rsidRPr="004143AF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5DBAF98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3408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D0AD" w14:textId="77777777" w:rsidR="001C7384" w:rsidRDefault="001C738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5869" w14:textId="77777777" w:rsidR="001C7384" w:rsidRPr="00D33E71" w:rsidRDefault="001C738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8CA3" w14:textId="77777777" w:rsidR="001C7384" w:rsidRDefault="001C7384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BB8108B" w14:textId="77777777" w:rsidR="001C7384" w:rsidRDefault="001C7384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A1B3" w14:textId="77777777" w:rsidR="001C7384" w:rsidRDefault="001C738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3DF2" w14:textId="77777777" w:rsidR="001C7384" w:rsidRDefault="001C738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58A8" w14:textId="77777777" w:rsidR="001C7384" w:rsidRDefault="001C7384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2D06" w14:textId="77777777" w:rsidR="001C7384" w:rsidRDefault="001C7384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3318" w14:textId="77777777" w:rsidR="001C7384" w:rsidRPr="004143AF" w:rsidRDefault="001C7384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1C7384" w14:paraId="2A21FBE9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B49E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112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D365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9572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0EC0264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9736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C722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5F5C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1793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435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C7384" w14:paraId="64838841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EB2A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9C14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5B71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F662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0E55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88C0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1E98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6C6775D2" w14:textId="77777777" w:rsidR="001C7384" w:rsidRDefault="001C7384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F9DD" w14:textId="77777777" w:rsidR="001C7384" w:rsidRPr="00D33E71" w:rsidRDefault="001C7384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87CC" w14:textId="77777777" w:rsidR="001C7384" w:rsidRDefault="001C7384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1C7384" w14:paraId="70EAF24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1C14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E569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9D1C52F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8653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E75B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4D4779A8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F593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3F68C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3327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0DED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FDC2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C7384" w14:paraId="6B14307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C40D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3EA3C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CC87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18E8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1844928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6B4F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7F20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EF20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8C3F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1CC2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50612076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4375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A244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1D50DE7A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B025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5803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6813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537B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6076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7358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E710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C7384" w14:paraId="1D6EBF57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2BEE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13DE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ED4A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E7DB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10D18A56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CD8C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5891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6AF3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AF91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057F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3E9AB43A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3D27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E520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BBF1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D2AF" w14:textId="77777777" w:rsidR="001C7384" w:rsidRDefault="001C7384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21C5E04" w14:textId="77777777" w:rsidR="001C7384" w:rsidRDefault="001C7384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7C26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763A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604C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7A58F330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5F64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48FB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C7384" w14:paraId="5399B11F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F667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A562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83E2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426E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11AB3AD3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615A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2FBC73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39E7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409D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9DE1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8838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EAD5C78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D7DD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1ED0" w14:textId="77777777" w:rsidR="001C7384" w:rsidRDefault="001C738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1044F020" w14:textId="77777777" w:rsidR="001C7384" w:rsidRDefault="001C738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B7F1" w14:textId="77777777" w:rsidR="001C7384" w:rsidRPr="00D33E71" w:rsidRDefault="001C738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97ADB" w14:textId="77777777" w:rsidR="001C7384" w:rsidRDefault="001C7384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0963" w14:textId="77777777" w:rsidR="001C7384" w:rsidRDefault="001C738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EF0A" w14:textId="77777777" w:rsidR="001C7384" w:rsidRPr="00D33E71" w:rsidRDefault="001C738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FE78" w14:textId="77777777" w:rsidR="001C7384" w:rsidRDefault="001C7384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FF08" w14:textId="77777777" w:rsidR="001C7384" w:rsidRPr="00D33E71" w:rsidRDefault="001C7384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D404" w14:textId="77777777" w:rsidR="001C7384" w:rsidRDefault="001C7384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1C7384" w14:paraId="64C28FD8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3837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80E7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FF8D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91B3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6CD52D2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377A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302075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F9E0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EA41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9E54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A069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0A70F29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380C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F163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3251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0E9C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D3877EC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7F3C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FE70D38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DF2F0D0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C0D42BE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3C62B25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20628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EC98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68AB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6613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D7CDC7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8FE3432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B252107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1C7384" w14:paraId="6CB2C3E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7E2C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265D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A975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C805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53CF2B7A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C1FC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B224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07DE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7BA2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C13B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1C7384" w14:paraId="0A0DC1F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76F3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1AED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B6FD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C6EE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0D459B9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F011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407832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DC99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A988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98FA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8F1B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2CF7D86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3129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E057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3967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0F6B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D123E09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A1A9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4608154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054E1816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1FFEA9AF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6011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1635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EBA2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93C5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6AF7600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366A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624B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8C4C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0A29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701BCD6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0D9F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B356939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0B128F18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620847F6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83B4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7A56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2F74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3282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06DB46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B07F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D173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1666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16ED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55D7411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6E38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1D1C" w14:textId="77777777" w:rsidR="001C7384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6894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D273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7A12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0E8076D3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4957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3842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28C1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4BED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D99BECE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BA7B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B3CBC3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379CD1D4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62A91A1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7A217845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E467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2EA5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20B8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1632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23A359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B3D76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DCA4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5452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B856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499A053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44E7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6826F6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8B6D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A931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996A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3E77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2A24B40A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E44F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673E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865F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C3FB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6B402303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1816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1784D059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9D54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85CC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9444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AE2C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4789A87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A63E" w14:textId="77777777" w:rsidR="001C7384" w:rsidRDefault="001C7384" w:rsidP="001C738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84B9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6BC6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581B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A10E119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44983507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292F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A92B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C031" w14:textId="77777777" w:rsidR="001C7384" w:rsidRDefault="001C7384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1561" w14:textId="77777777" w:rsidR="001C7384" w:rsidRPr="00D33E71" w:rsidRDefault="001C7384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148F" w14:textId="77777777" w:rsidR="001C7384" w:rsidRDefault="001C7384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7118487" w14:textId="77777777" w:rsidR="001C7384" w:rsidRPr="00BA7DAE" w:rsidRDefault="001C7384" w:rsidP="000A5D7E">
      <w:pPr>
        <w:tabs>
          <w:tab w:val="left" w:pos="2748"/>
        </w:tabs>
        <w:rPr>
          <w:sz w:val="20"/>
        </w:rPr>
      </w:pPr>
    </w:p>
    <w:p w14:paraId="5E996565" w14:textId="77777777" w:rsidR="001C7384" w:rsidRDefault="001C7384" w:rsidP="00E7698F">
      <w:pPr>
        <w:pStyle w:val="Heading1"/>
        <w:spacing w:line="360" w:lineRule="auto"/>
      </w:pPr>
      <w:r>
        <w:t>LINIA 504</w:t>
      </w:r>
    </w:p>
    <w:p w14:paraId="3DD3C97B" w14:textId="77777777" w:rsidR="001C7384" w:rsidRPr="00A16A49" w:rsidRDefault="001C738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C7384" w14:paraId="3DF32B0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3BD8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7DD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202ABAE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8AFB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83F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403913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5E54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ADFBE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3FE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96D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EE6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3FB0C58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7B95D401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1C7384" w14:paraId="3C2BF69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0DA6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60F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68C1A38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C27E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420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1F5FC43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37F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F153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E62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12EF45D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6E39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2786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043C016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5F9E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1357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2D36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C4AA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1FF9DBC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A16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A087E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B15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4483980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9E2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6AC5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02353F0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8D62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AE9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39007CF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0792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611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17B40B7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ADD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1A99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456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1AEAA13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8D2D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DB28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22F73EE9" w14:textId="77777777" w:rsidR="001C7384" w:rsidRPr="00D0576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570B2D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7C81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4AF8" w14:textId="77777777" w:rsidR="001C7384" w:rsidRDefault="001C7384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18+650</w:t>
            </w:r>
          </w:p>
          <w:p w14:paraId="3F00B801" w14:textId="77777777" w:rsidR="001C7384" w:rsidRDefault="001C7384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C2C7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0730" w14:textId="77777777" w:rsidR="001C7384" w:rsidRDefault="001C7384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19208D70" w14:textId="77777777" w:rsidR="001C7384" w:rsidRDefault="001C7384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EC2B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2685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AB0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4A1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61D9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6407D56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91F32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932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749D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8F2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745255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32B5EBC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BFE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EADE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1A5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77B0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6CF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3857731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237E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666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37CA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070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365EF7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549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12CF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47C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2FB9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CEA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1C7384" w14:paraId="695DAFF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5F4C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8D5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65A6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74B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7702B8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3EFE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555A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3A0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302C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F2D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1C7384" w14:paraId="5F55357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87B9" w14:textId="77777777" w:rsidR="001C7384" w:rsidRDefault="001C7384" w:rsidP="001C7384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9AB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89B9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4D1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59D2E8E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264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963A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309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1FC7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CAD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18AA7B9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C7384" w14:paraId="2E9677B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D520" w14:textId="77777777" w:rsidR="001C7384" w:rsidRDefault="001C7384" w:rsidP="001C7384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08D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D0C4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B7F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9911A2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367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5295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B0D8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9199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56F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1C7384" w14:paraId="16C7D3B2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22A3" w14:textId="77777777" w:rsidR="001C7384" w:rsidRDefault="001C7384" w:rsidP="001C7384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C20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2EDA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56E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529E9E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4B2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6019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658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48E7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987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1C7384" w14:paraId="416CCDD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16CE" w14:textId="77777777" w:rsidR="001C7384" w:rsidRDefault="001C7384" w:rsidP="001C7384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86B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2F4A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F9A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2EA733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2A0C8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7EEDB0A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0C4A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3DE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007D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78C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F3E3B1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1C7384" w14:paraId="03FC440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D89E" w14:textId="77777777" w:rsidR="001C7384" w:rsidRDefault="001C7384" w:rsidP="001C7384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EB6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DB1B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5FB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88BDA1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49B6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CDCA45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9C59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CFA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4B41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D3A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9F6969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1C7384" w14:paraId="2793574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745C" w14:textId="77777777" w:rsidR="001C7384" w:rsidRDefault="001C7384" w:rsidP="001C7384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EEB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10303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33A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6944466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5727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5CAC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DC5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1767F09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C705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CF7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45125F0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0DCC" w14:textId="77777777" w:rsidR="001C7384" w:rsidRDefault="001C7384" w:rsidP="001C7384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295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32+200</w:t>
            </w:r>
          </w:p>
          <w:p w14:paraId="63B6E85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5E36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485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5A94E0E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E953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C6F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25D0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D6B1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0A4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3E9A2BE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42E30" w14:textId="77777777" w:rsidR="001C7384" w:rsidRDefault="001C7384" w:rsidP="001C7384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CC7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DF3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5A5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090C283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04A5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811F8CB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6F3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96C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4F9F4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DF2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CFC3D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1C7384" w14:paraId="1C72016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7044" w14:textId="77777777" w:rsidR="001C7384" w:rsidRDefault="001C7384" w:rsidP="001C7384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C18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8C2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1AE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52C77B0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2E63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FA85A31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D58E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749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9933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E7A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1EFA3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1C7384" w14:paraId="75E878AD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6639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83D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8C8B0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C0A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3236F11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05B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1BE1C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169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3257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EFC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61E0534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1C7384" w14:paraId="64F5481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7E87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00A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5B76A0A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9B2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41F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1656AB6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307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2417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5E8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F2AE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E489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1DEC938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7367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FB5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0F0E89B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A333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B45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E656AA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88F3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D399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6B4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3C57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9C42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4369B31" w14:textId="77777777" w:rsidR="001C7384" w:rsidRPr="00D0576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F7C19D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44AA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DE1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2696D1E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519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9594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6E11FF2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A67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B8FD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A8D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EFCA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F97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5F5A292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F005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E26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6C5C990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69B3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CED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0B63087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AE8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3CD4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502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D346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E0C0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EB7E1B2" w14:textId="77777777" w:rsidR="001C7384" w:rsidRPr="00D0576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093F1E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B972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17D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12E178C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570E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B73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0AB67A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9E8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7C9B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1EC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65CF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66AD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CAEFFB0" w14:textId="77777777" w:rsidR="001C7384" w:rsidRPr="00D0576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5ADFE3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42B80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5754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0BA15CA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DC38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30D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9E3F33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2F0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A8B6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47A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9D20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84BB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3B6C4F0" w14:textId="77777777" w:rsidR="001C7384" w:rsidRPr="00D0576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F129A0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E1AFB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065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4A70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6B9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CBC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8847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F6B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AC0B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C249" w14:textId="77777777" w:rsidR="001C7384" w:rsidRPr="00E03C2B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3D575B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1C7384" w14:paraId="4D864925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7ACC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2BAC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30152A6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B843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A0D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040AD19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48E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7E7D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5609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8EBE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D05D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9FC4240" w14:textId="77777777" w:rsidR="001C7384" w:rsidRPr="00D0576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89CE828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FD9D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3C7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5F625F3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E35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98A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2031278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112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E37A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738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8C7D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797F" w14:textId="77777777" w:rsidR="001C7384" w:rsidRPr="00E4349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9E2A7B2" w14:textId="77777777" w:rsidR="001C7384" w:rsidRPr="00E4349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47483819" w14:textId="77777777" w:rsidR="001C7384" w:rsidRPr="00E4349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1C7384" w14:paraId="2FE08493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0E89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8CF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2E19A87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18533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BB7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7D3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BCC3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628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A44A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71EA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FD0FF58" w14:textId="77777777" w:rsidR="001C7384" w:rsidRPr="00D0576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D37151D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AB851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EF1D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041B16C3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E79F" w14:textId="77777777" w:rsidR="001C7384" w:rsidRPr="00D0473F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7BC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60766F6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CFE2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E88B" w14:textId="77777777" w:rsidR="001C7384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F55D" w14:textId="77777777" w:rsidR="001C7384" w:rsidRDefault="001C738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B499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13D2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752F28A4" w14:textId="77777777" w:rsidR="001C7384" w:rsidRPr="00D0576C" w:rsidRDefault="001C738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E5C5AAD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C4FD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F460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76+050</w:t>
            </w:r>
          </w:p>
          <w:p w14:paraId="42D1F83E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358C" w14:textId="77777777" w:rsidR="001C7384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F93A" w14:textId="77777777" w:rsidR="001C7384" w:rsidRDefault="001C7384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7244F6D7" w14:textId="77777777" w:rsidR="001C7384" w:rsidRDefault="001C7384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8EF7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731E" w14:textId="77777777" w:rsidR="001C7384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3A7D" w14:textId="77777777" w:rsidR="001C7384" w:rsidRDefault="001C738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992A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AC3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Afectează linia curentă Comănești - Asău</w:t>
            </w:r>
          </w:p>
        </w:tc>
      </w:tr>
      <w:tr w:rsidR="001C7384" w14:paraId="7950627E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99BC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9709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18B0A8D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4075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A81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701931A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D58D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4714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C7B2" w14:textId="77777777" w:rsidR="001C7384" w:rsidRDefault="001C738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D434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8EE0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5FF2C3A" w14:textId="77777777" w:rsidR="001C7384" w:rsidRPr="00D0576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E2C1FEF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692C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77F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7950A39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5497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F24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0BF899C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46C8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436C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34C5" w14:textId="77777777" w:rsidR="001C7384" w:rsidRDefault="001C7384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D1554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EDFD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2E1DEC6" w14:textId="77777777" w:rsidR="001C7384" w:rsidRPr="00D0576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9C5C81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CAAD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00D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35817E6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613B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DB2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443DC61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D5B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7AF43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78C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4EAB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C5B1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89F13C1" w14:textId="77777777" w:rsidR="001C7384" w:rsidRPr="00D0576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14D16B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6F7F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38E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A5C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D397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56D2DF1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C3D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7997A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ACF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8327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5FF0" w14:textId="77777777" w:rsidR="001C7384" w:rsidRPr="00423757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636C3BD3" w14:textId="77777777" w:rsidR="001C7384" w:rsidRPr="00423757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A3FEBF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1C7384" w14:paraId="300C716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263E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FD3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78B5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7B0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5D7A0CD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9F9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52BF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62F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A2FC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68EC" w14:textId="77777777" w:rsidR="001C7384" w:rsidRPr="00F94F88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951B9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5F508BB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1C7384" w14:paraId="18BD4698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3D4E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BEB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4D4C431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275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22B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1E36404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384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27B9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BC5B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D6D6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D125" w14:textId="77777777" w:rsidR="001C7384" w:rsidRPr="00F94F88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7DC05A0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FA01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C87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68FF375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35EB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3C4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07ED792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C54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3B3F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A7A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2569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0244" w14:textId="77777777" w:rsidR="001C7384" w:rsidRPr="004C419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B95AB5D" w14:textId="77777777" w:rsidR="001C7384" w:rsidRPr="00D0576C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371C31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81BF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662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053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2D1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F5E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8CD3BB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1478EBA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DF4DEB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61056F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F95C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02E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58DE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2DA3" w14:textId="77777777" w:rsidR="001C7384" w:rsidRPr="006E4685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B4FF8CB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74E3C" w14:textId="77777777" w:rsidR="001C7384" w:rsidRDefault="001C7384" w:rsidP="001C738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22B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EAC5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54D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218DBA2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51E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204EC09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569E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9A0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F175" w14:textId="77777777" w:rsidR="001C7384" w:rsidRPr="00D0473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C7D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6087497" w14:textId="77777777" w:rsidR="001C7384" w:rsidRDefault="001C7384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3EB5DABD" w14:textId="77777777" w:rsidR="001C7384" w:rsidRDefault="001C7384" w:rsidP="00EE4C95">
      <w:pPr>
        <w:pStyle w:val="Heading1"/>
        <w:spacing w:line="360" w:lineRule="auto"/>
      </w:pPr>
      <w:r>
        <w:t>LINIA 507</w:t>
      </w:r>
    </w:p>
    <w:p w14:paraId="619557D4" w14:textId="77777777" w:rsidR="001C7384" w:rsidRPr="006A4B24" w:rsidRDefault="001C7384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C7384" w14:paraId="6963016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51AF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6F1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320E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155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57D2ED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A74F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E74FC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4EEB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62D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9BCB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769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264443E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23ED806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1C7384" w14:paraId="71F76D60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7390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214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2D1C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767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20AB7A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73C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EC8BE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1721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0A4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4176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312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E38BEA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1C7384" w14:paraId="75EDAEA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BF21D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0E4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F8DC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F0F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437A31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1578C37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37F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3F32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8137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AB53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376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1CBF8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1C7384" w14:paraId="38598A9A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5268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29B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F5DA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27CE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31CE28B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F84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A90A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B80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C4BF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DC4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0A337D3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049E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16F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E22B4F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485E45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0F94B6D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3D0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0BD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0663DA5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89F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5EFC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C15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E222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E18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8DFEF0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1E2F08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EC2949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648BE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849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FB8F13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50AD30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1B4F6E2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364C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D0C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033C6ED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04B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E00E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5D3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EE0D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4CF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4269EE0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4DC9EB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0DE25E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86A1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882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6C8D47A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347B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BE4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4F069DF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72E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2E7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1CB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983C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040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30735068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0DCD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525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33C419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9ACA06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3E92A73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0FB3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FF4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7231F19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89B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02E1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6F2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AC8C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4E3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E1BD8F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D5F6A0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995054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72A8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7ED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94A0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BEA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DA3EDB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884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3DF1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2AF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BBC4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220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A80A0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1C7384" w14:paraId="74D26AF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78B98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1F2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32AC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D4F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5681D18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4B6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EDE8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A81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2BEE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1133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4B4A19F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1C7384" w14:paraId="18252E6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36B0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E29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AC5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735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47C07C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8E3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C88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9B0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B63B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BDB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CDE05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1C7384" w14:paraId="3D12C64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2B422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607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35C1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5117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A0AFE3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0F4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9A80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C35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CC34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BA7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EE227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06AD2FE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1C7384" w14:paraId="6B5B08A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193E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2BE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A3F0DB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FFECB9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4CD49DF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0014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BAD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0BAD66B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D66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BEF3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5D7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D135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9C3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D49F28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8E8F06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7FB244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4D07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CA1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210290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101D20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0DE2EEA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02B1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21B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5C0FBB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6E1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82C8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1A5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FDE2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A55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281A79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3073EA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B453E4E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B4D39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5B9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07CCD8E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9AA3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4A0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3C8C226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0941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46C7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E7C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B2EE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4C0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54413BBC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F700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8B7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10E7DF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402705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3C9CF27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2A19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F8B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D606E0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2C9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DCAC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8C5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1DD2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010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BAFD14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2FD235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8B08733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7C8D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249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7484F8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C1FE15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7E154EC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FA26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380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7A93558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53F5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B21C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B20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1515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B8C3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68FD02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632749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2513145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730A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135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44C8A4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760FE1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1F00726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90AB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DE7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43850A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F2F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B5DC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762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05EB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BCB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41C5C3F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AFB35F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902199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124A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5BD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6EE922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96A122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354815C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73294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2AB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55F64E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E0A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78FA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C54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AA1C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C22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22CEF3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0E1298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9FD18B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C7D9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969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4FE22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46C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1AA7084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810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B41A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7F2A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ED21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CA2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6725BD21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7A40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CB8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52DEC6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DD372A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73E249D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5010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4E0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7484E2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486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5D66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04E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96BE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EDC0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D8BCCB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1738551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00CBAB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9067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8B1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D12031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70D6E6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5952737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64BB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39F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6A999D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B64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EF4C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110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DC6A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AD4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055BE77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1CBBC8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C851499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414B6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B6B4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6D0330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C41728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05D34B4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EEE2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07A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7A516A4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2DF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51D8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A1A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BFB6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664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39FD43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59CD42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71BDD27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FF6F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149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122B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FB445" w14:textId="77777777" w:rsidR="001C7384" w:rsidRDefault="001C7384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6A37AD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06F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CD15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5D9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73B2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3C5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1A4C79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EB32" w14:textId="77777777" w:rsidR="001C7384" w:rsidRDefault="001C7384" w:rsidP="001C738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EC8A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D498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77BA" w14:textId="77777777" w:rsidR="001C7384" w:rsidRDefault="001C7384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A42F05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F8C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54A23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1EB5" w14:textId="77777777" w:rsidR="001C7384" w:rsidRPr="00E1695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A9A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F902" w14:textId="77777777" w:rsidR="001C7384" w:rsidRPr="002761C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B81F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989481D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06AAEE1D" w14:textId="77777777" w:rsidR="001C7384" w:rsidRDefault="001C7384" w:rsidP="00D430CA">
      <w:pPr>
        <w:pStyle w:val="Heading1"/>
        <w:spacing w:line="360" w:lineRule="auto"/>
      </w:pPr>
      <w:r>
        <w:t>LINIA 510</w:t>
      </w:r>
    </w:p>
    <w:p w14:paraId="667D9305" w14:textId="77777777" w:rsidR="001C7384" w:rsidRDefault="001C7384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1C7384" w14:paraId="064E5822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0167" w14:textId="77777777" w:rsidR="001C7384" w:rsidRDefault="001C7384" w:rsidP="001C738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BD6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D573BB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9A0E9" w14:textId="77777777" w:rsidR="001C7384" w:rsidRPr="003459D6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D98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Leorda - Dorohoi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C8D9A" w14:textId="77777777" w:rsidR="001C7384" w:rsidRDefault="001C738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11A33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D46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E80F" w14:textId="77777777" w:rsidR="001C7384" w:rsidRPr="003459D6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638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Ax. St. </w:t>
            </w:r>
            <w:r w:rsidRPr="00C8117C">
              <w:rPr>
                <w:b/>
                <w:bCs/>
                <w:i/>
                <w:iCs/>
                <w:sz w:val="20"/>
              </w:rPr>
              <w:t>Leorda</w:t>
            </w:r>
          </w:p>
          <w:p w14:paraId="38B561A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Ax. St.</w:t>
            </w:r>
            <w:r w:rsidRPr="00C8117C">
              <w:rPr>
                <w:b/>
                <w:bCs/>
                <w:i/>
                <w:iCs/>
                <w:sz w:val="20"/>
              </w:rPr>
              <w:t xml:space="preserve"> Dorohoi</w:t>
            </w:r>
          </w:p>
          <w:p w14:paraId="2170FAB3" w14:textId="77777777" w:rsidR="001C7384" w:rsidRPr="00C8117C" w:rsidRDefault="001C7384">
            <w:pPr>
              <w:spacing w:before="40" w:after="40" w:line="360" w:lineRule="auto"/>
              <w:ind w:left="57" w:right="57"/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FC21E57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BF30" w14:textId="77777777" w:rsidR="001C7384" w:rsidRDefault="001C7384" w:rsidP="001C738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35B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2D1C" w14:textId="77777777" w:rsidR="001C7384" w:rsidRPr="003459D6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422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3B9151E6" w14:textId="77777777" w:rsidR="001C7384" w:rsidRPr="00673810" w:rsidRDefault="001C7384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BC12" w14:textId="77777777" w:rsidR="001C7384" w:rsidRPr="00673810" w:rsidRDefault="001C7384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DE5E" w14:textId="77777777" w:rsidR="001C7384" w:rsidRPr="00673810" w:rsidRDefault="001C7384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C89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256F" w14:textId="77777777" w:rsidR="001C7384" w:rsidRPr="003459D6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0D7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1C7384" w14:paraId="694A5B21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CB77" w14:textId="77777777" w:rsidR="001C7384" w:rsidRDefault="001C7384" w:rsidP="001C738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889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0C6E" w14:textId="77777777" w:rsidR="001C7384" w:rsidRPr="003459D6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B04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7DEE59B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53A05" w14:textId="77777777" w:rsidR="001C7384" w:rsidRDefault="001C7384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98A0" w14:textId="77777777" w:rsidR="001C7384" w:rsidRPr="003459D6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FE8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84B8E" w14:textId="77777777" w:rsidR="001C7384" w:rsidRPr="003459D6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426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6496DD4C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6DFBEB51" w14:textId="77777777" w:rsidR="001C7384" w:rsidRDefault="001C7384" w:rsidP="007E1810">
      <w:pPr>
        <w:pStyle w:val="Heading1"/>
        <w:spacing w:line="360" w:lineRule="auto"/>
      </w:pPr>
      <w:r>
        <w:lastRenderedPageBreak/>
        <w:t>LINIA 511</w:t>
      </w:r>
    </w:p>
    <w:p w14:paraId="747F6447" w14:textId="77777777" w:rsidR="001C7384" w:rsidRPr="009B4FEF" w:rsidRDefault="001C7384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C7384" w14:paraId="0CFBB39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00B0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2346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06247" w14:textId="77777777" w:rsidR="001C7384" w:rsidRPr="00D33E71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0CF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C8A45E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F89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9F8C4F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37A9518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75AAB14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6122" w14:textId="77777777" w:rsidR="001C7384" w:rsidRPr="00D33E71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30B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B9E2" w14:textId="77777777" w:rsidR="001C7384" w:rsidRPr="00D33E71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0D2A" w14:textId="77777777" w:rsidR="001C7384" w:rsidRPr="009E7CE7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C7384" w14:paraId="538715B9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66015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DB7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771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ADF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4D259E1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DB0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75376D4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A676A2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004F" w14:textId="77777777" w:rsidR="001C7384" w:rsidRPr="00F02EF7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9BA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73E3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5A3B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A88C900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3D6B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D1D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60A0FAA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D79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B0C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2D100A6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D7A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1C9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02B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D39F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2EC4" w14:textId="77777777" w:rsidR="001C7384" w:rsidRPr="00193954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2E2FCAEE" w14:textId="77777777" w:rsidR="001C7384" w:rsidRPr="00176852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8F3FC20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FC35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7D2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43C5" w14:textId="77777777" w:rsidR="001C7384" w:rsidRPr="002108A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A70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9F23FF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D8CC0F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D21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1D19B0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1357F5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E2C7" w14:textId="77777777" w:rsidR="001C7384" w:rsidRPr="00F02EF7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D2A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E26C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4B5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742A3E0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3D15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FFFD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75B5E" w14:textId="77777777" w:rsidR="001C7384" w:rsidRPr="002108A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D16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1B77503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0CFF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5F86342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0504C5E7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2328EA1D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A210A" w14:textId="77777777" w:rsidR="001C7384" w:rsidRPr="00F02EF7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79E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D476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6D2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6C39AD7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8404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7DC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D332" w14:textId="77777777" w:rsidR="001C7384" w:rsidRPr="002108A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FCE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6A381EA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ECB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1238F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572E" w14:textId="77777777" w:rsidR="001C7384" w:rsidRPr="00F02EF7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738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BB2B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3D6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0B85F8B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B341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6C7D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5281" w14:textId="77777777" w:rsidR="001C7384" w:rsidRPr="002108A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CD7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2B884DA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0B4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F220" w14:textId="77777777" w:rsidR="001C7384" w:rsidRPr="00F02EF7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59B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96A1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78B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59BDCF1C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1C5C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A62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F60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1A98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0C40A09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65D9BD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9CC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6D9E2C2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FDFC" w14:textId="77777777" w:rsidR="001C7384" w:rsidRPr="00F02EF7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909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440C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68B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4168C6F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44B4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9DF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ACEC" w14:textId="77777777" w:rsidR="001C7384" w:rsidRPr="002108A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9E1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0170FC3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D3F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A7B7" w14:textId="77777777" w:rsidR="001C7384" w:rsidRPr="00F02EF7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D58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3871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1AD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D22EDFC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32D1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7F8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29D8" w14:textId="77777777" w:rsidR="001C7384" w:rsidRPr="002108A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FCD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509E895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6D08C83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DE5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DBCBE7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CE4D08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11207BF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2640CA6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0405" w14:textId="77777777" w:rsidR="001C7384" w:rsidRPr="00F02EF7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F54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81BC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DF5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6C914F56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A1EE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08F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0EB75" w14:textId="77777777" w:rsidR="001C7384" w:rsidRPr="002108A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9C2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7BB55EC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293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5DD3" w14:textId="77777777" w:rsidR="001C7384" w:rsidRPr="00F02EF7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287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3BA4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D75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2E5118E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7B53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D3F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F9D4" w14:textId="77777777" w:rsidR="001C7384" w:rsidRPr="002108A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D3C5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09FC47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0FA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4E43" w14:textId="77777777" w:rsidR="001C7384" w:rsidRPr="00F02EF7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3CF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2398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7EF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18E62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4230A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1C7384" w14:paraId="32598C2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7CDB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D21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E7C3" w14:textId="77777777" w:rsidR="001C7384" w:rsidRPr="002108A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FAE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5FF72A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E29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8A8685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B4F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3BC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400A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B34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B75C3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1C7384" w14:paraId="3B6DDC51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F29B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009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A536" w14:textId="77777777" w:rsidR="001C7384" w:rsidRPr="002108A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CD1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061C390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D8E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C1C61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7F0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0AF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49B9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38C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027D8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960C9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1C7384" w14:paraId="23A5746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9D2CA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4E2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D010" w14:textId="77777777" w:rsidR="001C7384" w:rsidRPr="002108A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F89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FA2F4B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5F2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A2DC4" w14:textId="77777777" w:rsidR="001C7384" w:rsidRPr="00F02EF7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B20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EA72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F5D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40C69BFE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3151" w14:textId="77777777" w:rsidR="001C7384" w:rsidRDefault="001C7384" w:rsidP="001C738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B61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E2729" w14:textId="77777777" w:rsidR="001C7384" w:rsidRPr="002108A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4BA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FE1086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B7DF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D820" w14:textId="77777777" w:rsidR="001C7384" w:rsidRPr="00F02EF7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1F5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0CAB" w14:textId="77777777" w:rsidR="001C7384" w:rsidRPr="00BE2D76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CE19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E5B4627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42AD1E59" w14:textId="77777777" w:rsidR="001C7384" w:rsidRDefault="001C7384" w:rsidP="00B86D21">
      <w:pPr>
        <w:pStyle w:val="Heading1"/>
        <w:spacing w:line="360" w:lineRule="auto"/>
      </w:pPr>
      <w:r>
        <w:t>LINIA 515</w:t>
      </w:r>
    </w:p>
    <w:p w14:paraId="067206E4" w14:textId="77777777" w:rsidR="001C7384" w:rsidRDefault="001C7384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1C7384" w14:paraId="4DA7E53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0209" w14:textId="77777777" w:rsidR="001C7384" w:rsidRDefault="001C7384" w:rsidP="001C7384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0FB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4D2E211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7D5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7AD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D32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8671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8B4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B752" w14:textId="77777777" w:rsidR="001C7384" w:rsidRPr="00412AB5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BC2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3D10EF35" w14:textId="77777777" w:rsidR="001C7384" w:rsidRDefault="001C7384">
      <w:pPr>
        <w:spacing w:before="40" w:after="40" w:line="192" w:lineRule="auto"/>
        <w:ind w:right="57"/>
        <w:rPr>
          <w:sz w:val="20"/>
          <w:szCs w:val="20"/>
        </w:rPr>
      </w:pPr>
    </w:p>
    <w:p w14:paraId="3A04F5B8" w14:textId="77777777" w:rsidR="001C7384" w:rsidRDefault="001C7384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6B5367C3" w14:textId="77777777" w:rsidR="001C7384" w:rsidRDefault="001C7384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1C7384" w14:paraId="47AFABAB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8E76" w14:textId="77777777" w:rsidR="001C7384" w:rsidRDefault="001C7384" w:rsidP="001C73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30F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37F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174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41DF86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339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3B50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57E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61A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1FE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236209D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8A0D" w14:textId="77777777" w:rsidR="001C7384" w:rsidRDefault="001C7384" w:rsidP="001C73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E0C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8F3C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100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1BDBF1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365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487798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C4E4EE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3355DA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1571E9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87C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210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C81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AEDA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FCBB8F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1584D16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1C7384" w14:paraId="2AD9D32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C058" w14:textId="77777777" w:rsidR="001C7384" w:rsidRDefault="001C7384" w:rsidP="001C73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978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12A6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5DC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308E24F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B56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078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DC4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70A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B7A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1C7384" w14:paraId="3E354E2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ED5E" w14:textId="77777777" w:rsidR="001C7384" w:rsidRDefault="001C7384" w:rsidP="001C73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F35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E8F6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E59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3CDC21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CCD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125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E46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0CC7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DB1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3903166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FC71" w14:textId="77777777" w:rsidR="001C7384" w:rsidRDefault="001C7384" w:rsidP="001C73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343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38E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2FB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7C812B6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5FB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A95B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DDC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0457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70C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D006A3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2E6D" w14:textId="77777777" w:rsidR="001C7384" w:rsidRDefault="001C7384" w:rsidP="001C73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E55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EB7E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F7F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C67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41A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AAF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8766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259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BACF4C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BCCF" w14:textId="77777777" w:rsidR="001C7384" w:rsidRDefault="001C7384" w:rsidP="001C738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429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87C6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7B4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54BC35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6A3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A0209B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B3A7DE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EB85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70B9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2ACC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9B8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536C690" w14:textId="77777777" w:rsidR="001C7384" w:rsidRDefault="001C7384" w:rsidP="00F232A2">
      <w:pPr>
        <w:spacing w:before="40" w:after="40" w:line="192" w:lineRule="auto"/>
        <w:ind w:right="57"/>
        <w:rPr>
          <w:sz w:val="20"/>
        </w:rPr>
      </w:pPr>
    </w:p>
    <w:p w14:paraId="7CEB985D" w14:textId="77777777" w:rsidR="001C7384" w:rsidRDefault="001C7384" w:rsidP="00F04622">
      <w:pPr>
        <w:pStyle w:val="Heading1"/>
        <w:spacing w:line="360" w:lineRule="auto"/>
      </w:pPr>
      <w:r>
        <w:t>LINIA 600</w:t>
      </w:r>
    </w:p>
    <w:p w14:paraId="75411F98" w14:textId="77777777" w:rsidR="001C7384" w:rsidRDefault="001C7384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C7384" w14:paraId="3ED7BC0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F524" w14:textId="77777777" w:rsidR="001C7384" w:rsidRDefault="001C7384" w:rsidP="001C73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A47B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561DDE9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4004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A848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681188ED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E3D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4642" w14:textId="77777777" w:rsidR="001C7384" w:rsidRPr="002F6CED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30A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9A30" w14:textId="77777777" w:rsidR="001C7384" w:rsidRPr="00C1413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23DC" w14:textId="77777777" w:rsidR="001C7384" w:rsidRPr="009E2C90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7575A264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9A20" w14:textId="77777777" w:rsidR="001C7384" w:rsidRDefault="001C7384" w:rsidP="001C73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B21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0E20F42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EB3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34B1" w14:textId="77777777" w:rsidR="001C7384" w:rsidRDefault="001C7384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09BD2041" w14:textId="77777777" w:rsidR="001C7384" w:rsidRDefault="001C7384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08B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7F82" w14:textId="77777777" w:rsidR="001C7384" w:rsidRPr="002F6CED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9F2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726A" w14:textId="77777777" w:rsidR="001C7384" w:rsidRPr="00C1413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2A04" w14:textId="77777777" w:rsidR="001C7384" w:rsidRPr="005D499E" w:rsidRDefault="001C7384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FD2CFAB" w14:textId="77777777" w:rsidR="001C7384" w:rsidRPr="009E2C90" w:rsidRDefault="001C7384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F94DC9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DD46" w14:textId="77777777" w:rsidR="001C7384" w:rsidRDefault="001C7384" w:rsidP="001C73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A58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56567FA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4865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3325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60D9CDDC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4C5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49CD" w14:textId="77777777" w:rsidR="001C7384" w:rsidRPr="002F6CED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E6A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99DAB" w14:textId="77777777" w:rsidR="001C7384" w:rsidRPr="00C1413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77A6" w14:textId="77777777" w:rsidR="001C7384" w:rsidRPr="00DD03D3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1C7384" w14:paraId="7C9BEC2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8889" w14:textId="77777777" w:rsidR="001C7384" w:rsidRDefault="001C7384" w:rsidP="001C73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ABC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32AD0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63E1" w14:textId="77777777" w:rsidR="001C7384" w:rsidRDefault="001C7384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5AF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D632" w14:textId="77777777" w:rsidR="001C7384" w:rsidRPr="002F6CED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25A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BB01" w14:textId="77777777" w:rsidR="001C7384" w:rsidRPr="00C1413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03CF" w14:textId="77777777" w:rsidR="001C7384" w:rsidRPr="00DD03D3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1C7384" w14:paraId="79407887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4061" w14:textId="77777777" w:rsidR="001C7384" w:rsidRDefault="001C7384" w:rsidP="001C73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834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2C5B3EC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F9F0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3505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0B6C992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CE3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F3DD" w14:textId="77777777" w:rsidR="001C7384" w:rsidRPr="002F6CED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126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6D82" w14:textId="77777777" w:rsidR="001C7384" w:rsidRPr="00C1413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CCC46" w14:textId="77777777" w:rsidR="001C7384" w:rsidRPr="005D499E" w:rsidRDefault="001C73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7656E2D" w14:textId="77777777" w:rsidR="001C7384" w:rsidRPr="009E2C90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D3676F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CDE7C" w14:textId="77777777" w:rsidR="001C7384" w:rsidRDefault="001C7384" w:rsidP="001C73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163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5BF1D7C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FC22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9FB0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29CBD5AA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B37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20531" w14:textId="77777777" w:rsidR="001C7384" w:rsidRPr="002F6CED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19A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978B" w14:textId="77777777" w:rsidR="001C7384" w:rsidRPr="00C1413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B027" w14:textId="77777777" w:rsidR="001C7384" w:rsidRPr="005D20EA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C7384" w14:paraId="498DBEB7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02A1" w14:textId="77777777" w:rsidR="001C7384" w:rsidRDefault="001C7384" w:rsidP="001C73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CD3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15A214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7A8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648F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44DA1C9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5BB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17BB" w14:textId="77777777" w:rsidR="001C7384" w:rsidRPr="002F6CED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26C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1222" w14:textId="77777777" w:rsidR="001C7384" w:rsidRPr="00C1413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6F9B" w14:textId="77777777" w:rsidR="001C7384" w:rsidRPr="005D499E" w:rsidRDefault="001C73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046C4B34" w14:textId="77777777" w:rsidR="001C7384" w:rsidRPr="009E2C90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32EA0D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4E7E" w14:textId="77777777" w:rsidR="001C7384" w:rsidRDefault="001C7384" w:rsidP="001C73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13B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39BB021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DF15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0158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5D26934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E0B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550E" w14:textId="77777777" w:rsidR="001C7384" w:rsidRPr="002F6CED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BBD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4648" w14:textId="77777777" w:rsidR="001C7384" w:rsidRPr="00C1413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240D" w14:textId="77777777" w:rsidR="001C7384" w:rsidRPr="005D499E" w:rsidRDefault="001C73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E4BF623" w14:textId="77777777" w:rsidR="001C7384" w:rsidRPr="009E2C90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98517C0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2E64" w14:textId="77777777" w:rsidR="001C7384" w:rsidRDefault="001C7384" w:rsidP="001C73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A2A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7428787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70D5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8D58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64374D5F" w14:textId="77777777" w:rsidR="001C7384" w:rsidRDefault="001C7384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1EA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26FB" w14:textId="77777777" w:rsidR="001C7384" w:rsidRPr="002F6CED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6E3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C1CB" w14:textId="77777777" w:rsidR="001C7384" w:rsidRPr="00C1413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8C53" w14:textId="77777777" w:rsidR="001C7384" w:rsidRPr="005D499E" w:rsidRDefault="001C73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DBFFE21" w14:textId="77777777" w:rsidR="001C7384" w:rsidRPr="009E2C90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ACE17F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D978" w14:textId="77777777" w:rsidR="001C7384" w:rsidRDefault="001C7384" w:rsidP="001C73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BDB1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21FCF4C3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9EEE" w14:textId="77777777" w:rsidR="001C7384" w:rsidRDefault="001C738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CBE1" w14:textId="77777777" w:rsidR="001C7384" w:rsidRDefault="001C738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5226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7B1C" w14:textId="77777777" w:rsidR="001C7384" w:rsidRPr="002F6CED" w:rsidRDefault="001C738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ABF4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6DC1" w14:textId="77777777" w:rsidR="001C7384" w:rsidRPr="00C14131" w:rsidRDefault="001C738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7535" w14:textId="77777777" w:rsidR="001C7384" w:rsidRDefault="001C7384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6D5541E6" w14:textId="77777777" w:rsidR="001C7384" w:rsidRDefault="001C7384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1C7384" w14:paraId="6A98A69A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C2BD" w14:textId="77777777" w:rsidR="001C7384" w:rsidRDefault="001C7384" w:rsidP="001C73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9C4F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5FC2" w14:textId="77777777" w:rsidR="001C7384" w:rsidRPr="00C14131" w:rsidRDefault="001C738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863F" w14:textId="77777777" w:rsidR="001C7384" w:rsidRDefault="001C738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CFAE085" w14:textId="77777777" w:rsidR="001C7384" w:rsidRDefault="001C738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5304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52718E4E" w14:textId="77777777" w:rsidR="001C7384" w:rsidRDefault="001C7384" w:rsidP="001C7384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696D159C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8E2E242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B69F" w14:textId="77777777" w:rsidR="001C7384" w:rsidRPr="002F6CED" w:rsidRDefault="001C738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D7E3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0F68" w14:textId="77777777" w:rsidR="001C7384" w:rsidRPr="00C14131" w:rsidRDefault="001C738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F103" w14:textId="77777777" w:rsidR="001C7384" w:rsidRDefault="001C738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52A5592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49B8" w14:textId="77777777" w:rsidR="001C7384" w:rsidRDefault="001C7384" w:rsidP="001C73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07A4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D25A" w14:textId="77777777" w:rsidR="001C7384" w:rsidRPr="00C14131" w:rsidRDefault="001C738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B43D" w14:textId="77777777" w:rsidR="001C7384" w:rsidRDefault="001C738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10B776E" w14:textId="77777777" w:rsidR="001C7384" w:rsidRDefault="001C738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4FF186C2" w14:textId="77777777" w:rsidR="001C7384" w:rsidRDefault="001C738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AB78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7E297B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5A0A3C82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0257C" w14:textId="77777777" w:rsidR="001C7384" w:rsidRPr="002F6CED" w:rsidRDefault="001C738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F338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77C5" w14:textId="77777777" w:rsidR="001C7384" w:rsidRPr="00C14131" w:rsidRDefault="001C738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A4E5" w14:textId="77777777" w:rsidR="001C7384" w:rsidRDefault="001C738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392EC76C" w14:textId="77777777" w:rsidR="001C7384" w:rsidRDefault="001C738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1C7384" w14:paraId="185AF6D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A5C8" w14:textId="77777777" w:rsidR="001C7384" w:rsidRDefault="001C7384" w:rsidP="001C738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B75C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05C3" w14:textId="77777777" w:rsidR="001C7384" w:rsidRPr="00C14131" w:rsidRDefault="001C738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CC4D" w14:textId="77777777" w:rsidR="001C7384" w:rsidRDefault="001C738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D3C843B" w14:textId="77777777" w:rsidR="001C7384" w:rsidRDefault="001C7384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B89B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B1BDED0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967F" w14:textId="77777777" w:rsidR="001C7384" w:rsidRPr="002F6CED" w:rsidRDefault="001C738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642D" w14:textId="77777777" w:rsidR="001C7384" w:rsidRDefault="001C7384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C441" w14:textId="77777777" w:rsidR="001C7384" w:rsidRPr="00C14131" w:rsidRDefault="001C7384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A40B" w14:textId="77777777" w:rsidR="001C7384" w:rsidRDefault="001C7384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74BC5C76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6D55CE8B" w14:textId="77777777" w:rsidR="001C7384" w:rsidRDefault="001C7384" w:rsidP="003C645F">
      <w:pPr>
        <w:pStyle w:val="Heading1"/>
        <w:spacing w:line="360" w:lineRule="auto"/>
      </w:pPr>
      <w:r>
        <w:t>LINIA 602</w:t>
      </w:r>
    </w:p>
    <w:p w14:paraId="0FE18B62" w14:textId="77777777" w:rsidR="001C7384" w:rsidRDefault="001C738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C7384" w14:paraId="24DEB75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DCD5" w14:textId="77777777" w:rsidR="001C7384" w:rsidRDefault="001C7384" w:rsidP="001C738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B3F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1425DE3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57C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093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711A61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D163" w14:textId="77777777" w:rsidR="001C7384" w:rsidRPr="0040647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9C6E" w14:textId="77777777" w:rsidR="001C7384" w:rsidRPr="00DA41E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FD2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0686AF2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AA9B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000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71BE1955" w14:textId="77777777" w:rsidR="001C7384" w:rsidRPr="0007619C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1C521FC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C0FA0" w14:textId="77777777" w:rsidR="001C7384" w:rsidRDefault="001C7384" w:rsidP="001C738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152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917B96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8E84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3F9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E0C2B0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1EC2" w14:textId="77777777" w:rsidR="001C7384" w:rsidRPr="0040647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E98B" w14:textId="77777777" w:rsidR="001C7384" w:rsidRPr="00DA41E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570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0A6B59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BE1D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461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5BF950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2B57E5D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675AD5C3" w14:textId="77777777" w:rsidR="001C7384" w:rsidRDefault="001C7384" w:rsidP="00857B52">
      <w:pPr>
        <w:pStyle w:val="Heading1"/>
        <w:spacing w:line="360" w:lineRule="auto"/>
      </w:pPr>
      <w:r>
        <w:t>LINIA 605</w:t>
      </w:r>
    </w:p>
    <w:p w14:paraId="22C799E5" w14:textId="77777777" w:rsidR="001C7384" w:rsidRDefault="001C7384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1C7384" w14:paraId="62814086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A9ED" w14:textId="77777777" w:rsidR="001C7384" w:rsidRDefault="001C7384" w:rsidP="001C73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CABB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3568" w14:textId="77777777" w:rsidR="001C7384" w:rsidRPr="002C1631" w:rsidRDefault="001C7384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1CFF1" w14:textId="77777777" w:rsidR="001C7384" w:rsidRDefault="001C7384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1 CL</w:t>
            </w:r>
          </w:p>
          <w:p w14:paraId="12F31F61" w14:textId="77777777" w:rsidR="001C7384" w:rsidRDefault="001C7384" w:rsidP="00BB05C5">
            <w:pPr>
              <w:spacing w:before="40" w:line="276" w:lineRule="auto"/>
              <w:ind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8304" w14:textId="77777777" w:rsidR="001C7384" w:rsidRDefault="001C7384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F39DB75" w14:textId="77777777" w:rsidR="001C7384" w:rsidRDefault="001C7384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9A521BF" w14:textId="77777777" w:rsidR="001C7384" w:rsidRDefault="001C7384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31 CL </w:t>
            </w:r>
          </w:p>
          <w:p w14:paraId="7F0C7B2B" w14:textId="77777777" w:rsidR="001C7384" w:rsidRDefault="001C7384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4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1836" w14:textId="77777777" w:rsidR="001C7384" w:rsidRDefault="001C7384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37F33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881E" w14:textId="77777777" w:rsidR="001C7384" w:rsidRPr="002C1631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B067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56B9B1B9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3E1B" w14:textId="77777777" w:rsidR="001C7384" w:rsidRDefault="001C7384" w:rsidP="001C73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5B16" w14:textId="77777777" w:rsidR="001C7384" w:rsidRDefault="001C7384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4D8F" w14:textId="77777777" w:rsidR="001C7384" w:rsidRPr="002C1631" w:rsidRDefault="001C7384" w:rsidP="00BB05C5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3661" w14:textId="77777777" w:rsidR="001C7384" w:rsidRDefault="001C7384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Linia 2 CL</w:t>
            </w:r>
          </w:p>
          <w:p w14:paraId="10A5C909" w14:textId="77777777" w:rsidR="001C7384" w:rsidRDefault="001C7384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0EAC" w14:textId="77777777" w:rsidR="001C7384" w:rsidRDefault="001C7384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7325C35C" w14:textId="77777777" w:rsidR="001C7384" w:rsidRDefault="001C7384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AC48953" w14:textId="77777777" w:rsidR="001C7384" w:rsidRDefault="001C7384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43 CL </w:t>
            </w:r>
          </w:p>
          <w:p w14:paraId="30D4F405" w14:textId="77777777" w:rsidR="001C7384" w:rsidRDefault="001C7384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sch 10 CL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2680" w14:textId="77777777" w:rsidR="001C7384" w:rsidRDefault="001C7384" w:rsidP="00BB05C5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EFAB" w14:textId="77777777" w:rsidR="001C7384" w:rsidRDefault="001C7384" w:rsidP="00BB05C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2DA3" w14:textId="77777777" w:rsidR="001C7384" w:rsidRPr="002C1631" w:rsidRDefault="001C7384" w:rsidP="00BB05C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C11A" w14:textId="77777777" w:rsidR="001C7384" w:rsidRDefault="001C7384" w:rsidP="00BB05C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26F54E12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F7A6" w14:textId="77777777" w:rsidR="001C7384" w:rsidRDefault="001C7384" w:rsidP="001C73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754B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9DDA" w14:textId="77777777" w:rsidR="001C7384" w:rsidRPr="002C1631" w:rsidRDefault="001C7384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ABB6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4EC0DBA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83A5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CE21A13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90F092B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40DF8E4A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B62744A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6B1418B1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7D042805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05369" w14:textId="77777777" w:rsidR="001C7384" w:rsidRDefault="001C7384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A5E9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890D" w14:textId="77777777" w:rsidR="001C7384" w:rsidRPr="002C1631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9469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42D696B7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DEC8" w14:textId="77777777" w:rsidR="001C7384" w:rsidRDefault="001C7384" w:rsidP="001C73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7B1F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0D48" w14:textId="77777777" w:rsidR="001C7384" w:rsidRPr="002C1631" w:rsidRDefault="001C7384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65C3" w14:textId="77777777" w:rsidR="001C7384" w:rsidRDefault="001C7384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A59C52D" w14:textId="77777777" w:rsidR="001C7384" w:rsidRDefault="001C7384" w:rsidP="00BB05C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394B" w14:textId="77777777" w:rsidR="001C7384" w:rsidRDefault="001C7384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TDJ 82/72</w:t>
            </w:r>
          </w:p>
          <w:p w14:paraId="7E18EC4D" w14:textId="77777777" w:rsidR="001C7384" w:rsidRDefault="001C7384" w:rsidP="00BB05C5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4222" w14:textId="77777777" w:rsidR="001C7384" w:rsidRDefault="001C7384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C515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68FB" w14:textId="77777777" w:rsidR="001C7384" w:rsidRPr="002C1631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416C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DF61E6F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B316" w14:textId="77777777" w:rsidR="001C7384" w:rsidRDefault="001C7384" w:rsidP="001C73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2D35" w14:textId="77777777" w:rsidR="001C7384" w:rsidRDefault="001C7384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1867" w14:textId="77777777" w:rsidR="001C7384" w:rsidRPr="002C1631" w:rsidRDefault="001C7384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1291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A1014ED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902D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84B0482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sch.10</w:t>
            </w:r>
          </w:p>
          <w:p w14:paraId="20F8DA4D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05DB851B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1B13" w14:textId="77777777" w:rsidR="001C7384" w:rsidRDefault="001C7384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7F91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CB72" w14:textId="77777777" w:rsidR="001C7384" w:rsidRPr="002C1631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B23A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5546E8EC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471E" w14:textId="77777777" w:rsidR="001C7384" w:rsidRDefault="001C7384" w:rsidP="001C73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059D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4F52" w14:textId="77777777" w:rsidR="001C7384" w:rsidRPr="002C1631" w:rsidRDefault="001C7384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DD39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30ADA4DB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3489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06DE307C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4F6A7D1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 și intrare remiză marfă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BB31" w14:textId="77777777" w:rsidR="001C7384" w:rsidRDefault="001C7384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1E78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A8FF" w14:textId="77777777" w:rsidR="001C7384" w:rsidRPr="002C1631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42D0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3308F34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8AE4" w14:textId="77777777" w:rsidR="001C7384" w:rsidRDefault="001C7384" w:rsidP="001C73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088D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B3C7" w14:textId="77777777" w:rsidR="001C7384" w:rsidRPr="002C1631" w:rsidRDefault="001C7384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E017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AD1A380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5AD7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BFBAED0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316E510F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86AB6" w14:textId="77777777" w:rsidR="001C7384" w:rsidRDefault="001C7384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C625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675C" w14:textId="77777777" w:rsidR="001C7384" w:rsidRPr="002C1631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202C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6D6080E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D216" w14:textId="77777777" w:rsidR="001C7384" w:rsidRDefault="001C7384" w:rsidP="001C73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8F27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9A11" w14:textId="77777777" w:rsidR="001C7384" w:rsidRPr="002C1631" w:rsidRDefault="001C7384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6248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018E3169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4709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53FF75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12FA" w14:textId="77777777" w:rsidR="001C7384" w:rsidRDefault="001C7384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FB2D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DEF1" w14:textId="77777777" w:rsidR="001C7384" w:rsidRPr="002C1631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851C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071DB826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EFF7" w14:textId="77777777" w:rsidR="001C7384" w:rsidRDefault="001C7384" w:rsidP="001C73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ACAD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2970" w14:textId="77777777" w:rsidR="001C7384" w:rsidRPr="002C1631" w:rsidRDefault="001C7384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7730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66CF73E8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74B5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CF00D09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030DE78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4DD39761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96352C2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B33F" w14:textId="77777777" w:rsidR="001C7384" w:rsidRDefault="001C7384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3866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89F4" w14:textId="77777777" w:rsidR="001C7384" w:rsidRPr="002C1631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51DF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76D9950D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E3F02" w14:textId="77777777" w:rsidR="001C7384" w:rsidRDefault="001C7384" w:rsidP="001C73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E1DA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55E5" w14:textId="77777777" w:rsidR="001C7384" w:rsidRPr="002C1631" w:rsidRDefault="001C7384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7E2AC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402FA7F7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9381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166C7D5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F58B" w14:textId="77777777" w:rsidR="001C7384" w:rsidRDefault="001C7384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B40F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5FC4" w14:textId="77777777" w:rsidR="001C7384" w:rsidRPr="002C1631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2C482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4BC6455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0E29" w14:textId="77777777" w:rsidR="001C7384" w:rsidRDefault="001C7384" w:rsidP="001C73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E6E1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111D" w14:textId="77777777" w:rsidR="001C7384" w:rsidRPr="002C1631" w:rsidRDefault="001C7384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7B65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6678C740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E24D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5768E12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10352A2D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629FA775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1E82CAA" w14:textId="77777777" w:rsidR="001C7384" w:rsidRPr="00026A53" w:rsidRDefault="001C7384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4495" w14:textId="77777777" w:rsidR="001C7384" w:rsidRDefault="001C7384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1E545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3313" w14:textId="77777777" w:rsidR="001C7384" w:rsidRPr="002C1631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43C9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0397EA07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0EB4" w14:textId="77777777" w:rsidR="001C7384" w:rsidRDefault="001C7384" w:rsidP="001C738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C3EA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CE83" w14:textId="77777777" w:rsidR="001C7384" w:rsidRPr="002C1631" w:rsidRDefault="001C7384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3DA6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3234DCC7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7F1B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61470D37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7DD2F216" w14:textId="77777777" w:rsidR="001C7384" w:rsidRDefault="001C7384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208B" w14:textId="77777777" w:rsidR="001C7384" w:rsidRDefault="001C7384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335C" w14:textId="77777777" w:rsidR="001C7384" w:rsidRDefault="001C738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3979" w14:textId="77777777" w:rsidR="001C7384" w:rsidRPr="002C1631" w:rsidRDefault="001C738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A3E9" w14:textId="77777777" w:rsidR="001C7384" w:rsidRDefault="001C738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5F9D3D9" w14:textId="77777777" w:rsidR="001C7384" w:rsidRDefault="001C7384">
      <w:pPr>
        <w:spacing w:before="40" w:line="192" w:lineRule="auto"/>
        <w:ind w:right="57"/>
        <w:rPr>
          <w:sz w:val="20"/>
        </w:rPr>
      </w:pPr>
    </w:p>
    <w:p w14:paraId="057FFD60" w14:textId="77777777" w:rsidR="001C7384" w:rsidRDefault="001C7384" w:rsidP="00870AF0">
      <w:pPr>
        <w:pStyle w:val="Heading1"/>
        <w:spacing w:line="360" w:lineRule="auto"/>
      </w:pPr>
      <w:r>
        <w:t>LINIA 609</w:t>
      </w:r>
    </w:p>
    <w:p w14:paraId="1A2801D3" w14:textId="77777777" w:rsidR="001C7384" w:rsidRDefault="001C7384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C7384" w14:paraId="6F6368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CD1A" w14:textId="77777777" w:rsidR="001C7384" w:rsidRDefault="001C7384" w:rsidP="001C738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22E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DF0D" w14:textId="77777777" w:rsidR="001C7384" w:rsidRPr="002409E9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C05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3244133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DD3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1020" w14:textId="77777777" w:rsidR="001C7384" w:rsidRPr="002409E9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556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DF41" w14:textId="77777777" w:rsidR="001C7384" w:rsidRPr="002409E9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991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33E0D69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F03EB" w14:textId="77777777" w:rsidR="001C7384" w:rsidRDefault="001C7384" w:rsidP="001C738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3C4B" w14:textId="77777777" w:rsidR="001C7384" w:rsidRDefault="001C73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CEA1" w14:textId="77777777" w:rsidR="001C7384" w:rsidRPr="002409E9" w:rsidRDefault="001C738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D7F8" w14:textId="77777777" w:rsidR="001C7384" w:rsidRDefault="001C738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35FC2B12" w14:textId="77777777" w:rsidR="001C7384" w:rsidRDefault="001C7384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338C" w14:textId="77777777" w:rsidR="001C7384" w:rsidRDefault="001C73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4BD0" w14:textId="77777777" w:rsidR="001C7384" w:rsidRPr="002409E9" w:rsidRDefault="001C738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4F1E" w14:textId="77777777" w:rsidR="001C7384" w:rsidRDefault="001C73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0299" w14:textId="77777777" w:rsidR="001C7384" w:rsidRPr="002409E9" w:rsidRDefault="001C738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731D" w14:textId="77777777" w:rsidR="001C7384" w:rsidRDefault="001C73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44C194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E58E" w14:textId="77777777" w:rsidR="001C7384" w:rsidRDefault="001C7384" w:rsidP="001C738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4BFB" w14:textId="77777777" w:rsidR="001C7384" w:rsidRDefault="001C73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15+500</w:t>
            </w:r>
          </w:p>
          <w:p w14:paraId="2C33BC65" w14:textId="77777777" w:rsidR="001C7384" w:rsidRDefault="001C73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2ADC" w14:textId="77777777" w:rsidR="001C7384" w:rsidRPr="002409E9" w:rsidRDefault="001C738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0E4B" w14:textId="77777777" w:rsidR="001C7384" w:rsidRDefault="001C7384" w:rsidP="002D67A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Negreşti- Mareşal Constantin Prezan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1AF5" w14:textId="77777777" w:rsidR="001C7384" w:rsidRDefault="001C73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FD5F7" w14:textId="77777777" w:rsidR="001C7384" w:rsidRPr="002409E9" w:rsidRDefault="001C738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0179D" w14:textId="77777777" w:rsidR="001C7384" w:rsidRDefault="001C738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8776" w14:textId="77777777" w:rsidR="001C7384" w:rsidRPr="002409E9" w:rsidRDefault="001C7384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9C82" w14:textId="77777777" w:rsidR="001C7384" w:rsidRDefault="001C7384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6723113" w14:textId="77777777" w:rsidR="001C7384" w:rsidRDefault="001C7384">
      <w:pPr>
        <w:spacing w:before="40" w:line="192" w:lineRule="auto"/>
        <w:ind w:right="57"/>
        <w:rPr>
          <w:sz w:val="20"/>
        </w:rPr>
      </w:pPr>
    </w:p>
    <w:p w14:paraId="7E5773A3" w14:textId="77777777" w:rsidR="001C7384" w:rsidRDefault="001C7384" w:rsidP="00DE3370">
      <w:pPr>
        <w:pStyle w:val="Heading1"/>
        <w:spacing w:line="360" w:lineRule="auto"/>
      </w:pPr>
      <w:r>
        <w:t>LINIA 610</w:t>
      </w:r>
    </w:p>
    <w:p w14:paraId="7BFC2CB2" w14:textId="77777777" w:rsidR="001C7384" w:rsidRDefault="001C738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C7384" w14:paraId="3E7022F7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ABDE" w14:textId="77777777" w:rsidR="001C7384" w:rsidRDefault="001C7384" w:rsidP="001C73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1939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74AD" w14:textId="77777777" w:rsidR="001C7384" w:rsidRPr="00F81D6F" w:rsidRDefault="001C738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E9F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A3874E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9E28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7652F03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FC94EB3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38DCDCE1" w14:textId="77777777" w:rsidR="001C7384" w:rsidRDefault="001C7384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71E4" w14:textId="77777777" w:rsidR="001C7384" w:rsidRPr="00F81D6F" w:rsidRDefault="001C7384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FC9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E322" w14:textId="77777777" w:rsidR="001C7384" w:rsidRPr="00F81D6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6FD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0766B137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21B0" w14:textId="77777777" w:rsidR="001C7384" w:rsidRDefault="001C7384" w:rsidP="001C73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537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3095" w14:textId="77777777" w:rsidR="001C7384" w:rsidRPr="00F81D6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A5FC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F4E96EE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EEE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FD9972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498812A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4404A9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45FE" w14:textId="77777777" w:rsidR="001C7384" w:rsidRPr="00F81D6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F18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69C3" w14:textId="77777777" w:rsidR="001C7384" w:rsidRPr="00F81D6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2DA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1C7384" w14:paraId="51F47F52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4D25" w14:textId="77777777" w:rsidR="001C7384" w:rsidRDefault="001C7384" w:rsidP="001C73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46D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0A4F" w14:textId="77777777" w:rsidR="001C7384" w:rsidRPr="00F81D6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43A1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FE6438B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2FB9ECFC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4FF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CCEE" w14:textId="77777777" w:rsidR="001C7384" w:rsidRPr="00F81D6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AB46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D8FC" w14:textId="77777777" w:rsidR="001C7384" w:rsidRPr="00F81D6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1D0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05A97B8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1C7384" w14:paraId="404519B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5D1C" w14:textId="77777777" w:rsidR="001C7384" w:rsidRDefault="001C7384" w:rsidP="001C738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B95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F57B" w14:textId="77777777" w:rsidR="001C7384" w:rsidRPr="00F81D6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6192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CEA21D7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FC0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7572CC2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500FB69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C630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92E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B0EB" w14:textId="77777777" w:rsidR="001C7384" w:rsidRPr="00F81D6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F5F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5F752AC" w14:textId="77777777" w:rsidR="001C7384" w:rsidRPr="00C60E02" w:rsidRDefault="001C7384">
      <w:pPr>
        <w:tabs>
          <w:tab w:val="left" w:pos="3768"/>
        </w:tabs>
        <w:rPr>
          <w:sz w:val="20"/>
          <w:szCs w:val="20"/>
        </w:rPr>
      </w:pPr>
    </w:p>
    <w:p w14:paraId="23CA2ABB" w14:textId="77777777" w:rsidR="001C7384" w:rsidRDefault="001C7384" w:rsidP="00BC435D">
      <w:pPr>
        <w:pStyle w:val="Heading1"/>
        <w:spacing w:line="360" w:lineRule="auto"/>
      </w:pPr>
      <w:r>
        <w:t>LINIA 613</w:t>
      </w:r>
    </w:p>
    <w:p w14:paraId="1DD61E7A" w14:textId="77777777" w:rsidR="001C7384" w:rsidRDefault="001C7384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1C7384" w14:paraId="6E81E1F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004B" w14:textId="77777777" w:rsidR="001C7384" w:rsidRDefault="001C7384" w:rsidP="001C73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0C2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42D2CB8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871D" w14:textId="77777777" w:rsidR="001C7384" w:rsidRPr="00625463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216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3D7A2DC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540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392D7" w14:textId="77777777" w:rsidR="001C7384" w:rsidRPr="00D8119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3D7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CAC7" w14:textId="77777777" w:rsidR="001C7384" w:rsidRPr="00D8119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0D0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1550ECB9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8B37" w14:textId="77777777" w:rsidR="001C7384" w:rsidRDefault="001C7384" w:rsidP="001C738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5F5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A7A9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EAA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64B567B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40F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611DD08B" w14:textId="77777777" w:rsidR="001C7384" w:rsidRPr="00946438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40A8" w14:textId="77777777" w:rsidR="001C7384" w:rsidRPr="00D8119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B56E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CF02" w14:textId="77777777" w:rsidR="001C7384" w:rsidRPr="00D8119C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599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548BE15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5C96436E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7D2A206F" w14:textId="77777777" w:rsidR="001C7384" w:rsidRDefault="001C7384" w:rsidP="004F6534">
      <w:pPr>
        <w:pStyle w:val="Heading1"/>
        <w:spacing w:line="360" w:lineRule="auto"/>
      </w:pPr>
      <w:r>
        <w:t>LINIA 700</w:t>
      </w:r>
    </w:p>
    <w:p w14:paraId="542B2BE6" w14:textId="77777777" w:rsidR="001C7384" w:rsidRDefault="001C738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1C7384" w14:paraId="475F513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EDD9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68C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CCE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82EA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0399C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8B6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E0A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B9B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558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0BB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AB10FA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37E6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48E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767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A85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EB6E80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C5D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91E9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46D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DD4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D77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B26762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227F9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5F3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854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1AF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19A0AE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A26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E72B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145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396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394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F0EFA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1C7384" w14:paraId="26E666C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1DD1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B37F" w14:textId="77777777" w:rsidR="001C7384" w:rsidRDefault="001C738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B713" w14:textId="77777777" w:rsidR="001C7384" w:rsidRDefault="001C738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26A0" w14:textId="77777777" w:rsidR="001C7384" w:rsidRDefault="001C7384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8FFB" w14:textId="77777777" w:rsidR="001C7384" w:rsidRPr="00E4222D" w:rsidRDefault="001C738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7B9B7170" w14:textId="77777777" w:rsidR="001C7384" w:rsidRPr="00E4222D" w:rsidRDefault="001C738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155BCD33" w14:textId="77777777" w:rsidR="001C7384" w:rsidRPr="00E4222D" w:rsidRDefault="001C7384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DDBEC93" w14:textId="77777777" w:rsidR="001C7384" w:rsidRDefault="001C738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B571" w14:textId="77777777" w:rsidR="001C7384" w:rsidRDefault="001C738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9B92" w14:textId="77777777" w:rsidR="001C7384" w:rsidRDefault="001C7384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230F" w14:textId="77777777" w:rsidR="001C7384" w:rsidRDefault="001C7384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A2F4" w14:textId="77777777" w:rsidR="001C7384" w:rsidRDefault="001C7384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CAF7E72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7932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723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085B90C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535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396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B1E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DF6E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6A1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8445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2B9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08BF8D9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9F4D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162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A7F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C27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C90F0B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CA7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B7083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807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6EE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A919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16B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914EB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110E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243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7166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2AB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BA2DEC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AE4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B054F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7E916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BFA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D25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6D6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9E1A6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3F9D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372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1009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E65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83E4C8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D3D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2910DD4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0EDE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09D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DAAB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B03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FBD80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C2CA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4A31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604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893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C9D1C7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61F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6C2A6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50A4633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7FE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EC20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387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6C4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5EADB0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364B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C7E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5E5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8B8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AC04B9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339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34675AD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7C145B5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2120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A0A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840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09E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9723A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A1FF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7B6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4922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040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98ECE1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255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8A7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213E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A3F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58F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09D88E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CAC0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B02F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8D3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B97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064DF3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809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64FA061D" w14:textId="77777777" w:rsidR="001C7384" w:rsidRPr="00B401EA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62C5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106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54C0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23F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B59C20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0AE2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769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52D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1A5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744F2C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126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15290B6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5BC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F5C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93C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74F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62B39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9461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478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A3F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1A3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C375DC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011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3E34F97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4A55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500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22B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92B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1C7384" w14:paraId="35B0A8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138E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CED2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BE5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134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05883E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D06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F4BABF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32A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A15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4A9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6CD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1C7384" w14:paraId="2634F63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B29E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420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A5D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6E64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90D073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7F2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004CE18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207489C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5930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554E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691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B03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3DA4F5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7972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EAD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57E9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274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7B150AB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D73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0106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102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5401B0B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E19B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D1D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A583C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8AB9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D32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EB0B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D75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047B165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23D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C718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348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3ECA51F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D7D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70E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6EF71B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6B74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280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0A5B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03E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64475DC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B4D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BD19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35A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5493619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B51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83F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73CFA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6FE9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FEE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EC2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DD3F" w14:textId="77777777" w:rsidR="001C7384" w:rsidRDefault="001C738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0478E55" w14:textId="77777777" w:rsidR="001C7384" w:rsidRDefault="001C7384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218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1013C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3DFA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2CF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7EF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8A4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FD0F3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1C7384" w14:paraId="42848F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6444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67A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7C6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DDAC" w14:textId="77777777" w:rsidR="001C7384" w:rsidRDefault="001C738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010DE50F" w14:textId="77777777" w:rsidR="001C7384" w:rsidRDefault="001C7384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0E3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7247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D22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789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836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F8496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00AC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B23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631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50A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0D0DE97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490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7B3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0B1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E22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842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E6F88F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874C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553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531ADF7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A79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C050" w14:textId="77777777" w:rsidR="001C7384" w:rsidRDefault="001C7384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5CD6BE50" w14:textId="77777777" w:rsidR="001C7384" w:rsidRDefault="001C7384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E9A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059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DAA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4695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9D0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3DF54E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E510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6A4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4AA7335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224B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545A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715CF5AC" w14:textId="77777777" w:rsidR="001C7384" w:rsidRPr="008A1A0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AC9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EB8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698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A28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EA0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B66EA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1381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F8B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3516FE1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678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09A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2C25DED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17D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EB0C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17E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E6F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917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1C7384" w14:paraId="4E6C82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B4C9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673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44D9E3B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F68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27E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35DEBB6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4D8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42D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874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59A0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0B85" w14:textId="77777777" w:rsidR="001C7384" w:rsidRPr="00C20CA5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F63B03B" w14:textId="77777777" w:rsidR="001C7384" w:rsidRPr="00EB107D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3B315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E0BD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815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8F7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0BBB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75F2BC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931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4FE66A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C11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D14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213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994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E83833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4DDA0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1C7384" w14:paraId="447DBCE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84AC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7AD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AE1B1C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EA637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745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DDBA1F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0DE0A76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90E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BEB3B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F82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88BE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D10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4D655BC0" w14:textId="77777777" w:rsidR="001C7384" w:rsidRPr="00C401D9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1C7384" w14:paraId="2AC597F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AFD4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1D8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7347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487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17DB65E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56E2227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3C521D1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6CC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0E0CB3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A3F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3FC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65F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C40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66F6F29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1C7384" w14:paraId="339350A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F9E0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F3D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8DD9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724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13B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377B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3CE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51A948B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18B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AB5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7C44DA8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88E04B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72B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A02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4D7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4665934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964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3C433C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0070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18EA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28FE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36D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770791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7F6D83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351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4F96D95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0570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940B" w14:textId="77777777" w:rsidR="001C7384" w:rsidRDefault="001C7384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51815B96" w14:textId="77777777" w:rsidR="001C7384" w:rsidRDefault="001C7384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716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ED3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0F0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7A6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C37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6A999DD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E2E896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8BE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B6E0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76A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820F4B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4F2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2F6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9D21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0ECD903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D82E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4CE1" w14:textId="77777777" w:rsidR="001C7384" w:rsidRPr="00C20CA5" w:rsidRDefault="001C738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8E52A6E" w14:textId="77777777" w:rsidR="001C7384" w:rsidRPr="00EB107D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D7B3D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3AAC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96F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BB0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0DCF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BB9353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37C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9D79B2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A9B7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6B23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AE8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A83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8976E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A4707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1C7384" w14:paraId="707E9B6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C1AA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859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4B1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9B4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2F1194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AA3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22873C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0F1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3DA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D88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CC9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7BCFDDD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1C7384" w14:paraId="1EB311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D871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38C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CA7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27D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11789E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FCC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401ADE9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3C9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6E3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81F5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7A8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89934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E42AF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2352131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1C7384" w14:paraId="38734B4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7129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1C7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002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CD1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4AF337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227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9D22A3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500C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C9A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F29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CD7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43175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E24F4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7D0809F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1C7384" w14:paraId="5AF42DD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E6A3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ED5E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EA57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B7A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CBBC71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223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5AE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785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67B5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720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F6875B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79CAA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0C6006D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1C7384" w14:paraId="1DF8088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7DF9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B6B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3F1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F5E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84A8BD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7B2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115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0B1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7A2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DDC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BABDA9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ED32B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38BF4CF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1C7384" w14:paraId="2BC11D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0ADD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9D7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E97B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3CD1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061F575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DE6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346FE76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DC65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F77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8157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D7E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425E9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34482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1C7384" w14:paraId="4373685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5C15" w14:textId="77777777" w:rsidR="001C7384" w:rsidRDefault="001C7384" w:rsidP="001C738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57E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6E05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90B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3C822FE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2A3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ACB9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F60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FC3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11D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82431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7556E4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3D778CD4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4B071F46" w14:textId="77777777" w:rsidR="001C7384" w:rsidRDefault="001C7384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B478DE7" w14:textId="77777777" w:rsidR="001C7384" w:rsidRDefault="001C738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1C7384" w14:paraId="3C336F3C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D014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5E2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555D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9E0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D39A38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326D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636EEB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1471853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ECB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E82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E8D1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87E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B5351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C26A6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3379C4D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6181660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1C7384" w14:paraId="16B83B8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2B17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C01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D933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4A0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FB2BEF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B35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DCE231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5825076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95F99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230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E6EF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252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53450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78D00C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763B23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1C7384" w14:paraId="290C7B44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4EB7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588B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119A95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73E6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4413" w14:textId="77777777" w:rsidR="001C7384" w:rsidRDefault="001C738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A31811D" w14:textId="77777777" w:rsidR="001C7384" w:rsidRDefault="001C7384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2B2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17B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B46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977C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3A73" w14:textId="77777777" w:rsidR="001C7384" w:rsidRPr="006A2576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50A335C7" w14:textId="77777777" w:rsidR="001C7384" w:rsidRPr="006A2576" w:rsidRDefault="001C7384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052F1A1" w14:textId="77777777" w:rsidR="001C7384" w:rsidRDefault="001C7384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739CA73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A802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396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54630F9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23D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D9D5" w14:textId="77777777" w:rsidR="001C7384" w:rsidRDefault="001C738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A6A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1528B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A4B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006E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458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1114551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818E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49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39D46F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3917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17BF" w14:textId="77777777" w:rsidR="001C7384" w:rsidRDefault="001C7384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BE5E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E839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9EC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6053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46E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54B2AB3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94F8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D5B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2EFD5B3" w14:textId="77777777" w:rsidR="001C7384" w:rsidRDefault="001C7384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166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809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7DB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A82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BAE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08C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A4B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170B59A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64E6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B86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4E6048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0A6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F214" w14:textId="77777777" w:rsidR="001C7384" w:rsidRPr="001904F7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A8E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A1BE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E65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7C3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E17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1C7384" w14:paraId="12A5356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A007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EFE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5611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D29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EEC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6FE0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D7B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69B269C1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03D3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FB96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76A77E4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1C7384" w14:paraId="555B136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6E56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CDFA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E42EFD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282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7BAE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653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4F0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E41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1B8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FE1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2E72FAD3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C01F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2D5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58C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423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870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E67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874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7BD6D4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29A2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0F9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3C197E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54ED4B6A" w14:textId="77777777" w:rsidR="001C7384" w:rsidRPr="00B56D0E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644A418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D37EA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6B58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20E7AE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6DDA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0DED" w14:textId="77777777" w:rsidR="001C7384" w:rsidRPr="00DA3842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0CB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D87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7E2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92B7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2E7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9EDE5EB" w14:textId="77777777" w:rsidR="001C7384" w:rsidRDefault="001C738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69A30AE" w14:textId="77777777" w:rsidR="001C7384" w:rsidRDefault="001C7384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1CB819CB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9CDC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B673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7A33A7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C0E4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BB6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35D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EBB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D1C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598D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32EA" w14:textId="77777777" w:rsidR="001C7384" w:rsidRPr="00175A2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756BA113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520B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4CE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8DD431C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4796B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CC1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A6D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2BB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12B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3E17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CDFF" w14:textId="77777777" w:rsidR="001C7384" w:rsidRPr="00175A2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F4C18A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5668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9B0B" w14:textId="77777777" w:rsidR="001C7384" w:rsidRDefault="001C738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9E82" w14:textId="77777777" w:rsidR="001C7384" w:rsidRDefault="001C738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ACD4" w14:textId="77777777" w:rsidR="001C7384" w:rsidRDefault="001C738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C2E256C" w14:textId="77777777" w:rsidR="001C7384" w:rsidRDefault="001C7384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62FF" w14:textId="77777777" w:rsidR="001C7384" w:rsidRDefault="001C738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08A469" w14:textId="77777777" w:rsidR="001C7384" w:rsidRDefault="001C738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0678" w14:textId="77777777" w:rsidR="001C7384" w:rsidRDefault="001C738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F785" w14:textId="77777777" w:rsidR="001C7384" w:rsidRDefault="001C7384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7F90" w14:textId="77777777" w:rsidR="001C7384" w:rsidRPr="001304AF" w:rsidRDefault="001C7384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A6D6A" w14:textId="77777777" w:rsidR="001C7384" w:rsidRDefault="001C738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243487" w14:textId="77777777" w:rsidR="001C7384" w:rsidRDefault="001C738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0001A6" w14:textId="77777777" w:rsidR="001C7384" w:rsidRPr="00175A24" w:rsidRDefault="001C7384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1C7384" w14:paraId="4C3FF89D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3587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4FB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3DB60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EA4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FEFC87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3DD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526AF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8E9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3E6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BF72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63F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49BAD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919CF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1C7384" w14:paraId="5C12D39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7820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3C5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B1D8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760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71493C1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295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8C0648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21B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B2A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CC31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376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AAA4A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7BBD1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1C7384" w14:paraId="15839F3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D0FF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A69F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EF6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89B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5E9D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648E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8C47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DA260D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611C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3C9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799136B9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6D60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FF0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A73780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1E0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D3A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96E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C38F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FBC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9973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B09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3979C929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402E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10FB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5914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43A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86B6E3C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CF9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ED8748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1A04" w14:textId="77777777" w:rsidR="001C7384" w:rsidRPr="00CA307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BD22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1853C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149D4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BA2DBF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1C7384" w14:paraId="659A68F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6FC65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61A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1087BE3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7A67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8D05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6DADD39" w14:textId="77777777" w:rsidR="001C7384" w:rsidRPr="00180EA2" w:rsidRDefault="001C7384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967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4D5C" w14:textId="77777777" w:rsidR="001C7384" w:rsidRPr="00CA307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C57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80F5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1438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565A5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7D3DB8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1C7384" w14:paraId="6251819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D2A5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EFC4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F45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7C8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F686B1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00FBE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B813" w14:textId="77777777" w:rsidR="001C7384" w:rsidRPr="00CA307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98C0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8D2F483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1B9C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F73B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3F57D2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E18CE69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B351B0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C7384" w14:paraId="06BE8CCF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6321C" w14:textId="77777777" w:rsidR="001C7384" w:rsidRDefault="001C7384" w:rsidP="001C738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4059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90FD" w14:textId="77777777" w:rsidR="001C7384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2116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3D7277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4F08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96ECC5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AA1BE55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9A79" w14:textId="77777777" w:rsidR="001C7384" w:rsidRPr="00CA3079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D466" w14:textId="77777777" w:rsidR="001C7384" w:rsidRDefault="001C738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089F" w14:textId="77777777" w:rsidR="001C7384" w:rsidRPr="001304AF" w:rsidRDefault="001C738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A51D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480BDA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5FB542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5D85194" w14:textId="77777777" w:rsidR="001C7384" w:rsidRPr="00B71446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72CA65B" w14:textId="77777777" w:rsidR="001C7384" w:rsidRDefault="001C7384">
      <w:pPr>
        <w:tabs>
          <w:tab w:val="left" w:pos="6382"/>
        </w:tabs>
        <w:rPr>
          <w:sz w:val="20"/>
        </w:rPr>
      </w:pPr>
    </w:p>
    <w:p w14:paraId="27FC4704" w14:textId="77777777" w:rsidR="001C7384" w:rsidRDefault="001C7384" w:rsidP="00B52218">
      <w:pPr>
        <w:pStyle w:val="Heading1"/>
        <w:spacing w:line="360" w:lineRule="auto"/>
      </w:pPr>
      <w:r>
        <w:lastRenderedPageBreak/>
        <w:t>LINIA 704</w:t>
      </w:r>
    </w:p>
    <w:p w14:paraId="143D3B86" w14:textId="77777777" w:rsidR="001C7384" w:rsidRDefault="001C7384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1C7384" w14:paraId="3E33E30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50B6" w14:textId="77777777" w:rsidR="001C7384" w:rsidRDefault="001C7384" w:rsidP="001C73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FF1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34446FF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64AD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0EE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6E9157E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804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F127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1D3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23519BB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F2C2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BB32" w14:textId="77777777" w:rsidR="001C7384" w:rsidRPr="001467E0" w:rsidRDefault="001C73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13A21EA" w14:textId="77777777" w:rsidR="001C7384" w:rsidRPr="00C00026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D87647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49C7" w14:textId="77777777" w:rsidR="001C7384" w:rsidRDefault="001C7384" w:rsidP="001C73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524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3DDD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0E3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269A3AE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5D1F28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EE2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38D7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433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1D73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8C6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0DD8F02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3980" w14:textId="77777777" w:rsidR="001C7384" w:rsidRDefault="001C7384" w:rsidP="001C73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A36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F106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530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58D6802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7FECE0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B4E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804C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D72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AA3D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D37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7179AD2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B851" w14:textId="77777777" w:rsidR="001C7384" w:rsidRDefault="001C7384" w:rsidP="001C73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DA3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1AD6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5800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155E335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9E34D9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94C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A614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3CE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913C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4756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637CFC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F4100C" w14:textId="77777777" w:rsidR="001C7384" w:rsidRDefault="001C7384" w:rsidP="001C73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91C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249C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39A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39BBAD3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FF0EB1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03C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3C38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F00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4BE2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E2E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C1FFF3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29EC5E" w14:textId="77777777" w:rsidR="001C7384" w:rsidRDefault="001C7384" w:rsidP="001C73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900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7D6BAAD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164E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6F7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7D8162B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314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A9A5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D68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3D763D6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81DF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364E" w14:textId="77777777" w:rsidR="001C7384" w:rsidRPr="001467E0" w:rsidRDefault="001C73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21E368F" w14:textId="77777777" w:rsidR="001C7384" w:rsidRPr="008D7F2C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93A753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8DBC37" w14:textId="77777777" w:rsidR="001C7384" w:rsidRDefault="001C7384" w:rsidP="001C73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537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19E19D2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6CA9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F28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02B1E4D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5C8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99DD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7A1C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329A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D24D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3707120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AE97AA" w14:textId="77777777" w:rsidR="001C7384" w:rsidRDefault="001C7384" w:rsidP="001C73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3DC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FB01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20FC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0F2545C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B08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82A9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448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5658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639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9A144A6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F695" w14:textId="77777777" w:rsidR="001C7384" w:rsidRDefault="001C7384" w:rsidP="001C73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69A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F600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18A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39A53A9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0D2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96F67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6CB9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D1F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EBFC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1B1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F5BEB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1C7384" w14:paraId="126501A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5E8F" w14:textId="77777777" w:rsidR="001C7384" w:rsidRDefault="001C7384" w:rsidP="001C73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6E0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4FAC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203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44B6010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2269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09F0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F8C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CEA7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B20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37F2A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1C7384" w14:paraId="704D955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D4FB7" w14:textId="77777777" w:rsidR="001C7384" w:rsidRDefault="001C7384" w:rsidP="001C73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F67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555F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206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5BF429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C08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50A905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43E2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17D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15D6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6E1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34167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1C7384" w14:paraId="15EC40E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DFFB" w14:textId="77777777" w:rsidR="001C7384" w:rsidRDefault="001C7384" w:rsidP="001C7384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A03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07F8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9DB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7EC7F0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B5F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63F763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E483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48D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0C03" w14:textId="77777777" w:rsidR="001C7384" w:rsidRPr="00E4080B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B9D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A826F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2382AFF7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051FE072" w14:textId="77777777" w:rsidR="001C7384" w:rsidRDefault="001C7384" w:rsidP="00D06EF4">
      <w:pPr>
        <w:pStyle w:val="Heading1"/>
        <w:spacing w:line="360" w:lineRule="auto"/>
      </w:pPr>
      <w:r>
        <w:t>LINIA 705</w:t>
      </w:r>
    </w:p>
    <w:p w14:paraId="32F230FC" w14:textId="77777777" w:rsidR="001C7384" w:rsidRDefault="001C7384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1C7384" w14:paraId="61C6C9E4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F689" w14:textId="77777777" w:rsidR="001C7384" w:rsidRDefault="001C7384" w:rsidP="001C73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A81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4CF7FDF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48B0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79FB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41E7573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D7C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CDFA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EF5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0903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B692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36B91FEF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1B47" w14:textId="77777777" w:rsidR="001C7384" w:rsidRDefault="001C7384" w:rsidP="001C73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386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5253977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A396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B404" w14:textId="77777777" w:rsidR="001C7384" w:rsidRDefault="001C7384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1923E77B" w14:textId="77777777" w:rsidR="001C7384" w:rsidRDefault="001C7384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0DFD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4E25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B3D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F7A2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CD3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47AB3C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E305" w14:textId="77777777" w:rsidR="001C7384" w:rsidRDefault="001C7384" w:rsidP="001C73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36C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ECE0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333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02EB25F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21C209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181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25A4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CF04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A1D6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7FB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06BE5C2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D33F" w14:textId="77777777" w:rsidR="001C7384" w:rsidRDefault="001C7384" w:rsidP="001C73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E37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16D0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12B0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6B45BDB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A57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56AE0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1560060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FD35A0A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E6E9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31B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5093B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1A0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D2CF6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1C7384" w14:paraId="48E61D0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0BA3" w14:textId="77777777" w:rsidR="001C7384" w:rsidRDefault="001C7384" w:rsidP="001C73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1C9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C047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0265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700B49B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E71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90DA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EA0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67BA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477A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C2E55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1C7384" w14:paraId="05470F6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0270" w14:textId="77777777" w:rsidR="001C7384" w:rsidRDefault="001C7384" w:rsidP="001C73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505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6A2BEDC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71B1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713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093F08C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283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6842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530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8C49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902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4005ECE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5A77A" w14:textId="77777777" w:rsidR="001C7384" w:rsidRDefault="001C7384" w:rsidP="001C73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9F6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326D1E96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2BDF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D98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20BB45B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502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C2E0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F0C0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ECBD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D33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4F4B20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206D" w14:textId="77777777" w:rsidR="001C7384" w:rsidRDefault="001C7384" w:rsidP="001C73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CC84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1EC8B26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FA14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90E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4160E9B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0E5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0428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699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B7C0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F7D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3A17B3E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FB2B" w14:textId="77777777" w:rsidR="001C7384" w:rsidRDefault="001C7384" w:rsidP="001C73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5A7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394E69C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3237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205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0C6800C6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5FB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69EF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E51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9972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681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1C7384" w14:paraId="4F0029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E586" w14:textId="77777777" w:rsidR="001C7384" w:rsidRDefault="001C7384" w:rsidP="001C73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B08D1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56CE0A2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9286E" w14:textId="77777777" w:rsidR="001C7384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D3C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5C08A479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9E7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BD70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229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D253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AC91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6F6012C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BDA7" w14:textId="77777777" w:rsidR="001C7384" w:rsidRDefault="001C7384" w:rsidP="001C73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9B5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1C3B331F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EFED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0B6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2C6319A7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EE29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C9A93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C0A8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E345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99AB" w14:textId="77777777" w:rsidR="001C7384" w:rsidRPr="00D84B80" w:rsidRDefault="001C738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A801987" w14:textId="77777777" w:rsidR="001C7384" w:rsidRPr="00577556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59A4BC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3C9B" w14:textId="77777777" w:rsidR="001C7384" w:rsidRDefault="001C7384" w:rsidP="001C73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E32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DE4E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2455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5D50D474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0F33E7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D472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D223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45AF3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F062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C878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E0FD102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12BD" w14:textId="77777777" w:rsidR="001C7384" w:rsidRDefault="001C7384" w:rsidP="001C738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BE85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B055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99AD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311A51CC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59C0D1AE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E07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092B47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34CDECAE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5AFD974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4DA1FF0C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514A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56D3B" w14:textId="77777777" w:rsidR="001C7384" w:rsidRDefault="001C73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591C" w14:textId="77777777" w:rsidR="001C7384" w:rsidRPr="006A1A91" w:rsidRDefault="001C73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5793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23520F" w14:textId="77777777" w:rsidR="001C7384" w:rsidRDefault="001C73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7FD2161C" w14:textId="77777777" w:rsidR="001C7384" w:rsidRPr="00454E32" w:rsidRDefault="001C7384">
      <w:pPr>
        <w:spacing w:before="40" w:after="40" w:line="192" w:lineRule="auto"/>
        <w:ind w:right="57"/>
        <w:rPr>
          <w:b/>
          <w:sz w:val="20"/>
        </w:rPr>
      </w:pPr>
    </w:p>
    <w:p w14:paraId="5A4F8EAC" w14:textId="77777777" w:rsidR="001C7384" w:rsidRDefault="001C7384" w:rsidP="00F0370D">
      <w:pPr>
        <w:pStyle w:val="Heading1"/>
        <w:spacing w:line="360" w:lineRule="auto"/>
      </w:pPr>
      <w:r>
        <w:t>LINIA 800</w:t>
      </w:r>
    </w:p>
    <w:p w14:paraId="39213952" w14:textId="77777777" w:rsidR="001C7384" w:rsidRDefault="001C738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1C7384" w14:paraId="05E0326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0DAA7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106AC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9AB56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EB438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464A819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1CC87" w14:textId="77777777" w:rsidR="001C7384" w:rsidRDefault="001C73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04436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5BE6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6801C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D9455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444B34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A9C19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3162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6341B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9CA66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AD675AF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D911E" w14:textId="77777777" w:rsidR="001C7384" w:rsidRDefault="001C73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4FDDF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22EA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428C0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C1B00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747756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D9FCD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8577D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0BFD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59784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927C0B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D8AB5" w14:textId="77777777" w:rsidR="001C7384" w:rsidRDefault="001C73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F445A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E219D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C53AF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3DA3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C0609E" w14:textId="77777777" w:rsidR="001C7384" w:rsidRDefault="001C7384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1C7384" w:rsidRPr="00A8307A" w14:paraId="421DDF7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FA864" w14:textId="77777777" w:rsidR="001C7384" w:rsidRPr="00A75A00" w:rsidRDefault="001C7384" w:rsidP="001C7384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BD21A" w14:textId="77777777" w:rsidR="001C7384" w:rsidRPr="00A8307A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81E1D" w14:textId="77777777" w:rsidR="001C7384" w:rsidRPr="00A8307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8234F" w14:textId="77777777" w:rsidR="001C7384" w:rsidRPr="00A8307A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F99BD" w14:textId="77777777" w:rsidR="001C7384" w:rsidRDefault="001C73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0F9D43C" w14:textId="77777777" w:rsidR="001C7384" w:rsidRDefault="001C73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0B4FBCEB" w14:textId="77777777" w:rsidR="001C7384" w:rsidRDefault="001C73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D0F42EA" w14:textId="77777777" w:rsidR="001C7384" w:rsidRDefault="001C73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6CB30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DA6CC" w14:textId="77777777" w:rsidR="001C7384" w:rsidRPr="00A8307A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4C4B4" w14:textId="77777777" w:rsidR="001C7384" w:rsidRPr="00A8307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AEE6D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F9BEEB" w14:textId="77777777" w:rsidR="001C7384" w:rsidRPr="00A8307A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1C7384" w14:paraId="424D64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A483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FC9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4118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0DAF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448D5DB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FFE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A56C5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8338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D7E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B917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85D8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1C7384" w14:paraId="7099CE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8C5B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3E2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0F65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7C7F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822CFB4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15BD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B59DC5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01669F9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59044CB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1500474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46BA32B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C031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019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436B4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755A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3EA28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C32F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C4E8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C229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7C7C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4F8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D305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216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38E994A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E7D6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E68B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2E102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2393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8FB4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1A2F1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B404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EDB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A365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62D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889F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2B67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1900FD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47930C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C7384" w14:paraId="7F010D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21B1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6AA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6878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B69C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518A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174A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4AF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0B2C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7338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E51C30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772632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1C7384" w14:paraId="40E11D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0F8C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59D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1066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18F6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59A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3B2C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DDF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953E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21B3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D99004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76C7F0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1C7384" w14:paraId="243F69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E6FC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10A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38B114C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09A2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9426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38D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65EE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27A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742E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F73B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0C4548D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B068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485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A30A8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95FB7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E2A5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08B4C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F74D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1EBC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035D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E45E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1CE555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96B909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1C7384" w14:paraId="058C15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21C5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7A7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7F99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C0AF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EAF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FF2A6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8EA5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F63C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084E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8A6E21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AFC101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1C7384" w14:paraId="199740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B387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328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97B9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364C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F43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11A5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AAFA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0FF6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33B9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0A1481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C1599A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1C7384" w14:paraId="622FAB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EED4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253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8B0A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C7FD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081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DB0D8E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115B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A34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B99C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5A14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088957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8500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0272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721D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A609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683FAFDD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9038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9381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89B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45FE00C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FCCB2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A7AD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45EEB7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EB9E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CE1C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0ED79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32AF9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818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ECD5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7F5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58DC363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A02A7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8C7E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1C7384" w14:paraId="70C607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27D63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3A38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5E36EE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77CD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ABD1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618C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EBA2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9366" w14:textId="77777777" w:rsidR="001C7384" w:rsidRDefault="001C738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327F78F6" w14:textId="77777777" w:rsidR="001C7384" w:rsidRDefault="001C7384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4517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6763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6EB62A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E442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1B93A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CCA6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6C955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67C6913A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459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1BFA6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29C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352AB04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A772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A797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68567F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4772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CB0A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0452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6E6C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451D44B" w14:textId="77777777" w:rsidR="001C7384" w:rsidRPr="008B2519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051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B18AA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055CC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50F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10F8" w14:textId="77777777" w:rsidR="001C7384" w:rsidRPr="008D08DE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B4C4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1C7384" w14:paraId="2F89E2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5402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C2EC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6147845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F431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AA55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76A5100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49D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729B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724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1DE9" w14:textId="77777777" w:rsidR="001C7384" w:rsidRPr="008D08DE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4BFD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74B30F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BA96B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5AF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1A18D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86AB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3AE5644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4A3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0B54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E3A9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0EB22C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02CB" w14:textId="77777777" w:rsidR="001C7384" w:rsidRPr="008D08DE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2DC8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3F6187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692E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C37C" w14:textId="77777777" w:rsidR="001C7384" w:rsidRDefault="001C73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2140" w14:textId="77777777" w:rsidR="001C7384" w:rsidRPr="001161EA" w:rsidRDefault="001C73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4660" w14:textId="77777777" w:rsidR="001C7384" w:rsidRDefault="001C7384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0518BE93" w14:textId="77777777" w:rsidR="001C7384" w:rsidRDefault="001C7384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BDE2" w14:textId="77777777" w:rsidR="001C7384" w:rsidRDefault="001C73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24A84E96" w14:textId="77777777" w:rsidR="001C7384" w:rsidRDefault="001C73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8EE8" w14:textId="77777777" w:rsidR="001C7384" w:rsidRPr="001161EA" w:rsidRDefault="001C73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3FE2" w14:textId="77777777" w:rsidR="001C7384" w:rsidRDefault="001C73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DA6A2" w14:textId="77777777" w:rsidR="001C7384" w:rsidRPr="008D08DE" w:rsidRDefault="001C7384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4D20" w14:textId="77777777" w:rsidR="001C7384" w:rsidRDefault="001C7384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1C7384" w14:paraId="3007A8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D3D5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523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147+130</w:t>
            </w:r>
          </w:p>
          <w:p w14:paraId="263CFEE5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54C9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6256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D894361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A945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A41F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CF1B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097CD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5A0E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liniile 6, 7, 8 în fir I Fetești - Ram. Borcea</w:t>
            </w:r>
          </w:p>
        </w:tc>
      </w:tr>
      <w:tr w:rsidR="001C7384" w14:paraId="1318E2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22CA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55A0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872D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BD1D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35CD6F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71B9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558ABB9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3EC3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8D7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F048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FD7E5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44AA2895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4EE3C567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1C7384" w14:paraId="3165BF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BA12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1338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FF42D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6254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873ED49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2C8E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5FC0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F8B4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F4D2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F78E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F29BC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05B5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C618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82A7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04C7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9D52468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62A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27EF755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47D3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2C7D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9226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9460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D3CECF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36B1D449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1C7384" w14:paraId="09C126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9021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395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F2BC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E341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944D6A1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CA2A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1A5A616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BCCF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057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D119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7E94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74CD15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EC65E4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080D8558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1C7384" w14:paraId="1B95FE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AF29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894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498E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ACB9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3E7EA68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8704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B97F4C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B3AE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B1F0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5E3C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1131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776622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1C7384" w14:paraId="0F65B7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2C93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F2F8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FFB1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FCD9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815D89D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D95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1A45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B01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5931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89CA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75CDD2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1C7384" w14:paraId="3FB57B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2552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8C1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E2B04E8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F4C0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33A2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C3A8513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4C0FFEB9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CA5D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0C62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C0B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7118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712B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0C8313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DC25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4A7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7499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E25C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DF58F8E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409113E7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4C2D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82A38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984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3B7F32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F571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BFB3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34558B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23C3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B17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73A9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C1CE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EA8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5292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809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BBC9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E311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4B37BCDF" w14:textId="77777777" w:rsidR="001C7384" w:rsidRDefault="001C738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1C7384" w14:paraId="3F8994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95EB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45B1" w14:textId="77777777" w:rsidR="001C7384" w:rsidRDefault="001C738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71A9" w14:textId="77777777" w:rsidR="001C7384" w:rsidRPr="001161EA" w:rsidRDefault="001C738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62D8" w14:textId="77777777" w:rsidR="001C7384" w:rsidRDefault="001C7384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DB60" w14:textId="77777777" w:rsidR="001C7384" w:rsidRDefault="001C738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C2BA" w14:textId="77777777" w:rsidR="001C7384" w:rsidRPr="001161EA" w:rsidRDefault="001C738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0CAC" w14:textId="77777777" w:rsidR="001C7384" w:rsidRDefault="001C7384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F7AE" w14:textId="77777777" w:rsidR="001C7384" w:rsidRDefault="001C7384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95D8" w14:textId="77777777" w:rsidR="001C7384" w:rsidRDefault="001C738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2BA04BD2" w14:textId="77777777" w:rsidR="001C7384" w:rsidRDefault="001C7384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1C7384" w14:paraId="31BF8A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8A96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4DA4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527492C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9C0E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B508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B59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53B4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AEA0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970B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3BD0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1C7384" w14:paraId="1DF344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9E2A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7DD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46A6" w14:textId="77777777" w:rsidR="001C7384" w:rsidRPr="001161EA" w:rsidRDefault="001C73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01DA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A550732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04D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781B494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45F97C3D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0E59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32C2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6488" w14:textId="77777777" w:rsidR="001C7384" w:rsidRPr="001161EA" w:rsidRDefault="001C7384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995D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4C3E75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5F95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8B34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2CF1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1EB2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47F8A54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6F2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7BB67B8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22AD3CB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F026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E06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DB45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8A7B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22D05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A460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C1B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E805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8CD6D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7CD9E9F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134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4D23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FB3A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ACCB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E7F4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552707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C6F18A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1C7384" w14:paraId="22E4FB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C149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FC5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61E3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F17E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2DA592C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C42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E2FA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8B7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AE7F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1C8D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B77D6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2D7E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1FD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C950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8B0BE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9614916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7F38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8A51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32C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A3D4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B8B6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CA693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3D5B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4B90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3940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1695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5660CCC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D09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1813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8318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02A9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1084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EC586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108D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F325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7D172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D7C2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824030B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A77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84B5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CC9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EACC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517B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6A660E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1937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22C5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06BD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4C6A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1384A7D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678E57ED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19F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934A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674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0B0E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EB41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60F8F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A8C2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1B0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B63D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06F2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B3E4204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4D9A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BEA0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C40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704C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D8D7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30AA04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AF7233C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1C7384" w14:paraId="618E99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1141D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5D3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640D3E0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62FC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4758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E71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3B64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4398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F703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EAEF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542ABA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690E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14C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F634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EF8C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B2B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4A4ADCB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2D6C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47C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51F8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652C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ED06CD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1C7384" w14:paraId="766E7E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8F870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95E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2BD5FDF5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6756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2515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847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FAE2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A3A4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A803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6855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1B8220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136D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F8C5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4B93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0E1C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22541B7F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8A04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7BBD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FC05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49EA170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E8EC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7D1A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24C7554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F97E6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3AC7" w14:textId="77777777" w:rsidR="001C7384" w:rsidRDefault="001C738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D788" w14:textId="77777777" w:rsidR="001C7384" w:rsidRPr="001161EA" w:rsidRDefault="001C738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642F" w14:textId="77777777" w:rsidR="001C7384" w:rsidRDefault="001C7384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2881" w14:textId="77777777" w:rsidR="001C7384" w:rsidRDefault="001C738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B701" w14:textId="77777777" w:rsidR="001C7384" w:rsidRPr="001161EA" w:rsidRDefault="001C738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688D" w14:textId="77777777" w:rsidR="001C7384" w:rsidRDefault="001C738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4ECD8BC4" w14:textId="77777777" w:rsidR="001C7384" w:rsidRDefault="001C7384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ADED" w14:textId="77777777" w:rsidR="001C7384" w:rsidRDefault="001C7384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4121" w14:textId="77777777" w:rsidR="001C7384" w:rsidRDefault="001C7384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1C7384" w14:paraId="6267BE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2072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69DD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22D1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9C79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EC97AB1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9CA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A9E5D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6E4488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EC1C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4C73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4E2F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416F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E9096E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1B8D17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E0073D0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1C7384" w14:paraId="77C3C2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1480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368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FCE9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59FF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44864C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D26C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F557A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29B0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092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CF58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17B8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C814F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5E86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0F6D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8CC9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B9BD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93A3C6A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C5D3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2FFDA7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0EBA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F88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D9D1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014A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00814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BFFF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390DA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8AE4C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6ECE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EDE9C78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73F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10DDE84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C24ABB5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5DC164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374F34E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419B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C04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766D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1F7F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2C5F6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7977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7FA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1710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A225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7F3D68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A21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74D0D38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C2CF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5225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3235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C9C8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D3360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9FEB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AFD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CC03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6C4D" w14:textId="77777777" w:rsidR="001C7384" w:rsidRDefault="001C738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789E50" w14:textId="77777777" w:rsidR="001C7384" w:rsidRDefault="001C738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42D3" w14:textId="77777777" w:rsidR="001C7384" w:rsidRPr="00F565BC" w:rsidRDefault="001C7384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4436516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969B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AA42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6E83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8057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1C7384" w14:paraId="0B8CFC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227B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BB1A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9603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A218" w14:textId="77777777" w:rsidR="001C7384" w:rsidRDefault="001C738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24449E" w14:textId="77777777" w:rsidR="001C7384" w:rsidRDefault="001C7384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92955" w14:textId="77777777" w:rsidR="001C7384" w:rsidRDefault="001C738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6363BE" w14:textId="77777777" w:rsidR="001C7384" w:rsidRDefault="001C7384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3CE7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2B5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254F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21D7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1C7384" w14:paraId="5DA45A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6BCA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F41C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93D7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6563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F16F57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376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DFE368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D6F7" w14:textId="77777777" w:rsidR="001C7384" w:rsidRPr="001161EA" w:rsidRDefault="001C738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6E7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8F91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7A54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57DBB64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38A9AC3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75FDD7E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43C0FC85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1C7384" w14:paraId="273EFA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68F5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24C5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6205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4C75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23BFAE6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0D9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B730F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ADF89F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A991" w14:textId="77777777" w:rsidR="001C7384" w:rsidRPr="001161EA" w:rsidRDefault="001C738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06C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D7BB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2029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46AF37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BCC785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1C7384" w14:paraId="4F8178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21E2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9F5D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7878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6A96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2FD1E9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B42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2F10" w14:textId="77777777" w:rsidR="001C7384" w:rsidRDefault="001C7384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577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9A11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3626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BA31D94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3BB2A56F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1C7384" w14:paraId="20C528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630D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A8E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EB06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2803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B3CC4F9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3BA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4C7570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9910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B57B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1223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BC7B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FE48696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0C0269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1C7384" w14:paraId="0881C3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8C81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FF7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4077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CC9A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12212B4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464D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79D9AD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18A0BCA8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47C7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899D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0924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B3F3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4652D26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1C7384" w14:paraId="4FA7B2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3929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D215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3097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FD34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4E9808C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275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3F416F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F492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306C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7F98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B454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98EA047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1C7384" w14:paraId="3DD6AE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1450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34C1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94F9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EB87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C235012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1C37499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CC29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0BA1C664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B242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763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75C5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C7FA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1CB19D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1C7384" w14:paraId="251EBF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BB87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195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E1DD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9FEB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2EAE2E5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53F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1BD8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F866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22D1C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4CA9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A24FF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A4C4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BAC3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903A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BC30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7176357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ADBA5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D91705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D8A1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9312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F9AC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170C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7797E1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1588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B2E4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75F2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A9B3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AF8E7E8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8BBF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2ED769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9364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184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2BEC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D06D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5326E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A243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93EC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8553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48AA8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5683023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9824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665B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A3A0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00A0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C940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5FD42E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2E72" w14:textId="77777777" w:rsidR="001C7384" w:rsidRDefault="001C7384" w:rsidP="001C738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8A6D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6E96" w14:textId="77777777" w:rsidR="001C7384" w:rsidRPr="001161EA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350D" w14:textId="77777777" w:rsidR="001C7384" w:rsidRDefault="001C7384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1547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31AA" w14:textId="77777777" w:rsidR="001C7384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1DAE" w14:textId="77777777" w:rsidR="001C7384" w:rsidRDefault="001C7384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444D" w14:textId="77777777" w:rsidR="001C7384" w:rsidRPr="008D08DE" w:rsidRDefault="001C7384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F845" w14:textId="77777777" w:rsidR="001C7384" w:rsidRDefault="001C7384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A0FAB37" w14:textId="77777777" w:rsidR="001C7384" w:rsidRDefault="001C7384">
      <w:pPr>
        <w:spacing w:before="40" w:after="40" w:line="192" w:lineRule="auto"/>
        <w:ind w:right="57"/>
        <w:rPr>
          <w:sz w:val="20"/>
        </w:rPr>
      </w:pPr>
    </w:p>
    <w:p w14:paraId="08EEFD81" w14:textId="77777777" w:rsidR="001C7384" w:rsidRDefault="001C7384" w:rsidP="00FF5C69">
      <w:pPr>
        <w:pStyle w:val="Heading1"/>
        <w:spacing w:line="276" w:lineRule="auto"/>
      </w:pPr>
      <w:r>
        <w:t>LINIA 804</w:t>
      </w:r>
    </w:p>
    <w:p w14:paraId="537FE520" w14:textId="77777777" w:rsidR="001C7384" w:rsidRDefault="001C738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1C7384" w14:paraId="706C09B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DD5B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D901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156D966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F653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8095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5FD90F9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66D1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28E7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22F9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8A5E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0FECF" w14:textId="77777777" w:rsidR="001C7384" w:rsidRPr="00436B1D" w:rsidRDefault="001C738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1C7384" w14:paraId="7E174A1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9181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09B6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50AC4ABB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C9F0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EC81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803F57E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DBA70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4874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8E51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7CC9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102C" w14:textId="77777777" w:rsidR="001C7384" w:rsidRPr="00436B1D" w:rsidRDefault="001C738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1C7384" w14:paraId="2BCBBB2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3F19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8284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07C1D307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7B8D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990E" w14:textId="77777777" w:rsidR="001C7384" w:rsidRDefault="001C738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B1D76D8" w14:textId="77777777" w:rsidR="001C7384" w:rsidRDefault="001C738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E41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AEFE3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9D00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0D20E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40BF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1C7384" w14:paraId="147C5C0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87461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8E92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26B4F02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2BCA5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D344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C74C2EC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D53D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6897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C441E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15E2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308F" w14:textId="77777777" w:rsidR="001C7384" w:rsidRPr="00E25A4B" w:rsidRDefault="001C738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6E858CED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6FAF6F2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3632C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2E4F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03DD3D56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ABED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8DAD" w14:textId="77777777" w:rsidR="001C7384" w:rsidRDefault="001C738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80DEBFA" w14:textId="77777777" w:rsidR="001C7384" w:rsidRDefault="001C7384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D69F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74E4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3495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053B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7EC0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1C7384" w14:paraId="47BF17C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12F9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BD96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0940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82FD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2EB3FA3B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9937200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53E9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F501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D54B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85E8558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7EC6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4ADE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1090D2D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84DE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DC03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3A06551A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A395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5C81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F4C7E61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4992DF3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23848D89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F367479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062B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9302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A971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153D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A00C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02042C1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2E58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B970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E4DD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D0B1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A1D1168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831AD67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34D6348A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7018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1A04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E85E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57C1A9D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E948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2662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3F19990E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0699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22E8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EA7C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6678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8D3F81C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6E2474D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63BFF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C89C8C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8AD1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3364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5767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B641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270ED010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9153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F292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C66A793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98C1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029A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3D2C834B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BAAC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3DF0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F7ED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733D7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7270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1C7384" w14:paraId="286DAA3B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B114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64B9A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1EAF5ACB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DD5C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F46E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78FE9E9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9A8F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572A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995B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B339D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FC1B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76F6B22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C7384" w14:paraId="0406A9F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59BA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E234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7020B01E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56D3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B419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10D5D596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9F4D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4113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4DF2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00CD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81AD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65DB571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C7384" w14:paraId="22CBC0C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0A3A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0DF8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ED08DBA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FFF9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C069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30B4487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250B45B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0D23BB36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ED1CA47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4149E075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BA1A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449DD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9BFE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5103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D5F4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36F70D70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F1D8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F915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8028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5D18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17D1E0A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2194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72EA3B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AD80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000F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2342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4C5B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C900203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4C04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167D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7582" w14:textId="77777777" w:rsidR="001C7384" w:rsidRPr="00A152FB" w:rsidRDefault="001C73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7A345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67F3388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BB5A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4875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8565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6C2C" w14:textId="77777777" w:rsidR="001C7384" w:rsidRPr="00F9444C" w:rsidRDefault="001C73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D72F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1C7384" w14:paraId="46108DE0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A020F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D28A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722D0DA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F112" w14:textId="77777777" w:rsidR="001C7384" w:rsidRPr="00A152FB" w:rsidRDefault="001C73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0A05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08A82A6D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04B73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48EE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9740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1BFB" w14:textId="77777777" w:rsidR="001C7384" w:rsidRPr="00F9444C" w:rsidRDefault="001C73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730F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E5CB820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C7384" w14:paraId="6C9CDABB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93BC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401B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26F171D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7C11" w14:textId="77777777" w:rsidR="001C7384" w:rsidRPr="00A152FB" w:rsidRDefault="001C73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6B6C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7BFE081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9FA3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03D5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F77F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72F1" w14:textId="77777777" w:rsidR="001C7384" w:rsidRPr="00F9444C" w:rsidRDefault="001C73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5D0B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0CF5280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1C7384" w14:paraId="1AA3C43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016CB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74216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25C0" w14:textId="77777777" w:rsidR="001C7384" w:rsidRPr="00A152FB" w:rsidRDefault="001C73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15D5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67A7979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02C8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DE74BF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17ECE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8040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E1CE" w14:textId="77777777" w:rsidR="001C7384" w:rsidRPr="00F9444C" w:rsidRDefault="001C7384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6B69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642713D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EFFAF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1C7384" w14:paraId="2AFDC20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BA63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23FC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40FA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AD21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06DC400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F4F6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66DB7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D223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4593538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A181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849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9E6D93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0DE5647" w14:textId="77777777" w:rsidR="001C7384" w:rsidRDefault="001C738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0AC46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1C7384" w14:paraId="068709E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AD7B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3C32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354F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0E29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3851B67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1675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5F70C0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56552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C01A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5998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063F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B005342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1C7384" w14:paraId="2B897B6D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D7BC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0198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E3D4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4463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A5253EC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42EC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4ECB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B3A3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74D51A6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3A8C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06C5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0F3BAE54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BF7E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15C6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7B830DF7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B00B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84D0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2BD1248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4A730B27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BD72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95EE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AB4C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424C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4695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4545964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8B14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71CF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C946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4950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F105575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0AB49B7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ADA7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8DAC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ED8E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EA633FC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0464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52DC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5D30F4D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82F5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9DF6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72FBF9C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83F5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485C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591E317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38C1B1E3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24B5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2C64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BCE4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3206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D6B1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1C7384" w14:paraId="448FAE6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4402" w14:textId="77777777" w:rsidR="001C7384" w:rsidRDefault="001C7384" w:rsidP="001C738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E163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5293" w14:textId="77777777" w:rsidR="001C7384" w:rsidRPr="00A152FB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D9C5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554AE3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D26A4BC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7199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FF5B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1ACE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C521505" w14:textId="77777777" w:rsidR="001C7384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45E5" w14:textId="77777777" w:rsidR="001C7384" w:rsidRPr="00F9444C" w:rsidRDefault="001C738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3D4F" w14:textId="77777777" w:rsidR="001C7384" w:rsidRDefault="001C738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7219F4C" w14:textId="77777777" w:rsidR="001C7384" w:rsidRDefault="001C7384" w:rsidP="00802827">
      <w:pPr>
        <w:spacing w:line="276" w:lineRule="auto"/>
        <w:ind w:right="57"/>
        <w:rPr>
          <w:sz w:val="20"/>
        </w:rPr>
      </w:pPr>
    </w:p>
    <w:p w14:paraId="7541025C" w14:textId="77777777" w:rsidR="001C7384" w:rsidRDefault="001C73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0753DB5" w14:textId="77777777" w:rsidR="003C0A47" w:rsidRDefault="003C0A4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0C6E027" w14:textId="77777777" w:rsidR="003C0A47" w:rsidRDefault="003C0A4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28019A" w14:textId="77777777" w:rsidR="003C0A47" w:rsidRDefault="003C0A4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C2D2278" w14:textId="77777777" w:rsidR="003C0A47" w:rsidRDefault="003C0A4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90280C9" w14:textId="77777777" w:rsidR="003C0A47" w:rsidRDefault="003C0A4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D8EA81" w14:textId="77777777" w:rsidR="003C0A47" w:rsidRPr="00C21F42" w:rsidRDefault="003C0A4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A048B31" w14:textId="77777777" w:rsidR="001C7384" w:rsidRPr="00C21F42" w:rsidRDefault="001C73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B5CB5BB" w14:textId="77777777" w:rsidR="001C7384" w:rsidRPr="00C21F42" w:rsidRDefault="001C738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EB4CC75" w14:textId="77777777" w:rsidR="001C7384" w:rsidRPr="00C21F42" w:rsidRDefault="001C738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6914725A" w14:textId="77777777" w:rsidR="001C7384" w:rsidRDefault="001C738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073DC55" w14:textId="77777777" w:rsidR="001C7384" w:rsidRPr="00C21F42" w:rsidRDefault="001C738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7D88977" w14:textId="77777777" w:rsidR="001C7384" w:rsidRPr="00C21F42" w:rsidRDefault="001C738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91E52E1" w14:textId="77777777" w:rsidR="001C7384" w:rsidRPr="00C21F42" w:rsidRDefault="001C738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B5E4181" w14:textId="77777777" w:rsidR="001C7384" w:rsidRPr="00C21F42" w:rsidRDefault="001C738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833E81" w:rsidRDefault="001513BB" w:rsidP="00833E81"/>
    <w:sectPr w:rsidR="001513BB" w:rsidRPr="00833E81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36A7" w14:textId="77777777" w:rsidR="00A445F0" w:rsidRDefault="00A445F0">
      <w:r>
        <w:separator/>
      </w:r>
    </w:p>
  </w:endnote>
  <w:endnote w:type="continuationSeparator" w:id="0">
    <w:p w14:paraId="10F9EB5C" w14:textId="77777777" w:rsidR="00A445F0" w:rsidRDefault="00A4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FDE13" w14:textId="77777777" w:rsidR="00A445F0" w:rsidRDefault="00A445F0">
      <w:r>
        <w:separator/>
      </w:r>
    </w:p>
  </w:footnote>
  <w:footnote w:type="continuationSeparator" w:id="0">
    <w:p w14:paraId="3C9261BC" w14:textId="77777777" w:rsidR="00A445F0" w:rsidRDefault="00A4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05161207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8E2E72">
      <w:rPr>
        <w:b/>
        <w:bCs/>
        <w:i/>
        <w:iCs/>
        <w:sz w:val="22"/>
      </w:rPr>
      <w:t>decada 21-28 februarie 2026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30CE77A1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8E2E72">
      <w:rPr>
        <w:b/>
        <w:bCs/>
        <w:i/>
        <w:iCs/>
        <w:sz w:val="22"/>
      </w:rPr>
      <w:t>decada 21-28 februarie 2026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8"/>
  </w:num>
  <w:num w:numId="2" w16cid:durableId="1543975484">
    <w:abstractNumId w:val="12"/>
  </w:num>
  <w:num w:numId="3" w16cid:durableId="281805907">
    <w:abstractNumId w:val="14"/>
  </w:num>
  <w:num w:numId="4" w16cid:durableId="989358314">
    <w:abstractNumId w:val="1"/>
  </w:num>
  <w:num w:numId="5" w16cid:durableId="432436868">
    <w:abstractNumId w:val="2"/>
  </w:num>
  <w:num w:numId="6" w16cid:durableId="396048776">
    <w:abstractNumId w:val="24"/>
  </w:num>
  <w:num w:numId="7" w16cid:durableId="1308974699">
    <w:abstractNumId w:val="10"/>
  </w:num>
  <w:num w:numId="8" w16cid:durableId="2088573307">
    <w:abstractNumId w:val="23"/>
  </w:num>
  <w:num w:numId="9" w16cid:durableId="264074095">
    <w:abstractNumId w:val="27"/>
  </w:num>
  <w:num w:numId="10" w16cid:durableId="1181236199">
    <w:abstractNumId w:val="25"/>
  </w:num>
  <w:num w:numId="11" w16cid:durableId="936517881">
    <w:abstractNumId w:val="7"/>
  </w:num>
  <w:num w:numId="12" w16cid:durableId="149947623">
    <w:abstractNumId w:val="9"/>
  </w:num>
  <w:num w:numId="13" w16cid:durableId="25910938">
    <w:abstractNumId w:val="19"/>
  </w:num>
  <w:num w:numId="14" w16cid:durableId="1935016965">
    <w:abstractNumId w:val="28"/>
  </w:num>
  <w:num w:numId="15" w16cid:durableId="1318219569">
    <w:abstractNumId w:val="5"/>
  </w:num>
  <w:num w:numId="16" w16cid:durableId="1268854381">
    <w:abstractNumId w:val="11"/>
  </w:num>
  <w:num w:numId="17" w16cid:durableId="244806653">
    <w:abstractNumId w:val="29"/>
  </w:num>
  <w:num w:numId="18" w16cid:durableId="701826518">
    <w:abstractNumId w:val="8"/>
  </w:num>
  <w:num w:numId="19" w16cid:durableId="428818036">
    <w:abstractNumId w:val="26"/>
  </w:num>
  <w:num w:numId="20" w16cid:durableId="1572933392">
    <w:abstractNumId w:val="21"/>
  </w:num>
  <w:num w:numId="21" w16cid:durableId="1555240462">
    <w:abstractNumId w:val="15"/>
  </w:num>
  <w:num w:numId="22" w16cid:durableId="1499542297">
    <w:abstractNumId w:val="17"/>
  </w:num>
  <w:num w:numId="23" w16cid:durableId="232354897">
    <w:abstractNumId w:val="3"/>
  </w:num>
  <w:num w:numId="24" w16cid:durableId="384842544">
    <w:abstractNumId w:val="4"/>
  </w:num>
  <w:num w:numId="25" w16cid:durableId="1482119642">
    <w:abstractNumId w:val="16"/>
  </w:num>
  <w:num w:numId="26" w16cid:durableId="577131854">
    <w:abstractNumId w:val="6"/>
  </w:num>
  <w:num w:numId="27" w16cid:durableId="1501697941">
    <w:abstractNumId w:val="22"/>
  </w:num>
  <w:num w:numId="28" w16cid:durableId="2096515494">
    <w:abstractNumId w:val="13"/>
  </w:num>
  <w:num w:numId="29" w16cid:durableId="244926543">
    <w:abstractNumId w:val="20"/>
  </w:num>
  <w:num w:numId="30" w16cid:durableId="3566574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NtWEZH50QgPvWn8h+rY5YYTDWX1TE1dcxg4NIccsma6IYS0EV4kyc4hOJTA5/q6scGQ3186f+ky5LhkREWqKEg==" w:salt="6NaoAZscDKFBzib7PIuZS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1F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97D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C6"/>
    <w:rsid w:val="001511F4"/>
    <w:rsid w:val="0015139D"/>
    <w:rsid w:val="001513BB"/>
    <w:rsid w:val="0015195A"/>
    <w:rsid w:val="00151C5A"/>
    <w:rsid w:val="00153289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7D5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384"/>
    <w:rsid w:val="001C7454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9B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474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D6F"/>
    <w:rsid w:val="003B6EAA"/>
    <w:rsid w:val="003B715E"/>
    <w:rsid w:val="003B79F2"/>
    <w:rsid w:val="003B7D55"/>
    <w:rsid w:val="003B7DE1"/>
    <w:rsid w:val="003B7EE7"/>
    <w:rsid w:val="003C0381"/>
    <w:rsid w:val="003C0A47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5C7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77B63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264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79E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4D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CA4"/>
    <w:rsid w:val="00603D40"/>
    <w:rsid w:val="0060428E"/>
    <w:rsid w:val="00604538"/>
    <w:rsid w:val="00604731"/>
    <w:rsid w:val="006047F2"/>
    <w:rsid w:val="00604B43"/>
    <w:rsid w:val="00605270"/>
    <w:rsid w:val="00605286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417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1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44D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664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3E81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62D2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02"/>
    <w:rsid w:val="008C56E0"/>
    <w:rsid w:val="008C571A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2E72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531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4EB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106A"/>
    <w:rsid w:val="00A42131"/>
    <w:rsid w:val="00A43648"/>
    <w:rsid w:val="00A445C2"/>
    <w:rsid w:val="00A445F0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1BD8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472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AD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813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67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6CCD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29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5F73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0" w:firstLine="742"/>
    </w:pPr>
    <w:rPr>
      <w:noProof w:val="0"/>
      <w:lang w:val="en-GB"/>
    </w:rPr>
  </w:style>
  <w:style w:type="paragraph" w:styleId="ListBullet">
    <w:name w:val="List Bullet"/>
    <w:basedOn w:val="Normal"/>
    <w:uiPriority w:val="99"/>
    <w:unhideWhenUsed/>
    <w:rsid w:val="0056634D"/>
    <w:pPr>
      <w:numPr>
        <w:numId w:val="30"/>
      </w:numPr>
      <w:tabs>
        <w:tab w:val="clear" w:pos="360"/>
      </w:tabs>
      <w:ind w:left="0" w:firstLine="0"/>
      <w:contextualSpacing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15746</Words>
  <Characters>89758</Characters>
  <Application>Microsoft Office Word</Application>
  <DocSecurity>0</DocSecurity>
  <Lines>747</Lines>
  <Paragraphs>210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2026-02-12T07:39:00Z</dcterms:created>
  <dcterms:modified xsi:type="dcterms:W3CDTF">2026-02-12T09:10:00Z</dcterms:modified>
</cp:coreProperties>
</file>